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9D24" w14:textId="77777777" w:rsidR="004B691E" w:rsidRDefault="00000000">
      <w:pPr>
        <w:pStyle w:val="Nzev"/>
      </w:pPr>
      <w:r>
        <w:t>Obec Kryštofovo Údolí</w:t>
      </w:r>
      <w:r>
        <w:br/>
        <w:t>Zastupitelstvo obce Kryštofovo Údolí</w:t>
      </w:r>
    </w:p>
    <w:p w14:paraId="3F2C69DC" w14:textId="77777777" w:rsidR="004B691E" w:rsidRDefault="00000000">
      <w:pPr>
        <w:pStyle w:val="Nadpis1"/>
      </w:pPr>
      <w:r>
        <w:t>Obecně závazná vyhláška obce Kryštofovo Údolí</w:t>
      </w:r>
      <w:r>
        <w:br/>
        <w:t>o místním poplatku za užívání veřejného prostranství</w:t>
      </w:r>
    </w:p>
    <w:p w14:paraId="25E5F976" w14:textId="77777777" w:rsidR="004B691E" w:rsidRDefault="00000000">
      <w:pPr>
        <w:pStyle w:val="UvodniVeta"/>
      </w:pPr>
      <w:r>
        <w:t>Zastupitelstvo obce Kryštofovo Údolí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9FE3DC" w14:textId="77777777" w:rsidR="004B691E" w:rsidRDefault="00000000">
      <w:pPr>
        <w:pStyle w:val="Nadpis2"/>
      </w:pPr>
      <w:r>
        <w:t>Čl. 1</w:t>
      </w:r>
      <w:r>
        <w:br/>
        <w:t>Úvodní ustanovení</w:t>
      </w:r>
    </w:p>
    <w:p w14:paraId="4AF5270B" w14:textId="77777777" w:rsidR="004B691E" w:rsidRDefault="00000000">
      <w:pPr>
        <w:pStyle w:val="Odstavec"/>
        <w:numPr>
          <w:ilvl w:val="0"/>
          <w:numId w:val="1"/>
        </w:numPr>
      </w:pPr>
      <w:r>
        <w:t>Obec Kryštofovo Údolí touto vyhláškou zavádí místní poplatek za užívání veřejného prostranství (dále jen „poplatek“).</w:t>
      </w:r>
    </w:p>
    <w:p w14:paraId="39E7ACB6" w14:textId="77777777" w:rsidR="004B691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7D99930" w14:textId="77777777" w:rsidR="004B691E" w:rsidRDefault="00000000">
      <w:pPr>
        <w:pStyle w:val="Nadpis2"/>
      </w:pPr>
      <w:r>
        <w:t>Čl. 2</w:t>
      </w:r>
      <w:r>
        <w:br/>
        <w:t>Předmět poplatku a poplatník</w:t>
      </w:r>
    </w:p>
    <w:p w14:paraId="41D67C76" w14:textId="77777777" w:rsidR="004B691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C719348" w14:textId="77777777" w:rsidR="004B691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C2C17E3" w14:textId="77777777" w:rsidR="004B691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29D1411" w14:textId="77777777" w:rsidR="004B691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F179749" w14:textId="77777777" w:rsidR="004B691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7138D75" w14:textId="77777777" w:rsidR="004B691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426955A" w14:textId="77777777" w:rsidR="004B691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73C5AFC" w14:textId="77777777" w:rsidR="004B691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17B65B7" w14:textId="77777777" w:rsidR="004B691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5F9F419" w14:textId="77777777" w:rsidR="004B691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1163C05" w14:textId="77777777" w:rsidR="004B691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D097CF5" w14:textId="77777777" w:rsidR="004B691E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00BA77B" w14:textId="77777777" w:rsidR="004B691E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A2509C6" w14:textId="77777777" w:rsidR="004B691E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9F4E6F2" w14:textId="77777777" w:rsidR="004B691E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34C889D" w14:textId="77777777" w:rsidR="004B691E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A21B971" w14:textId="77777777" w:rsidR="004B691E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AD3E5B1" w14:textId="77777777" w:rsidR="004B691E" w:rsidRDefault="00000000">
      <w:pPr>
        <w:pStyle w:val="Nadpis2"/>
      </w:pPr>
      <w:r>
        <w:t>Čl. 3</w:t>
      </w:r>
      <w:r>
        <w:br/>
        <w:t>Veřejná prostranství</w:t>
      </w:r>
    </w:p>
    <w:p w14:paraId="4E1F6F46" w14:textId="77777777" w:rsidR="004B691E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6FC9E35" w14:textId="77777777" w:rsidR="004B691E" w:rsidRDefault="00000000">
      <w:pPr>
        <w:pStyle w:val="Nadpis2"/>
      </w:pPr>
      <w:r>
        <w:t>Čl. 4</w:t>
      </w:r>
      <w:r>
        <w:br/>
        <w:t>Ohlašovací povinnost</w:t>
      </w:r>
    </w:p>
    <w:p w14:paraId="444E1F8F" w14:textId="77777777" w:rsidR="004B691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41D95A8" w14:textId="77777777" w:rsidR="004B691E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E03064D" w14:textId="77777777" w:rsidR="004B691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515A19F" w14:textId="77777777" w:rsidR="004B691E" w:rsidRDefault="00000000">
      <w:pPr>
        <w:pStyle w:val="Nadpis2"/>
      </w:pPr>
      <w:r>
        <w:t>Čl. 5</w:t>
      </w:r>
      <w:r>
        <w:br/>
        <w:t>Sazba poplatku</w:t>
      </w:r>
    </w:p>
    <w:p w14:paraId="39E62F19" w14:textId="77777777" w:rsidR="004B691E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EA99FDB" w14:textId="77777777" w:rsidR="004B691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C66833A" w14:textId="77777777" w:rsidR="004B691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3C52CC6" w14:textId="77777777" w:rsidR="004B691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E538691" w14:textId="77777777" w:rsidR="004B691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055E2BF7" w14:textId="77777777" w:rsidR="004B691E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8C95A8E" w14:textId="77777777" w:rsidR="004B691E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FA3B96D" w14:textId="77777777" w:rsidR="004B691E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370D5B25" w14:textId="77777777" w:rsidR="004B691E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166E7E66" w14:textId="77777777" w:rsidR="004B691E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7F3CE5F" w14:textId="77777777" w:rsidR="004B691E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4F40D8A5" w14:textId="77777777" w:rsidR="004B691E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5C40C62" w14:textId="77777777" w:rsidR="004B691E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D1BC84B" w14:textId="77777777" w:rsidR="004B691E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DDFC408" w14:textId="77777777" w:rsidR="004B691E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3000 Kč za týden,</w:t>
      </w:r>
    </w:p>
    <w:p w14:paraId="4C703821" w14:textId="77777777" w:rsidR="004B691E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služeb 3000 Kč za týden,</w:t>
      </w:r>
    </w:p>
    <w:p w14:paraId="08261FEF" w14:textId="77777777" w:rsidR="004B691E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3000 Kč za týden,</w:t>
      </w:r>
    </w:p>
    <w:p w14:paraId="39A3D46A" w14:textId="77777777" w:rsidR="004B691E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3000 Kč za týden,</w:t>
      </w:r>
    </w:p>
    <w:p w14:paraId="5D18B003" w14:textId="77777777" w:rsidR="004B691E" w:rsidRDefault="00000000">
      <w:pPr>
        <w:pStyle w:val="Odstavec"/>
        <w:numPr>
          <w:ilvl w:val="1"/>
          <w:numId w:val="1"/>
        </w:numPr>
      </w:pPr>
      <w:r>
        <w:t>za umístění reklamních zařízení při záboru do 3 m² 2000 Kč za rok,</w:t>
      </w:r>
    </w:p>
    <w:p w14:paraId="17254433" w14:textId="77777777" w:rsidR="004B691E" w:rsidRDefault="00000000">
      <w:pPr>
        <w:pStyle w:val="Odstavec"/>
        <w:numPr>
          <w:ilvl w:val="1"/>
          <w:numId w:val="1"/>
        </w:numPr>
      </w:pPr>
      <w:r>
        <w:t>za umístění reklamních zařízení při záboru nad 3 m² 4000 Kč za rok,</w:t>
      </w:r>
    </w:p>
    <w:p w14:paraId="0BB61B97" w14:textId="77777777" w:rsidR="004B691E" w:rsidRDefault="00000000">
      <w:pPr>
        <w:pStyle w:val="Odstavec"/>
        <w:numPr>
          <w:ilvl w:val="1"/>
          <w:numId w:val="1"/>
        </w:numPr>
      </w:pPr>
      <w:r>
        <w:t>za vyhrazení trvalého parkovacího místa do 3,5 t 100 Kč za měsíc,</w:t>
      </w:r>
    </w:p>
    <w:p w14:paraId="644D3922" w14:textId="77777777" w:rsidR="004B691E" w:rsidRDefault="00000000">
      <w:pPr>
        <w:pStyle w:val="Odstavec"/>
        <w:numPr>
          <w:ilvl w:val="1"/>
          <w:numId w:val="1"/>
        </w:numPr>
      </w:pPr>
      <w:r>
        <w:t>za vyhrazení trvalého parkovacího místa nad 3,5 t 200 Kč za měsíc,</w:t>
      </w:r>
    </w:p>
    <w:p w14:paraId="0195BFEC" w14:textId="77777777" w:rsidR="004B691E" w:rsidRDefault="00000000">
      <w:pPr>
        <w:pStyle w:val="Odstavec"/>
        <w:numPr>
          <w:ilvl w:val="1"/>
          <w:numId w:val="1"/>
        </w:numPr>
      </w:pPr>
      <w:r>
        <w:t>za užívání veřejného prostranství pro kulturní akce 500 Kč za týden,</w:t>
      </w:r>
    </w:p>
    <w:p w14:paraId="68F069CB" w14:textId="77777777" w:rsidR="004B691E" w:rsidRDefault="00000000">
      <w:pPr>
        <w:pStyle w:val="Odstavec"/>
        <w:numPr>
          <w:ilvl w:val="1"/>
          <w:numId w:val="1"/>
        </w:numPr>
      </w:pPr>
      <w:r>
        <w:t>za užívání veřejného prostranství pro sportovní akce 500 Kč za týden.</w:t>
      </w:r>
    </w:p>
    <w:p w14:paraId="6A177F44" w14:textId="77777777" w:rsidR="004B691E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1.</w:t>
      </w:r>
    </w:p>
    <w:p w14:paraId="227A35F0" w14:textId="77777777" w:rsidR="004B691E" w:rsidRDefault="00000000">
      <w:pPr>
        <w:pStyle w:val="Nadpis2"/>
      </w:pPr>
      <w:r>
        <w:t>Čl. 6</w:t>
      </w:r>
      <w:r>
        <w:br/>
        <w:t>Splatnost poplatku</w:t>
      </w:r>
    </w:p>
    <w:p w14:paraId="4573F0AF" w14:textId="77777777" w:rsidR="004B691E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BE541C5" w14:textId="77777777" w:rsidR="004B691E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7518CE06" w14:textId="77777777" w:rsidR="004B691E" w:rsidRDefault="00000000">
      <w:pPr>
        <w:pStyle w:val="Nadpis2"/>
      </w:pPr>
      <w:r>
        <w:t>Čl. 7</w:t>
      </w:r>
      <w:r>
        <w:br/>
        <w:t xml:space="preserve"> Osvobození</w:t>
      </w:r>
    </w:p>
    <w:p w14:paraId="53A4A381" w14:textId="77777777" w:rsidR="004B691E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6E217848" w14:textId="77777777" w:rsidR="004B691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5105BFE" w14:textId="77777777" w:rsidR="004B691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FA5E03D" w14:textId="77777777" w:rsidR="004B691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9984A26" w14:textId="77777777" w:rsidR="004B691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26139F2" w14:textId="77777777" w:rsidR="004B691E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6F8BDD9" w14:textId="77777777" w:rsidR="004B691E" w:rsidRDefault="00000000">
      <w:pPr>
        <w:pStyle w:val="Odstavec"/>
        <w:numPr>
          <w:ilvl w:val="0"/>
          <w:numId w:val="1"/>
        </w:numPr>
      </w:pPr>
      <w:r>
        <w:t>Zrušuje se obecně závazná vyhláška č. 1/2020, o místním poplatku za užívání veřejného prostranství, ze dne 14. května 2020.</w:t>
      </w:r>
    </w:p>
    <w:p w14:paraId="1F980BDF" w14:textId="77777777" w:rsidR="004B691E" w:rsidRDefault="00000000">
      <w:pPr>
        <w:pStyle w:val="Nadpis2"/>
      </w:pPr>
      <w:r>
        <w:t>Čl. 9</w:t>
      </w:r>
      <w:r>
        <w:br/>
        <w:t>Účinnost</w:t>
      </w:r>
    </w:p>
    <w:p w14:paraId="270C1BEA" w14:textId="77777777" w:rsidR="004B691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691E" w14:paraId="7537E2C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7B8CD" w14:textId="77777777" w:rsidR="004B691E" w:rsidRDefault="00000000">
            <w:pPr>
              <w:pStyle w:val="PodpisovePole"/>
            </w:pPr>
            <w:r>
              <w:lastRenderedPageBreak/>
              <w:t>Mgr. Jana Blažková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94D50" w14:textId="77777777" w:rsidR="004B691E" w:rsidRDefault="00000000">
            <w:pPr>
              <w:pStyle w:val="PodpisovePole"/>
            </w:pPr>
            <w:r>
              <w:t>Luboš Bělina v. r.</w:t>
            </w:r>
            <w:r>
              <w:br/>
              <w:t xml:space="preserve"> místostarosta</w:t>
            </w:r>
          </w:p>
        </w:tc>
      </w:tr>
      <w:tr w:rsidR="004B691E" w14:paraId="293A760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401FF" w14:textId="77777777" w:rsidR="004B691E" w:rsidRDefault="004B69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D90D8" w14:textId="77777777" w:rsidR="004B691E" w:rsidRDefault="004B691E">
            <w:pPr>
              <w:pStyle w:val="PodpisovePole"/>
            </w:pPr>
          </w:p>
        </w:tc>
      </w:tr>
    </w:tbl>
    <w:p w14:paraId="42CEAFED" w14:textId="77777777" w:rsidR="004B691E" w:rsidRDefault="004B691E"/>
    <w:sectPr w:rsidR="004B69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F6F6" w14:textId="77777777" w:rsidR="00822421" w:rsidRDefault="00822421">
      <w:r>
        <w:separator/>
      </w:r>
    </w:p>
  </w:endnote>
  <w:endnote w:type="continuationSeparator" w:id="0">
    <w:p w14:paraId="65DF1F87" w14:textId="77777777" w:rsidR="00822421" w:rsidRDefault="0082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530D" w14:textId="77777777" w:rsidR="00822421" w:rsidRDefault="00822421">
      <w:r>
        <w:rPr>
          <w:color w:val="000000"/>
        </w:rPr>
        <w:separator/>
      </w:r>
    </w:p>
  </w:footnote>
  <w:footnote w:type="continuationSeparator" w:id="0">
    <w:p w14:paraId="5155DCB0" w14:textId="77777777" w:rsidR="00822421" w:rsidRDefault="00822421">
      <w:r>
        <w:continuationSeparator/>
      </w:r>
    </w:p>
  </w:footnote>
  <w:footnote w:id="1">
    <w:p w14:paraId="001337B0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C4BFCCD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A2E4894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CA2F982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34ABC5C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528B783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6150F3B" w14:textId="77777777" w:rsidR="004B691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4DFC"/>
    <w:multiLevelType w:val="multilevel"/>
    <w:tmpl w:val="DF5E9A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1940503">
    <w:abstractNumId w:val="0"/>
  </w:num>
  <w:num w:numId="2" w16cid:durableId="734359956">
    <w:abstractNumId w:val="0"/>
    <w:lvlOverride w:ilvl="0">
      <w:startOverride w:val="1"/>
    </w:lvlOverride>
  </w:num>
  <w:num w:numId="3" w16cid:durableId="2043902216">
    <w:abstractNumId w:val="0"/>
    <w:lvlOverride w:ilvl="0">
      <w:startOverride w:val="1"/>
    </w:lvlOverride>
  </w:num>
  <w:num w:numId="4" w16cid:durableId="585577000">
    <w:abstractNumId w:val="0"/>
    <w:lvlOverride w:ilvl="0">
      <w:startOverride w:val="1"/>
    </w:lvlOverride>
  </w:num>
  <w:num w:numId="5" w16cid:durableId="1739551053">
    <w:abstractNumId w:val="0"/>
    <w:lvlOverride w:ilvl="0">
      <w:startOverride w:val="1"/>
    </w:lvlOverride>
  </w:num>
  <w:num w:numId="6" w16cid:durableId="1398749398">
    <w:abstractNumId w:val="0"/>
    <w:lvlOverride w:ilvl="0">
      <w:startOverride w:val="1"/>
    </w:lvlOverride>
  </w:num>
  <w:num w:numId="7" w16cid:durableId="198591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91E"/>
    <w:rsid w:val="004B691E"/>
    <w:rsid w:val="006978DF"/>
    <w:rsid w:val="008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B4B"/>
  <w15:docId w15:val="{8636848E-D4DF-41B3-8E63-D440468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Blažková</dc:creator>
  <cp:lastModifiedBy>info kudoli</cp:lastModifiedBy>
  <cp:revision>2</cp:revision>
  <dcterms:created xsi:type="dcterms:W3CDTF">2023-12-13T13:25:00Z</dcterms:created>
  <dcterms:modified xsi:type="dcterms:W3CDTF">2023-12-13T13:25:00Z</dcterms:modified>
</cp:coreProperties>
</file>