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9BF7D" w14:textId="77777777" w:rsidR="0016706D" w:rsidRPr="007D21BA" w:rsidRDefault="0016706D" w:rsidP="0016706D">
      <w:pPr>
        <w:spacing w:before="120"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7D21BA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38C91986" w14:textId="5B413143" w:rsidR="002632F3" w:rsidRPr="007D21BA" w:rsidRDefault="002632F3" w:rsidP="00AD71B6">
      <w:pPr>
        <w:pStyle w:val="Nzev"/>
        <w:jc w:val="center"/>
        <w:rPr>
          <w:color w:val="0845A3"/>
          <w:sz w:val="48"/>
          <w:szCs w:val="48"/>
        </w:rPr>
      </w:pPr>
      <w:r w:rsidRPr="007D21BA">
        <w:rPr>
          <w:color w:val="0845A3"/>
          <w:sz w:val="48"/>
          <w:szCs w:val="48"/>
        </w:rPr>
        <w:t xml:space="preserve">Obecně závazná </w:t>
      </w:r>
      <w:r w:rsidR="005D1D6A" w:rsidRPr="007D21BA">
        <w:rPr>
          <w:color w:val="0845A3"/>
          <w:sz w:val="48"/>
          <w:szCs w:val="48"/>
        </w:rPr>
        <w:t>vyhláška,</w:t>
      </w:r>
      <w:r w:rsidRPr="007D21BA">
        <w:rPr>
          <w:color w:val="0845A3"/>
          <w:sz w:val="48"/>
          <w:szCs w:val="48"/>
        </w:rPr>
        <w:t xml:space="preserve"> </w:t>
      </w:r>
      <w:r w:rsidR="005D1D6A">
        <w:rPr>
          <w:color w:val="0845A3"/>
          <w:sz w:val="48"/>
          <w:szCs w:val="48"/>
        </w:rPr>
        <w:t>kterou se vydává požární řád města Chýně</w:t>
      </w:r>
    </w:p>
    <w:p w14:paraId="0732095D" w14:textId="13A3B7EF" w:rsidR="005D1D6A" w:rsidRDefault="005D1D6A" w:rsidP="005D1D6A">
      <w:r>
        <w:t>Zastupitelstvo města Chýně se na svém zasedání konaném dne 22. 1. 2025 usneslo vydat na základě §</w:t>
      </w:r>
      <w:r w:rsidR="00F6274E">
        <w:t> </w:t>
      </w:r>
      <w:r>
        <w:t>29 odst. 1 písm. o) bod 1 zákona č. 133/1985 Sb., o požární ochraně, ve znění pozdějších předpisů (dále jen „zákon o požární ochraně“), a v souladu s § 10 písm. d) a § 84 odst. 2 písm. h) zákona č.</w:t>
      </w:r>
      <w:r w:rsidR="00EA6F16">
        <w:t> </w:t>
      </w:r>
      <w:r>
        <w:t>128/2000 Sb., o obcích (obecní zřízení), ve znění pozdějších předpisů, tuto obecně závaznou vyhlášku (dále jen „vyhláška“):</w:t>
      </w:r>
    </w:p>
    <w:p w14:paraId="33E75AE7" w14:textId="77777777" w:rsidR="005D1D6A" w:rsidRDefault="005D1D6A" w:rsidP="00EA6F16">
      <w:pPr>
        <w:pStyle w:val="lnek1"/>
      </w:pPr>
      <w:r>
        <w:t>Úvodní ustanovení</w:t>
      </w:r>
    </w:p>
    <w:p w14:paraId="4D9729D5" w14:textId="7E52A3EC" w:rsidR="005D1D6A" w:rsidRDefault="005D1D6A" w:rsidP="00EA6F16">
      <w:pPr>
        <w:pStyle w:val="lnek2"/>
      </w:pPr>
      <w:r>
        <w:t xml:space="preserve">Tato vyhláška upravuje organizaci a zásady zabezpečení požární ochrany ve městě </w:t>
      </w:r>
      <w:r w:rsidR="00EA6F16">
        <w:t>Chýně</w:t>
      </w:r>
      <w:r>
        <w:t xml:space="preserve"> (dále jen „město“). </w:t>
      </w:r>
    </w:p>
    <w:p w14:paraId="3B5CFA16" w14:textId="68239DCF" w:rsidR="005D1D6A" w:rsidRPr="004D0720" w:rsidRDefault="005D1D6A" w:rsidP="005D1D6A">
      <w:pPr>
        <w:pStyle w:val="lnek2"/>
      </w:pPr>
      <w:r>
        <w:t xml:space="preserve">Při zabezpečování požární ochrany spolupracuje město zejména s Jednotkou sboru dobrovolných hasičů </w:t>
      </w:r>
      <w:r w:rsidR="00EA6F16">
        <w:t>Chýně</w:t>
      </w:r>
      <w:r>
        <w:t xml:space="preserve"> (dále jen „JSDH města“), s Hasičským záchranným sborem Středočeského kraje a s</w:t>
      </w:r>
      <w:r w:rsidR="00F6274E">
        <w:t> </w:t>
      </w:r>
      <w:r>
        <w:t xml:space="preserve">občanskými sdruženími </w:t>
      </w:r>
      <w:r w:rsidR="004D0720" w:rsidRPr="004D0720">
        <w:t>a obecně prospěšnými společnostmi</w:t>
      </w:r>
      <w:r w:rsidRPr="004D0720">
        <w:t xml:space="preserve"> působícími na úseku požární ochrany.</w:t>
      </w:r>
    </w:p>
    <w:p w14:paraId="78F2EC97" w14:textId="77777777" w:rsidR="005D1D6A" w:rsidRDefault="005D1D6A" w:rsidP="00EA6F16">
      <w:pPr>
        <w:pStyle w:val="lnek1"/>
      </w:pPr>
      <w:r>
        <w:t>Vymezení činnosti osob pověřených zabezpečováním požární ochrany ve městě</w:t>
      </w:r>
    </w:p>
    <w:p w14:paraId="1A6B4B74" w14:textId="10A73EFC" w:rsidR="005D1D6A" w:rsidRDefault="005D1D6A" w:rsidP="00EA6F16">
      <w:pPr>
        <w:pStyle w:val="lnek2"/>
      </w:pPr>
      <w:r>
        <w:t>Ochrana životů, zdraví a majetku občanů před požáry, živelními pohromami a jinými mimořádnými událostmi na území města</w:t>
      </w:r>
      <w:r w:rsidR="004D0720">
        <w:t xml:space="preserve"> Chýně (dále jen „město“)</w:t>
      </w:r>
      <w:r>
        <w:t xml:space="preserve"> je zajištěna JSDH města podle čl. 5 této vyhlášky a dále jednotkami požární ochrany uvedenými v příloze č. 1 této vyhlášky. </w:t>
      </w:r>
    </w:p>
    <w:p w14:paraId="213A5884" w14:textId="0698793F" w:rsidR="005D1D6A" w:rsidRDefault="005D1D6A" w:rsidP="00EA6F16">
      <w:pPr>
        <w:pStyle w:val="lnek2"/>
      </w:pPr>
      <w:r>
        <w:t>K zabezpečení úkolů na úseku požární ochrany jsou na základě této vyhlášky dále pověřeny tyto orgány města:</w:t>
      </w:r>
    </w:p>
    <w:p w14:paraId="56627C58" w14:textId="704820DF" w:rsidR="005D1D6A" w:rsidRDefault="005D1D6A" w:rsidP="00EA6F16">
      <w:pPr>
        <w:pStyle w:val="lnek3"/>
      </w:pPr>
      <w:r>
        <w:t>zastupitelstvo města – projednáním stavu požární ochrany ve městě minimálně 1 x za 12 měsíců nebo vždy po závažné mimořádné události mající vztah k zajištění požární ochrany ve městě,</w:t>
      </w:r>
    </w:p>
    <w:p w14:paraId="1B49253F" w14:textId="3582E087" w:rsidR="005D1D6A" w:rsidRDefault="005D1D6A" w:rsidP="00EA6F16">
      <w:pPr>
        <w:pStyle w:val="lnek3"/>
      </w:pPr>
      <w:r>
        <w:t>starosta – zabezpečováním pravidelných kontrol dodržování předpisů a plnění povinností města na úseku požární ochrany vyplývajících z její samostatné působnosti, a to minimálně 1 x za 12 měsíců.</w:t>
      </w:r>
    </w:p>
    <w:p w14:paraId="446AB4E1" w14:textId="77777777" w:rsidR="005D1D6A" w:rsidRDefault="005D1D6A" w:rsidP="00EA6F16">
      <w:pPr>
        <w:pStyle w:val="lnek1"/>
      </w:pPr>
      <w:r>
        <w:t>Podmínky požární bezpečnosti při činnostech a v objektech se zvýšeným nebezpečím vzniku požáru se zřetelem na místní situaci</w:t>
      </w:r>
    </w:p>
    <w:p w14:paraId="4CA9EA6A" w14:textId="7B082DA2" w:rsidR="005D1D6A" w:rsidRDefault="00EA6F16" w:rsidP="00EA6F16">
      <w:pPr>
        <w:pStyle w:val="lnek2"/>
      </w:pPr>
      <w:r>
        <w:t>Z</w:t>
      </w:r>
      <w:r w:rsidR="005D1D6A">
        <w:t xml:space="preserve">a činnosti, při kterých hrozí zvýšené nebezpečí vzniku požáru, se podle místních podmínek považuje konání veřejnosti přístupných kulturních a sportovních akcí na veřejných prostranstvích, při nichž dochází k manipulaci s otevřeným ohněm a na něž se nevztahují povinnosti uvedené v </w:t>
      </w:r>
      <w:r w:rsidR="005D1D6A">
        <w:lastRenderedPageBreak/>
        <w:t>§</w:t>
      </w:r>
      <w:r w:rsidR="00A10C5A">
        <w:t> </w:t>
      </w:r>
      <w:r w:rsidR="005D1D6A">
        <w:t xml:space="preserve">6 zákona o požární ochraně ani v právním předpisu </w:t>
      </w:r>
      <w:r w:rsidR="00275C17">
        <w:t>kraje</w:t>
      </w:r>
      <w:r w:rsidR="003E67CB">
        <w:rPr>
          <w:rStyle w:val="Znakapoznpodarou"/>
        </w:rPr>
        <w:footnoteReference w:id="1"/>
      </w:r>
      <w:r w:rsidR="00275C17">
        <w:t xml:space="preserve"> či</w:t>
      </w:r>
      <w:r w:rsidR="005D1D6A">
        <w:t xml:space="preserve"> </w:t>
      </w:r>
      <w:r w:rsidR="00275C17">
        <w:t>města</w:t>
      </w:r>
      <w:r w:rsidR="003E67CB">
        <w:rPr>
          <w:rStyle w:val="Znakapoznpodarou"/>
        </w:rPr>
        <w:footnoteReference w:id="2"/>
      </w:r>
      <w:r w:rsidR="00275C17">
        <w:t xml:space="preserve"> vydanému</w:t>
      </w:r>
      <w:r w:rsidR="005D1D6A">
        <w:t xml:space="preserve"> k zabezpečení požární ochrany při akcích, kterých se zúčastňuje větší počet osob.</w:t>
      </w:r>
    </w:p>
    <w:p w14:paraId="2D92B3B5" w14:textId="66D18B8D" w:rsidR="005D1D6A" w:rsidRDefault="005D1D6A" w:rsidP="00EA6F16">
      <w:pPr>
        <w:pStyle w:val="lnek2"/>
      </w:pPr>
      <w:r>
        <w:t xml:space="preserve">Pořadatel akce je povinen konání akce nahlásit min. 5 pracovních dní před jejím započetím na Městském úřadu </w:t>
      </w:r>
      <w:r w:rsidR="007B2ECD">
        <w:t>Chýně</w:t>
      </w:r>
      <w: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="00A10C5A">
        <w:rPr>
          <w:rStyle w:val="Znakapoznpodarou"/>
        </w:rPr>
        <w:footnoteReference w:id="3"/>
      </w:r>
      <w:r>
        <w:t xml:space="preserve">. </w:t>
      </w:r>
    </w:p>
    <w:p w14:paraId="7005005E" w14:textId="7E88FBC8" w:rsidR="005D1D6A" w:rsidRDefault="005D1D6A" w:rsidP="00EA6F16">
      <w:pPr>
        <w:pStyle w:val="lnek3"/>
      </w:pPr>
      <w:r>
        <w:t>Dobu zvýšeného nebezpečí vzniku požáru a podmínky k zabezpečení požární ochrany v této době upravuje zvláštní předpis</w:t>
      </w:r>
      <w:r w:rsidR="00A10C5A">
        <w:rPr>
          <w:rStyle w:val="Znakapoznpodarou"/>
        </w:rPr>
        <w:footnoteReference w:id="4"/>
      </w:r>
      <w:r>
        <w:t xml:space="preserve"> </w:t>
      </w:r>
    </w:p>
    <w:p w14:paraId="0AEBF948" w14:textId="408C04AF" w:rsidR="005D1D6A" w:rsidRDefault="005D1D6A" w:rsidP="00EA6F16">
      <w:pPr>
        <w:pStyle w:val="lnek3"/>
      </w:pPr>
      <w:r>
        <w:t>Pro zajištění požární bezpečnosti při činnostech a v objektech se nestanoví další podmínky nad rámec zákona, které by vycházely z místní situace.</w:t>
      </w:r>
    </w:p>
    <w:p w14:paraId="0222EDD6" w14:textId="77777777" w:rsidR="005D1D6A" w:rsidRDefault="005D1D6A" w:rsidP="00236627">
      <w:pPr>
        <w:pStyle w:val="lnek1"/>
      </w:pPr>
      <w:r>
        <w:t>Způsob nepřetržitého zabezpečení požární ochrany ve městě</w:t>
      </w:r>
    </w:p>
    <w:p w14:paraId="110AD694" w14:textId="0936A49B" w:rsidR="005D1D6A" w:rsidRDefault="005D1D6A" w:rsidP="00236627">
      <w:pPr>
        <w:pStyle w:val="lnek2"/>
      </w:pPr>
      <w:r>
        <w:t>Přijetí ohlášení požáru, živelní pohromy či jiné mimořádné události na území města je zabezpečeno systémem ohlašoven požárů uvedených v čl. 7.</w:t>
      </w:r>
    </w:p>
    <w:p w14:paraId="67D6A935" w14:textId="1159E811" w:rsidR="005D1D6A" w:rsidRDefault="005D1D6A" w:rsidP="00236627">
      <w:pPr>
        <w:pStyle w:val="lnek2"/>
      </w:pPr>
      <w:r>
        <w:t>Ochrana životů, zdraví a majetku občanů před požáry, živelními pohromami a jinými mimořádnými událostmi na území města je zabezpečena jednotkami požární ochrany uvedenými v čl. 5 a v příloze č. 1 vyhlášky.</w:t>
      </w:r>
    </w:p>
    <w:p w14:paraId="2431D650" w14:textId="77777777" w:rsidR="005D1D6A" w:rsidRDefault="005D1D6A" w:rsidP="00236627">
      <w:pPr>
        <w:pStyle w:val="lnek1"/>
      </w:pPr>
      <w:r>
        <w:t>Kategorie jednotky sboru dobrovolných hasičů města, její početní stav a vybavení</w:t>
      </w:r>
    </w:p>
    <w:p w14:paraId="26F76F37" w14:textId="7250248A" w:rsidR="005D1D6A" w:rsidRDefault="005D1D6A" w:rsidP="00236627">
      <w:pPr>
        <w:pStyle w:val="lnek2"/>
      </w:pPr>
      <w:r>
        <w:t xml:space="preserve">Město zřídilo JSDH města, jejíž kategorie, početní stav a vybavení jsou uvedeny v příloze č. 2 vyhlášky. </w:t>
      </w:r>
    </w:p>
    <w:p w14:paraId="7D7254A3" w14:textId="266DD62F" w:rsidR="005D1D6A" w:rsidRDefault="005D1D6A" w:rsidP="00236627">
      <w:pPr>
        <w:pStyle w:val="lnek2"/>
      </w:pPr>
      <w:r>
        <w:t xml:space="preserve">Členové JSDH města se při vyhlášení požárního poplachu dostaví ve stanoveném čase do hasičské zbrojnice JSDH města na adrese </w:t>
      </w:r>
      <w:r w:rsidR="009B7E9D">
        <w:t>Hlavní 200</w:t>
      </w:r>
      <w:r>
        <w:t xml:space="preserve">, </w:t>
      </w:r>
      <w:r w:rsidR="009B7E9D">
        <w:t>053 03 Chýně</w:t>
      </w:r>
      <w:r>
        <w:t>, anebo na jiné místo, stanovené velitelem JSDH města.</w:t>
      </w:r>
    </w:p>
    <w:p w14:paraId="18CB0646" w14:textId="77777777" w:rsidR="005D1D6A" w:rsidRDefault="005D1D6A" w:rsidP="00236627">
      <w:pPr>
        <w:pStyle w:val="lnek1"/>
      </w:pPr>
      <w:r>
        <w:t xml:space="preserve">Přehled o zdrojích vody pro hašení požárů a podmínky jejich trvalé použitelnosti </w:t>
      </w:r>
    </w:p>
    <w:p w14:paraId="3FBC656D" w14:textId="5330F941" w:rsidR="005D1D6A" w:rsidRDefault="005D1D6A" w:rsidP="00236627">
      <w:pPr>
        <w:pStyle w:val="lnek2"/>
      </w:pPr>
      <w:r>
        <w:t xml:space="preserve">Vlastník nebo uživatel zdrojů vody pro hašení požárů je povinen tyto udržovat v takovém stavu, aby bylo umožněno použití požární techniky a čerpání vody pro hašení </w:t>
      </w:r>
      <w:r w:rsidR="00A65C8B">
        <w:t>požárů.</w:t>
      </w:r>
      <w:r w:rsidR="007F78BA">
        <w:rPr>
          <w:rStyle w:val="Znakapoznpodarou"/>
        </w:rPr>
        <w:footnoteReference w:id="5"/>
      </w:r>
      <w:r>
        <w:t xml:space="preserve"> </w:t>
      </w:r>
    </w:p>
    <w:p w14:paraId="398BD0B4" w14:textId="2CDE5076" w:rsidR="005D1D6A" w:rsidRDefault="005D1D6A" w:rsidP="00236627">
      <w:pPr>
        <w:pStyle w:val="lnek2"/>
      </w:pPr>
      <w:r>
        <w:t xml:space="preserve">Zdroje vody pro hašení požárů jsou stanoveny v nařízení </w:t>
      </w:r>
      <w:r w:rsidR="00A65C8B">
        <w:t>kraje</w:t>
      </w:r>
      <w:r w:rsidR="00437055">
        <w:rPr>
          <w:rStyle w:val="Znakapoznpodarou"/>
        </w:rPr>
        <w:footnoteReference w:id="6"/>
      </w:r>
      <w:r w:rsidR="00A65C8B">
        <w:t>.</w:t>
      </w:r>
      <w:r>
        <w:t xml:space="preserve"> Zdroje vody pro hašení požárů na území města jsou uvedeny v příloze č. 3 vyhlášky.</w:t>
      </w:r>
    </w:p>
    <w:p w14:paraId="43D25585" w14:textId="6DB3B726" w:rsidR="005D1D6A" w:rsidRPr="00F84465" w:rsidRDefault="005D1D6A" w:rsidP="00236627">
      <w:pPr>
        <w:pStyle w:val="lnek2"/>
      </w:pPr>
      <w:r>
        <w:t xml:space="preserve">Nad rámec nařízení kraje město stanovilo zdroje vody pro hašení požárů. Přehled zdrojů vody je uveden v příloze č. 3 vyhlášky. </w:t>
      </w:r>
      <w:r w:rsidRPr="00F84465">
        <w:t xml:space="preserve">Zdroje vody pro hašení požárů, jakož i čerpací stanoviště pro požární techniku a vhodné směry příjezdu ke zdrojům vody jsou vyznačeny v plánku v příloze č. 3 </w:t>
      </w:r>
      <w:r w:rsidRPr="00F84465">
        <w:lastRenderedPageBreak/>
        <w:t xml:space="preserve">vyhlášky, který se v jednom vyhotovení předává jednotce požární ochrany uvedené v čl. 5 a jednotce Hasičského záchranného sboru Středočeského kraje. </w:t>
      </w:r>
    </w:p>
    <w:p w14:paraId="772797C5" w14:textId="7F9277B5" w:rsidR="005D1D6A" w:rsidRDefault="005D1D6A" w:rsidP="00236627">
      <w:pPr>
        <w:pStyle w:val="lnek2"/>
      </w:pPr>
      <w:r>
        <w:t>Vlastníci nebo uživatelé zdrojů vody, které stanovilo město (čl. 6 odst. 3), jsou povinni oznámit městu:</w:t>
      </w:r>
    </w:p>
    <w:p w14:paraId="44F65335" w14:textId="52AA10DC" w:rsidR="005D1D6A" w:rsidRDefault="005D1D6A" w:rsidP="00236627">
      <w:pPr>
        <w:pStyle w:val="lnek3"/>
      </w:pPr>
      <w:r>
        <w:t>nejméně 30 dní před plánovaným termínem provádění prací na vodním zdroji, které mohou dočasně omezit jeho využitelnost pro čerpání vody k hašení požárů, a dále předpokládanou dobu těchto prací,</w:t>
      </w:r>
    </w:p>
    <w:p w14:paraId="38E2EECC" w14:textId="0B56C4C6" w:rsidR="005D1D6A" w:rsidRDefault="005D1D6A" w:rsidP="00236627">
      <w:pPr>
        <w:pStyle w:val="lnek3"/>
      </w:pPr>
      <w:r>
        <w:t>neprodleně vznik mimořádné události na vodním zdroji, která by znemožnila jeho využití k čerpání vody pro hašení požárů.</w:t>
      </w:r>
    </w:p>
    <w:p w14:paraId="308E2688" w14:textId="77777777" w:rsidR="005D1D6A" w:rsidRDefault="005D1D6A" w:rsidP="00236627">
      <w:pPr>
        <w:pStyle w:val="lnek1"/>
      </w:pPr>
      <w:r>
        <w:t>Seznam ohlašoven požárů a dalších míst, odkud lze hlásit požár, a způsob jejich označení</w:t>
      </w:r>
    </w:p>
    <w:p w14:paraId="5868ED39" w14:textId="7EF511AC" w:rsidR="005D1D6A" w:rsidRDefault="005D1D6A" w:rsidP="00236627">
      <w:pPr>
        <w:pStyle w:val="lnek2"/>
      </w:pPr>
      <w:r>
        <w:t xml:space="preserve">Město zřídilo ohlašovnu požárů, která je trvale označena tabulkou „Ohlašovna požárů”, v budově Městského úřadu </w:t>
      </w:r>
      <w:r w:rsidR="00A33DD6">
        <w:t>Chýně</w:t>
      </w:r>
      <w:r>
        <w:t xml:space="preserve"> na adrese </w:t>
      </w:r>
      <w:r w:rsidR="00400B44">
        <w:t>Hlavní 200</w:t>
      </w:r>
      <w:r>
        <w:t xml:space="preserve">, </w:t>
      </w:r>
      <w:r w:rsidR="00400B44">
        <w:t>Chýně</w:t>
      </w:r>
      <w:r>
        <w:t xml:space="preserve">. Jako ohlašovna slouží podatelna Městského úřadu </w:t>
      </w:r>
      <w:r w:rsidR="00400B44">
        <w:t>Chýně</w:t>
      </w:r>
      <w:r>
        <w:t xml:space="preserve">. V ohlašovně požáru lze požár ohlásit v pracovní době Městského úřadu </w:t>
      </w:r>
      <w:r w:rsidR="00400B44">
        <w:t>Chýně</w:t>
      </w:r>
      <w:r>
        <w:t xml:space="preserve"> osobně nebo na telefonním čísle </w:t>
      </w:r>
      <w:r w:rsidR="00400B44">
        <w:t>739 001 324</w:t>
      </w:r>
      <w:r>
        <w:t>.</w:t>
      </w:r>
    </w:p>
    <w:p w14:paraId="4C6177ED" w14:textId="7EB46284" w:rsidR="005D1D6A" w:rsidRDefault="005D1D6A" w:rsidP="00236627">
      <w:pPr>
        <w:pStyle w:val="lnek2"/>
      </w:pPr>
      <w:r>
        <w:t xml:space="preserve">Dalším místem zřízeným městem, odkud lze hlásit požár a která jsou trvale označena tabulkou „Zde hlaste požár” nebo symbolem telefonního čísla „150” či „112“, je budova </w:t>
      </w:r>
      <w:r w:rsidR="008602B4">
        <w:t xml:space="preserve">úřadovna </w:t>
      </w:r>
      <w:r>
        <w:t xml:space="preserve">Městské policie </w:t>
      </w:r>
      <w:r w:rsidR="008602B4">
        <w:t>Chýně</w:t>
      </w:r>
      <w:r>
        <w:t xml:space="preserve"> v ulici </w:t>
      </w:r>
      <w:r w:rsidR="008602B4">
        <w:t>Hlavní 200, Chýně</w:t>
      </w:r>
      <w:r>
        <w:t xml:space="preserve">. V ohlašovně požáru lze požár ohlásit osobně a při nepřítomnosti hlídky na telefonním čísle </w:t>
      </w:r>
      <w:r w:rsidR="00AB65B7">
        <w:t>725 725</w:t>
      </w:r>
      <w:r w:rsidR="00E1600C">
        <w:t> </w:t>
      </w:r>
      <w:r w:rsidR="00AB65B7">
        <w:t>156</w:t>
      </w:r>
      <w:r>
        <w:t>.</w:t>
      </w:r>
    </w:p>
    <w:p w14:paraId="1BCB71A7" w14:textId="743E85DC" w:rsidR="00E1600C" w:rsidRDefault="00E1600C" w:rsidP="00236627">
      <w:pPr>
        <w:pStyle w:val="lnek2"/>
      </w:pPr>
      <w:r>
        <w:t>Seznam dalších míst, odkud lze hlásit požár:</w:t>
      </w:r>
    </w:p>
    <w:p w14:paraId="75A2A4F5" w14:textId="26BA409D" w:rsidR="00E1600C" w:rsidRDefault="00E1600C" w:rsidP="00E1600C">
      <w:pPr>
        <w:pStyle w:val="lnek3"/>
      </w:pPr>
      <w:r>
        <w:t xml:space="preserve">Jiří Mikulenka, velitel JSDH, Spojová 117, Chýně, tel: </w:t>
      </w:r>
      <w:r w:rsidR="007A37F1">
        <w:t>725 844 192</w:t>
      </w:r>
    </w:p>
    <w:p w14:paraId="5F4C478E" w14:textId="0570F54F" w:rsidR="007A37F1" w:rsidRDefault="007A37F1" w:rsidP="00E1600C">
      <w:pPr>
        <w:pStyle w:val="lnek3"/>
      </w:pPr>
      <w:r>
        <w:t xml:space="preserve">Mgr. Anna Chvojková, starostka, Ke Skále </w:t>
      </w:r>
      <w:r w:rsidR="00EC0711">
        <w:t>551, Chýně, tel: 725 486 854</w:t>
      </w:r>
      <w:r>
        <w:t xml:space="preserve"> </w:t>
      </w:r>
    </w:p>
    <w:p w14:paraId="60E375FF" w14:textId="77777777" w:rsidR="005D1D6A" w:rsidRDefault="005D1D6A" w:rsidP="00236627">
      <w:pPr>
        <w:pStyle w:val="lnek1"/>
      </w:pPr>
      <w:r>
        <w:t>Způsob vyhlášení požárního poplachu ve městě</w:t>
      </w:r>
    </w:p>
    <w:p w14:paraId="11329021" w14:textId="77777777" w:rsidR="005D1D6A" w:rsidRDefault="005D1D6A" w:rsidP="007C29FD">
      <w:pPr>
        <w:pStyle w:val="lnek2"/>
      </w:pPr>
      <w:r>
        <w:t xml:space="preserve">Vyhlášení požárního poplachu ve městě se provádí: </w:t>
      </w:r>
    </w:p>
    <w:p w14:paraId="2CCA9459" w14:textId="77777777" w:rsidR="007C29FD" w:rsidRDefault="007C29FD" w:rsidP="007C29FD">
      <w:pPr>
        <w:pStyle w:val="lnek3"/>
      </w:pPr>
      <w:r>
        <w:t>signálem „POŽÁRNÍ POPLACH”, který je vyhlašován přerušovaným tónem sirény po dobu jedné minuty (25 sec. tón – 10 sec. pauza – 25 sec. tón) nebo</w:t>
      </w:r>
    </w:p>
    <w:p w14:paraId="1D7A02D8" w14:textId="72A9E6D5" w:rsidR="007C29FD" w:rsidRDefault="007C29FD" w:rsidP="007C29FD">
      <w:pPr>
        <w:pStyle w:val="lnek3"/>
      </w:pPr>
      <w:r>
        <w:t>signálem „POŽÁRNÍ POPLACH”, vyhlašovaným</w:t>
      </w:r>
      <w:proofErr w:type="gramStart"/>
      <w:r>
        <w:t xml:space="preserve"> ….</w:t>
      </w:r>
      <w:proofErr w:type="gramEnd"/>
      <w:r>
        <w:t>. např. elektronickou sirénou (napodobuje hlas trubky, troubící tón „HO – ŘÍ”, „HO – ŘÍ”) po dobu jedné minuty (je jednoznačný a nezaměnitelný s jinými signály)</w:t>
      </w:r>
    </w:p>
    <w:p w14:paraId="6A1B8242" w14:textId="0DC251BE" w:rsidR="007C29FD" w:rsidRDefault="007C29FD" w:rsidP="007C29FD">
      <w:pPr>
        <w:pStyle w:val="lnek3"/>
      </w:pPr>
      <w:r>
        <w:t>v případě poruchy technických zařízení pro vyhlášení požárního poplachu se požární poplach ve městě vyhlašuje obecním rozhlasem</w:t>
      </w:r>
      <w:r w:rsidR="00CA3224">
        <w:t xml:space="preserve"> a dopravním prostředkem vybaveným audiotechnikou</w:t>
      </w:r>
      <w:r>
        <w:t>.</w:t>
      </w:r>
    </w:p>
    <w:p w14:paraId="570265A1" w14:textId="000CEEFE" w:rsidR="005D1D6A" w:rsidRDefault="007C29FD" w:rsidP="007C29FD">
      <w:pPr>
        <w:pStyle w:val="lnek2"/>
      </w:pPr>
      <w:r>
        <w:t>Požární poplach na území města Chýně je oprávněn vyhlásit starosta, místostarosta, velitel JSDH města nebo Hasičský záchranný sbor, případně v nepřítomnosti velitele JSDH města zástupce velitele.</w:t>
      </w:r>
    </w:p>
    <w:p w14:paraId="2FBD86A3" w14:textId="77777777" w:rsidR="005D1D6A" w:rsidRDefault="005D1D6A" w:rsidP="00236627">
      <w:pPr>
        <w:pStyle w:val="lnek1"/>
      </w:pPr>
      <w:r>
        <w:lastRenderedPageBreak/>
        <w:t>Seznam sil a prostředků jednotek požární ochrany</w:t>
      </w:r>
    </w:p>
    <w:p w14:paraId="14E2DA62" w14:textId="77777777" w:rsidR="005D1D6A" w:rsidRDefault="005D1D6A" w:rsidP="00A65C8B">
      <w:pPr>
        <w:ind w:left="567"/>
      </w:pPr>
      <w:r>
        <w:t>Seznam sil a prostředků jednotek požární ochrany podle výpisu z požárního poplachového plánu Středočeského kraje je uveden v příloze č. 1 vyhlášky.</w:t>
      </w:r>
    </w:p>
    <w:p w14:paraId="4EBE1046" w14:textId="77777777" w:rsidR="005D1D6A" w:rsidRDefault="005D1D6A" w:rsidP="00A65C8B">
      <w:pPr>
        <w:pStyle w:val="lnek1"/>
      </w:pPr>
      <w:r>
        <w:t>Účinnost</w:t>
      </w:r>
    </w:p>
    <w:p w14:paraId="7D6120ED" w14:textId="77777777" w:rsidR="005D1D6A" w:rsidRDefault="005D1D6A" w:rsidP="00A65C8B">
      <w:pPr>
        <w:ind w:firstLine="567"/>
      </w:pPr>
      <w:r>
        <w:t>Tato vyhláška nabývá účinnosti počátkem patnáctého dne následujícího po dni jejího vyhlášení.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A779D4" w:rsidRPr="00CF24E3" w14:paraId="78ED5B4D" w14:textId="77777777" w:rsidTr="00E55AF7">
        <w:trPr>
          <w:trHeight w:val="510"/>
        </w:trPr>
        <w:tc>
          <w:tcPr>
            <w:tcW w:w="4677" w:type="dxa"/>
            <w:shd w:val="clear" w:color="auto" w:fill="auto"/>
          </w:tcPr>
          <w:p w14:paraId="17AEF6CE" w14:textId="4E19A11E" w:rsidR="00A779D4" w:rsidRDefault="00A779D4" w:rsidP="0093401A">
            <w:pPr>
              <w:pStyle w:val="Bezmezer"/>
            </w:pPr>
          </w:p>
          <w:p w14:paraId="3F008576" w14:textId="77777777" w:rsidR="00A779D4" w:rsidRDefault="00A779D4" w:rsidP="0093401A">
            <w:pPr>
              <w:pStyle w:val="Bezmezer"/>
            </w:pPr>
          </w:p>
          <w:p w14:paraId="0F96229F" w14:textId="77777777" w:rsidR="00A779D4" w:rsidRDefault="00A779D4" w:rsidP="0093401A">
            <w:pPr>
              <w:pStyle w:val="Bezmezer"/>
            </w:pPr>
          </w:p>
          <w:p w14:paraId="57B597EE" w14:textId="77777777" w:rsidR="00A779D4" w:rsidRDefault="00A779D4" w:rsidP="0093401A">
            <w:pPr>
              <w:pStyle w:val="Bezmezer"/>
            </w:pPr>
          </w:p>
          <w:p w14:paraId="4A1373F7" w14:textId="77777777" w:rsidR="00A779D4" w:rsidRDefault="00A779D4" w:rsidP="0093401A">
            <w:pPr>
              <w:pStyle w:val="Bezmezer"/>
            </w:pPr>
          </w:p>
          <w:p w14:paraId="43BB87A5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850" w:type="dxa"/>
          </w:tcPr>
          <w:p w14:paraId="0C4F8EC0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4677" w:type="dxa"/>
          </w:tcPr>
          <w:p w14:paraId="63240C01" w14:textId="0B03148E" w:rsidR="00A779D4" w:rsidRPr="00CF24E3" w:rsidRDefault="00A779D4" w:rsidP="0093401A">
            <w:pPr>
              <w:pStyle w:val="Bezmezer"/>
            </w:pPr>
          </w:p>
        </w:tc>
      </w:tr>
      <w:tr w:rsidR="00A779D4" w14:paraId="0729CA10" w14:textId="77777777" w:rsidTr="00E55AF7">
        <w:tc>
          <w:tcPr>
            <w:tcW w:w="4677" w:type="dxa"/>
            <w:tcBorders>
              <w:top w:val="single" w:sz="4" w:space="0" w:color="auto"/>
            </w:tcBorders>
            <w:shd w:val="clear" w:color="auto" w:fill="auto"/>
          </w:tcPr>
          <w:p w14:paraId="783C762C" w14:textId="17E1E07B" w:rsidR="00A779D4" w:rsidRDefault="00741B28" w:rsidP="0093401A">
            <w:pPr>
              <w:pStyle w:val="Bezmezer"/>
              <w:jc w:val="center"/>
            </w:pPr>
            <w:r>
              <w:t>Marcela Czerwinski</w:t>
            </w:r>
            <w:r w:rsidR="00216CA4">
              <w:t>, v.</w:t>
            </w:r>
            <w:r w:rsidR="00410D54">
              <w:t> </w:t>
            </w:r>
            <w:r w:rsidR="00216CA4">
              <w:t>r.</w:t>
            </w:r>
          </w:p>
          <w:p w14:paraId="428E7FED" w14:textId="7ED61491" w:rsidR="00A779D4" w:rsidRDefault="00741B28" w:rsidP="0093401A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6FCE905F" w14:textId="77777777" w:rsidR="00A779D4" w:rsidRDefault="00A779D4" w:rsidP="0093401A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2856E37" w14:textId="4F6D865B" w:rsidR="00A779D4" w:rsidRDefault="00741B28" w:rsidP="0093401A">
            <w:pPr>
              <w:pStyle w:val="Bezmezer"/>
              <w:jc w:val="center"/>
            </w:pPr>
            <w:r>
              <w:t>Mgr. Anna Chvojková</w:t>
            </w:r>
            <w:r w:rsidR="00216CA4">
              <w:t>, v.</w:t>
            </w:r>
            <w:r w:rsidR="00410D54">
              <w:t> </w:t>
            </w:r>
            <w:r w:rsidR="00216CA4">
              <w:t>r.</w:t>
            </w:r>
          </w:p>
          <w:p w14:paraId="33E22ECA" w14:textId="22279758" w:rsidR="00A779D4" w:rsidRDefault="00741B28" w:rsidP="0093401A">
            <w:pPr>
              <w:pStyle w:val="Bezmezer"/>
              <w:jc w:val="center"/>
            </w:pPr>
            <w:r>
              <w:t>staros</w:t>
            </w:r>
            <w:r w:rsidR="001E4684">
              <w:t>t</w:t>
            </w:r>
            <w:r>
              <w:t>ka</w:t>
            </w:r>
          </w:p>
        </w:tc>
      </w:tr>
    </w:tbl>
    <w:p w14:paraId="2A6B62E1" w14:textId="67306709" w:rsidR="00CF24E3" w:rsidRPr="002632F3" w:rsidRDefault="00CF24E3" w:rsidP="00522B9B">
      <w:pPr>
        <w:pStyle w:val="Seznamsodrkami"/>
        <w:numPr>
          <w:ilvl w:val="0"/>
          <w:numId w:val="0"/>
        </w:numPr>
        <w:spacing w:before="0" w:after="0"/>
        <w:ind w:left="567"/>
      </w:pPr>
    </w:p>
    <w:sectPr w:rsidR="00CF24E3" w:rsidRPr="002632F3" w:rsidSect="00A210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678E1" w14:textId="77777777" w:rsidR="002632F3" w:rsidRDefault="002632F3" w:rsidP="000809E0">
      <w:pPr>
        <w:spacing w:after="0"/>
      </w:pPr>
      <w:r>
        <w:separator/>
      </w:r>
    </w:p>
  </w:endnote>
  <w:endnote w:type="continuationSeparator" w:id="0">
    <w:p w14:paraId="06DFF4FF" w14:textId="77777777" w:rsidR="002632F3" w:rsidRDefault="002632F3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189F57A" w14:textId="77777777" w:rsidTr="006428AD">
      <w:tc>
        <w:tcPr>
          <w:tcW w:w="9071" w:type="dxa"/>
          <w:vMerge w:val="restart"/>
          <w:vAlign w:val="bottom"/>
        </w:tcPr>
        <w:p w14:paraId="35FC0788" w14:textId="0138A266" w:rsidR="00A2102F" w:rsidRDefault="00437055" w:rsidP="004D5C76">
          <w:pPr>
            <w:pStyle w:val="Zpat"/>
            <w:tabs>
              <w:tab w:val="clear" w:pos="4536"/>
            </w:tabs>
          </w:pPr>
          <w:r>
            <w:t>Požární řád města Chýně</w:t>
          </w:r>
        </w:p>
      </w:tc>
      <w:tc>
        <w:tcPr>
          <w:tcW w:w="1134" w:type="dxa"/>
          <w:vAlign w:val="bottom"/>
        </w:tcPr>
        <w:p w14:paraId="20B9C366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A428942" w14:textId="77777777" w:rsidTr="006428AD">
      <w:tc>
        <w:tcPr>
          <w:tcW w:w="9071" w:type="dxa"/>
          <w:vMerge/>
          <w:vAlign w:val="bottom"/>
        </w:tcPr>
        <w:p w14:paraId="749AFF7E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79486B1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46640CA" w14:textId="77777777" w:rsidTr="006428AD">
      <w:tc>
        <w:tcPr>
          <w:tcW w:w="9071" w:type="dxa"/>
          <w:vMerge/>
          <w:vAlign w:val="bottom"/>
        </w:tcPr>
        <w:p w14:paraId="159892B4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1940C22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41D07CAB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78AC02FE" w14:textId="77777777" w:rsidTr="005E4712">
      <w:tc>
        <w:tcPr>
          <w:tcW w:w="2211" w:type="dxa"/>
          <w:vAlign w:val="bottom"/>
        </w:tcPr>
        <w:p w14:paraId="133CB99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1BA90BA2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3F3012A7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3248717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203622E0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57E49EC6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8E88D19" w14:textId="77777777" w:rsidTr="005E4712">
      <w:tc>
        <w:tcPr>
          <w:tcW w:w="2211" w:type="dxa"/>
          <w:vAlign w:val="bottom"/>
        </w:tcPr>
        <w:p w14:paraId="79FBCE2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4C2055A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0F82DD62" w14:textId="77777777" w:rsidR="00A2102F" w:rsidRPr="004D5C76" w:rsidRDefault="00A2102F" w:rsidP="00A2102F">
          <w:pPr>
            <w:pStyle w:val="Zpat"/>
          </w:pPr>
          <w:hyperlink r:id="rId1" w:history="1">
            <w:r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2A73B9C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34AB5546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2BF31E92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6A43268" w14:textId="77777777" w:rsidTr="005E4712">
      <w:tc>
        <w:tcPr>
          <w:tcW w:w="2211" w:type="dxa"/>
          <w:vAlign w:val="bottom"/>
        </w:tcPr>
        <w:p w14:paraId="7C79CB8C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proofErr w:type="gramStart"/>
          <w:r w:rsidRPr="004D5C76">
            <w:t>03</w:t>
          </w:r>
          <w:r>
            <w:t>  </w:t>
          </w:r>
          <w:r w:rsidR="00A2102F" w:rsidRPr="004D5C76">
            <w:t>Chýně</w:t>
          </w:r>
          <w:proofErr w:type="gramEnd"/>
        </w:p>
      </w:tc>
      <w:tc>
        <w:tcPr>
          <w:tcW w:w="340" w:type="dxa"/>
          <w:vAlign w:val="bottom"/>
        </w:tcPr>
        <w:p w14:paraId="6782C766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1F28728B" w14:textId="77777777" w:rsidR="00A2102F" w:rsidRPr="004D5C76" w:rsidRDefault="00A2102F" w:rsidP="00A2102F">
          <w:pPr>
            <w:pStyle w:val="Zpat"/>
          </w:pPr>
          <w:hyperlink r:id="rId2" w:history="1">
            <w:r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6DBEF3D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519D8BE5" w14:textId="77777777" w:rsidR="00A2102F" w:rsidRDefault="00A2102F" w:rsidP="00A2102F">
          <w:pPr>
            <w:pStyle w:val="Zpat"/>
            <w:tabs>
              <w:tab w:val="clear" w:pos="4536"/>
            </w:tabs>
          </w:pPr>
          <w:proofErr w:type="spellStart"/>
          <w:r w:rsidRPr="004D5C76">
            <w:t>bvpbrux</w:t>
          </w:r>
          <w:proofErr w:type="spellEnd"/>
        </w:p>
      </w:tc>
      <w:tc>
        <w:tcPr>
          <w:tcW w:w="1134" w:type="dxa"/>
          <w:vAlign w:val="bottom"/>
        </w:tcPr>
        <w:p w14:paraId="240CB5B9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342E7C19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97F58" w14:textId="77777777" w:rsidR="002632F3" w:rsidRDefault="002632F3" w:rsidP="000809E0">
      <w:pPr>
        <w:spacing w:after="0"/>
      </w:pPr>
      <w:r>
        <w:separator/>
      </w:r>
    </w:p>
  </w:footnote>
  <w:footnote w:type="continuationSeparator" w:id="0">
    <w:p w14:paraId="2BD363F2" w14:textId="77777777" w:rsidR="002632F3" w:rsidRDefault="002632F3" w:rsidP="000809E0">
      <w:pPr>
        <w:spacing w:after="0"/>
      </w:pPr>
      <w:r>
        <w:continuationSeparator/>
      </w:r>
    </w:p>
  </w:footnote>
  <w:footnote w:id="1">
    <w:p w14:paraId="0FE0520A" w14:textId="16D26A28" w:rsidR="003E67CB" w:rsidRDefault="003E67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10C5A">
        <w:t xml:space="preserve">§ </w:t>
      </w:r>
      <w:r w:rsidRPr="003E67CB">
        <w:rPr>
          <w:rFonts w:ascii="Arial" w:hAnsi="Arial"/>
          <w:sz w:val="18"/>
          <w:szCs w:val="18"/>
        </w:rPr>
        <w:t>27 odst. 2 písm. b) bod 5 zákona o požární ochraně</w:t>
      </w:r>
    </w:p>
  </w:footnote>
  <w:footnote w:id="2">
    <w:p w14:paraId="53154D43" w14:textId="144A3968" w:rsidR="003E67CB" w:rsidRDefault="003E67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10C5A">
        <w:t xml:space="preserve">§ </w:t>
      </w:r>
      <w:r w:rsidRPr="00036DE6">
        <w:rPr>
          <w:rFonts w:ascii="Arial" w:hAnsi="Arial"/>
        </w:rPr>
        <w:t>29 odst. 1 písm. o) bod 2 zákona o požární ochraně</w:t>
      </w:r>
    </w:p>
  </w:footnote>
  <w:footnote w:id="3">
    <w:p w14:paraId="33D10164" w14:textId="171E187A" w:rsidR="00A10C5A" w:rsidRDefault="00A10C5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36DE6">
        <w:rPr>
          <w:rFonts w:ascii="Arial" w:hAnsi="Arial" w:cs="Arial"/>
        </w:rPr>
        <w:t xml:space="preserve">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0045F43" w14:textId="77777777" w:rsidR="00A10C5A" w:rsidRDefault="00A10C5A" w:rsidP="00A10C5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F24F43">
        <w:rPr>
          <w:rFonts w:ascii="Arial" w:hAnsi="Arial" w:cs="Arial"/>
        </w:rPr>
        <w:t>Nařízení Středočeského kraje č. 3/20</w:t>
      </w:r>
      <w:r>
        <w:rPr>
          <w:rFonts w:ascii="Arial" w:hAnsi="Arial" w:cs="Arial"/>
        </w:rPr>
        <w:t>20</w:t>
      </w:r>
      <w:r w:rsidRPr="00F24F43">
        <w:rPr>
          <w:rFonts w:ascii="Arial" w:hAnsi="Arial" w:cs="Arial"/>
        </w:rPr>
        <w:t xml:space="preserve">, kterým se stanoví podmínky k zabezpečení požární ochrany </w:t>
      </w:r>
    </w:p>
    <w:p w14:paraId="68301FEA" w14:textId="52C77CC2" w:rsidR="00A10C5A" w:rsidRDefault="00A10C5A" w:rsidP="00A10C5A">
      <w:pPr>
        <w:pStyle w:val="Textpoznpodarou"/>
      </w:pPr>
      <w:r>
        <w:rPr>
          <w:rFonts w:ascii="Arial" w:hAnsi="Arial" w:cs="Arial"/>
        </w:rPr>
        <w:t xml:space="preserve">  </w:t>
      </w:r>
      <w:r w:rsidRPr="00F24F43">
        <w:rPr>
          <w:rFonts w:ascii="Arial" w:hAnsi="Arial" w:cs="Arial"/>
        </w:rPr>
        <w:t>v době zvýšeného nebezpečí vzniku po</w:t>
      </w:r>
      <w:r>
        <w:rPr>
          <w:rFonts w:ascii="Arial" w:hAnsi="Arial" w:cs="Arial"/>
        </w:rPr>
        <w:t>ž</w:t>
      </w:r>
      <w:r w:rsidRPr="00F24F43">
        <w:rPr>
          <w:rFonts w:ascii="Arial" w:hAnsi="Arial" w:cs="Arial"/>
        </w:rPr>
        <w:t>árů</w:t>
      </w:r>
    </w:p>
  </w:footnote>
  <w:footnote w:id="5">
    <w:p w14:paraId="18D714D9" w14:textId="612CF1FD" w:rsidR="007F78BA" w:rsidRDefault="007F78B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6">
    <w:p w14:paraId="67C18F1D" w14:textId="2E31FBCA" w:rsidR="00437055" w:rsidRDefault="00437055">
      <w:pPr>
        <w:pStyle w:val="Textpoznpodarou"/>
      </w:pPr>
      <w:r>
        <w:rPr>
          <w:rStyle w:val="Znakapoznpodarou"/>
        </w:rPr>
        <w:footnoteRef/>
      </w:r>
      <w:r>
        <w:t xml:space="preserve"> N</w:t>
      </w:r>
      <w:r w:rsidRPr="003C143C">
        <w:rPr>
          <w:rFonts w:ascii="Arial" w:hAnsi="Arial"/>
        </w:rPr>
        <w:t>ařízení Středočeského kraje č. 3/2010 ze dne 4. ledna 2010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25B0CA3E" w14:textId="77777777" w:rsidTr="00FA4BB7">
      <w:tc>
        <w:tcPr>
          <w:tcW w:w="3061" w:type="dxa"/>
        </w:tcPr>
        <w:p w14:paraId="52C5A888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41B403E4" wp14:editId="32061AFE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03DF3995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0A4B8072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4661F5" wp14:editId="3A28CC1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88F55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B8C1D" wp14:editId="03AB1FF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60568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56F6CC27" wp14:editId="5502EA8E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055AA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BED231F" wp14:editId="03695ECA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9755B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7C662F0A" wp14:editId="772793A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97B31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44588C24" wp14:editId="14052184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32A94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36FAA" wp14:editId="673F94C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F16A0B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3A525AFE" w14:textId="77777777" w:rsidTr="005E4712">
      <w:tc>
        <w:tcPr>
          <w:tcW w:w="3061" w:type="dxa"/>
        </w:tcPr>
        <w:p w14:paraId="4B5BF4A8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D3AEC09" wp14:editId="287DDE07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21C5BF8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047982CA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BB7454" wp14:editId="556AA6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B2E51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D58FD" wp14:editId="049BD84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AFC66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C5B525" wp14:editId="60C34EF7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3683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B9439B" wp14:editId="41635E09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40716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591C" wp14:editId="603658D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FA1E9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FB2FDC" wp14:editId="0267D92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0833C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02528E" wp14:editId="252603E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10CB6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920A9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C25272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D1ED9"/>
    <w:multiLevelType w:val="hybridMultilevel"/>
    <w:tmpl w:val="30E88226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F6A1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4619CE"/>
    <w:multiLevelType w:val="hybridMultilevel"/>
    <w:tmpl w:val="AE06D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259D7"/>
    <w:multiLevelType w:val="hybridMultilevel"/>
    <w:tmpl w:val="B1DCF8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E8B3FE0"/>
    <w:multiLevelType w:val="hybridMultilevel"/>
    <w:tmpl w:val="9B381D66"/>
    <w:lvl w:ilvl="0" w:tplc="1D50F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17A61"/>
    <w:multiLevelType w:val="hybridMultilevel"/>
    <w:tmpl w:val="3EA0FCB2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DFBA5F08">
      <w:start w:val="1"/>
      <w:numFmt w:val="bullet"/>
      <w:lvlText w:val="-"/>
      <w:lvlJc w:val="left"/>
      <w:pPr>
        <w:ind w:left="1980" w:hanging="360"/>
      </w:pPr>
      <w:rPr>
        <w:rFonts w:ascii="Sitka Text" w:hAnsi="Sitka Text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F1918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20" w15:restartNumberingAfterBreak="0">
    <w:nsid w:val="4C756E7C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0E658D"/>
    <w:multiLevelType w:val="hybridMultilevel"/>
    <w:tmpl w:val="8898A11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F067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9D4DAF"/>
    <w:multiLevelType w:val="hybridMultilevel"/>
    <w:tmpl w:val="DDA2213A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57C2B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C1BAC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7E0003"/>
    <w:multiLevelType w:val="hybridMultilevel"/>
    <w:tmpl w:val="332EF666"/>
    <w:lvl w:ilvl="0" w:tplc="BDB0B548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DE61B9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76E2B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B6F9F"/>
    <w:multiLevelType w:val="hybridMultilevel"/>
    <w:tmpl w:val="C80C292E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972A6"/>
    <w:multiLevelType w:val="hybridMultilevel"/>
    <w:tmpl w:val="7B32BF72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30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30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19"/>
  </w:num>
  <w:num w:numId="18" w16cid:durableId="1760052971">
    <w:abstractNumId w:val="31"/>
  </w:num>
  <w:num w:numId="19" w16cid:durableId="896933053">
    <w:abstractNumId w:val="7"/>
    <w:lvlOverride w:ilvl="0">
      <w:startOverride w:val="1"/>
    </w:lvlOverride>
  </w:num>
  <w:num w:numId="20" w16cid:durableId="194664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72917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302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92457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9941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16319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7554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354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44158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2490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87819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1357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3516541">
    <w:abstractNumId w:val="15"/>
  </w:num>
  <w:num w:numId="33" w16cid:durableId="521822241">
    <w:abstractNumId w:val="15"/>
  </w:num>
  <w:num w:numId="34" w16cid:durableId="294524498">
    <w:abstractNumId w:val="12"/>
  </w:num>
  <w:num w:numId="35" w16cid:durableId="207618770">
    <w:abstractNumId w:val="14"/>
  </w:num>
  <w:num w:numId="36" w16cid:durableId="9852857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8655330">
    <w:abstractNumId w:val="30"/>
  </w:num>
  <w:num w:numId="38" w16cid:durableId="1332830911">
    <w:abstractNumId w:val="30"/>
  </w:num>
  <w:num w:numId="39" w16cid:durableId="934753050">
    <w:abstractNumId w:val="30"/>
  </w:num>
  <w:num w:numId="40" w16cid:durableId="11369495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4378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79188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594894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1703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6568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087062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742798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3"/>
    <w:rsid w:val="00001693"/>
    <w:rsid w:val="00003AD3"/>
    <w:rsid w:val="00030516"/>
    <w:rsid w:val="00045586"/>
    <w:rsid w:val="00045CCC"/>
    <w:rsid w:val="00052E39"/>
    <w:rsid w:val="00060733"/>
    <w:rsid w:val="000809E0"/>
    <w:rsid w:val="0009175C"/>
    <w:rsid w:val="000A2B18"/>
    <w:rsid w:val="000A7D7E"/>
    <w:rsid w:val="000D6690"/>
    <w:rsid w:val="00101B65"/>
    <w:rsid w:val="001249EA"/>
    <w:rsid w:val="00125370"/>
    <w:rsid w:val="00141B19"/>
    <w:rsid w:val="0016706D"/>
    <w:rsid w:val="0017089E"/>
    <w:rsid w:val="00180052"/>
    <w:rsid w:val="00185F23"/>
    <w:rsid w:val="00186CFC"/>
    <w:rsid w:val="00187269"/>
    <w:rsid w:val="00192CFE"/>
    <w:rsid w:val="001B666B"/>
    <w:rsid w:val="001D7312"/>
    <w:rsid w:val="001E4684"/>
    <w:rsid w:val="001F6F0D"/>
    <w:rsid w:val="00216CA4"/>
    <w:rsid w:val="00233736"/>
    <w:rsid w:val="00236627"/>
    <w:rsid w:val="002461AC"/>
    <w:rsid w:val="00250350"/>
    <w:rsid w:val="00256E73"/>
    <w:rsid w:val="002632F3"/>
    <w:rsid w:val="00266C84"/>
    <w:rsid w:val="00275C17"/>
    <w:rsid w:val="002773FD"/>
    <w:rsid w:val="00281F70"/>
    <w:rsid w:val="00285A19"/>
    <w:rsid w:val="00295197"/>
    <w:rsid w:val="002979CC"/>
    <w:rsid w:val="002A0506"/>
    <w:rsid w:val="002D2722"/>
    <w:rsid w:val="00312F02"/>
    <w:rsid w:val="003140B9"/>
    <w:rsid w:val="003251F9"/>
    <w:rsid w:val="00325CC2"/>
    <w:rsid w:val="00333E8A"/>
    <w:rsid w:val="00340444"/>
    <w:rsid w:val="003473F4"/>
    <w:rsid w:val="00387350"/>
    <w:rsid w:val="003B323A"/>
    <w:rsid w:val="003B382E"/>
    <w:rsid w:val="003B46AB"/>
    <w:rsid w:val="003D692A"/>
    <w:rsid w:val="003E67CB"/>
    <w:rsid w:val="003F12A1"/>
    <w:rsid w:val="003F759D"/>
    <w:rsid w:val="00400B44"/>
    <w:rsid w:val="00410D54"/>
    <w:rsid w:val="00413A6A"/>
    <w:rsid w:val="00422C21"/>
    <w:rsid w:val="00432ECB"/>
    <w:rsid w:val="00437055"/>
    <w:rsid w:val="004608A5"/>
    <w:rsid w:val="00497E58"/>
    <w:rsid w:val="004A1AB2"/>
    <w:rsid w:val="004B04EE"/>
    <w:rsid w:val="004B1A38"/>
    <w:rsid w:val="004B5980"/>
    <w:rsid w:val="004C1711"/>
    <w:rsid w:val="004D0720"/>
    <w:rsid w:val="004D095F"/>
    <w:rsid w:val="004D1B3A"/>
    <w:rsid w:val="004D5C76"/>
    <w:rsid w:val="004F1036"/>
    <w:rsid w:val="00522B9B"/>
    <w:rsid w:val="0052379C"/>
    <w:rsid w:val="00525952"/>
    <w:rsid w:val="00530668"/>
    <w:rsid w:val="00532187"/>
    <w:rsid w:val="00547FEE"/>
    <w:rsid w:val="005572C8"/>
    <w:rsid w:val="00564419"/>
    <w:rsid w:val="0056764E"/>
    <w:rsid w:val="00567A0C"/>
    <w:rsid w:val="005B6986"/>
    <w:rsid w:val="005D1D6A"/>
    <w:rsid w:val="005E29CC"/>
    <w:rsid w:val="005E512B"/>
    <w:rsid w:val="005F11DB"/>
    <w:rsid w:val="005F1F2F"/>
    <w:rsid w:val="005F2B95"/>
    <w:rsid w:val="005F6609"/>
    <w:rsid w:val="00606A26"/>
    <w:rsid w:val="00621C9F"/>
    <w:rsid w:val="00623006"/>
    <w:rsid w:val="00647C10"/>
    <w:rsid w:val="00657F3F"/>
    <w:rsid w:val="00664223"/>
    <w:rsid w:val="00667CAC"/>
    <w:rsid w:val="00683992"/>
    <w:rsid w:val="00686BD8"/>
    <w:rsid w:val="0069559B"/>
    <w:rsid w:val="007061BA"/>
    <w:rsid w:val="00730275"/>
    <w:rsid w:val="00741B28"/>
    <w:rsid w:val="00742EB0"/>
    <w:rsid w:val="0075333B"/>
    <w:rsid w:val="00753FD6"/>
    <w:rsid w:val="007962F6"/>
    <w:rsid w:val="007A37F1"/>
    <w:rsid w:val="007B2ECD"/>
    <w:rsid w:val="007B7EDB"/>
    <w:rsid w:val="007C29FD"/>
    <w:rsid w:val="007C4A9C"/>
    <w:rsid w:val="007C6429"/>
    <w:rsid w:val="007D21BA"/>
    <w:rsid w:val="007F78BA"/>
    <w:rsid w:val="008041EC"/>
    <w:rsid w:val="00806B4B"/>
    <w:rsid w:val="008075FA"/>
    <w:rsid w:val="0081081C"/>
    <w:rsid w:val="0081220F"/>
    <w:rsid w:val="008602B4"/>
    <w:rsid w:val="008D2A11"/>
    <w:rsid w:val="008D2F07"/>
    <w:rsid w:val="008D39A8"/>
    <w:rsid w:val="008D4AF1"/>
    <w:rsid w:val="008F0E4E"/>
    <w:rsid w:val="009079CF"/>
    <w:rsid w:val="009376E5"/>
    <w:rsid w:val="00941134"/>
    <w:rsid w:val="00954B18"/>
    <w:rsid w:val="009815E5"/>
    <w:rsid w:val="00997392"/>
    <w:rsid w:val="009A7049"/>
    <w:rsid w:val="009B63B4"/>
    <w:rsid w:val="009B7E9D"/>
    <w:rsid w:val="009E3D30"/>
    <w:rsid w:val="00A06337"/>
    <w:rsid w:val="00A10B8A"/>
    <w:rsid w:val="00A10C5A"/>
    <w:rsid w:val="00A2102F"/>
    <w:rsid w:val="00A33DD6"/>
    <w:rsid w:val="00A421A5"/>
    <w:rsid w:val="00A64430"/>
    <w:rsid w:val="00A65C8B"/>
    <w:rsid w:val="00A71601"/>
    <w:rsid w:val="00A779D4"/>
    <w:rsid w:val="00AA321C"/>
    <w:rsid w:val="00AB0D96"/>
    <w:rsid w:val="00AB5B8D"/>
    <w:rsid w:val="00AB65B7"/>
    <w:rsid w:val="00AD71B6"/>
    <w:rsid w:val="00AE7C32"/>
    <w:rsid w:val="00AF5CD2"/>
    <w:rsid w:val="00B037AC"/>
    <w:rsid w:val="00B043D4"/>
    <w:rsid w:val="00B41200"/>
    <w:rsid w:val="00B43B47"/>
    <w:rsid w:val="00B5448B"/>
    <w:rsid w:val="00B74D25"/>
    <w:rsid w:val="00B93A38"/>
    <w:rsid w:val="00BA4936"/>
    <w:rsid w:val="00BB4885"/>
    <w:rsid w:val="00BC044C"/>
    <w:rsid w:val="00BF375A"/>
    <w:rsid w:val="00BF7038"/>
    <w:rsid w:val="00C03D87"/>
    <w:rsid w:val="00C305F0"/>
    <w:rsid w:val="00C50828"/>
    <w:rsid w:val="00C76019"/>
    <w:rsid w:val="00CA3224"/>
    <w:rsid w:val="00CB26F8"/>
    <w:rsid w:val="00CD3B82"/>
    <w:rsid w:val="00CE6125"/>
    <w:rsid w:val="00CF24E3"/>
    <w:rsid w:val="00D4129B"/>
    <w:rsid w:val="00D445B7"/>
    <w:rsid w:val="00D56666"/>
    <w:rsid w:val="00D631E7"/>
    <w:rsid w:val="00D971F6"/>
    <w:rsid w:val="00DB698E"/>
    <w:rsid w:val="00DB7848"/>
    <w:rsid w:val="00E1600C"/>
    <w:rsid w:val="00E42C36"/>
    <w:rsid w:val="00E42CB6"/>
    <w:rsid w:val="00E46028"/>
    <w:rsid w:val="00E552AB"/>
    <w:rsid w:val="00E55AF7"/>
    <w:rsid w:val="00E65370"/>
    <w:rsid w:val="00E824D7"/>
    <w:rsid w:val="00E86A24"/>
    <w:rsid w:val="00EA6F16"/>
    <w:rsid w:val="00EC0711"/>
    <w:rsid w:val="00EC3786"/>
    <w:rsid w:val="00ED4B9A"/>
    <w:rsid w:val="00EE1D52"/>
    <w:rsid w:val="00EF64EC"/>
    <w:rsid w:val="00F416E1"/>
    <w:rsid w:val="00F42538"/>
    <w:rsid w:val="00F4497E"/>
    <w:rsid w:val="00F518FA"/>
    <w:rsid w:val="00F531F8"/>
    <w:rsid w:val="00F6274E"/>
    <w:rsid w:val="00F83A3B"/>
    <w:rsid w:val="00F83BC8"/>
    <w:rsid w:val="00F84465"/>
    <w:rsid w:val="00F91FAC"/>
    <w:rsid w:val="00F966A2"/>
    <w:rsid w:val="00FA435D"/>
    <w:rsid w:val="00FA4BB7"/>
    <w:rsid w:val="00FA5B81"/>
    <w:rsid w:val="00FC3CC2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9900"/>
  <w15:chartTrackingRefBased/>
  <w15:docId w15:val="{20019DCB-FDBD-4DF8-8800-8CD1D55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AB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D631E7"/>
    <w:pPr>
      <w:numPr>
        <w:numId w:val="3"/>
      </w:numPr>
      <w:spacing w:after="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2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2F3"/>
    <w:rPr>
      <w:sz w:val="20"/>
      <w:szCs w:val="20"/>
    </w:rPr>
  </w:style>
  <w:style w:type="character" w:styleId="Znakapoznpodarou">
    <w:name w:val="footnote reference"/>
    <w:semiHidden/>
    <w:unhideWhenUsed/>
    <w:rsid w:val="002632F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67CB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67CB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E6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353D2-CF74-4CB6-B440-703D6AF1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84</TotalTime>
  <Pages>4</Pages>
  <Words>1025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13</cp:revision>
  <cp:lastPrinted>2024-12-09T11:18:00Z</cp:lastPrinted>
  <dcterms:created xsi:type="dcterms:W3CDTF">2025-01-20T14:29:00Z</dcterms:created>
  <dcterms:modified xsi:type="dcterms:W3CDTF">2025-01-24T13:08:00Z</dcterms:modified>
</cp:coreProperties>
</file>