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2D006" w14:textId="77777777" w:rsidR="00EF34E7" w:rsidRDefault="00000000">
      <w:pPr>
        <w:pStyle w:val="Nzev"/>
      </w:pPr>
      <w:r>
        <w:t>Obec Dnešice</w:t>
      </w:r>
      <w:r>
        <w:br/>
        <w:t>Zastupitelstvo obce Dnešice</w:t>
      </w:r>
    </w:p>
    <w:p w14:paraId="59B35D5B" w14:textId="77777777" w:rsidR="00EF34E7" w:rsidRDefault="00000000">
      <w:pPr>
        <w:pStyle w:val="Nadpis1"/>
      </w:pPr>
      <w:r>
        <w:t>Obecně závazná vyhláška obce Dnešice</w:t>
      </w:r>
      <w:r>
        <w:br/>
        <w:t>o místním poplatku za užívání veřejného prostranství</w:t>
      </w:r>
    </w:p>
    <w:p w14:paraId="51114A8B" w14:textId="6AEDFE2C" w:rsidR="00EF34E7" w:rsidRDefault="00000000">
      <w:pPr>
        <w:pStyle w:val="UvodniVeta"/>
      </w:pPr>
      <w:r>
        <w:t xml:space="preserve">Zastupitelstvo obce Dnešice se na svém zasedání dne 11. prosince 2025 </w:t>
      </w:r>
      <w:r w:rsidR="009F6B2A">
        <w:t xml:space="preserve">usnesením č. 15/C-5/2025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F659236" w14:textId="77777777" w:rsidR="00EF34E7" w:rsidRDefault="00000000">
      <w:pPr>
        <w:pStyle w:val="Nadpis2"/>
      </w:pPr>
      <w:r>
        <w:t>Čl. 1</w:t>
      </w:r>
      <w:r>
        <w:br/>
        <w:t>Úvodní ustanovení</w:t>
      </w:r>
    </w:p>
    <w:p w14:paraId="16A6E1AF" w14:textId="77777777" w:rsidR="00EF34E7" w:rsidRDefault="00000000">
      <w:pPr>
        <w:pStyle w:val="Odstavec"/>
        <w:numPr>
          <w:ilvl w:val="0"/>
          <w:numId w:val="1"/>
        </w:numPr>
      </w:pPr>
      <w:r>
        <w:t>Obec Dnešice touto vyhláškou zavádí místní poplatek za užívání veřejného prostranství (dále jen „poplatek“).</w:t>
      </w:r>
    </w:p>
    <w:p w14:paraId="1B2CB5AB" w14:textId="77777777" w:rsidR="00EF34E7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1D42125A" w14:textId="77777777" w:rsidR="00EF34E7" w:rsidRDefault="00000000">
      <w:pPr>
        <w:pStyle w:val="Nadpis2"/>
      </w:pPr>
      <w:r>
        <w:t>Čl. 2</w:t>
      </w:r>
      <w:r>
        <w:br/>
        <w:t>Předmět poplatku a poplatník</w:t>
      </w:r>
    </w:p>
    <w:p w14:paraId="0AC6C723" w14:textId="77777777" w:rsidR="00EF34E7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06D24549" w14:textId="77777777" w:rsidR="00EF34E7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4BB8C481" w14:textId="77777777" w:rsidR="00EF34E7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0A57718B" w14:textId="77777777" w:rsidR="00EF34E7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57AB8B74" w14:textId="77777777" w:rsidR="00EF34E7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6B11D68D" w14:textId="77777777" w:rsidR="00EF34E7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2660D144" w14:textId="77777777" w:rsidR="00EF34E7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6B48E2DC" w14:textId="77777777" w:rsidR="00EF34E7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663404DC" w14:textId="77777777" w:rsidR="00EF34E7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74AB5E56" w14:textId="77777777" w:rsidR="00EF34E7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6D4EF117" w14:textId="77777777" w:rsidR="00EF34E7" w:rsidRDefault="00000000">
      <w:pPr>
        <w:pStyle w:val="Odstavec"/>
        <w:numPr>
          <w:ilvl w:val="1"/>
          <w:numId w:val="1"/>
        </w:numPr>
      </w:pPr>
      <w:r>
        <w:lastRenderedPageBreak/>
        <w:t>umístění zařízení lunaparků a jiných obdobných atrakcí,</w:t>
      </w:r>
    </w:p>
    <w:p w14:paraId="0883F645" w14:textId="77777777" w:rsidR="00EF34E7" w:rsidRDefault="00000000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498B72BB" w14:textId="77777777" w:rsidR="00EF34E7" w:rsidRDefault="0000000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05BD5C95" w14:textId="77777777" w:rsidR="00EF34E7" w:rsidRDefault="0000000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4C958224" w14:textId="77777777" w:rsidR="00EF34E7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1EAE79E5" w14:textId="77777777" w:rsidR="00EF34E7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2686FF5D" w14:textId="77777777" w:rsidR="00EF34E7" w:rsidRDefault="00000000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23FF5CF7" w14:textId="77777777" w:rsidR="00EF34E7" w:rsidRDefault="00000000">
      <w:pPr>
        <w:pStyle w:val="Nadpis2"/>
      </w:pPr>
      <w:r>
        <w:t>Čl. 3</w:t>
      </w:r>
      <w:r>
        <w:br/>
        <w:t>Veřejná prostranství</w:t>
      </w:r>
    </w:p>
    <w:p w14:paraId="169E42D4" w14:textId="77777777" w:rsidR="00EF34E7" w:rsidRDefault="00000000">
      <w:pPr>
        <w:pStyle w:val="Odstavec"/>
      </w:pPr>
      <w:r>
        <w:t>Poplatek se platí za užívání veřejných prostranství, která jsou uvedena graficky na mapě v příloze č.1 a č. 2. Tyto přílohy tvoří nedílnou součást této vyhlášky.</w:t>
      </w:r>
    </w:p>
    <w:p w14:paraId="50768359" w14:textId="77777777" w:rsidR="00EF34E7" w:rsidRDefault="00000000">
      <w:pPr>
        <w:pStyle w:val="Nadpis2"/>
      </w:pPr>
      <w:r>
        <w:t>Čl. 4</w:t>
      </w:r>
      <w:r>
        <w:br/>
        <w:t>Ohlašovací povinnost</w:t>
      </w:r>
    </w:p>
    <w:p w14:paraId="6D99E058" w14:textId="77777777" w:rsidR="00EF34E7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3 dny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43408934" w14:textId="77777777" w:rsidR="00EF34E7" w:rsidRDefault="00000000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1DDC65D6" w14:textId="77777777" w:rsidR="00EF34E7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2B3B8355" w14:textId="77777777" w:rsidR="00EF34E7" w:rsidRDefault="00000000">
      <w:pPr>
        <w:pStyle w:val="Nadpis2"/>
      </w:pPr>
      <w:r>
        <w:lastRenderedPageBreak/>
        <w:t>Čl. 5</w:t>
      </w:r>
      <w:r>
        <w:br/>
        <w:t>Sazba poplatku</w:t>
      </w:r>
    </w:p>
    <w:p w14:paraId="252A1D63" w14:textId="77777777" w:rsidR="00EF34E7" w:rsidRDefault="00000000">
      <w:pPr>
        <w:pStyle w:val="Odstavec"/>
      </w:pPr>
      <w:r>
        <w:t>Sazba poplatku činí za každý i započatý m² a každý i započatý den:</w:t>
      </w:r>
    </w:p>
    <w:p w14:paraId="5BB619B5" w14:textId="77777777" w:rsidR="00EF34E7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74051E2D" w14:textId="77777777" w:rsidR="00EF34E7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036393FF" w14:textId="77777777" w:rsidR="00EF34E7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1E3143A1" w14:textId="77777777" w:rsidR="00EF34E7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30 Kč,</w:t>
      </w:r>
    </w:p>
    <w:p w14:paraId="62FC2E7C" w14:textId="77777777" w:rsidR="00EF34E7" w:rsidRDefault="00000000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7F903152" w14:textId="77777777" w:rsidR="00EF34E7" w:rsidRDefault="00000000">
      <w:pPr>
        <w:pStyle w:val="Odstavec"/>
        <w:numPr>
          <w:ilvl w:val="1"/>
          <w:numId w:val="1"/>
        </w:numPr>
      </w:pPr>
      <w:r>
        <w:t>za provádění výkopových prací 5 Kč,</w:t>
      </w:r>
    </w:p>
    <w:p w14:paraId="59C114AB" w14:textId="77777777" w:rsidR="00EF34E7" w:rsidRDefault="00000000">
      <w:pPr>
        <w:pStyle w:val="Odstavec"/>
        <w:numPr>
          <w:ilvl w:val="1"/>
          <w:numId w:val="1"/>
        </w:numPr>
      </w:pPr>
      <w:r>
        <w:t>za umístění stavebních zařízení 5 Kč,</w:t>
      </w:r>
    </w:p>
    <w:p w14:paraId="5F42C3F4" w14:textId="77777777" w:rsidR="00EF34E7" w:rsidRDefault="00000000">
      <w:pPr>
        <w:pStyle w:val="Odstavec"/>
        <w:numPr>
          <w:ilvl w:val="1"/>
          <w:numId w:val="1"/>
        </w:numPr>
      </w:pPr>
      <w:r>
        <w:t>za umístění skládek 10 Kč,</w:t>
      </w:r>
    </w:p>
    <w:p w14:paraId="1F644DB2" w14:textId="77777777" w:rsidR="00EF34E7" w:rsidRDefault="00000000">
      <w:pPr>
        <w:pStyle w:val="Odstavec"/>
        <w:numPr>
          <w:ilvl w:val="1"/>
          <w:numId w:val="1"/>
        </w:numPr>
      </w:pPr>
      <w:r>
        <w:t>za umístění zařízení cirkusů 5 Kč,</w:t>
      </w:r>
    </w:p>
    <w:p w14:paraId="66056846" w14:textId="77777777" w:rsidR="00EF34E7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14:paraId="787E319F" w14:textId="77777777" w:rsidR="00EF34E7" w:rsidRDefault="00000000">
      <w:pPr>
        <w:pStyle w:val="Odstavec"/>
        <w:numPr>
          <w:ilvl w:val="1"/>
          <w:numId w:val="1"/>
        </w:numPr>
      </w:pPr>
      <w:r>
        <w:t>za vyhrazení trvalého parkovacího místa 5 Kč,</w:t>
      </w:r>
    </w:p>
    <w:p w14:paraId="1C42AC0E" w14:textId="77777777" w:rsidR="00EF34E7" w:rsidRDefault="00000000">
      <w:pPr>
        <w:pStyle w:val="Odstavec"/>
        <w:numPr>
          <w:ilvl w:val="1"/>
          <w:numId w:val="1"/>
        </w:numPr>
      </w:pPr>
      <w:r>
        <w:t>za užívání veřejného prostranství pro kulturní akce 5 Kč,</w:t>
      </w:r>
    </w:p>
    <w:p w14:paraId="44CF6256" w14:textId="77777777" w:rsidR="00EF34E7" w:rsidRDefault="00000000">
      <w:pPr>
        <w:pStyle w:val="Odstavec"/>
        <w:numPr>
          <w:ilvl w:val="1"/>
          <w:numId w:val="1"/>
        </w:numPr>
      </w:pPr>
      <w:r>
        <w:t>za užívání veřejného prostranství pro sportovní akce 5 Kč,</w:t>
      </w:r>
    </w:p>
    <w:p w14:paraId="62FC617F" w14:textId="77777777" w:rsidR="00EF34E7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07352054" w14:textId="77777777" w:rsidR="00EF34E7" w:rsidRDefault="0000000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1C25EC2B" w14:textId="77777777" w:rsidR="00EF34E7" w:rsidRDefault="00000000">
      <w:pPr>
        <w:pStyle w:val="Nadpis2"/>
      </w:pPr>
      <w:r>
        <w:t>Čl. 6</w:t>
      </w:r>
      <w:r>
        <w:br/>
        <w:t>Splatnost poplatku</w:t>
      </w:r>
    </w:p>
    <w:p w14:paraId="75E1E331" w14:textId="77777777" w:rsidR="00EF34E7" w:rsidRDefault="00000000">
      <w:pPr>
        <w:pStyle w:val="Odstavec"/>
      </w:pPr>
      <w:r>
        <w:t>Poplatek je splatný v den ukončení užívání veřejného prostranství.</w:t>
      </w:r>
    </w:p>
    <w:p w14:paraId="75D5CA21" w14:textId="77777777" w:rsidR="00EF34E7" w:rsidRDefault="00000000">
      <w:pPr>
        <w:pStyle w:val="Nadpis2"/>
      </w:pPr>
      <w:r>
        <w:t>Čl. 7</w:t>
      </w:r>
      <w:r>
        <w:br/>
        <w:t xml:space="preserve"> Osvobození</w:t>
      </w:r>
    </w:p>
    <w:p w14:paraId="25B85398" w14:textId="77777777" w:rsidR="00EF34E7" w:rsidRDefault="00000000">
      <w:pPr>
        <w:pStyle w:val="Odstavec"/>
        <w:numPr>
          <w:ilvl w:val="0"/>
          <w:numId w:val="4"/>
        </w:numPr>
      </w:pPr>
      <w:r>
        <w:t>Poplatek se neplatí:</w:t>
      </w:r>
    </w:p>
    <w:p w14:paraId="2B6BAE95" w14:textId="77777777" w:rsidR="00EF34E7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5D156517" w14:textId="77777777" w:rsidR="00EF34E7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18D410D4" w14:textId="77777777" w:rsidR="00EF34E7" w:rsidRDefault="00000000">
      <w:pPr>
        <w:pStyle w:val="Odstavec"/>
        <w:numPr>
          <w:ilvl w:val="0"/>
          <w:numId w:val="1"/>
        </w:numPr>
      </w:pPr>
      <w:r>
        <w:t xml:space="preserve">Od poplatku se dále osvobozují </w:t>
      </w:r>
    </w:p>
    <w:p w14:paraId="1A9656F5" w14:textId="77777777" w:rsidR="00EF34E7" w:rsidRDefault="00000000">
      <w:pPr>
        <w:pStyle w:val="Odstavec"/>
        <w:ind w:left="567"/>
      </w:pPr>
      <w:r>
        <w:t>a) za vyhrazení trvalého parkovacího místa pro osobu, která je držitelem průkazu ZTP nebo ZTP/P,</w:t>
      </w:r>
    </w:p>
    <w:p w14:paraId="1492A27D" w14:textId="77777777" w:rsidR="00EF34E7" w:rsidRDefault="00000000">
      <w:pPr>
        <w:pStyle w:val="Odstavec"/>
        <w:ind w:left="567"/>
      </w:pPr>
      <w:r>
        <w:lastRenderedPageBreak/>
        <w:t xml:space="preserve"> b) z akcí pořádaných na veřejném prostranství, jejichž výtěžek je určen na charitativní a veřejně prospěšné účely.</w:t>
      </w:r>
    </w:p>
    <w:p w14:paraId="587052B3" w14:textId="77777777" w:rsidR="00EF34E7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68218D31" w14:textId="77777777" w:rsidR="00EF34E7" w:rsidRDefault="00000000">
      <w:pPr>
        <w:pStyle w:val="Nadpis2"/>
      </w:pPr>
      <w:r>
        <w:t>Čl. 8</w:t>
      </w:r>
      <w:r>
        <w:br/>
        <w:t>Zrušovací ustanovení</w:t>
      </w:r>
    </w:p>
    <w:p w14:paraId="6A328DC7" w14:textId="77777777" w:rsidR="00EF34E7" w:rsidRDefault="00000000">
      <w:pPr>
        <w:pStyle w:val="Odstavec"/>
      </w:pPr>
      <w:r>
        <w:t>Zrušuje se obecně závazná vyhláška č. 2/2023, OBECNĚ ZÁVAZNÁ VYHLÁŠKA OBCE DNEŠICE O MÍSTNÍM POPLATKU ZA UŽÍVÁNÍ VEŘEJNÉHO PROSTRANSTVÍ, ze dne 14. března 2023.</w:t>
      </w:r>
    </w:p>
    <w:p w14:paraId="30760A99" w14:textId="77777777" w:rsidR="00EF34E7" w:rsidRDefault="00000000">
      <w:pPr>
        <w:pStyle w:val="Nadpis2"/>
      </w:pPr>
      <w:r>
        <w:t>Čl. 9</w:t>
      </w:r>
      <w:r>
        <w:br/>
        <w:t>Účinnost</w:t>
      </w:r>
    </w:p>
    <w:p w14:paraId="3B815A5C" w14:textId="77777777" w:rsidR="00EF34E7" w:rsidRDefault="00000000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F34E7" w14:paraId="7729B1F3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745FE6" w14:textId="77777777" w:rsidR="00EF34E7" w:rsidRDefault="00000000">
            <w:pPr>
              <w:pStyle w:val="PodpisovePole"/>
            </w:pPr>
            <w:r>
              <w:t xml:space="preserve">Ing. Marcela </w:t>
            </w:r>
            <w:proofErr w:type="spellStart"/>
            <w:r>
              <w:t>Čurhová</w:t>
            </w:r>
            <w:proofErr w:type="spellEnd"/>
            <w:r>
              <w:t xml:space="preserve">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8FEAA6" w14:textId="77777777" w:rsidR="00EF34E7" w:rsidRDefault="00000000">
            <w:pPr>
              <w:pStyle w:val="PodpisovePole"/>
            </w:pPr>
            <w:r>
              <w:t>Karol Polák v. r.</w:t>
            </w:r>
            <w:r>
              <w:br/>
              <w:t xml:space="preserve"> místostarosta</w:t>
            </w:r>
          </w:p>
        </w:tc>
      </w:tr>
      <w:tr w:rsidR="00EF34E7" w14:paraId="52F4F47D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9CBAB4" w14:textId="77777777" w:rsidR="00EF34E7" w:rsidRDefault="00EF34E7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B355F2" w14:textId="77777777" w:rsidR="00EF34E7" w:rsidRDefault="00EF34E7">
            <w:pPr>
              <w:pStyle w:val="PodpisovePole"/>
            </w:pPr>
          </w:p>
        </w:tc>
      </w:tr>
    </w:tbl>
    <w:p w14:paraId="1A543581" w14:textId="77777777" w:rsidR="00EF34E7" w:rsidRDefault="00EF34E7"/>
    <w:sectPr w:rsidR="00EF34E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628C9" w14:textId="77777777" w:rsidR="001B0645" w:rsidRDefault="001B0645">
      <w:r>
        <w:separator/>
      </w:r>
    </w:p>
  </w:endnote>
  <w:endnote w:type="continuationSeparator" w:id="0">
    <w:p w14:paraId="7FDB1391" w14:textId="77777777" w:rsidR="001B0645" w:rsidRDefault="001B0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9B257" w14:textId="77777777" w:rsidR="001B0645" w:rsidRDefault="001B0645">
      <w:r>
        <w:rPr>
          <w:color w:val="000000"/>
        </w:rPr>
        <w:separator/>
      </w:r>
    </w:p>
  </w:footnote>
  <w:footnote w:type="continuationSeparator" w:id="0">
    <w:p w14:paraId="19FE0F89" w14:textId="77777777" w:rsidR="001B0645" w:rsidRDefault="001B0645">
      <w:r>
        <w:continuationSeparator/>
      </w:r>
    </w:p>
  </w:footnote>
  <w:footnote w:id="1">
    <w:p w14:paraId="758C77BC" w14:textId="77777777" w:rsidR="00EF34E7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28DA5D76" w14:textId="77777777" w:rsidR="00EF34E7" w:rsidRDefault="00EF34E7"/>
    <w:p w14:paraId="5C403C93" w14:textId="77777777" w:rsidR="00EF34E7" w:rsidRDefault="00EF34E7"/>
    <w:p w14:paraId="2760C2E6" w14:textId="77777777" w:rsidR="00EF34E7" w:rsidRDefault="00EF34E7"/>
    <w:p w14:paraId="4621AFD2" w14:textId="77777777" w:rsidR="00EF34E7" w:rsidRDefault="00EF34E7"/>
    <w:p w14:paraId="1562E2F5" w14:textId="77777777" w:rsidR="00000000" w:rsidRDefault="00000000"/>
  </w:footnote>
  <w:footnote w:id="2">
    <w:p w14:paraId="0DA9986A" w14:textId="77777777" w:rsidR="00EF34E7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  <w:p w14:paraId="3E48D1F5" w14:textId="77777777" w:rsidR="00EF34E7" w:rsidRDefault="00EF34E7"/>
    <w:p w14:paraId="0AAB675E" w14:textId="77777777" w:rsidR="00EF34E7" w:rsidRDefault="00EF34E7"/>
    <w:p w14:paraId="6CA93FF0" w14:textId="77777777" w:rsidR="00EF34E7" w:rsidRDefault="00EF34E7"/>
    <w:p w14:paraId="3406BC45" w14:textId="77777777" w:rsidR="00EF34E7" w:rsidRDefault="00EF34E7"/>
    <w:p w14:paraId="01717411" w14:textId="77777777" w:rsidR="00000000" w:rsidRDefault="00000000"/>
  </w:footnote>
  <w:footnote w:id="3">
    <w:p w14:paraId="787E7136" w14:textId="77777777" w:rsidR="00EF34E7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  <w:p w14:paraId="25CA17EF" w14:textId="77777777" w:rsidR="00EF34E7" w:rsidRDefault="00EF34E7"/>
    <w:p w14:paraId="5504FFD1" w14:textId="77777777" w:rsidR="00EF34E7" w:rsidRDefault="00EF34E7"/>
    <w:p w14:paraId="3BD6E685" w14:textId="77777777" w:rsidR="00EF34E7" w:rsidRDefault="00EF34E7"/>
    <w:p w14:paraId="3E563DE1" w14:textId="77777777" w:rsidR="00EF34E7" w:rsidRDefault="00EF34E7"/>
    <w:p w14:paraId="0D90B81C" w14:textId="77777777" w:rsidR="00000000" w:rsidRDefault="00000000"/>
  </w:footnote>
  <w:footnote w:id="4">
    <w:p w14:paraId="03F3B5B6" w14:textId="77777777" w:rsidR="00EF34E7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  <w:p w14:paraId="378EA8B0" w14:textId="77777777" w:rsidR="00EF34E7" w:rsidRDefault="00EF34E7"/>
    <w:p w14:paraId="76EA29CC" w14:textId="77777777" w:rsidR="00EF34E7" w:rsidRDefault="00EF34E7"/>
    <w:p w14:paraId="10526A5A" w14:textId="77777777" w:rsidR="00EF34E7" w:rsidRDefault="00EF34E7"/>
    <w:p w14:paraId="44C6C042" w14:textId="77777777" w:rsidR="00EF34E7" w:rsidRDefault="00EF34E7"/>
    <w:p w14:paraId="17CA7B59" w14:textId="77777777" w:rsidR="00000000" w:rsidRDefault="00000000"/>
  </w:footnote>
  <w:footnote w:id="5">
    <w:p w14:paraId="4DEAB0DD" w14:textId="77777777" w:rsidR="00EF34E7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3F8FFC94" w14:textId="77777777" w:rsidR="00EF34E7" w:rsidRDefault="00EF34E7"/>
    <w:p w14:paraId="11D9A1FE" w14:textId="77777777" w:rsidR="00EF34E7" w:rsidRDefault="00EF34E7"/>
    <w:p w14:paraId="65285A26" w14:textId="77777777" w:rsidR="00EF34E7" w:rsidRDefault="00EF34E7"/>
    <w:p w14:paraId="58174B94" w14:textId="77777777" w:rsidR="00EF34E7" w:rsidRDefault="00EF34E7"/>
    <w:p w14:paraId="10BB5C90" w14:textId="77777777" w:rsidR="00000000" w:rsidRDefault="00000000"/>
  </w:footnote>
  <w:footnote w:id="6">
    <w:p w14:paraId="7EDAB416" w14:textId="77777777" w:rsidR="00EF34E7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  <w:p w14:paraId="273B9D8A" w14:textId="77777777" w:rsidR="00EF34E7" w:rsidRDefault="00EF34E7"/>
    <w:p w14:paraId="35178030" w14:textId="77777777" w:rsidR="00EF34E7" w:rsidRDefault="00EF34E7"/>
    <w:p w14:paraId="619D8F19" w14:textId="77777777" w:rsidR="00EF34E7" w:rsidRDefault="00EF34E7"/>
    <w:p w14:paraId="74878DDE" w14:textId="77777777" w:rsidR="00EF34E7" w:rsidRDefault="00EF34E7"/>
    <w:p w14:paraId="0F5A6B0C" w14:textId="77777777" w:rsidR="00000000" w:rsidRDefault="00000000"/>
  </w:footnote>
  <w:footnote w:id="7">
    <w:p w14:paraId="1AC96655" w14:textId="77777777" w:rsidR="00EF34E7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3B677C7B" w14:textId="77777777" w:rsidR="00EF34E7" w:rsidRDefault="00EF34E7"/>
    <w:p w14:paraId="0C1F5DF8" w14:textId="77777777" w:rsidR="00EF34E7" w:rsidRDefault="00EF34E7"/>
    <w:p w14:paraId="2A649A0F" w14:textId="77777777" w:rsidR="00EF34E7" w:rsidRDefault="00EF34E7"/>
    <w:p w14:paraId="7076F64E" w14:textId="77777777" w:rsidR="00EF34E7" w:rsidRDefault="00EF34E7"/>
    <w:p w14:paraId="1ED40BC5" w14:textId="77777777" w:rsidR="00000000" w:rsidRDefault="000000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11F13"/>
    <w:multiLevelType w:val="multilevel"/>
    <w:tmpl w:val="8530286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109273562">
    <w:abstractNumId w:val="0"/>
  </w:num>
  <w:num w:numId="2" w16cid:durableId="1225874995">
    <w:abstractNumId w:val="0"/>
    <w:lvlOverride w:ilvl="0">
      <w:startOverride w:val="1"/>
    </w:lvlOverride>
  </w:num>
  <w:num w:numId="3" w16cid:durableId="2003577573">
    <w:abstractNumId w:val="0"/>
    <w:lvlOverride w:ilvl="0">
      <w:startOverride w:val="1"/>
    </w:lvlOverride>
  </w:num>
  <w:num w:numId="4" w16cid:durableId="59968016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F34E7"/>
    <w:rsid w:val="001B0645"/>
    <w:rsid w:val="00442EFB"/>
    <w:rsid w:val="004E06DA"/>
    <w:rsid w:val="009F6B2A"/>
    <w:rsid w:val="00E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09092"/>
  <w15:docId w15:val="{3B72269E-E556-44D9-BFA2-FA4E7C137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646</Words>
  <Characters>3813</Characters>
  <Application>Microsoft Office Word</Application>
  <DocSecurity>0</DocSecurity>
  <Lines>31</Lines>
  <Paragraphs>8</Paragraphs>
  <ScaleCrop>false</ScaleCrop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Dnesice</cp:lastModifiedBy>
  <cp:revision>2</cp:revision>
  <cp:lastPrinted>2025-12-16T08:22:00Z</cp:lastPrinted>
  <dcterms:created xsi:type="dcterms:W3CDTF">2025-12-16T08:22:00Z</dcterms:created>
  <dcterms:modified xsi:type="dcterms:W3CDTF">2025-12-16T08:22:00Z</dcterms:modified>
</cp:coreProperties>
</file>