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6" w:rsidRDefault="006F5D65">
      <w:pPr>
        <w:pStyle w:val="Nzev"/>
      </w:pPr>
      <w:bookmarkStart w:id="0" w:name="_GoBack"/>
      <w:bookmarkEnd w:id="0"/>
      <w:r>
        <w:t>Obec Veselý Žďár</w:t>
      </w:r>
      <w:r>
        <w:br/>
      </w:r>
      <w:r>
        <w:t>Zastupitelstvo obce Veselý Žďár</w:t>
      </w:r>
    </w:p>
    <w:p w:rsidR="00416456" w:rsidRDefault="006F5D65">
      <w:pPr>
        <w:pStyle w:val="Nadpis1"/>
      </w:pPr>
      <w:r>
        <w:t xml:space="preserve">Obecně závazná vyhláška </w:t>
      </w:r>
      <w:proofErr w:type="gramStart"/>
      <w:r>
        <w:t>č.1 obce</w:t>
      </w:r>
      <w:proofErr w:type="gramEnd"/>
      <w:r>
        <w:t xml:space="preserve"> Veselý Žďár</w:t>
      </w:r>
      <w:r>
        <w:br/>
      </w:r>
      <w:r>
        <w:t>o místním poplatku ze psů</w:t>
      </w:r>
    </w:p>
    <w:p w:rsidR="00416456" w:rsidRDefault="006F5D65">
      <w:pPr>
        <w:pStyle w:val="UvodniVeta"/>
      </w:pPr>
      <w:r>
        <w:t xml:space="preserve">Zastupitelstvo obce Veselý Žďár se na svém zasedání dne 8. </w:t>
      </w:r>
      <w:r>
        <w:t>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:rsidR="00416456" w:rsidRDefault="006F5D65">
      <w:pPr>
        <w:pStyle w:val="Nadpis2"/>
      </w:pPr>
      <w:r>
        <w:t>Čl. 1</w:t>
      </w:r>
      <w:r>
        <w:br/>
      </w:r>
      <w:r>
        <w:t>Úvodní ustanovení</w:t>
      </w:r>
    </w:p>
    <w:p w:rsidR="00416456" w:rsidRDefault="006F5D65">
      <w:pPr>
        <w:pStyle w:val="Odstavec"/>
        <w:numPr>
          <w:ilvl w:val="0"/>
          <w:numId w:val="1"/>
        </w:numPr>
      </w:pPr>
      <w:r>
        <w:t>Obec Veselý Žďár touto vyhláškou zavádí místní poplatek ze psů (dále jen „poplatek“).</w:t>
      </w:r>
    </w:p>
    <w:p w:rsidR="00416456" w:rsidRDefault="006F5D6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16456" w:rsidRDefault="006F5D6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416456" w:rsidRDefault="006F5D65">
      <w:pPr>
        <w:pStyle w:val="Nadpis2"/>
      </w:pPr>
      <w:r>
        <w:t>Čl. 2</w:t>
      </w:r>
      <w:r>
        <w:br/>
      </w:r>
      <w:r>
        <w:t>Předmět poplatku a poplatník</w:t>
      </w:r>
    </w:p>
    <w:p w:rsidR="00416456" w:rsidRDefault="006F5D65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</w:t>
      </w:r>
      <w:r>
        <w:t>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416456" w:rsidRDefault="006F5D6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416456" w:rsidRDefault="006F5D65">
      <w:pPr>
        <w:pStyle w:val="Nadpis2"/>
      </w:pPr>
      <w:r>
        <w:t>Čl. 3</w:t>
      </w:r>
      <w:r>
        <w:br/>
      </w:r>
      <w:r>
        <w:t>Ohlašovací povinnost</w:t>
      </w:r>
    </w:p>
    <w:p w:rsidR="00416456" w:rsidRDefault="006F5D6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dne, kdy se pes stal starším 3 měsíců, nebo ode dne, kdy nabyl psa staršího 3 měsíců; údaje uváděné v ohlášení upravuje </w:t>
      </w:r>
      <w:r>
        <w:t>zákon</w:t>
      </w:r>
      <w:r>
        <w:rPr>
          <w:rStyle w:val="Znakapoznpodarou"/>
        </w:rPr>
        <w:footnoteReference w:id="5"/>
      </w:r>
      <w:r>
        <w:t>.</w:t>
      </w:r>
    </w:p>
    <w:p w:rsidR="00416456" w:rsidRDefault="006F5D6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</w:t>
      </w:r>
      <w:r>
        <w:t>ů ode dne, kdy nastala</w:t>
      </w:r>
      <w:r>
        <w:rPr>
          <w:rStyle w:val="Znakapoznpodarou"/>
        </w:rPr>
        <w:footnoteReference w:id="6"/>
      </w:r>
      <w:r>
        <w:t>.</w:t>
      </w:r>
    </w:p>
    <w:p w:rsidR="00416456" w:rsidRDefault="006F5D65">
      <w:pPr>
        <w:pStyle w:val="Nadpis2"/>
      </w:pPr>
      <w:r>
        <w:t>Čl. 4</w:t>
      </w:r>
      <w:r>
        <w:br/>
      </w:r>
      <w:r>
        <w:t>Sazba poplatku</w:t>
      </w:r>
    </w:p>
    <w:p w:rsidR="00416456" w:rsidRDefault="006F5D65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416456" w:rsidRDefault="006F5D65">
      <w:pPr>
        <w:pStyle w:val="Odstavec"/>
        <w:numPr>
          <w:ilvl w:val="1"/>
          <w:numId w:val="1"/>
        </w:numPr>
      </w:pPr>
      <w:r>
        <w:t>za jednoho psa 50 Kč,</w:t>
      </w:r>
    </w:p>
    <w:p w:rsidR="00416456" w:rsidRDefault="006F5D65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50 Kč,</w:t>
      </w:r>
    </w:p>
    <w:p w:rsidR="00416456" w:rsidRDefault="006F5D65">
      <w:pPr>
        <w:pStyle w:val="Odstavec"/>
        <w:numPr>
          <w:ilvl w:val="1"/>
          <w:numId w:val="1"/>
        </w:numPr>
      </w:pPr>
      <w:r>
        <w:t xml:space="preserve">za psa, jehož držitelem je osoba starší 65 let, </w:t>
      </w:r>
      <w:r>
        <w:t>50 Kč,</w:t>
      </w:r>
    </w:p>
    <w:p w:rsidR="00416456" w:rsidRDefault="006F5D65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50 Kč.</w:t>
      </w:r>
    </w:p>
    <w:p w:rsidR="00416456" w:rsidRDefault="006F5D65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416456" w:rsidRDefault="006F5D65">
      <w:pPr>
        <w:pStyle w:val="Nadpis2"/>
      </w:pPr>
      <w:r>
        <w:t>Čl. 5</w:t>
      </w:r>
      <w:r>
        <w:br/>
      </w:r>
      <w:r>
        <w:t>Splatnost poplatku</w:t>
      </w:r>
    </w:p>
    <w:p w:rsidR="00416456" w:rsidRDefault="006F5D65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416456" w:rsidRDefault="006F5D65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</w:t>
      </w:r>
      <w:r>
        <w:t>o dne měsíce, který následuje po měsíci, ve kterém poplatková povinnost vznikla.</w:t>
      </w:r>
    </w:p>
    <w:p w:rsidR="00416456" w:rsidRDefault="006F5D6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16456" w:rsidRDefault="006F5D65">
      <w:pPr>
        <w:pStyle w:val="Nadpis2"/>
      </w:pPr>
      <w:r>
        <w:t>Čl. 6</w:t>
      </w:r>
      <w:r>
        <w:br/>
      </w:r>
      <w:r>
        <w:t xml:space="preserve"> Osvobození</w:t>
      </w:r>
    </w:p>
    <w:p w:rsidR="00416456" w:rsidRDefault="006F5D65">
      <w:pPr>
        <w:pStyle w:val="Odstavec"/>
        <w:numPr>
          <w:ilvl w:val="0"/>
          <w:numId w:val="6"/>
        </w:numPr>
      </w:pPr>
      <w:r>
        <w:t>Od poplatku ze psů je osvobozen držitel psa, kt</w:t>
      </w:r>
      <w:r>
        <w:t>erým je osoba nevidomá, osoba, která je považována za závislou na pomoci jiné fyzické osoby podle zákona upravujícího sociální služby, osoba, která je držitelem průkazu ZTP nebo ZTP/P, osoba provádějící výcvik psů určených k doprovodu těchto osob, osoba pr</w:t>
      </w:r>
      <w:r>
        <w:t>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416456" w:rsidRDefault="006F5D6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</w:t>
      </w:r>
      <w:r>
        <w:t>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416456" w:rsidRDefault="006F5D65">
      <w:pPr>
        <w:pStyle w:val="Nadpis2"/>
      </w:pPr>
      <w:r>
        <w:t>Čl. 7</w:t>
      </w:r>
      <w:r>
        <w:br/>
      </w:r>
      <w:r>
        <w:t xml:space="preserve"> Přechodné ustanovení</w:t>
      </w:r>
    </w:p>
    <w:p w:rsidR="00416456" w:rsidRDefault="006F5D65">
      <w:pPr>
        <w:pStyle w:val="Odstavec"/>
      </w:pPr>
      <w:r>
        <w:t xml:space="preserve">Osoba, která je ke dni účinnosti této vyhlášky držitelem psa staršího 3 měsíců, je povinna splnit ohlašovací povinnost </w:t>
      </w:r>
      <w:r>
        <w:t>podle čl. 3 odst. 1 této vyhlášky do 15 dnů ode dne nabytí její účinnosti.</w:t>
      </w:r>
    </w:p>
    <w:p w:rsidR="00416456" w:rsidRDefault="006F5D65">
      <w:pPr>
        <w:pStyle w:val="Nadpis2"/>
      </w:pPr>
      <w:r>
        <w:t>Čl. 8</w:t>
      </w:r>
      <w:r>
        <w:br/>
      </w:r>
      <w:r>
        <w:t>Účinnost</w:t>
      </w:r>
    </w:p>
    <w:p w:rsidR="00416456" w:rsidRDefault="006F5D65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645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456" w:rsidRDefault="006F5D65">
            <w:pPr>
              <w:pStyle w:val="PodpisovePole"/>
            </w:pPr>
            <w:r>
              <w:t>Martin Suchý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456" w:rsidRDefault="006F5D65">
            <w:pPr>
              <w:pStyle w:val="PodpisovePole"/>
            </w:pPr>
            <w:r>
              <w:t xml:space="preserve">Ing. Martin </w:t>
            </w:r>
            <w:proofErr w:type="spellStart"/>
            <w:r>
              <w:t>Píbil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41645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456" w:rsidRDefault="0041645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6456" w:rsidRDefault="00416456">
            <w:pPr>
              <w:pStyle w:val="PodpisovePole"/>
            </w:pPr>
          </w:p>
        </w:tc>
      </w:tr>
    </w:tbl>
    <w:p w:rsidR="00416456" w:rsidRDefault="00416456"/>
    <w:sectPr w:rsidR="0041645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65" w:rsidRDefault="006F5D65">
      <w:r>
        <w:separator/>
      </w:r>
    </w:p>
  </w:endnote>
  <w:endnote w:type="continuationSeparator" w:id="0">
    <w:p w:rsidR="006F5D65" w:rsidRDefault="006F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65" w:rsidRDefault="006F5D65">
      <w:r>
        <w:rPr>
          <w:color w:val="000000"/>
        </w:rPr>
        <w:separator/>
      </w:r>
    </w:p>
  </w:footnote>
  <w:footnote w:type="continuationSeparator" w:id="0">
    <w:p w:rsidR="006F5D65" w:rsidRDefault="006F5D65">
      <w:r>
        <w:continuationSeparator/>
      </w:r>
    </w:p>
  </w:footnote>
  <w:footnote w:id="1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2 o</w:t>
      </w:r>
      <w:r>
        <w:t>dst. 5 zákona o místních poplatcích</w:t>
      </w:r>
    </w:p>
  </w:footnote>
  <w:footnote w:id="2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2 odst. 2</w:t>
      </w:r>
      <w:r>
        <w:t xml:space="preserve"> zákona o místních poplatcích</w:t>
      </w:r>
    </w:p>
  </w:footnote>
  <w:footnote w:id="5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416456" w:rsidRDefault="006F5D65">
      <w:pPr>
        <w:pStyle w:val="Footnote"/>
      </w:pPr>
      <w:r>
        <w:rPr>
          <w:rStyle w:val="Znakapoznpodarou"/>
        </w:rPr>
        <w:footnoteRef/>
      </w:r>
      <w:r>
        <w:t xml:space="preserve">§ 2 </w:t>
      </w:r>
      <w:r>
        <w:t>odst. 3 zákona o místních poplatcích</w:t>
      </w:r>
    </w:p>
  </w:footnote>
  <w:footnote w:id="8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416456" w:rsidRDefault="006F5D6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B23D7"/>
    <w:multiLevelType w:val="multilevel"/>
    <w:tmpl w:val="72AA7FB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6456"/>
    <w:rsid w:val="002E42AE"/>
    <w:rsid w:val="00416456"/>
    <w:rsid w:val="006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DA208-FDCE-4E92-AB79-E3D21F19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VLACH Pavel</cp:lastModifiedBy>
  <cp:revision>2</cp:revision>
  <cp:lastPrinted>2023-11-20T08:33:00Z</cp:lastPrinted>
  <dcterms:created xsi:type="dcterms:W3CDTF">2025-02-27T09:31:00Z</dcterms:created>
  <dcterms:modified xsi:type="dcterms:W3CDTF">2025-02-27T09:31:00Z</dcterms:modified>
</cp:coreProperties>
</file>