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D2" w:rsidRDefault="004340D2" w:rsidP="008A1028">
      <w:pPr>
        <w:pStyle w:val="nNadpis1"/>
      </w:pPr>
      <w:r>
        <w:t>Město Náchod</w:t>
      </w:r>
    </w:p>
    <w:p w:rsidR="004340D2" w:rsidRDefault="004340D2" w:rsidP="007C042A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0.85pt;margin-top:124.85pt;width:93.75pt;height:105.75pt;z-index:251658240;mso-position-horizontal-relative:page;mso-position-vertical-relative:page">
            <v:imagedata r:id="rId7" o:title=""/>
            <w10:wrap anchorx="page" anchory="page"/>
          </v:shape>
        </w:pict>
      </w:r>
      <w:r>
        <w:t xml:space="preserve"> </w:t>
      </w:r>
    </w:p>
    <w:p w:rsidR="004340D2" w:rsidRPr="007C042A" w:rsidRDefault="004340D2" w:rsidP="007C042A"/>
    <w:p w:rsidR="004340D2" w:rsidRDefault="004340D2" w:rsidP="008A1028">
      <w:pPr>
        <w:pStyle w:val="Heading1"/>
      </w:pPr>
    </w:p>
    <w:p w:rsidR="004340D2" w:rsidRDefault="004340D2" w:rsidP="008A1028">
      <w:pPr>
        <w:jc w:val="center"/>
      </w:pPr>
    </w:p>
    <w:p w:rsidR="004340D2" w:rsidRDefault="004340D2" w:rsidP="008A1028"/>
    <w:p w:rsidR="004340D2" w:rsidRDefault="004340D2" w:rsidP="008A1028">
      <w:pPr>
        <w:pStyle w:val="nNadpis1"/>
      </w:pPr>
    </w:p>
    <w:p w:rsidR="004340D2" w:rsidRDefault="004340D2" w:rsidP="008A1028">
      <w:pPr>
        <w:pStyle w:val="nNadpis1"/>
      </w:pPr>
    </w:p>
    <w:p w:rsidR="004340D2" w:rsidRDefault="004340D2" w:rsidP="008A1028">
      <w:pPr>
        <w:pStyle w:val="nNadpis1"/>
      </w:pPr>
      <w:r>
        <w:t xml:space="preserve">Obecně závazná vyhláška č. 4/2023, </w:t>
      </w:r>
    </w:p>
    <w:p w:rsidR="004340D2" w:rsidRDefault="004340D2" w:rsidP="008A1028">
      <w:pPr>
        <w:pStyle w:val="nNadpis1"/>
      </w:pPr>
      <w:r>
        <w:t xml:space="preserve">o místním poplatku z pobytu </w:t>
      </w:r>
    </w:p>
    <w:p w:rsidR="004340D2" w:rsidRDefault="004340D2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340D2" w:rsidRPr="002B668D" w:rsidRDefault="004340D2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Náchoda se na svém zasedání dne 11.12.2023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4340D2" w:rsidRDefault="004340D2" w:rsidP="00063E86">
      <w:pPr>
        <w:pStyle w:val="slalnk"/>
        <w:spacing w:before="0"/>
        <w:rPr>
          <w:rFonts w:ascii="Arial" w:hAnsi="Arial" w:cs="Arial"/>
        </w:rPr>
      </w:pPr>
    </w:p>
    <w:p w:rsidR="004340D2" w:rsidRPr="002B668D" w:rsidRDefault="004340D2" w:rsidP="00063E86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4340D2" w:rsidRPr="002B668D" w:rsidRDefault="004340D2" w:rsidP="00205BD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4340D2" w:rsidRPr="0080616A" w:rsidRDefault="004340D2" w:rsidP="003964B2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Náchod 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4340D2" w:rsidRDefault="004340D2" w:rsidP="003964B2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>
        <w:rPr>
          <w:rFonts w:ascii="Arial" w:hAnsi="Arial" w:cs="Arial"/>
          <w:sz w:val="22"/>
          <w:szCs w:val="22"/>
        </w:rPr>
        <w:t xml:space="preserve"> Městský úřad Náchod.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4340D2" w:rsidRPr="007C6483" w:rsidRDefault="004340D2" w:rsidP="007A42BF">
      <w:pPr>
        <w:pStyle w:val="slalnk"/>
        <w:spacing w:before="40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4340D2" w:rsidRPr="007C6483" w:rsidRDefault="004340D2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4340D2" w:rsidRPr="00556FBB" w:rsidRDefault="004340D2" w:rsidP="004D159E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:rsidR="004340D2" w:rsidRPr="00030293" w:rsidRDefault="004340D2" w:rsidP="004D159E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>
        <w:rPr>
          <w:rFonts w:ascii="Arial" w:hAnsi="Arial" w:cs="Arial"/>
          <w:sz w:val="22"/>
          <w:szCs w:val="22"/>
        </w:rPr>
        <w:t>e městě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4340D2" w:rsidRPr="00030293" w:rsidRDefault="004340D2" w:rsidP="004D159E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>
        <w:rPr>
          <w:rStyle w:val="FootnoteReference"/>
          <w:rFonts w:ascii="Arial" w:hAnsi="Arial" w:cs="Arial"/>
        </w:rPr>
        <w:footnoteReference w:id="4"/>
      </w:r>
    </w:p>
    <w:p w:rsidR="004340D2" w:rsidRPr="00030293" w:rsidRDefault="004340D2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4340D2" w:rsidRPr="004035A7" w:rsidRDefault="004340D2" w:rsidP="0058351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4340D2" w:rsidRPr="00392C27" w:rsidRDefault="004340D2" w:rsidP="00583512">
      <w:pPr>
        <w:pStyle w:val="Nzvylnk"/>
        <w:spacing w:after="60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4340D2" w:rsidRDefault="004340D2" w:rsidP="004D159E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Údaje uváděné v 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4340D2" w:rsidRPr="00376155" w:rsidRDefault="004340D2" w:rsidP="004D159E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4340D2" w:rsidRDefault="004340D2" w:rsidP="007A42BF">
      <w:pPr>
        <w:pStyle w:val="slalnk"/>
        <w:spacing w:before="40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4340D2" w:rsidRPr="008A346C" w:rsidRDefault="004340D2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</w:p>
    <w:p w:rsidR="004340D2" w:rsidRDefault="004340D2" w:rsidP="00D73AE0">
      <w:pPr>
        <w:pStyle w:val="Textodstavce"/>
        <w:numPr>
          <w:ilvl w:val="0"/>
          <w:numId w:val="0"/>
        </w:numPr>
        <w:spacing w:after="0" w:line="312" w:lineRule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Evidenční povinnost plátce, včetně povinnosti vést evidenční knihu,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4340D2" w:rsidRPr="004035A7" w:rsidRDefault="004340D2" w:rsidP="00583512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4340D2" w:rsidRPr="0080616A" w:rsidRDefault="004340D2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4340D2" w:rsidRDefault="004340D2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80616A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 xml:space="preserve"> </w:t>
      </w:r>
      <w:r w:rsidRPr="00826FEC">
        <w:rPr>
          <w:rFonts w:ascii="Arial" w:hAnsi="Arial" w:cs="Arial"/>
          <w:sz w:val="22"/>
          <w:szCs w:val="22"/>
        </w:rPr>
        <w:t>20,- Kč</w:t>
      </w:r>
      <w:r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:rsidR="004340D2" w:rsidRPr="004035A7" w:rsidRDefault="004340D2" w:rsidP="00BD7376">
      <w:pPr>
        <w:pStyle w:val="slalnk"/>
        <w:spacing w:before="40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:rsidR="004340D2" w:rsidRPr="003F73B1" w:rsidRDefault="004340D2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4340D2" w:rsidRPr="00A25837" w:rsidRDefault="004340D2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 dnů po uplynutí každého čtvrtletí.</w:t>
      </w:r>
    </w:p>
    <w:p w:rsidR="004340D2" w:rsidRPr="004035A7" w:rsidRDefault="004340D2" w:rsidP="00BD7376">
      <w:pPr>
        <w:pStyle w:val="slalnk"/>
        <w:spacing w:before="40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4340D2" w:rsidRPr="004035A7" w:rsidRDefault="004340D2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4340D2" w:rsidRPr="0033166B" w:rsidRDefault="004340D2" w:rsidP="0079069B">
      <w:pPr>
        <w:numPr>
          <w:ilvl w:val="0"/>
          <w:numId w:val="7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>poplatku z pobytu jsou osvobozeny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</w:t>
      </w:r>
      <w:r>
        <w:rPr>
          <w:rStyle w:val="FootnoteReference"/>
          <w:rFonts w:ascii="Arial" w:hAnsi="Arial" w:cs="Arial"/>
          <w:sz w:val="22"/>
          <w:szCs w:val="22"/>
        </w:rPr>
        <w:t>9</w:t>
      </w:r>
    </w:p>
    <w:p w:rsidR="004340D2" w:rsidRDefault="004340D2" w:rsidP="00BD7376">
      <w:pPr>
        <w:pStyle w:val="slalnk"/>
        <w:spacing w:before="40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4340D2" w:rsidRPr="00DF5857" w:rsidRDefault="004340D2" w:rsidP="002246F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340D2" w:rsidRDefault="004340D2" w:rsidP="001D5FBE">
      <w:p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   Poplatkové povinnosti vzniklé před nabytím účinnosti této vyhlášky se posuzují podle dosavadních právních předpisů.</w:t>
      </w:r>
    </w:p>
    <w:p w:rsidR="004340D2" w:rsidRPr="00DD08E6" w:rsidRDefault="004340D2" w:rsidP="001D5FBE">
      <w:pPr>
        <w:spacing w:before="120" w:line="288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  </w:t>
      </w: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5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Pr="00A85FD2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 xml:space="preserve">9, o místním poplatku z pobytu,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9. 12. </w:t>
      </w:r>
      <w:smartTag w:uri="urn:schemas-microsoft-com:office:smarttags" w:element="metricconverter">
        <w:smartTagPr>
          <w:attr w:name="ProductID" w:val="2019 a"/>
        </w:smartTagPr>
        <w:r>
          <w:rPr>
            <w:rFonts w:ascii="Arial" w:hAnsi="Arial" w:cs="Arial"/>
            <w:sz w:val="22"/>
            <w:szCs w:val="22"/>
          </w:rPr>
          <w:t>2019 a</w:t>
        </w:r>
      </w:smartTag>
      <w:r>
        <w:rPr>
          <w:rFonts w:ascii="Arial" w:hAnsi="Arial" w:cs="Arial"/>
          <w:sz w:val="22"/>
          <w:szCs w:val="22"/>
        </w:rPr>
        <w:t xml:space="preserve"> obecně závazná vyhláška č. 5/2020, kterou se mění obecně závazná vyhláška č. 5/2019, o místním poplatku z pobytu, ze dne 14. 9. 2020.</w:t>
      </w:r>
    </w:p>
    <w:p w:rsidR="004340D2" w:rsidRPr="00DF5857" w:rsidRDefault="004340D2" w:rsidP="00BD7376">
      <w:pPr>
        <w:pStyle w:val="slalnk"/>
        <w:spacing w:before="40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4340D2" w:rsidRDefault="004340D2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4340D2" w:rsidRDefault="004340D2" w:rsidP="00AE65A1">
      <w:pPr>
        <w:spacing w:before="120" w:line="288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Pr="004C6AEA">
        <w:rPr>
          <w:rFonts w:ascii="Arial" w:hAnsi="Arial" w:cs="Arial"/>
          <w:sz w:val="22"/>
          <w:szCs w:val="22"/>
        </w:rPr>
        <w:t>1. 1. 2024.</w:t>
      </w:r>
    </w:p>
    <w:p w:rsidR="004340D2" w:rsidRDefault="004340D2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4340D2" w:rsidRDefault="004340D2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4340D2" w:rsidRDefault="004340D2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4340D2" w:rsidRDefault="004340D2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340D2" w:rsidRPr="00DF5857" w:rsidRDefault="004340D2" w:rsidP="006C7F1C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340D2" w:rsidRPr="000C2DC4" w:rsidRDefault="004340D2" w:rsidP="006C7F1C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Jan Čtvrtečka </w:t>
      </w:r>
      <w:r>
        <w:rPr>
          <w:rFonts w:ascii="Arial" w:hAnsi="Arial" w:cs="Arial"/>
          <w:sz w:val="22"/>
          <w:szCs w:val="22"/>
        </w:rPr>
        <w:tab/>
        <w:t xml:space="preserve">     Jan Birke</w:t>
      </w:r>
    </w:p>
    <w:p w:rsidR="004340D2" w:rsidRDefault="004340D2" w:rsidP="006C7F1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4340D2" w:rsidRDefault="004340D2" w:rsidP="00A60454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340D2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0D2" w:rsidRDefault="004340D2">
      <w:r>
        <w:separator/>
      </w:r>
    </w:p>
  </w:endnote>
  <w:endnote w:type="continuationSeparator" w:id="0">
    <w:p w:rsidR="004340D2" w:rsidRDefault="00434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0D2" w:rsidRDefault="004340D2">
      <w:r>
        <w:separator/>
      </w:r>
    </w:p>
  </w:footnote>
  <w:footnote w:type="continuationSeparator" w:id="0">
    <w:p w:rsidR="004340D2" w:rsidRDefault="004340D2">
      <w:r>
        <w:continuationSeparator/>
      </w:r>
    </w:p>
  </w:footnote>
  <w:footnote w:id="1">
    <w:p w:rsidR="004340D2" w:rsidRDefault="004340D2" w:rsidP="00AF1C8E">
      <w:pPr>
        <w:pStyle w:val="FootnoteText"/>
        <w:jc w:val="both"/>
      </w:pPr>
      <w:r w:rsidRPr="00CF0F8F">
        <w:rPr>
          <w:rStyle w:val="FootnoteReference"/>
          <w:rFonts w:ascii="Arial" w:hAnsi="Arial" w:cs="Arial"/>
        </w:rPr>
        <w:footnoteRef/>
      </w:r>
      <w:r w:rsidRPr="00CF0F8F">
        <w:rPr>
          <w:rFonts w:ascii="Arial" w:hAnsi="Arial" w:cs="Arial"/>
        </w:rPr>
        <w:t xml:space="preserve"> </w:t>
      </w:r>
      <w:r w:rsidRPr="00831CF0">
        <w:rPr>
          <w:rFonts w:ascii="Arial" w:hAnsi="Arial" w:cs="Arial"/>
          <w:sz w:val="18"/>
          <w:szCs w:val="18"/>
        </w:rPr>
        <w:t xml:space="preserve">§ 15 odst. 1 zákona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4340D2" w:rsidRDefault="004340D2">
      <w:pPr>
        <w:pStyle w:val="FootnoteText"/>
      </w:pPr>
      <w:r w:rsidRPr="001D5FBE">
        <w:rPr>
          <w:rStyle w:val="FootnoteReference"/>
          <w:rFonts w:ascii="Arial" w:hAnsi="Arial" w:cs="Arial"/>
          <w:sz w:val="18"/>
          <w:szCs w:val="18"/>
        </w:rPr>
        <w:footnoteRef/>
      </w:r>
      <w:r w:rsidRPr="001D5FBE"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:rsidR="004340D2" w:rsidRDefault="004340D2">
      <w:pPr>
        <w:pStyle w:val="FootnoteText"/>
      </w:pPr>
      <w:r w:rsidRPr="00831CF0">
        <w:rPr>
          <w:rStyle w:val="FootnoteReference"/>
          <w:rFonts w:ascii="Arial" w:hAnsi="Arial" w:cs="Arial"/>
          <w:sz w:val="18"/>
          <w:szCs w:val="18"/>
        </w:rPr>
        <w:footnoteRef/>
      </w:r>
      <w:r w:rsidRPr="00831CF0"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4340D2" w:rsidRDefault="004340D2">
      <w:pPr>
        <w:pStyle w:val="FootnoteText"/>
      </w:pPr>
      <w:r w:rsidRPr="00831CF0">
        <w:rPr>
          <w:rStyle w:val="FootnoteReference"/>
          <w:rFonts w:ascii="Arial" w:hAnsi="Arial" w:cs="Arial"/>
          <w:sz w:val="18"/>
          <w:szCs w:val="18"/>
        </w:rPr>
        <w:footnoteRef/>
      </w:r>
      <w:r w:rsidRPr="00831CF0">
        <w:rPr>
          <w:rFonts w:ascii="Arial" w:hAnsi="Arial" w:cs="Arial"/>
          <w:sz w:val="18"/>
          <w:szCs w:val="18"/>
        </w:rPr>
        <w:t xml:space="preserve"> § </w:t>
      </w:r>
      <w:smartTag w:uri="urn:schemas-microsoft-com:office:smarttags" w:element="metricconverter">
        <w:smartTagPr>
          <w:attr w:name="ProductID" w:val="3f"/>
        </w:smartTagPr>
        <w:r w:rsidRPr="00831CF0">
          <w:rPr>
            <w:rFonts w:ascii="Arial" w:hAnsi="Arial" w:cs="Arial"/>
            <w:sz w:val="18"/>
            <w:szCs w:val="18"/>
          </w:rPr>
          <w:t>3f</w:t>
        </w:r>
      </w:smartTag>
      <w:r w:rsidRPr="00831CF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4340D2" w:rsidRDefault="004340D2" w:rsidP="001D5FB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E044A">
        <w:rPr>
          <w:rFonts w:ascii="Arial" w:hAnsi="Arial" w:cs="Arial"/>
          <w:sz w:val="18"/>
          <w:szCs w:val="18"/>
        </w:rPr>
        <w:t xml:space="preserve">14a odst. </w:t>
      </w:r>
      <w:smartTag w:uri="urn:schemas-microsoft-com:office:smarttags" w:element="metricconverter">
        <w:smartTagPr>
          <w:attr w:name="ProductID" w:val="1 a"/>
        </w:smartTagPr>
        <w:r w:rsidRPr="005E044A">
          <w:rPr>
            <w:rFonts w:ascii="Arial" w:hAnsi="Arial" w:cs="Arial"/>
            <w:sz w:val="18"/>
            <w:szCs w:val="18"/>
          </w:rPr>
          <w:t>1 a</w:t>
        </w:r>
      </w:smartTag>
      <w:r w:rsidRPr="005E044A">
        <w:rPr>
          <w:rFonts w:ascii="Arial" w:hAnsi="Arial" w:cs="Arial"/>
          <w:sz w:val="18"/>
          <w:szCs w:val="18"/>
        </w:rPr>
        <w:t xml:space="preserve"> 2 zákona o místních poplatcích; v ohlášení plátce uvede zejména své identifikační údaje a skutečnosti rozhodné pro stanovení poplatku</w:t>
      </w:r>
    </w:p>
  </w:footnote>
  <w:footnote w:id="6">
    <w:p w:rsidR="004340D2" w:rsidRDefault="004340D2">
      <w:pPr>
        <w:pStyle w:val="FootnoteText"/>
      </w:pPr>
      <w:r w:rsidRPr="00831CF0">
        <w:rPr>
          <w:rStyle w:val="FootnoteReference"/>
          <w:rFonts w:ascii="Arial" w:hAnsi="Arial" w:cs="Arial"/>
          <w:sz w:val="18"/>
          <w:szCs w:val="18"/>
        </w:rPr>
        <w:footnoteRef/>
      </w:r>
      <w:r w:rsidRPr="00831CF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4340D2" w:rsidRDefault="004340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E044A">
        <w:rPr>
          <w:rFonts w:ascii="Arial" w:hAnsi="Arial" w:cs="Arial"/>
          <w:sz w:val="18"/>
          <w:szCs w:val="18"/>
        </w:rPr>
        <w:t>§ 3g a § 3h zákon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4">
    <w:nsid w:val="10C9325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cs="Times New Roman"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5">
      <w:start w:val="1"/>
      <w:numFmt w:val="none"/>
      <w:suff w:val="nothing"/>
      <w:lvlText w:val="%6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6"/>
  </w:num>
  <w:num w:numId="5">
    <w:abstractNumId w:val="17"/>
  </w:num>
  <w:num w:numId="6">
    <w:abstractNumId w:val="8"/>
  </w:num>
  <w:num w:numId="7">
    <w:abstractNumId w:val="14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  <w:num w:numId="16">
    <w:abstractNumId w:val="12"/>
  </w:num>
  <w:num w:numId="17">
    <w:abstractNumId w:val="13"/>
  </w:num>
  <w:num w:numId="18">
    <w:abstractNumId w:val="0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7"/>
  </w:num>
  <w:num w:numId="24">
    <w:abstractNumId w:val="7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7D87"/>
    <w:rsid w:val="0001116A"/>
    <w:rsid w:val="000160C8"/>
    <w:rsid w:val="00017032"/>
    <w:rsid w:val="00017A98"/>
    <w:rsid w:val="00030293"/>
    <w:rsid w:val="00063E86"/>
    <w:rsid w:val="00064E4C"/>
    <w:rsid w:val="00065184"/>
    <w:rsid w:val="00065315"/>
    <w:rsid w:val="000757C0"/>
    <w:rsid w:val="000760A8"/>
    <w:rsid w:val="0007652D"/>
    <w:rsid w:val="00080DF9"/>
    <w:rsid w:val="0008361A"/>
    <w:rsid w:val="00085E2A"/>
    <w:rsid w:val="00091D16"/>
    <w:rsid w:val="000A19CB"/>
    <w:rsid w:val="000A1F07"/>
    <w:rsid w:val="000B267E"/>
    <w:rsid w:val="000B4D44"/>
    <w:rsid w:val="000B610F"/>
    <w:rsid w:val="000C2DC4"/>
    <w:rsid w:val="000C3B9B"/>
    <w:rsid w:val="000C74B4"/>
    <w:rsid w:val="000D26B6"/>
    <w:rsid w:val="000F0D72"/>
    <w:rsid w:val="001234CA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77C5D"/>
    <w:rsid w:val="00181FC7"/>
    <w:rsid w:val="001A2203"/>
    <w:rsid w:val="001A5D4D"/>
    <w:rsid w:val="001B76CE"/>
    <w:rsid w:val="001C2D2F"/>
    <w:rsid w:val="001C3B59"/>
    <w:rsid w:val="001C761F"/>
    <w:rsid w:val="001D00DC"/>
    <w:rsid w:val="001D5FBE"/>
    <w:rsid w:val="001E16DD"/>
    <w:rsid w:val="001E2B20"/>
    <w:rsid w:val="001E5CB7"/>
    <w:rsid w:val="001F51FA"/>
    <w:rsid w:val="00201D9E"/>
    <w:rsid w:val="0020500E"/>
    <w:rsid w:val="00205BDD"/>
    <w:rsid w:val="00211A72"/>
    <w:rsid w:val="00213AA7"/>
    <w:rsid w:val="00220AD2"/>
    <w:rsid w:val="002223EB"/>
    <w:rsid w:val="002246F4"/>
    <w:rsid w:val="00225BDA"/>
    <w:rsid w:val="0022698B"/>
    <w:rsid w:val="00236427"/>
    <w:rsid w:val="00237FD0"/>
    <w:rsid w:val="002505D4"/>
    <w:rsid w:val="0025437E"/>
    <w:rsid w:val="00255692"/>
    <w:rsid w:val="002765B6"/>
    <w:rsid w:val="002770FA"/>
    <w:rsid w:val="002824A7"/>
    <w:rsid w:val="00283BAD"/>
    <w:rsid w:val="00284788"/>
    <w:rsid w:val="00291FF2"/>
    <w:rsid w:val="002B0848"/>
    <w:rsid w:val="002B3A1C"/>
    <w:rsid w:val="002B51B3"/>
    <w:rsid w:val="002B54A6"/>
    <w:rsid w:val="002B668D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2518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1BEA"/>
    <w:rsid w:val="003C46D6"/>
    <w:rsid w:val="003E2FA6"/>
    <w:rsid w:val="003E405C"/>
    <w:rsid w:val="003E4860"/>
    <w:rsid w:val="003E5892"/>
    <w:rsid w:val="003F4FD0"/>
    <w:rsid w:val="003F73B1"/>
    <w:rsid w:val="00400EE6"/>
    <w:rsid w:val="004013AE"/>
    <w:rsid w:val="004035A7"/>
    <w:rsid w:val="00403D44"/>
    <w:rsid w:val="00405FFB"/>
    <w:rsid w:val="004141B8"/>
    <w:rsid w:val="00423EC6"/>
    <w:rsid w:val="004340D2"/>
    <w:rsid w:val="00451840"/>
    <w:rsid w:val="00452616"/>
    <w:rsid w:val="0045338D"/>
    <w:rsid w:val="004622BD"/>
    <w:rsid w:val="00467575"/>
    <w:rsid w:val="00471795"/>
    <w:rsid w:val="00477984"/>
    <w:rsid w:val="0048236F"/>
    <w:rsid w:val="0048254F"/>
    <w:rsid w:val="00492943"/>
    <w:rsid w:val="00493955"/>
    <w:rsid w:val="004949C3"/>
    <w:rsid w:val="00494DD7"/>
    <w:rsid w:val="004A16FB"/>
    <w:rsid w:val="004A662A"/>
    <w:rsid w:val="004B08B3"/>
    <w:rsid w:val="004B1016"/>
    <w:rsid w:val="004B420B"/>
    <w:rsid w:val="004B5928"/>
    <w:rsid w:val="004C6AEA"/>
    <w:rsid w:val="004D159E"/>
    <w:rsid w:val="004D2BA6"/>
    <w:rsid w:val="004E76C2"/>
    <w:rsid w:val="005064A5"/>
    <w:rsid w:val="0050670C"/>
    <w:rsid w:val="00514C1D"/>
    <w:rsid w:val="005155AF"/>
    <w:rsid w:val="00534119"/>
    <w:rsid w:val="00537566"/>
    <w:rsid w:val="00556FBB"/>
    <w:rsid w:val="00561306"/>
    <w:rsid w:val="005674A4"/>
    <w:rsid w:val="0057150F"/>
    <w:rsid w:val="00583512"/>
    <w:rsid w:val="00592549"/>
    <w:rsid w:val="00593274"/>
    <w:rsid w:val="00593AC5"/>
    <w:rsid w:val="005A1871"/>
    <w:rsid w:val="005A19E3"/>
    <w:rsid w:val="005A201F"/>
    <w:rsid w:val="005A702E"/>
    <w:rsid w:val="005B3A72"/>
    <w:rsid w:val="005B3FD8"/>
    <w:rsid w:val="005D358B"/>
    <w:rsid w:val="005D4FDC"/>
    <w:rsid w:val="005E044A"/>
    <w:rsid w:val="005E1C60"/>
    <w:rsid w:val="005E3104"/>
    <w:rsid w:val="005E438A"/>
    <w:rsid w:val="005E7A87"/>
    <w:rsid w:val="005F094F"/>
    <w:rsid w:val="005F3CA4"/>
    <w:rsid w:val="006046EC"/>
    <w:rsid w:val="006052C8"/>
    <w:rsid w:val="00610B4F"/>
    <w:rsid w:val="00613161"/>
    <w:rsid w:val="006203B7"/>
    <w:rsid w:val="00624E84"/>
    <w:rsid w:val="0063422E"/>
    <w:rsid w:val="006353BD"/>
    <w:rsid w:val="0063659F"/>
    <w:rsid w:val="0064529B"/>
    <w:rsid w:val="006523CC"/>
    <w:rsid w:val="00663945"/>
    <w:rsid w:val="00663C6D"/>
    <w:rsid w:val="00684932"/>
    <w:rsid w:val="006919C8"/>
    <w:rsid w:val="00691BE6"/>
    <w:rsid w:val="006A21DD"/>
    <w:rsid w:val="006C0C98"/>
    <w:rsid w:val="006C665E"/>
    <w:rsid w:val="006C7F1C"/>
    <w:rsid w:val="006D2398"/>
    <w:rsid w:val="006E461F"/>
    <w:rsid w:val="006F104E"/>
    <w:rsid w:val="006F2649"/>
    <w:rsid w:val="006F6BCD"/>
    <w:rsid w:val="00703C49"/>
    <w:rsid w:val="00704AEF"/>
    <w:rsid w:val="007225F4"/>
    <w:rsid w:val="00727323"/>
    <w:rsid w:val="00735391"/>
    <w:rsid w:val="0074359F"/>
    <w:rsid w:val="00754BF3"/>
    <w:rsid w:val="0075659C"/>
    <w:rsid w:val="007665DF"/>
    <w:rsid w:val="007726AF"/>
    <w:rsid w:val="00773E7C"/>
    <w:rsid w:val="00782ACD"/>
    <w:rsid w:val="00783497"/>
    <w:rsid w:val="0079069B"/>
    <w:rsid w:val="007A42BF"/>
    <w:rsid w:val="007C042A"/>
    <w:rsid w:val="007C1CAB"/>
    <w:rsid w:val="007C5413"/>
    <w:rsid w:val="007C6483"/>
    <w:rsid w:val="007D087D"/>
    <w:rsid w:val="007D4229"/>
    <w:rsid w:val="007D55A0"/>
    <w:rsid w:val="007D6CBB"/>
    <w:rsid w:val="0080616A"/>
    <w:rsid w:val="008223CF"/>
    <w:rsid w:val="00826FEC"/>
    <w:rsid w:val="00830FD6"/>
    <w:rsid w:val="00831CF0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2D4E"/>
    <w:rsid w:val="00885180"/>
    <w:rsid w:val="00887F1C"/>
    <w:rsid w:val="008921A9"/>
    <w:rsid w:val="00893668"/>
    <w:rsid w:val="00893F98"/>
    <w:rsid w:val="00895C29"/>
    <w:rsid w:val="008A1028"/>
    <w:rsid w:val="008A346C"/>
    <w:rsid w:val="008A3A1F"/>
    <w:rsid w:val="008B08FC"/>
    <w:rsid w:val="008B5992"/>
    <w:rsid w:val="008C280A"/>
    <w:rsid w:val="008C2A0B"/>
    <w:rsid w:val="008C47D5"/>
    <w:rsid w:val="008C68D7"/>
    <w:rsid w:val="008C6FC6"/>
    <w:rsid w:val="008D0936"/>
    <w:rsid w:val="008D18AB"/>
    <w:rsid w:val="008D3ED8"/>
    <w:rsid w:val="008D4A0D"/>
    <w:rsid w:val="008E051E"/>
    <w:rsid w:val="008E05E7"/>
    <w:rsid w:val="008E1FAA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4315E"/>
    <w:rsid w:val="009508FA"/>
    <w:rsid w:val="00964C07"/>
    <w:rsid w:val="00964E09"/>
    <w:rsid w:val="00967DE6"/>
    <w:rsid w:val="00972382"/>
    <w:rsid w:val="00972520"/>
    <w:rsid w:val="00982F33"/>
    <w:rsid w:val="00991744"/>
    <w:rsid w:val="009918B5"/>
    <w:rsid w:val="00995EF9"/>
    <w:rsid w:val="009B4A71"/>
    <w:rsid w:val="009B7827"/>
    <w:rsid w:val="009B7E8F"/>
    <w:rsid w:val="009C1CFD"/>
    <w:rsid w:val="009C54E0"/>
    <w:rsid w:val="009C6E55"/>
    <w:rsid w:val="009D61FB"/>
    <w:rsid w:val="009D7068"/>
    <w:rsid w:val="009F33B5"/>
    <w:rsid w:val="00A01E9B"/>
    <w:rsid w:val="00A027E3"/>
    <w:rsid w:val="00A06BC7"/>
    <w:rsid w:val="00A137CC"/>
    <w:rsid w:val="00A17182"/>
    <w:rsid w:val="00A17816"/>
    <w:rsid w:val="00A23194"/>
    <w:rsid w:val="00A25837"/>
    <w:rsid w:val="00A32924"/>
    <w:rsid w:val="00A35B37"/>
    <w:rsid w:val="00A3719A"/>
    <w:rsid w:val="00A41A87"/>
    <w:rsid w:val="00A42297"/>
    <w:rsid w:val="00A42BB1"/>
    <w:rsid w:val="00A43B0D"/>
    <w:rsid w:val="00A60454"/>
    <w:rsid w:val="00A6523E"/>
    <w:rsid w:val="00A825EC"/>
    <w:rsid w:val="00A8365F"/>
    <w:rsid w:val="00A847F8"/>
    <w:rsid w:val="00A85FD2"/>
    <w:rsid w:val="00A94B57"/>
    <w:rsid w:val="00A94E07"/>
    <w:rsid w:val="00AA4EF4"/>
    <w:rsid w:val="00AC4F2C"/>
    <w:rsid w:val="00AC7F0F"/>
    <w:rsid w:val="00AE65A1"/>
    <w:rsid w:val="00AF1C8E"/>
    <w:rsid w:val="00AF1C94"/>
    <w:rsid w:val="00AF26CE"/>
    <w:rsid w:val="00AF76D8"/>
    <w:rsid w:val="00B104BF"/>
    <w:rsid w:val="00B11B6A"/>
    <w:rsid w:val="00B13395"/>
    <w:rsid w:val="00B206A7"/>
    <w:rsid w:val="00B20A5B"/>
    <w:rsid w:val="00B27732"/>
    <w:rsid w:val="00B30071"/>
    <w:rsid w:val="00B31DD4"/>
    <w:rsid w:val="00B36402"/>
    <w:rsid w:val="00B4064C"/>
    <w:rsid w:val="00B47A93"/>
    <w:rsid w:val="00B5502F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A381E"/>
    <w:rsid w:val="00BB08FB"/>
    <w:rsid w:val="00BC02FF"/>
    <w:rsid w:val="00BD1969"/>
    <w:rsid w:val="00BD6700"/>
    <w:rsid w:val="00BD7376"/>
    <w:rsid w:val="00BE6B1C"/>
    <w:rsid w:val="00C03221"/>
    <w:rsid w:val="00C03FEA"/>
    <w:rsid w:val="00C068C5"/>
    <w:rsid w:val="00C0779F"/>
    <w:rsid w:val="00C13361"/>
    <w:rsid w:val="00C25898"/>
    <w:rsid w:val="00C3391D"/>
    <w:rsid w:val="00C34B1F"/>
    <w:rsid w:val="00C4447F"/>
    <w:rsid w:val="00C444BF"/>
    <w:rsid w:val="00C613D8"/>
    <w:rsid w:val="00C6781E"/>
    <w:rsid w:val="00C71ED3"/>
    <w:rsid w:val="00C72FE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2B1"/>
    <w:rsid w:val="00CE56D1"/>
    <w:rsid w:val="00CE7680"/>
    <w:rsid w:val="00CF0F8F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3AE0"/>
    <w:rsid w:val="00D85DA0"/>
    <w:rsid w:val="00D957BD"/>
    <w:rsid w:val="00D9652F"/>
    <w:rsid w:val="00DA3A89"/>
    <w:rsid w:val="00DC375C"/>
    <w:rsid w:val="00DD08E6"/>
    <w:rsid w:val="00DE1D08"/>
    <w:rsid w:val="00DE3D9F"/>
    <w:rsid w:val="00DF5857"/>
    <w:rsid w:val="00E05EB7"/>
    <w:rsid w:val="00E07DC5"/>
    <w:rsid w:val="00E132DB"/>
    <w:rsid w:val="00E222ED"/>
    <w:rsid w:val="00E22A05"/>
    <w:rsid w:val="00E37667"/>
    <w:rsid w:val="00E43481"/>
    <w:rsid w:val="00E470C2"/>
    <w:rsid w:val="00E55F93"/>
    <w:rsid w:val="00E57C67"/>
    <w:rsid w:val="00E66429"/>
    <w:rsid w:val="00E858C1"/>
    <w:rsid w:val="00E9134C"/>
    <w:rsid w:val="00E91750"/>
    <w:rsid w:val="00E925FF"/>
    <w:rsid w:val="00E92E6B"/>
    <w:rsid w:val="00EA1C5B"/>
    <w:rsid w:val="00EA3CEF"/>
    <w:rsid w:val="00EB0A25"/>
    <w:rsid w:val="00EC3513"/>
    <w:rsid w:val="00ED47FF"/>
    <w:rsid w:val="00EE352B"/>
    <w:rsid w:val="00EE49BF"/>
    <w:rsid w:val="00EF4EFF"/>
    <w:rsid w:val="00EF5FE1"/>
    <w:rsid w:val="00F01758"/>
    <w:rsid w:val="00F03338"/>
    <w:rsid w:val="00F03F38"/>
    <w:rsid w:val="00F13C40"/>
    <w:rsid w:val="00F21B7F"/>
    <w:rsid w:val="00F21D44"/>
    <w:rsid w:val="00F363FB"/>
    <w:rsid w:val="00F36A88"/>
    <w:rsid w:val="00F45FB4"/>
    <w:rsid w:val="00F6045D"/>
    <w:rsid w:val="00F66C06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C5EE3"/>
    <w:rsid w:val="00FD17EA"/>
    <w:rsid w:val="00FE085D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9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0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93F98"/>
    <w:pPr>
      <w:keepNext/>
      <w:jc w:val="both"/>
      <w:outlineLvl w:val="1"/>
    </w:pPr>
    <w:rPr>
      <w:szCs w:val="20"/>
      <w:u w:val="single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FE085D"/>
    <w:pPr>
      <w:keepNext/>
      <w:keepLines/>
      <w:numPr>
        <w:ilvl w:val="6"/>
        <w:numId w:val="13"/>
      </w:numPr>
      <w:tabs>
        <w:tab w:val="clear" w:pos="2880"/>
      </w:tabs>
      <w:spacing w:before="40"/>
      <w:ind w:left="0" w:firstLine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FE085D"/>
    <w:pPr>
      <w:keepNext/>
      <w:keepLines/>
      <w:numPr>
        <w:ilvl w:val="7"/>
        <w:numId w:val="13"/>
      </w:numPr>
      <w:tabs>
        <w:tab w:val="clear" w:pos="3240"/>
      </w:tabs>
      <w:spacing w:before="40"/>
      <w:ind w:left="0" w:firstLine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FE085D"/>
    <w:pPr>
      <w:keepNext/>
      <w:keepLines/>
      <w:numPr>
        <w:ilvl w:val="8"/>
        <w:numId w:val="13"/>
      </w:numPr>
      <w:tabs>
        <w:tab w:val="clear" w:pos="3600"/>
      </w:tabs>
      <w:spacing w:before="40"/>
      <w:ind w:left="0" w:firstLine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character" w:customStyle="1" w:styleId="Heading2Char1">
    <w:name w:val="Heading 2 Char1"/>
    <w:link w:val="Heading2"/>
    <w:uiPriority w:val="99"/>
    <w:semiHidden/>
    <w:locked/>
    <w:rsid w:val="00893F98"/>
    <w:rPr>
      <w:sz w:val="24"/>
      <w:u w:val="single"/>
      <w:lang w:val="cs-CZ" w:eastAsia="cs-CZ"/>
    </w:rPr>
  </w:style>
  <w:style w:type="paragraph" w:styleId="Header">
    <w:name w:val="header"/>
    <w:basedOn w:val="Normal"/>
    <w:link w:val="HeaderChar1"/>
    <w:uiPriority w:val="99"/>
    <w:rsid w:val="00893F98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HeaderChar1">
    <w:name w:val="Header Char1"/>
    <w:link w:val="Header"/>
    <w:uiPriority w:val="99"/>
    <w:semiHidden/>
    <w:locked/>
    <w:rsid w:val="00893F98"/>
    <w:rPr>
      <w:sz w:val="24"/>
      <w:lang w:val="cs-CZ" w:eastAsia="cs-CZ"/>
    </w:rPr>
  </w:style>
  <w:style w:type="paragraph" w:styleId="BodyText">
    <w:name w:val="Body Text"/>
    <w:basedOn w:val="Normal"/>
    <w:link w:val="BodyTextChar1"/>
    <w:uiPriority w:val="99"/>
    <w:rsid w:val="00893F98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semiHidden/>
    <w:locked/>
    <w:rsid w:val="00893F98"/>
    <w:rPr>
      <w:sz w:val="24"/>
      <w:lang w:val="cs-CZ" w:eastAsia="cs-CZ"/>
    </w:rPr>
  </w:style>
  <w:style w:type="paragraph" w:styleId="FootnoteText">
    <w:name w:val="footnote text"/>
    <w:basedOn w:val="Normal"/>
    <w:link w:val="FootnoteTextChar1"/>
    <w:uiPriority w:val="99"/>
    <w:semiHidden/>
    <w:rsid w:val="00893F98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893F98"/>
    <w:rPr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893F98"/>
    <w:rPr>
      <w:rFonts w:cs="Times New Roman"/>
      <w:vertAlign w:val="superscript"/>
    </w:rPr>
  </w:style>
  <w:style w:type="paragraph" w:customStyle="1" w:styleId="slalnk">
    <w:name w:val="Čísla článků"/>
    <w:basedOn w:val="Normal"/>
    <w:uiPriority w:val="99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uiPriority w:val="99"/>
    <w:rsid w:val="00E66429"/>
    <w:pPr>
      <w:numPr>
        <w:numId w:val="14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BalloonTextChar1"/>
    <w:uiPriority w:val="99"/>
    <w:rsid w:val="00B84BBA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B84BBA"/>
    <w:rPr>
      <w:rFonts w:ascii="Segoe UI" w:hAnsi="Segoe UI"/>
      <w:sz w:val="18"/>
    </w:rPr>
  </w:style>
  <w:style w:type="character" w:styleId="CommentReference">
    <w:name w:val="annotation reference"/>
    <w:basedOn w:val="DefaultParagraphFont"/>
    <w:uiPriority w:val="99"/>
    <w:rsid w:val="00493955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493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49395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493955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493955"/>
    <w:rPr>
      <w:b/>
    </w:rPr>
  </w:style>
  <w:style w:type="character" w:customStyle="1" w:styleId="Heading7Char1">
    <w:name w:val="Heading 7 Char1"/>
    <w:link w:val="Heading7"/>
    <w:uiPriority w:val="99"/>
    <w:locked/>
    <w:rsid w:val="00FE085D"/>
    <w:rPr>
      <w:rFonts w:ascii="Cambria" w:hAnsi="Cambria"/>
      <w:i/>
      <w:color w:val="243F60"/>
      <w:sz w:val="20"/>
    </w:rPr>
  </w:style>
  <w:style w:type="character" w:customStyle="1" w:styleId="Heading8Char1">
    <w:name w:val="Heading 8 Char1"/>
    <w:link w:val="Heading8"/>
    <w:uiPriority w:val="99"/>
    <w:locked/>
    <w:rsid w:val="00FE085D"/>
    <w:rPr>
      <w:rFonts w:ascii="Cambria" w:hAnsi="Cambria"/>
      <w:color w:val="272727"/>
      <w:sz w:val="21"/>
    </w:rPr>
  </w:style>
  <w:style w:type="character" w:customStyle="1" w:styleId="Heading9Char1">
    <w:name w:val="Heading 9 Char1"/>
    <w:link w:val="Heading9"/>
    <w:uiPriority w:val="99"/>
    <w:locked/>
    <w:rsid w:val="00FE085D"/>
    <w:rPr>
      <w:rFonts w:ascii="Cambria" w:hAnsi="Cambria"/>
      <w:i/>
      <w:color w:val="272727"/>
      <w:sz w:val="21"/>
    </w:rPr>
  </w:style>
  <w:style w:type="paragraph" w:customStyle="1" w:styleId="Paragraf">
    <w:name w:val="Paragraf"/>
    <w:basedOn w:val="Normal"/>
    <w:next w:val="Textodstavce"/>
    <w:link w:val="ParagrafChar"/>
    <w:uiPriority w:val="99"/>
    <w:rsid w:val="00FE085D"/>
    <w:pPr>
      <w:keepNext/>
      <w:keepLines/>
      <w:numPr>
        <w:numId w:val="13"/>
      </w:numPr>
      <w:tabs>
        <w:tab w:val="clear" w:pos="567"/>
      </w:tabs>
      <w:spacing w:before="240"/>
      <w:ind w:left="0" w:firstLine="0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uiPriority w:val="99"/>
    <w:rsid w:val="00FE085D"/>
    <w:pPr>
      <w:keepNext/>
      <w:keepLines/>
      <w:numPr>
        <w:ilvl w:val="1"/>
        <w:numId w:val="13"/>
      </w:numPr>
      <w:tabs>
        <w:tab w:val="clear" w:pos="1021"/>
      </w:tabs>
      <w:spacing w:before="240"/>
      <w:ind w:left="0" w:firstLine="0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uiPriority w:val="99"/>
    <w:rsid w:val="00FE085D"/>
    <w:pPr>
      <w:numPr>
        <w:ilvl w:val="4"/>
        <w:numId w:val="13"/>
      </w:numPr>
      <w:tabs>
        <w:tab w:val="clear" w:pos="2160"/>
        <w:tab w:val="num" w:pos="851"/>
      </w:tabs>
      <w:ind w:left="851" w:hanging="426"/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uiPriority w:val="99"/>
    <w:rsid w:val="00FE085D"/>
    <w:pPr>
      <w:numPr>
        <w:ilvl w:val="3"/>
        <w:numId w:val="13"/>
      </w:numPr>
      <w:tabs>
        <w:tab w:val="clear" w:pos="1800"/>
        <w:tab w:val="num" w:pos="425"/>
      </w:tabs>
      <w:ind w:left="425" w:hanging="425"/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uiPriority w:val="99"/>
    <w:rsid w:val="00FE085D"/>
    <w:pPr>
      <w:numPr>
        <w:ilvl w:val="2"/>
        <w:numId w:val="13"/>
      </w:numPr>
      <w:tabs>
        <w:tab w:val="clear" w:pos="1440"/>
        <w:tab w:val="num" w:pos="499"/>
        <w:tab w:val="left" w:pos="851"/>
      </w:tabs>
      <w:spacing w:before="120" w:after="120"/>
      <w:ind w:left="-283" w:firstLine="425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uiPriority w:val="99"/>
    <w:rsid w:val="00A027E3"/>
    <w:pPr>
      <w:numPr>
        <w:numId w:val="24"/>
      </w:numPr>
      <w:tabs>
        <w:tab w:val="num" w:pos="720"/>
      </w:tabs>
      <w:ind w:left="720" w:hanging="720"/>
    </w:pPr>
    <w:rPr>
      <w:b/>
    </w:rPr>
  </w:style>
  <w:style w:type="paragraph" w:styleId="ListNumber2">
    <w:name w:val="List Number 2"/>
    <w:basedOn w:val="Normal"/>
    <w:uiPriority w:val="99"/>
    <w:rsid w:val="00A027E3"/>
    <w:pPr>
      <w:numPr>
        <w:numId w:val="16"/>
      </w:numPr>
      <w:tabs>
        <w:tab w:val="clear" w:pos="567"/>
        <w:tab w:val="num" w:pos="643"/>
      </w:tabs>
      <w:ind w:left="643" w:hanging="360"/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uiPriority w:val="99"/>
    <w:locked/>
    <w:rsid w:val="00A027E3"/>
    <w:rPr>
      <w:sz w:val="20"/>
    </w:rPr>
  </w:style>
  <w:style w:type="paragraph" w:customStyle="1" w:styleId="nNadpis1">
    <w:name w:val="n_Nadpis1"/>
    <w:basedOn w:val="Normal"/>
    <w:next w:val="Heading1"/>
    <w:uiPriority w:val="99"/>
    <w:rsid w:val="008A1028"/>
    <w:pPr>
      <w:jc w:val="center"/>
    </w:pPr>
    <w:rPr>
      <w:rFonts w:ascii="Arial" w:hAnsi="Arial"/>
      <w:b/>
      <w:sz w:val="36"/>
      <w:szCs w:val="20"/>
    </w:rPr>
  </w:style>
  <w:style w:type="paragraph" w:customStyle="1" w:styleId="nOdstavec">
    <w:name w:val="n_Odstavec"/>
    <w:basedOn w:val="Normal"/>
    <w:uiPriority w:val="99"/>
    <w:rsid w:val="008A1028"/>
    <w:pPr>
      <w:spacing w:before="40" w:after="40"/>
      <w:ind w:firstLine="284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398</Words>
  <Characters>2354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Městský úřad Náchod</cp:lastModifiedBy>
  <cp:revision>3</cp:revision>
  <cp:lastPrinted>2019-10-21T13:48:00Z</cp:lastPrinted>
  <dcterms:created xsi:type="dcterms:W3CDTF">2023-12-13T07:06:00Z</dcterms:created>
  <dcterms:modified xsi:type="dcterms:W3CDTF">2023-12-13T07:13:00Z</dcterms:modified>
</cp:coreProperties>
</file>