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8F1C" w14:textId="77777777" w:rsidR="00632F16" w:rsidRDefault="00000000">
      <w:pPr>
        <w:pStyle w:val="Nzev"/>
      </w:pPr>
      <w:r>
        <w:t>Město Tachov</w:t>
      </w:r>
      <w:r>
        <w:br/>
        <w:t>Zastupitelstvo města Tachov</w:t>
      </w:r>
    </w:p>
    <w:p w14:paraId="49D6E90E" w14:textId="77777777" w:rsidR="00632F16" w:rsidRDefault="00000000">
      <w:pPr>
        <w:pStyle w:val="Nadpis1"/>
      </w:pPr>
      <w:r>
        <w:t>Obecně závazná vyhláška města Tachov</w:t>
      </w:r>
      <w:r>
        <w:br/>
        <w:t>o místním poplatku z pobytu</w:t>
      </w:r>
    </w:p>
    <w:p w14:paraId="54B7ADA7" w14:textId="77777777" w:rsidR="00632F16" w:rsidRDefault="00000000">
      <w:pPr>
        <w:pStyle w:val="UvodniVeta"/>
      </w:pPr>
      <w:r>
        <w:t>Zastupitelstvo města Tachov se na svém zasedání dne 2. října 2023 usneslo vydat na základě                  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58DCB44" w14:textId="77777777" w:rsidR="00632F16" w:rsidRDefault="00000000">
      <w:pPr>
        <w:pStyle w:val="Nadpis2"/>
      </w:pPr>
      <w:r>
        <w:t>Čl. 1</w:t>
      </w:r>
      <w:r>
        <w:br/>
        <w:t>Úvodní ustanovení</w:t>
      </w:r>
    </w:p>
    <w:p w14:paraId="4BBBC33F" w14:textId="77777777" w:rsidR="00632F16" w:rsidRDefault="00000000">
      <w:pPr>
        <w:pStyle w:val="Odstavec"/>
        <w:numPr>
          <w:ilvl w:val="0"/>
          <w:numId w:val="1"/>
        </w:numPr>
      </w:pPr>
      <w:r>
        <w:t>Město Tachov touto vyhláškou zavádí místní poplatek z pobytu (dále jen „poplatek“).</w:t>
      </w:r>
    </w:p>
    <w:p w14:paraId="7D3E3607" w14:textId="77777777" w:rsidR="00632F16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56ABAB32" w14:textId="77777777" w:rsidR="00632F16" w:rsidRDefault="00000000">
      <w:pPr>
        <w:pStyle w:val="Nadpis2"/>
      </w:pPr>
      <w:r>
        <w:t>Čl. 2</w:t>
      </w:r>
      <w:r>
        <w:br/>
        <w:t>Předmět, poplatník a plátce poplatku</w:t>
      </w:r>
    </w:p>
    <w:p w14:paraId="12D3725C" w14:textId="77777777" w:rsidR="00632F16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54D6FB0D" w14:textId="77777777" w:rsidR="00632F16" w:rsidRDefault="00000000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566A1470" w14:textId="77777777" w:rsidR="00632F16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3E9EEA0C" w14:textId="77777777" w:rsidR="00632F16" w:rsidRDefault="00000000">
      <w:pPr>
        <w:pStyle w:val="Nadpis2"/>
      </w:pPr>
      <w:r>
        <w:t>Čl. 3</w:t>
      </w:r>
      <w:r>
        <w:br/>
        <w:t>Ohlašovací povinnost</w:t>
      </w:r>
    </w:p>
    <w:p w14:paraId="7185B4A2" w14:textId="77777777" w:rsidR="00632F16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16FA8BB" w14:textId="77777777" w:rsidR="00632F16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3A8EDC5" w14:textId="77777777" w:rsidR="00632F16" w:rsidRDefault="00000000">
      <w:pPr>
        <w:pStyle w:val="Odstavec"/>
        <w:numPr>
          <w:ilvl w:val="0"/>
          <w:numId w:val="1"/>
        </w:numPr>
      </w:pPr>
      <w:r>
        <w:t xml:space="preserve">Po skončení kalendářního měsíce je plátce povinen nahlásit správci poplatku počet dnů poskytnutých pobytů za příslušný kalendářní měsíc a celkovou částku vybraného </w:t>
      </w:r>
      <w:proofErr w:type="gramStart"/>
      <w:r>
        <w:t xml:space="preserve">poplatku,   </w:t>
      </w:r>
      <w:proofErr w:type="gramEnd"/>
      <w:r>
        <w:t xml:space="preserve">             a to do 15 dnů následujícího měsíce.</w:t>
      </w:r>
    </w:p>
    <w:p w14:paraId="22B65E42" w14:textId="77777777" w:rsidR="00632F16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494ACC96" w14:textId="77777777" w:rsidR="00632F16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59782B0" w14:textId="77777777" w:rsidR="00632F16" w:rsidRDefault="00000000">
      <w:pPr>
        <w:pStyle w:val="Nadpis2"/>
      </w:pPr>
      <w:r>
        <w:t>Čl. 5</w:t>
      </w:r>
      <w:r>
        <w:br/>
        <w:t>Sazba poplatku</w:t>
      </w:r>
    </w:p>
    <w:p w14:paraId="307D7EDE" w14:textId="77777777" w:rsidR="00632F16" w:rsidRDefault="00000000">
      <w:pPr>
        <w:pStyle w:val="Odstavec"/>
      </w:pPr>
      <w:r>
        <w:t>Sazba poplatku činí 30,00 Kč za každý započatý den pobytu, s výjimkou dne počátku pobytu.</w:t>
      </w:r>
    </w:p>
    <w:p w14:paraId="5978D7D3" w14:textId="77777777" w:rsidR="00632F16" w:rsidRDefault="00000000">
      <w:pPr>
        <w:pStyle w:val="Nadpis2"/>
      </w:pPr>
      <w:r>
        <w:t>Čl. 6</w:t>
      </w:r>
      <w:r>
        <w:br/>
        <w:t>Splatnost poplatku</w:t>
      </w:r>
    </w:p>
    <w:p w14:paraId="0BFC96F1" w14:textId="77777777" w:rsidR="00632F16" w:rsidRDefault="00000000">
      <w:pPr>
        <w:pStyle w:val="Odstavec"/>
      </w:pPr>
      <w:r>
        <w:t>Plátce odvede vybraný poplatek správci poplatku nejpozději do 15. dne následujícího měsíce.</w:t>
      </w:r>
    </w:p>
    <w:p w14:paraId="7437547E" w14:textId="77777777" w:rsidR="00632F16" w:rsidRDefault="00000000">
      <w:pPr>
        <w:pStyle w:val="Nadpis2"/>
      </w:pPr>
      <w:r>
        <w:t>Čl. 7</w:t>
      </w:r>
      <w:r>
        <w:br/>
        <w:t xml:space="preserve"> Osvobození</w:t>
      </w:r>
    </w:p>
    <w:p w14:paraId="09B167C7" w14:textId="77777777" w:rsidR="00632F16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75E6F676" w14:textId="77777777" w:rsidR="00632F16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3889FD69" w14:textId="77777777" w:rsidR="00632F16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                             podle dosavadních právních předpisů.</w:t>
      </w:r>
    </w:p>
    <w:p w14:paraId="20CB7864" w14:textId="77777777" w:rsidR="00632F16" w:rsidRDefault="00000000">
      <w:pPr>
        <w:pStyle w:val="Odstavec"/>
        <w:numPr>
          <w:ilvl w:val="0"/>
          <w:numId w:val="1"/>
        </w:numPr>
      </w:pPr>
      <w:r>
        <w:t>Zrušuje se obecně závazná vyhláška č. 1/2021, Obecně závazná vyhláška města Tachov                   č. 1/2021, o místním poplatku z pobytu, ze dne 22. března 2021.</w:t>
      </w:r>
    </w:p>
    <w:p w14:paraId="38D6669A" w14:textId="77777777" w:rsidR="00632F16" w:rsidRDefault="00000000">
      <w:pPr>
        <w:pStyle w:val="Nadpis2"/>
      </w:pPr>
      <w:r>
        <w:t>Čl. 9</w:t>
      </w:r>
      <w:r>
        <w:br/>
        <w:t>Účinnost</w:t>
      </w:r>
    </w:p>
    <w:p w14:paraId="142AE65C" w14:textId="77777777" w:rsidR="00632F16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32F16" w14:paraId="1322948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D404AE" w14:textId="77777777" w:rsidR="00632F16" w:rsidRDefault="00000000">
            <w:pPr>
              <w:pStyle w:val="PodpisovePole"/>
            </w:pPr>
            <w:r>
              <w:t>Mgr. Petr Vrána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C455F5" w14:textId="77777777" w:rsidR="00632F16" w:rsidRDefault="00000000">
            <w:pPr>
              <w:pStyle w:val="PodpisovePole"/>
            </w:pPr>
            <w:r>
              <w:t>Mgr. et Mgr. Jan Straka v. r.</w:t>
            </w:r>
            <w:r>
              <w:br/>
              <w:t xml:space="preserve"> místostarosta</w:t>
            </w:r>
          </w:p>
        </w:tc>
      </w:tr>
      <w:tr w:rsidR="00632F16" w14:paraId="6764167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A9216A" w14:textId="77777777" w:rsidR="00632F16" w:rsidRDefault="00632F1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73AA96" w14:textId="77777777" w:rsidR="00632F16" w:rsidRDefault="00632F16">
            <w:pPr>
              <w:pStyle w:val="PodpisovePole"/>
            </w:pPr>
          </w:p>
        </w:tc>
      </w:tr>
    </w:tbl>
    <w:p w14:paraId="05BF4C4C" w14:textId="77777777" w:rsidR="00632F16" w:rsidRDefault="00632F16"/>
    <w:sectPr w:rsidR="00632F1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46C9C" w14:textId="77777777" w:rsidR="006374DC" w:rsidRDefault="006374DC">
      <w:r>
        <w:separator/>
      </w:r>
    </w:p>
  </w:endnote>
  <w:endnote w:type="continuationSeparator" w:id="0">
    <w:p w14:paraId="57B7778B" w14:textId="77777777" w:rsidR="006374DC" w:rsidRDefault="0063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F3A7E" w14:textId="77777777" w:rsidR="006374DC" w:rsidRDefault="006374DC">
      <w:r>
        <w:rPr>
          <w:color w:val="000000"/>
        </w:rPr>
        <w:separator/>
      </w:r>
    </w:p>
  </w:footnote>
  <w:footnote w:type="continuationSeparator" w:id="0">
    <w:p w14:paraId="161525BD" w14:textId="77777777" w:rsidR="006374DC" w:rsidRDefault="006374DC">
      <w:r>
        <w:continuationSeparator/>
      </w:r>
    </w:p>
  </w:footnote>
  <w:footnote w:id="1">
    <w:p w14:paraId="371EEF6D" w14:textId="77777777" w:rsidR="00632F1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8D3F912" w14:textId="77777777" w:rsidR="00632F16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37070487" w14:textId="77777777" w:rsidR="00632F16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2345727B" w14:textId="77777777" w:rsidR="00632F16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A459E71" w14:textId="77777777" w:rsidR="00632F16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1BDC3303" w14:textId="77777777" w:rsidR="00632F16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99DCB63" w14:textId="77777777" w:rsidR="00632F16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59071E0" w14:textId="77777777" w:rsidR="00632F16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14BF0"/>
    <w:multiLevelType w:val="multilevel"/>
    <w:tmpl w:val="05CA75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66412852">
    <w:abstractNumId w:val="0"/>
  </w:num>
  <w:num w:numId="2" w16cid:durableId="1928928307">
    <w:abstractNumId w:val="0"/>
    <w:lvlOverride w:ilvl="0">
      <w:startOverride w:val="1"/>
    </w:lvlOverride>
  </w:num>
  <w:num w:numId="3" w16cid:durableId="905871170">
    <w:abstractNumId w:val="0"/>
    <w:lvlOverride w:ilvl="0">
      <w:startOverride w:val="1"/>
    </w:lvlOverride>
  </w:num>
  <w:num w:numId="4" w16cid:durableId="3253452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2F16"/>
    <w:rsid w:val="00632F16"/>
    <w:rsid w:val="006374DC"/>
    <w:rsid w:val="00C1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2E17"/>
  <w15:docId w15:val="{1C47227B-36FA-4DE9-AC6E-92904B8C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Poláková Marcela</dc:creator>
  <cp:lastModifiedBy>Planetová Jitka</cp:lastModifiedBy>
  <cp:revision>2</cp:revision>
  <dcterms:created xsi:type="dcterms:W3CDTF">2023-10-11T09:05:00Z</dcterms:created>
  <dcterms:modified xsi:type="dcterms:W3CDTF">2023-10-11T09:05:00Z</dcterms:modified>
</cp:coreProperties>
</file>