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4D47" w14:textId="77777777" w:rsidR="00990663" w:rsidRDefault="00F31CDA">
      <w:pPr>
        <w:pStyle w:val="Nzev"/>
      </w:pPr>
      <w:r>
        <w:t>Obec Zvole</w:t>
      </w:r>
      <w:r>
        <w:br/>
        <w:t>Zastupitelstvo obce Zvole</w:t>
      </w:r>
    </w:p>
    <w:p w14:paraId="4A757116" w14:textId="77777777" w:rsidR="00990663" w:rsidRDefault="00F31CDA">
      <w:pPr>
        <w:pStyle w:val="Nadpis1"/>
      </w:pPr>
      <w:r>
        <w:t>Obecně závazná vyhláška obce Zvole</w:t>
      </w:r>
      <w:r>
        <w:br/>
        <w:t>o místním poplatku za obecní systém odpadového hospodářství</w:t>
      </w:r>
    </w:p>
    <w:p w14:paraId="16804019" w14:textId="0536D4B0" w:rsidR="00990663" w:rsidRDefault="00F31CDA">
      <w:pPr>
        <w:pStyle w:val="UvodniVeta"/>
      </w:pPr>
      <w:r>
        <w:t xml:space="preserve">Zastupitelstvo obce Zvole se na svém zasedání dne </w:t>
      </w:r>
      <w:r w:rsidR="00EB7FC3">
        <w:t>29. 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127B029" w14:textId="77777777" w:rsidR="00990663" w:rsidRDefault="00F31CDA">
      <w:pPr>
        <w:pStyle w:val="Nadpis2"/>
      </w:pPr>
      <w:r>
        <w:t>Čl. 1</w:t>
      </w:r>
      <w:r>
        <w:br/>
        <w:t>Úvodní ustanovení</w:t>
      </w:r>
    </w:p>
    <w:p w14:paraId="7A9DEDC2" w14:textId="77777777" w:rsidR="00990663" w:rsidRDefault="00F31CDA">
      <w:pPr>
        <w:pStyle w:val="Odstavec"/>
        <w:numPr>
          <w:ilvl w:val="0"/>
          <w:numId w:val="1"/>
        </w:numPr>
      </w:pPr>
      <w:r>
        <w:t>Obec Zvole touto vyhláškou zavádí místní poplatek za obecní systém odpadového hospodářství (dále jen „poplatek“).</w:t>
      </w:r>
    </w:p>
    <w:p w14:paraId="17B715A7" w14:textId="77777777" w:rsidR="00990663" w:rsidRDefault="00F31CD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5C669FA" w14:textId="77777777" w:rsidR="00990663" w:rsidRDefault="00F31CD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7DC9283" w14:textId="77777777" w:rsidR="00990663" w:rsidRDefault="00F31CDA">
      <w:pPr>
        <w:pStyle w:val="Nadpis2"/>
      </w:pPr>
      <w:r>
        <w:t>Čl. 2</w:t>
      </w:r>
      <w:r>
        <w:br/>
        <w:t>Poplatník</w:t>
      </w:r>
    </w:p>
    <w:p w14:paraId="33ED5447" w14:textId="77777777" w:rsidR="00990663" w:rsidRDefault="00F31CD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2C6F379" w14:textId="77777777" w:rsidR="00990663" w:rsidRDefault="00F31CD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5772DF8" w14:textId="77777777" w:rsidR="00990663" w:rsidRDefault="00F31CD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82B41BD" w14:textId="77777777" w:rsidR="00990663" w:rsidRDefault="00F31CD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E859D71" w14:textId="77777777" w:rsidR="00990663" w:rsidRDefault="00F31CDA">
      <w:pPr>
        <w:pStyle w:val="Nadpis2"/>
      </w:pPr>
      <w:r>
        <w:t>Čl. 3</w:t>
      </w:r>
      <w:r>
        <w:br/>
        <w:t>Ohlašovací povinnost</w:t>
      </w:r>
    </w:p>
    <w:p w14:paraId="76F5D136" w14:textId="77777777" w:rsidR="00990663" w:rsidRDefault="00F31CDA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F680AAA" w14:textId="77777777" w:rsidR="00990663" w:rsidRDefault="00F31CD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56DF3F2" w14:textId="77777777" w:rsidR="00990663" w:rsidRDefault="00F31CDA">
      <w:pPr>
        <w:pStyle w:val="Nadpis2"/>
      </w:pPr>
      <w:r>
        <w:t>Čl. 4</w:t>
      </w:r>
      <w:r>
        <w:br/>
        <w:t>Sazba poplatku</w:t>
      </w:r>
    </w:p>
    <w:p w14:paraId="46348319" w14:textId="77777777" w:rsidR="00990663" w:rsidRDefault="00F31CDA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67963D68" w14:textId="77777777" w:rsidR="00990663" w:rsidRDefault="00F31CD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9BEAB22" w14:textId="77777777" w:rsidR="00990663" w:rsidRDefault="00F31CD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2B7DD7D" w14:textId="77777777" w:rsidR="00990663" w:rsidRDefault="00F31CD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2B8EFB6" w14:textId="77777777" w:rsidR="00990663" w:rsidRDefault="00F31CD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BD0D0CA" w14:textId="77777777" w:rsidR="00990663" w:rsidRDefault="00F31CD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4E6ADA5" w14:textId="77777777" w:rsidR="00990663" w:rsidRDefault="00F31CD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0A09218" w14:textId="77777777" w:rsidR="00990663" w:rsidRDefault="00F31CD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B118600" w14:textId="77777777" w:rsidR="00990663" w:rsidRDefault="00F31CDA">
      <w:pPr>
        <w:pStyle w:val="Nadpis2"/>
      </w:pPr>
      <w:r>
        <w:t>Čl. 5</w:t>
      </w:r>
      <w:r>
        <w:br/>
        <w:t>Splatnost poplatku</w:t>
      </w:r>
    </w:p>
    <w:p w14:paraId="2A4E7B54" w14:textId="77777777" w:rsidR="00990663" w:rsidRDefault="00F31CDA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1FDE0A61" w14:textId="77777777" w:rsidR="00990663" w:rsidRDefault="00F31CD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440DBF2" w14:textId="77777777" w:rsidR="00990663" w:rsidRDefault="00F31CD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74288EF" w14:textId="77777777" w:rsidR="00990663" w:rsidRDefault="00F31CDA">
      <w:pPr>
        <w:pStyle w:val="Nadpis2"/>
      </w:pPr>
      <w:r>
        <w:t>Čl. 6</w:t>
      </w:r>
      <w:r>
        <w:br/>
        <w:t xml:space="preserve"> Osvobození</w:t>
      </w:r>
    </w:p>
    <w:p w14:paraId="7E8C3799" w14:textId="77777777" w:rsidR="00990663" w:rsidRDefault="00F31CD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43DF5AC" w14:textId="77777777" w:rsidR="00990663" w:rsidRDefault="00F31CD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806A286" w14:textId="77777777" w:rsidR="00990663" w:rsidRDefault="00F31CD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195BCC1" w14:textId="77777777" w:rsidR="00990663" w:rsidRDefault="00F31CD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8771C4C" w14:textId="77777777" w:rsidR="00990663" w:rsidRDefault="00F31CD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C853D8B" w14:textId="77777777" w:rsidR="00990663" w:rsidRDefault="00F31CD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E96BE3D" w14:textId="77777777" w:rsidR="00990663" w:rsidRDefault="00F31CD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80CDB3D" w14:textId="77777777" w:rsidR="00990663" w:rsidRDefault="00F31CDA">
      <w:pPr>
        <w:pStyle w:val="Odstavec"/>
        <w:numPr>
          <w:ilvl w:val="1"/>
          <w:numId w:val="1"/>
        </w:numPr>
      </w:pPr>
      <w:r>
        <w:t>se narodila v průběhu kalendářního roku, pro který je stanovena poplatková povinnost,</w:t>
      </w:r>
    </w:p>
    <w:p w14:paraId="30438C07" w14:textId="77777777" w:rsidR="00990663" w:rsidRDefault="00F31CDA">
      <w:pPr>
        <w:pStyle w:val="Odstavec"/>
        <w:numPr>
          <w:ilvl w:val="1"/>
          <w:numId w:val="1"/>
        </w:numPr>
      </w:pPr>
      <w:r>
        <w:t>je osobou tělesně nebo zdravotně postiženou a nedosáhla v kalendářním roce, pro který je stanovena poplatková povinnost, věku 18 let,</w:t>
      </w:r>
    </w:p>
    <w:p w14:paraId="2A5FAC5B" w14:textId="77777777" w:rsidR="00990663" w:rsidRDefault="00F31CDA">
      <w:pPr>
        <w:pStyle w:val="Odstavec"/>
        <w:numPr>
          <w:ilvl w:val="1"/>
          <w:numId w:val="1"/>
        </w:numPr>
      </w:pPr>
      <w:r>
        <w:t>má trvalý pobyt v místě ohlašovny na adrese Zvole č.p. 123 a v obci se nezdržuje a její pobyt není znám,</w:t>
      </w:r>
    </w:p>
    <w:p w14:paraId="3363E14C" w14:textId="77777777" w:rsidR="00990663" w:rsidRDefault="00F31CDA">
      <w:pPr>
        <w:pStyle w:val="Odstavec"/>
        <w:numPr>
          <w:ilvl w:val="1"/>
          <w:numId w:val="1"/>
        </w:numPr>
      </w:pPr>
      <w:r>
        <w:t>se v obci nezdržuje z důvodu dlouhodobého pobytu mimo území České republiky, a to minimálně 7 měsíců v kalendářním roce, pro který je stanovena poplatková povinnost.</w:t>
      </w:r>
    </w:p>
    <w:p w14:paraId="19C6E9F8" w14:textId="77777777" w:rsidR="00990663" w:rsidRDefault="00F31CD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F0A7BE6" w14:textId="77777777" w:rsidR="00990663" w:rsidRDefault="00F31CDA">
      <w:pPr>
        <w:pStyle w:val="Nadpis2"/>
      </w:pPr>
      <w:r>
        <w:t>Čl. 7</w:t>
      </w:r>
      <w:r>
        <w:br/>
        <w:t>Přechodné a zrušovací ustanovení</w:t>
      </w:r>
    </w:p>
    <w:p w14:paraId="50401838" w14:textId="77777777" w:rsidR="00990663" w:rsidRDefault="00F31CD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5EE0B50" w14:textId="77777777" w:rsidR="00990663" w:rsidRDefault="00F31CDA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č. 1/2021, o místním poplatku za obecní systém odpadového hospodářství, ze dne 29. listopadu 2021.</w:t>
      </w:r>
    </w:p>
    <w:p w14:paraId="5834D646" w14:textId="77777777" w:rsidR="00990663" w:rsidRDefault="00F31CDA">
      <w:pPr>
        <w:pStyle w:val="Nadpis2"/>
      </w:pPr>
      <w:r>
        <w:t>Čl. 8</w:t>
      </w:r>
      <w:r>
        <w:br/>
        <w:t>Účinnost</w:t>
      </w:r>
    </w:p>
    <w:p w14:paraId="7E0D2FF1" w14:textId="77777777" w:rsidR="00990663" w:rsidRDefault="00F31CDA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90663" w14:paraId="5F10D5D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F51BB2" w14:textId="77777777" w:rsidR="00990663" w:rsidRDefault="00F31CDA">
            <w:pPr>
              <w:pStyle w:val="PodpisovePole"/>
            </w:pPr>
            <w:r>
              <w:t xml:space="preserve">Mgr. Radek </w:t>
            </w:r>
            <w:proofErr w:type="spellStart"/>
            <w:r>
              <w:t>Kól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47247" w14:textId="77777777" w:rsidR="00990663" w:rsidRDefault="00F31CDA">
            <w:pPr>
              <w:pStyle w:val="PodpisovePole"/>
            </w:pPr>
            <w:r>
              <w:t>Ing. Jiří Pěnička v. r.</w:t>
            </w:r>
            <w:r>
              <w:br/>
              <w:t xml:space="preserve"> místostarosta</w:t>
            </w:r>
          </w:p>
        </w:tc>
      </w:tr>
      <w:tr w:rsidR="00990663" w14:paraId="5B5811B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E9C22D" w14:textId="77777777" w:rsidR="00990663" w:rsidRDefault="0099066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CAFCFB" w14:textId="77777777" w:rsidR="00990663" w:rsidRDefault="00990663">
            <w:pPr>
              <w:pStyle w:val="PodpisovePole"/>
            </w:pPr>
          </w:p>
        </w:tc>
      </w:tr>
    </w:tbl>
    <w:p w14:paraId="5CAC3581" w14:textId="77777777" w:rsidR="00F31CDA" w:rsidRDefault="00F31CDA"/>
    <w:sectPr w:rsidR="00F31CD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521B" w14:textId="77777777" w:rsidR="00EB7FC3" w:rsidRDefault="00EB7FC3">
      <w:r>
        <w:separator/>
      </w:r>
    </w:p>
  </w:endnote>
  <w:endnote w:type="continuationSeparator" w:id="0">
    <w:p w14:paraId="1127AB93" w14:textId="77777777" w:rsidR="00EB7FC3" w:rsidRDefault="00EB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6D27" w14:textId="77777777" w:rsidR="00EB7FC3" w:rsidRDefault="00EB7FC3">
      <w:r>
        <w:rPr>
          <w:color w:val="000000"/>
        </w:rPr>
        <w:separator/>
      </w:r>
    </w:p>
  </w:footnote>
  <w:footnote w:type="continuationSeparator" w:id="0">
    <w:p w14:paraId="234B14EC" w14:textId="77777777" w:rsidR="00EB7FC3" w:rsidRDefault="00EB7FC3">
      <w:r>
        <w:continuationSeparator/>
      </w:r>
    </w:p>
  </w:footnote>
  <w:footnote w:id="1">
    <w:p w14:paraId="4152014B" w14:textId="77777777" w:rsidR="00990663" w:rsidRDefault="00F31CD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20875BD" w14:textId="77777777" w:rsidR="00990663" w:rsidRDefault="00F31CD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9997ED2" w14:textId="77777777" w:rsidR="00990663" w:rsidRDefault="00F31CD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0A309BF" w14:textId="77777777" w:rsidR="00990663" w:rsidRDefault="00F31CD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9B9AB7E" w14:textId="77777777" w:rsidR="00990663" w:rsidRDefault="00F31CD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2F4E912" w14:textId="77777777" w:rsidR="00990663" w:rsidRDefault="00F31CD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89E51BF" w14:textId="77777777" w:rsidR="00990663" w:rsidRDefault="00F31CD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CB2F00B" w14:textId="77777777" w:rsidR="00990663" w:rsidRDefault="00F31CD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7AF9FCE" w14:textId="77777777" w:rsidR="00990663" w:rsidRDefault="00F31CD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A3E4C"/>
    <w:multiLevelType w:val="multilevel"/>
    <w:tmpl w:val="5A8AC9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84848084">
    <w:abstractNumId w:val="0"/>
  </w:num>
  <w:num w:numId="2" w16cid:durableId="1951858854">
    <w:abstractNumId w:val="0"/>
    <w:lvlOverride w:ilvl="0">
      <w:startOverride w:val="1"/>
    </w:lvlOverride>
  </w:num>
  <w:num w:numId="3" w16cid:durableId="291714113">
    <w:abstractNumId w:val="0"/>
    <w:lvlOverride w:ilvl="0">
      <w:startOverride w:val="1"/>
    </w:lvlOverride>
  </w:num>
  <w:num w:numId="4" w16cid:durableId="1338726825">
    <w:abstractNumId w:val="0"/>
    <w:lvlOverride w:ilvl="0">
      <w:startOverride w:val="1"/>
    </w:lvlOverride>
  </w:num>
  <w:num w:numId="5" w16cid:durableId="2124231338">
    <w:abstractNumId w:val="0"/>
    <w:lvlOverride w:ilvl="0">
      <w:startOverride w:val="1"/>
    </w:lvlOverride>
  </w:num>
  <w:num w:numId="6" w16cid:durableId="1685286064">
    <w:abstractNumId w:val="0"/>
    <w:lvlOverride w:ilvl="0">
      <w:startOverride w:val="1"/>
    </w:lvlOverride>
  </w:num>
  <w:num w:numId="7" w16cid:durableId="15395868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C3"/>
    <w:rsid w:val="00990663"/>
    <w:rsid w:val="00B1558A"/>
    <w:rsid w:val="00CC11F4"/>
    <w:rsid w:val="00EB7FC3"/>
    <w:rsid w:val="00F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CF63"/>
  <w15:docId w15:val="{63614CF9-20E0-4292-A5AD-A5F6DD27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okumenty\ozv-mistni-poplatek-za-obecni-system-odpadoveho-hospodarstvi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ozv-mistni-poplatek-za-obecni-system-odpadoveho-hospodarstvi</Template>
  <TotalTime>3</TotalTime>
  <Pages>3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Sedláčková</dc:creator>
  <cp:keywords/>
  <cp:lastModifiedBy>Obec Zvole</cp:lastModifiedBy>
  <cp:revision>1</cp:revision>
  <dcterms:created xsi:type="dcterms:W3CDTF">2023-11-22T10:15:00Z</dcterms:created>
  <dcterms:modified xsi:type="dcterms:W3CDTF">2023-11-22T10:18:00Z</dcterms:modified>
</cp:coreProperties>
</file>