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C9E78" w14:textId="77777777" w:rsidR="00DF5E93" w:rsidRPr="00456F92" w:rsidRDefault="00DF5E93" w:rsidP="00DF5E93">
      <w:pPr>
        <w:spacing w:after="120"/>
        <w:jc w:val="center"/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</w:pPr>
      <w:r w:rsidRPr="00456F92"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  <w:t>Zastupitelstvo města Chýně</w:t>
      </w:r>
    </w:p>
    <w:p w14:paraId="77781F08" w14:textId="77777777" w:rsidR="00DF5E93" w:rsidRPr="00456F92" w:rsidRDefault="00DF5E93" w:rsidP="00DF5E93">
      <w:pPr>
        <w:pStyle w:val="Podnadpis"/>
        <w:spacing w:before="240"/>
        <w:jc w:val="center"/>
        <w:rPr>
          <w:color w:val="0845A3"/>
          <w:sz w:val="36"/>
          <w:szCs w:val="36"/>
        </w:rPr>
      </w:pPr>
      <w:r w:rsidRPr="00456F92">
        <w:rPr>
          <w:color w:val="0845A3"/>
          <w:sz w:val="36"/>
          <w:szCs w:val="36"/>
        </w:rPr>
        <w:t>Obecně závazná vyhláška o místním poplatku za užívání veřejného prostranství</w:t>
      </w:r>
    </w:p>
    <w:p w14:paraId="564B7F83" w14:textId="77777777" w:rsidR="00DF5E93" w:rsidRPr="002632F3" w:rsidRDefault="00DF5E93" w:rsidP="00DF5E93">
      <w:r w:rsidRPr="002632F3">
        <w:t xml:space="preserve">Zastupitelstvo města Chýně na svém zasedání dne </w:t>
      </w:r>
      <w:r>
        <w:t>5. 6.</w:t>
      </w:r>
      <w:r w:rsidRPr="002632F3">
        <w:t xml:space="preserve"> 2024 usnesením č.</w:t>
      </w:r>
      <w:r>
        <w:t xml:space="preserve"> UZ-39-5/24</w:t>
      </w:r>
      <w:r w:rsidRPr="002632F3">
        <w:t xml:space="preserve"> se usneslo</w:t>
      </w:r>
      <w:r>
        <w:t xml:space="preserve"> vydat</w:t>
      </w:r>
      <w:r w:rsidRPr="002632F3">
        <w:t xml:space="preserve"> na základě § 14 zákona </w:t>
      </w:r>
      <w:bookmarkStart w:id="0" w:name="_Hlk164869204"/>
      <w:r w:rsidRPr="002632F3">
        <w:t xml:space="preserve">č. 565/1990 Sb., o místních poplatcích, ve znění pozdějších předpisů </w:t>
      </w:r>
      <w:bookmarkEnd w:id="0"/>
      <w:r w:rsidRPr="002632F3">
        <w:t xml:space="preserve">(dále jen „zákon“) a § 10 písm. d) a § 84 odst. 2 písm. h) zákona č. 128/2000 Sb., o obcích (obecní zřízení), ve znění pozdějších předpisů, </w:t>
      </w:r>
      <w:r>
        <w:t>tuto obecně závaznou vyhlášku</w:t>
      </w:r>
      <w:r w:rsidRPr="002632F3">
        <w:t xml:space="preserve">: </w:t>
      </w:r>
    </w:p>
    <w:p w14:paraId="2967A1BA" w14:textId="77777777" w:rsidR="00DF5E93" w:rsidRPr="002632F3" w:rsidRDefault="00DF5E93" w:rsidP="00DF5E93">
      <w:pPr>
        <w:pStyle w:val="lnek1"/>
      </w:pPr>
      <w:r w:rsidRPr="002632F3">
        <w:t>Úvodní ustanovení</w:t>
      </w:r>
    </w:p>
    <w:p w14:paraId="07B42DF2" w14:textId="77777777" w:rsidR="00DF5E93" w:rsidRPr="002632F3" w:rsidRDefault="00DF5E93" w:rsidP="00DF5E93">
      <w:pPr>
        <w:pStyle w:val="lnek2"/>
      </w:pPr>
      <w:r w:rsidRPr="002632F3">
        <w:t>Město Chýně touto vyhláškou zavádí místní poplatek za užívání veřejného prostranství (dále jen „poplatek“).</w:t>
      </w:r>
    </w:p>
    <w:p w14:paraId="26535A6F" w14:textId="77777777" w:rsidR="00DF5E93" w:rsidRPr="002632F3" w:rsidRDefault="00DF5E93" w:rsidP="00DF5E93">
      <w:pPr>
        <w:pStyle w:val="lnek2"/>
      </w:pPr>
      <w:r w:rsidRPr="002632F3">
        <w:t>Správcem poplatku je Městský úřad Chýně</w:t>
      </w:r>
      <w:r w:rsidRPr="002632F3">
        <w:rPr>
          <w:vertAlign w:val="superscript"/>
        </w:rPr>
        <w:footnoteReference w:id="1"/>
      </w:r>
      <w:r w:rsidRPr="002632F3">
        <w:t>.</w:t>
      </w:r>
    </w:p>
    <w:p w14:paraId="66C10CAB" w14:textId="77777777" w:rsidR="00DF5E93" w:rsidRPr="002632F3" w:rsidRDefault="00DF5E93" w:rsidP="00DF5E93">
      <w:pPr>
        <w:pStyle w:val="lnek1"/>
      </w:pPr>
      <w:r w:rsidRPr="002632F3">
        <w:t>Předmět poplatku a poplatník</w:t>
      </w:r>
    </w:p>
    <w:p w14:paraId="170FECBE" w14:textId="77777777" w:rsidR="00DF5E93" w:rsidRPr="002632F3" w:rsidRDefault="00DF5E93" w:rsidP="00DF5E93">
      <w:pPr>
        <w:pStyle w:val="lnek2"/>
      </w:pPr>
      <w:r w:rsidRPr="002632F3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</w:t>
      </w:r>
      <w:r w:rsidRPr="002632F3">
        <w:rPr>
          <w:vertAlign w:val="superscript"/>
        </w:rPr>
        <w:footnoteReference w:id="2"/>
      </w:r>
      <w:r w:rsidRPr="002632F3">
        <w:t>.</w:t>
      </w:r>
    </w:p>
    <w:p w14:paraId="58F9E8B9" w14:textId="77777777" w:rsidR="00DF5E93" w:rsidRPr="002632F3" w:rsidRDefault="00DF5E93" w:rsidP="00DF5E93">
      <w:pPr>
        <w:pStyle w:val="lnek2"/>
      </w:pPr>
      <w:r w:rsidRPr="002632F3">
        <w:t>Poplatek za užívání veřejného prostranství platí fyzické i právnické osoby, které užívají veřejné prostranství způsobem uvedeným v</w:t>
      </w:r>
      <w:r>
        <w:t> bodě 2.1.</w:t>
      </w:r>
      <w:r w:rsidRPr="002632F3">
        <w:t xml:space="preserve"> (dále jen „poplatník“)</w:t>
      </w:r>
      <w:r w:rsidRPr="002632F3">
        <w:rPr>
          <w:vertAlign w:val="superscript"/>
        </w:rPr>
        <w:footnoteReference w:id="3"/>
      </w:r>
      <w:r w:rsidRPr="002632F3">
        <w:t>.</w:t>
      </w:r>
    </w:p>
    <w:p w14:paraId="0661E7CA" w14:textId="77777777" w:rsidR="00DF5E93" w:rsidRPr="002632F3" w:rsidRDefault="00DF5E93" w:rsidP="00DF5E93">
      <w:pPr>
        <w:pStyle w:val="lnek1"/>
      </w:pPr>
      <w:r w:rsidRPr="002632F3">
        <w:t>Veřejná prostranství</w:t>
      </w:r>
    </w:p>
    <w:p w14:paraId="7505D70B" w14:textId="77777777" w:rsidR="00DF5E93" w:rsidRPr="002632F3" w:rsidRDefault="00DF5E93" w:rsidP="00DF5E93">
      <w:pPr>
        <w:ind w:left="567"/>
      </w:pPr>
      <w:r w:rsidRPr="002632F3">
        <w:t>Poplatek se platí za užívání veřejných prostranství, která jsou uvedena jmenovitě v příloze č. 1 této obecně závazné vyhlášky.</w:t>
      </w:r>
    </w:p>
    <w:p w14:paraId="7C17B6B5" w14:textId="77777777" w:rsidR="00DF5E93" w:rsidRPr="002632F3" w:rsidRDefault="00DF5E93" w:rsidP="00DF5E93">
      <w:pPr>
        <w:pStyle w:val="lnek1"/>
      </w:pPr>
      <w:r w:rsidRPr="002632F3">
        <w:t>Ohlašovací povinnost</w:t>
      </w:r>
    </w:p>
    <w:p w14:paraId="34C92561" w14:textId="77777777" w:rsidR="00DF5E93" w:rsidRPr="002632F3" w:rsidRDefault="00DF5E93" w:rsidP="00DF5E93">
      <w:pPr>
        <w:pStyle w:val="lnek2"/>
      </w:pPr>
      <w:r w:rsidRPr="002632F3">
        <w:t xml:space="preserve">Poplatník je povinen podat ohlášení nejpozději 15 dní před zahájením užívání veřejného prostranství. V případě užívání veřejného prostranství po dobu kratší než 3 dny, je povinen splnit ohlašovací povinnost nejpozději v den zahájení užívání veřejného prostranství. </w:t>
      </w:r>
    </w:p>
    <w:p w14:paraId="23ABDC2C" w14:textId="77777777" w:rsidR="00DF5E93" w:rsidRPr="002632F3" w:rsidRDefault="00DF5E93" w:rsidP="00DF5E93">
      <w:pPr>
        <w:pStyle w:val="lnek2"/>
      </w:pPr>
      <w:r w:rsidRPr="002632F3">
        <w:t xml:space="preserve">Není-li možné podat ohlášení v termínu dle </w:t>
      </w:r>
      <w:r>
        <w:t>bodu 4.1.</w:t>
      </w:r>
      <w:r w:rsidRPr="002632F3">
        <w:t xml:space="preserve">, je poplatník povinen podat ohlášení co nejdříve nejpozději v den zahájení užívání veřejného prostranství. Pokud tento den připadne na </w:t>
      </w:r>
      <w:r w:rsidRPr="002632F3">
        <w:lastRenderedPageBreak/>
        <w:t xml:space="preserve">sobotu, neděli nebo státem uznaný svátek, je poplatník povinen splnit ohlašovací povinnost nejblíže následující pracovní den.  </w:t>
      </w:r>
    </w:p>
    <w:p w14:paraId="132A46F9" w14:textId="77777777" w:rsidR="00DF5E93" w:rsidRPr="002632F3" w:rsidRDefault="00DF5E93" w:rsidP="00DF5E93">
      <w:pPr>
        <w:pStyle w:val="lnek2"/>
      </w:pPr>
      <w:r w:rsidRPr="002632F3">
        <w:t>Změnu údajů uvedených v ohlášení je poplatník povinen nahlásit správci poplatku do 15 dnů ode dne, kdy nastala</w:t>
      </w:r>
      <w:r w:rsidRPr="002632F3">
        <w:rPr>
          <w:vertAlign w:val="superscript"/>
        </w:rPr>
        <w:footnoteReference w:id="4"/>
      </w:r>
      <w:r w:rsidRPr="002632F3">
        <w:t>.</w:t>
      </w:r>
    </w:p>
    <w:p w14:paraId="57F180C4" w14:textId="77777777" w:rsidR="00DF5E93" w:rsidRPr="002632F3" w:rsidRDefault="00DF5E93" w:rsidP="00DF5E93">
      <w:pPr>
        <w:pStyle w:val="lnek2"/>
      </w:pPr>
      <w:bookmarkStart w:id="1" w:name="_Hlk167522591"/>
      <w:r w:rsidRPr="002632F3">
        <w:t>Poplatník v ohlášení uvede údaje předepsané správcem poplatku potřebné pro správu poplatku</w:t>
      </w:r>
      <w:r w:rsidRPr="002632F3">
        <w:rPr>
          <w:vertAlign w:val="superscript"/>
        </w:rPr>
        <w:footnoteReference w:id="5"/>
      </w:r>
      <w:r w:rsidRPr="002632F3">
        <w:t xml:space="preserve"> v souladu se zákonem</w:t>
      </w:r>
      <w:bookmarkEnd w:id="1"/>
      <w:r w:rsidRPr="002632F3">
        <w:rPr>
          <w:vertAlign w:val="superscript"/>
        </w:rPr>
        <w:footnoteReference w:id="6"/>
      </w:r>
      <w:r w:rsidRPr="002632F3">
        <w:t>.</w:t>
      </w:r>
    </w:p>
    <w:p w14:paraId="66E5D5E3" w14:textId="77777777" w:rsidR="00DF5E93" w:rsidRPr="002632F3" w:rsidRDefault="00DF5E93" w:rsidP="00DF5E93">
      <w:pPr>
        <w:pStyle w:val="lnek1"/>
      </w:pPr>
      <w:r w:rsidRPr="002632F3">
        <w:t>Sazba poplatku</w:t>
      </w:r>
    </w:p>
    <w:p w14:paraId="1A4B5AE1" w14:textId="77777777" w:rsidR="00DF5E93" w:rsidRPr="002632F3" w:rsidRDefault="00DF5E93" w:rsidP="00DF5E93">
      <w:pPr>
        <w:pStyle w:val="lnek2"/>
      </w:pPr>
      <w:r w:rsidRPr="002632F3">
        <w:t>Sazba poplatku činí za každý i započatý m</w:t>
      </w:r>
      <w:r w:rsidRPr="00141B19">
        <w:rPr>
          <w:vertAlign w:val="superscript"/>
        </w:rPr>
        <w:t>2</w:t>
      </w:r>
      <w:r w:rsidRPr="002632F3">
        <w:t xml:space="preserve"> a každý i započatý den:</w:t>
      </w:r>
    </w:p>
    <w:p w14:paraId="57EA356A" w14:textId="77777777" w:rsidR="00DF5E93" w:rsidRPr="00242BFB" w:rsidRDefault="00DF5E93" w:rsidP="00DF5E93">
      <w:pPr>
        <w:pStyle w:val="lnek3"/>
      </w:pPr>
      <w:r w:rsidRPr="00242BFB">
        <w:t>za umístění dočasných staveb a zařízení sloužících pro poskytování služeb</w:t>
      </w:r>
      <w:r>
        <w:t xml:space="preserve"> - </w:t>
      </w:r>
      <w:r w:rsidRPr="00242BFB">
        <w:t>10 Kč</w:t>
      </w:r>
    </w:p>
    <w:p w14:paraId="4F100EE1" w14:textId="77777777" w:rsidR="00DF5E93" w:rsidRPr="00242BFB" w:rsidRDefault="00DF5E93" w:rsidP="00DF5E93">
      <w:pPr>
        <w:pStyle w:val="lnek3"/>
      </w:pPr>
      <w:r w:rsidRPr="00242BFB">
        <w:t>za umístění dočasných staveb sloužících pro poskytování prodeje</w:t>
      </w:r>
      <w:r>
        <w:t xml:space="preserve"> - </w:t>
      </w:r>
      <w:r w:rsidRPr="00242BFB">
        <w:t>10 Kč</w:t>
      </w:r>
    </w:p>
    <w:p w14:paraId="3617B2BE" w14:textId="77777777" w:rsidR="00DF5E93" w:rsidRPr="00242BFB" w:rsidRDefault="00DF5E93" w:rsidP="00DF5E93">
      <w:pPr>
        <w:pStyle w:val="lnek3"/>
      </w:pPr>
      <w:r w:rsidRPr="00242BFB">
        <w:t>za umístění zařízení sloužících pro poskytování prodeje</w:t>
      </w:r>
      <w:r>
        <w:t xml:space="preserve"> - </w:t>
      </w:r>
      <w:r w:rsidRPr="00242BFB">
        <w:t>20 Kč</w:t>
      </w:r>
    </w:p>
    <w:p w14:paraId="4630F72B" w14:textId="77777777" w:rsidR="00DF5E93" w:rsidRPr="00242BFB" w:rsidRDefault="00DF5E93" w:rsidP="00DF5E93">
      <w:pPr>
        <w:pStyle w:val="lnek3"/>
      </w:pPr>
      <w:r w:rsidRPr="00242BFB">
        <w:t>za provádění výkopových prací</w:t>
      </w:r>
      <w:r>
        <w:t xml:space="preserve"> - </w:t>
      </w:r>
      <w:r w:rsidRPr="00242BFB">
        <w:t>10 Kč</w:t>
      </w:r>
    </w:p>
    <w:p w14:paraId="5F8705C9" w14:textId="77777777" w:rsidR="00DF5E93" w:rsidRPr="00242BFB" w:rsidRDefault="00DF5E93" w:rsidP="00DF5E93">
      <w:pPr>
        <w:pStyle w:val="lnek3"/>
      </w:pPr>
      <w:r w:rsidRPr="00242BFB">
        <w:t>za umístění stavebních zařízení</w:t>
      </w:r>
      <w:r w:rsidRPr="00242BFB">
        <w:tab/>
      </w:r>
      <w:r>
        <w:t xml:space="preserve"> - </w:t>
      </w:r>
      <w:r w:rsidRPr="00242BFB">
        <w:t>10 Kč</w:t>
      </w:r>
    </w:p>
    <w:p w14:paraId="59F5CFB4" w14:textId="77777777" w:rsidR="00DF5E93" w:rsidRPr="00242BFB" w:rsidRDefault="00DF5E93" w:rsidP="00DF5E93">
      <w:pPr>
        <w:pStyle w:val="lnek3"/>
      </w:pPr>
      <w:r w:rsidRPr="00242BFB">
        <w:t>za umístění reklamních zařízení</w:t>
      </w:r>
      <w:r>
        <w:t xml:space="preserve"> - </w:t>
      </w:r>
      <w:r w:rsidRPr="00242BFB">
        <w:t>20 Kč</w:t>
      </w:r>
    </w:p>
    <w:p w14:paraId="462E0482" w14:textId="77777777" w:rsidR="00DF5E93" w:rsidRPr="00242BFB" w:rsidRDefault="00DF5E93" w:rsidP="00DF5E93">
      <w:pPr>
        <w:pStyle w:val="lnek3"/>
      </w:pPr>
      <w:r w:rsidRPr="00242BFB">
        <w:t>za umístění zařízení lunaparků a jiných obdobných atrakcí</w:t>
      </w:r>
      <w:r>
        <w:t xml:space="preserve"> - </w:t>
      </w:r>
      <w:r w:rsidRPr="00242BFB">
        <w:t>50 Kč</w:t>
      </w:r>
    </w:p>
    <w:p w14:paraId="6E6FBA14" w14:textId="77777777" w:rsidR="00DF5E93" w:rsidRPr="00242BFB" w:rsidRDefault="00DF5E93" w:rsidP="00DF5E93">
      <w:pPr>
        <w:pStyle w:val="lnek3"/>
      </w:pPr>
      <w:r w:rsidRPr="00242BFB">
        <w:t>za umístění zařízení cirkusů</w:t>
      </w:r>
      <w:r>
        <w:t xml:space="preserve"> - </w:t>
      </w:r>
      <w:r w:rsidRPr="00242BFB">
        <w:t>10 Kč</w:t>
      </w:r>
    </w:p>
    <w:p w14:paraId="4F427CB6" w14:textId="77777777" w:rsidR="00DF5E93" w:rsidRPr="00242BFB" w:rsidRDefault="00DF5E93" w:rsidP="00DF5E93">
      <w:pPr>
        <w:pStyle w:val="lnek3"/>
      </w:pPr>
      <w:r w:rsidRPr="00242BFB">
        <w:t>za umístění skládek</w:t>
      </w:r>
      <w:r>
        <w:t xml:space="preserve"> - </w:t>
      </w:r>
      <w:r w:rsidRPr="00242BFB">
        <w:t>10 Kč</w:t>
      </w:r>
    </w:p>
    <w:p w14:paraId="44B73E3D" w14:textId="77777777" w:rsidR="00DF5E93" w:rsidRPr="00242BFB" w:rsidRDefault="00DF5E93" w:rsidP="00DF5E93">
      <w:pPr>
        <w:pStyle w:val="lnek3"/>
      </w:pPr>
      <w:r w:rsidRPr="00242BFB">
        <w:t>za vyhrazení trvalého parkovacího místa</w:t>
      </w:r>
      <w:r>
        <w:t xml:space="preserve"> - </w:t>
      </w:r>
      <w:r w:rsidRPr="00242BFB">
        <w:t>10 Kč</w:t>
      </w:r>
    </w:p>
    <w:p w14:paraId="44DB881F" w14:textId="77777777" w:rsidR="00DF5E93" w:rsidRPr="00242BFB" w:rsidRDefault="00DF5E93" w:rsidP="00DF5E93">
      <w:pPr>
        <w:pStyle w:val="lnek3"/>
      </w:pPr>
      <w:r w:rsidRPr="00242BFB">
        <w:t>za užívání veřejného prostranství pro kulturní akce</w:t>
      </w:r>
      <w:r>
        <w:t xml:space="preserve"> - </w:t>
      </w:r>
      <w:r w:rsidRPr="00242BFB">
        <w:t>10 Kč</w:t>
      </w:r>
    </w:p>
    <w:p w14:paraId="3501DE8F" w14:textId="77777777" w:rsidR="00DF5E93" w:rsidRPr="00242BFB" w:rsidRDefault="00DF5E93" w:rsidP="00DF5E93">
      <w:pPr>
        <w:pStyle w:val="lnek3"/>
      </w:pPr>
      <w:r w:rsidRPr="00242BFB">
        <w:t>za užívání veřejného prostranství pro sportovní akce</w:t>
      </w:r>
      <w:r>
        <w:t xml:space="preserve"> - </w:t>
      </w:r>
      <w:r w:rsidRPr="00242BFB">
        <w:t>10 Kč</w:t>
      </w:r>
    </w:p>
    <w:p w14:paraId="23C3F0DD" w14:textId="77777777" w:rsidR="00DF5E93" w:rsidRPr="00242BFB" w:rsidRDefault="00DF5E93" w:rsidP="00DF5E93">
      <w:pPr>
        <w:pStyle w:val="lnek3"/>
      </w:pPr>
      <w:r w:rsidRPr="00242BFB">
        <w:t>za užívání veřejného prostranství pro reklamní akce</w:t>
      </w:r>
      <w:r>
        <w:t xml:space="preserve"> - </w:t>
      </w:r>
      <w:r w:rsidRPr="00242BFB">
        <w:t>10 Kč</w:t>
      </w:r>
    </w:p>
    <w:p w14:paraId="2EFC0AC1" w14:textId="77777777" w:rsidR="00DF5E93" w:rsidRPr="00242BFB" w:rsidRDefault="00DF5E93" w:rsidP="00DF5E93">
      <w:pPr>
        <w:pStyle w:val="lnek3"/>
      </w:pPr>
      <w:r w:rsidRPr="00242BFB">
        <w:t>za užívání veřejného prostranství pro potřeby tvorby filmových a televizních děl</w:t>
      </w:r>
      <w:r>
        <w:t xml:space="preserve"> - </w:t>
      </w:r>
      <w:r w:rsidRPr="00242BFB">
        <w:t>10 Kč</w:t>
      </w:r>
    </w:p>
    <w:p w14:paraId="163557FF" w14:textId="77777777" w:rsidR="00DF5E93" w:rsidRPr="002632F3" w:rsidRDefault="00DF5E93" w:rsidP="00DF5E93">
      <w:pPr>
        <w:pStyle w:val="lnek2"/>
      </w:pPr>
      <w:r w:rsidRPr="002632F3">
        <w:t>Obec stanovuje poplatek paušální částkou za každý i započatý m</w:t>
      </w:r>
      <w:r w:rsidRPr="00141B19">
        <w:rPr>
          <w:vertAlign w:val="superscript"/>
        </w:rPr>
        <w:t>2</w:t>
      </w:r>
      <w:r w:rsidRPr="002632F3">
        <w:t xml:space="preserve"> a za každé i započaté období takto:</w:t>
      </w:r>
    </w:p>
    <w:p w14:paraId="177D88DD" w14:textId="77777777" w:rsidR="00DF5E93" w:rsidRPr="002632F3" w:rsidRDefault="00DF5E93" w:rsidP="00DF5E93">
      <w:pPr>
        <w:pStyle w:val="lnek3"/>
        <w:spacing w:before="0" w:after="0"/>
      </w:pPr>
      <w:r w:rsidRPr="002632F3">
        <w:t>za umístění reklamních zařízení</w:t>
      </w:r>
      <w:r w:rsidRPr="002632F3">
        <w:tab/>
        <w:t>300 Kč/měsíc,</w:t>
      </w:r>
    </w:p>
    <w:p w14:paraId="45F834BE" w14:textId="77777777" w:rsidR="00DF5E93" w:rsidRPr="002632F3" w:rsidRDefault="00DF5E93" w:rsidP="00DF5E93">
      <w:pPr>
        <w:pStyle w:val="lnek3"/>
        <w:spacing w:before="0" w:after="0"/>
      </w:pPr>
      <w:r w:rsidRPr="002632F3">
        <w:t>za umístění reklamních zařízení</w:t>
      </w:r>
      <w:r w:rsidRPr="002632F3">
        <w:tab/>
        <w:t>3 000 Kč/rok.</w:t>
      </w:r>
    </w:p>
    <w:p w14:paraId="5E0C282D" w14:textId="77777777" w:rsidR="00DF5E93" w:rsidRPr="002632F3" w:rsidRDefault="00DF5E93" w:rsidP="00DF5E93">
      <w:pPr>
        <w:pStyle w:val="lnek2"/>
      </w:pPr>
      <w:r w:rsidRPr="002632F3">
        <w:t xml:space="preserve">Volbu placení poplatku paušální částkou včetně výběru varianty paušální částky sdělí poplatník správci poplatku v rámci ohlášení dle </w:t>
      </w:r>
      <w:r>
        <w:t>bodu 4.1</w:t>
      </w:r>
      <w:r w:rsidRPr="002632F3">
        <w:t>.</w:t>
      </w:r>
    </w:p>
    <w:p w14:paraId="136E274F" w14:textId="77777777" w:rsidR="00DF5E93" w:rsidRPr="002632F3" w:rsidRDefault="00DF5E93" w:rsidP="00DF5E93">
      <w:pPr>
        <w:pStyle w:val="lnek1"/>
      </w:pPr>
      <w:r w:rsidRPr="002632F3">
        <w:t>Splatnost poplatku</w:t>
      </w:r>
    </w:p>
    <w:p w14:paraId="03E6B6D4" w14:textId="77777777" w:rsidR="00DF5E93" w:rsidRPr="002632F3" w:rsidRDefault="00DF5E93" w:rsidP="00DF5E93">
      <w:pPr>
        <w:pStyle w:val="lnek2"/>
      </w:pPr>
      <w:r w:rsidRPr="002632F3">
        <w:t xml:space="preserve">Poplatek stanovený </w:t>
      </w:r>
      <w:r>
        <w:t>v bodě 5.1.</w:t>
      </w:r>
      <w:r w:rsidRPr="002632F3">
        <w:t xml:space="preserve"> je splatný:</w:t>
      </w:r>
    </w:p>
    <w:p w14:paraId="45008E2D" w14:textId="77777777" w:rsidR="00DF5E93" w:rsidRPr="002632F3" w:rsidRDefault="00DF5E93" w:rsidP="00DF5E93">
      <w:pPr>
        <w:pStyle w:val="lnek3"/>
      </w:pPr>
      <w:r w:rsidRPr="002632F3">
        <w:lastRenderedPageBreak/>
        <w:t>při užívání veřejného prostranství po dobu kratší 30 dnů nejpozději v den zahájení užívání veřejného prostranství,</w:t>
      </w:r>
    </w:p>
    <w:p w14:paraId="415B1FCD" w14:textId="77777777" w:rsidR="00DF5E93" w:rsidRPr="002632F3" w:rsidRDefault="00DF5E93" w:rsidP="00DF5E93">
      <w:pPr>
        <w:pStyle w:val="lnek3"/>
      </w:pPr>
      <w:r w:rsidRPr="002632F3">
        <w:t>při užívání veřejného prostranství po dobu 30 dnů nebo delší je poplatek splatný v měsíčních platbách splatných vždy k poslednímu dni platebního období nebo k poslednímu dni užívání, je-li užívání veřejného prostranství ukončeno před uplynutím platebního období.</w:t>
      </w:r>
    </w:p>
    <w:p w14:paraId="5FDFD1F0" w14:textId="77777777" w:rsidR="00DF5E93" w:rsidRPr="002632F3" w:rsidRDefault="00DF5E93" w:rsidP="00DF5E93">
      <w:pPr>
        <w:pStyle w:val="lnek2"/>
      </w:pPr>
      <w:r w:rsidRPr="002632F3">
        <w:t>Poplatek stanovený měsíční paušální částkou je splatný do 15. dne příslušného měsíce a roční paušální částkou do 31. 3. příslušného roku</w:t>
      </w:r>
    </w:p>
    <w:p w14:paraId="2885D58E" w14:textId="77777777" w:rsidR="00DF5E93" w:rsidRPr="002632F3" w:rsidRDefault="00DF5E93" w:rsidP="00DF5E93">
      <w:pPr>
        <w:pStyle w:val="lnek2"/>
      </w:pPr>
      <w:r w:rsidRPr="002632F3">
        <w:t>Připadne-li konec lhůty splatnosti na sobotu, neděli nebo státem uznaný svátek, je dnem, ve kterém je poplatník povinen svoji povinnost splnit, nejblíže následující pracovní den.</w:t>
      </w:r>
    </w:p>
    <w:p w14:paraId="315E7B9C" w14:textId="77777777" w:rsidR="00DF5E93" w:rsidRPr="002632F3" w:rsidRDefault="00DF5E93" w:rsidP="00DF5E93">
      <w:pPr>
        <w:pStyle w:val="lnek1"/>
      </w:pPr>
      <w:r w:rsidRPr="002632F3">
        <w:t>Osvobození</w:t>
      </w:r>
    </w:p>
    <w:p w14:paraId="10B8CD0B" w14:textId="77777777" w:rsidR="00DF5E93" w:rsidRPr="002632F3" w:rsidRDefault="00DF5E93" w:rsidP="00DF5E93">
      <w:pPr>
        <w:pStyle w:val="lnek2"/>
      </w:pPr>
      <w:r w:rsidRPr="002632F3">
        <w:t>Poplatek se neplatí:</w:t>
      </w:r>
    </w:p>
    <w:p w14:paraId="1C9EC968" w14:textId="77777777" w:rsidR="00DF5E93" w:rsidRPr="002632F3" w:rsidRDefault="00DF5E93" w:rsidP="00DF5E93">
      <w:pPr>
        <w:pStyle w:val="lnek3"/>
        <w:spacing w:before="0" w:after="0"/>
      </w:pPr>
      <w:r w:rsidRPr="002632F3">
        <w:t>za vyhrazení trvalého parkovacího místa pro osobu, která je držitelem průkazu ZTP nebo ZTP/P,</w:t>
      </w:r>
    </w:p>
    <w:p w14:paraId="12A16D48" w14:textId="77777777" w:rsidR="00DF5E93" w:rsidRPr="002632F3" w:rsidRDefault="00DF5E93" w:rsidP="00DF5E93">
      <w:pPr>
        <w:pStyle w:val="lnek3"/>
        <w:spacing w:before="0" w:after="0"/>
      </w:pPr>
      <w:r w:rsidRPr="002632F3">
        <w:t>z akcí pořádaných na veřejném prostranství, jejichž celý výtěžek je odveden na charitativní a</w:t>
      </w:r>
      <w:r>
        <w:t> </w:t>
      </w:r>
      <w:r w:rsidRPr="002632F3">
        <w:t>veřejně prospěšné účely</w:t>
      </w:r>
      <w:r w:rsidRPr="002632F3">
        <w:rPr>
          <w:vertAlign w:val="superscript"/>
        </w:rPr>
        <w:footnoteReference w:id="7"/>
      </w:r>
      <w:r w:rsidRPr="002632F3">
        <w:tab/>
      </w:r>
    </w:p>
    <w:p w14:paraId="55EA161B" w14:textId="77777777" w:rsidR="00DF5E93" w:rsidRPr="002632F3" w:rsidRDefault="00DF5E93" w:rsidP="00DF5E93">
      <w:pPr>
        <w:pStyle w:val="lnek2"/>
      </w:pPr>
      <w:r w:rsidRPr="002632F3">
        <w:t>V případě, že poplatník nesplní povinnost ohlásit údaj rozhodný pro osvobození ve lhůtách stanovených touto vyhláškou nebo zákonem, nárok na osvobození zaniká</w:t>
      </w:r>
      <w:r w:rsidRPr="002632F3">
        <w:rPr>
          <w:vertAlign w:val="superscript"/>
        </w:rPr>
        <w:footnoteReference w:id="8"/>
      </w:r>
      <w:r w:rsidRPr="002632F3">
        <w:t>.</w:t>
      </w:r>
    </w:p>
    <w:p w14:paraId="105EF76F" w14:textId="77777777" w:rsidR="00DF5E93" w:rsidRPr="002632F3" w:rsidRDefault="00DF5E93" w:rsidP="00DF5E93">
      <w:pPr>
        <w:pStyle w:val="lnek1"/>
      </w:pPr>
      <w:r w:rsidRPr="002632F3">
        <w:t>Přechodné a zrušovací ustanovení</w:t>
      </w:r>
    </w:p>
    <w:p w14:paraId="264706D6" w14:textId="77777777" w:rsidR="00DF5E93" w:rsidRPr="002632F3" w:rsidRDefault="00DF5E93" w:rsidP="00DF5E93">
      <w:pPr>
        <w:pStyle w:val="lnek2"/>
      </w:pPr>
      <w:r w:rsidRPr="002632F3">
        <w:t>Poplatkové povinnosti vzniklé před nabytím účinnosti této vyhlášky se posuzují podle dosavadních právních předpisů.</w:t>
      </w:r>
    </w:p>
    <w:p w14:paraId="0DDE0B59" w14:textId="77777777" w:rsidR="00DF5E93" w:rsidRPr="002632F3" w:rsidRDefault="00DF5E93" w:rsidP="00DF5E93">
      <w:pPr>
        <w:pStyle w:val="lnek2"/>
      </w:pPr>
      <w:r w:rsidRPr="002632F3">
        <w:t xml:space="preserve">Zrušuje se </w:t>
      </w:r>
      <w:r>
        <w:t>O</w:t>
      </w:r>
      <w:r w:rsidRPr="002632F3">
        <w:t>becně závazná vyhláška města Chýně</w:t>
      </w:r>
      <w:r>
        <w:t xml:space="preserve"> č. 1/2020, o místních poplatcích a Obecně závazná vyhláška</w:t>
      </w:r>
      <w:r w:rsidRPr="002632F3">
        <w:t xml:space="preserve"> č. 2/2024 kterou se mění obecně závazná vyhláška č. 1/2020 o místních poplatcích.</w:t>
      </w:r>
    </w:p>
    <w:p w14:paraId="1A661360" w14:textId="77777777" w:rsidR="00DF5E93" w:rsidRPr="002632F3" w:rsidRDefault="00DF5E93" w:rsidP="00DF5E93">
      <w:pPr>
        <w:pStyle w:val="lnek1"/>
      </w:pPr>
      <w:r w:rsidRPr="002632F3">
        <w:t>Účinnost</w:t>
      </w:r>
    </w:p>
    <w:p w14:paraId="59020CA3" w14:textId="77777777" w:rsidR="00DF5E93" w:rsidRPr="002632F3" w:rsidRDefault="00DF5E93" w:rsidP="00DF5E93">
      <w:pPr>
        <w:ind w:firstLine="567"/>
      </w:pPr>
      <w:r w:rsidRPr="002632F3">
        <w:t>Tato vyhláška nabývá účinnosti 1. 1. 2025.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4677"/>
      </w:tblGrid>
      <w:tr w:rsidR="00DF5E93" w:rsidRPr="00CF24E3" w14:paraId="444FD47F" w14:textId="77777777" w:rsidTr="00A10D68">
        <w:trPr>
          <w:trHeight w:val="510"/>
        </w:trPr>
        <w:tc>
          <w:tcPr>
            <w:tcW w:w="4677" w:type="dxa"/>
          </w:tcPr>
          <w:p w14:paraId="3EAB9CFC" w14:textId="77777777" w:rsidR="00DF5E93" w:rsidRDefault="00DF5E93" w:rsidP="00A10D68">
            <w:pPr>
              <w:pStyle w:val="Bezmezer"/>
            </w:pPr>
            <w:r>
              <w:t>V Chýni dne</w:t>
            </w:r>
          </w:p>
          <w:p w14:paraId="58B24C3B" w14:textId="77777777" w:rsidR="00DF5E93" w:rsidRDefault="00DF5E93" w:rsidP="00A10D68">
            <w:pPr>
              <w:pStyle w:val="Bezmezer"/>
            </w:pPr>
          </w:p>
          <w:p w14:paraId="4B2367B9" w14:textId="77777777" w:rsidR="00DF5E93" w:rsidRDefault="00DF5E93" w:rsidP="00A10D68">
            <w:pPr>
              <w:pStyle w:val="Bezmezer"/>
            </w:pPr>
          </w:p>
          <w:p w14:paraId="284EFA74" w14:textId="77777777" w:rsidR="00DF5E93" w:rsidRDefault="00DF5E93" w:rsidP="00A10D68">
            <w:pPr>
              <w:pStyle w:val="Bezmezer"/>
            </w:pPr>
          </w:p>
          <w:p w14:paraId="78EAEA3C" w14:textId="77777777" w:rsidR="00DF5E93" w:rsidRDefault="00DF5E93" w:rsidP="00A10D68">
            <w:pPr>
              <w:pStyle w:val="Bezmezer"/>
            </w:pPr>
          </w:p>
          <w:p w14:paraId="6729058B" w14:textId="77777777" w:rsidR="00DF5E93" w:rsidRPr="00CF24E3" w:rsidRDefault="00DF5E93" w:rsidP="00A10D68">
            <w:pPr>
              <w:pStyle w:val="Bezmezer"/>
            </w:pPr>
          </w:p>
        </w:tc>
        <w:tc>
          <w:tcPr>
            <w:tcW w:w="850" w:type="dxa"/>
          </w:tcPr>
          <w:p w14:paraId="2BC6882E" w14:textId="77777777" w:rsidR="00DF5E93" w:rsidRPr="00CF24E3" w:rsidRDefault="00DF5E93" w:rsidP="00A10D68">
            <w:pPr>
              <w:pStyle w:val="Bezmezer"/>
            </w:pPr>
          </w:p>
        </w:tc>
        <w:tc>
          <w:tcPr>
            <w:tcW w:w="4677" w:type="dxa"/>
          </w:tcPr>
          <w:p w14:paraId="7A6308A6" w14:textId="77777777" w:rsidR="00DF5E93" w:rsidRPr="00CF24E3" w:rsidRDefault="00DF5E93" w:rsidP="00A10D68">
            <w:pPr>
              <w:pStyle w:val="Bezmezer"/>
            </w:pPr>
            <w:r>
              <w:t>V Chýni dne</w:t>
            </w:r>
          </w:p>
        </w:tc>
      </w:tr>
      <w:tr w:rsidR="00DF5E93" w14:paraId="11B60274" w14:textId="77777777" w:rsidTr="00A10D68">
        <w:tc>
          <w:tcPr>
            <w:tcW w:w="4677" w:type="dxa"/>
            <w:tcBorders>
              <w:top w:val="single" w:sz="4" w:space="0" w:color="auto"/>
            </w:tcBorders>
          </w:tcPr>
          <w:p w14:paraId="4597E048" w14:textId="77C3EEF1" w:rsidR="00DF5E93" w:rsidRDefault="00DF5E93" w:rsidP="00A10D68">
            <w:pPr>
              <w:pStyle w:val="Bezmezer"/>
              <w:jc w:val="center"/>
            </w:pPr>
            <w:r>
              <w:t>Marcela Czerwinski</w:t>
            </w:r>
            <w:r w:rsidR="00417661">
              <w:t>, v.r.</w:t>
            </w:r>
          </w:p>
          <w:p w14:paraId="6E840352" w14:textId="77777777" w:rsidR="00DF5E93" w:rsidRDefault="00DF5E93" w:rsidP="00A10D68">
            <w:pPr>
              <w:pStyle w:val="Bezmezer"/>
              <w:jc w:val="center"/>
            </w:pPr>
            <w:r>
              <w:t>místostarostka</w:t>
            </w:r>
          </w:p>
        </w:tc>
        <w:tc>
          <w:tcPr>
            <w:tcW w:w="850" w:type="dxa"/>
          </w:tcPr>
          <w:p w14:paraId="59804079" w14:textId="77777777" w:rsidR="00DF5E93" w:rsidRDefault="00DF5E93" w:rsidP="00A10D68">
            <w:pPr>
              <w:pStyle w:val="Bezmezer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28363A26" w14:textId="19583D79" w:rsidR="00DF5E93" w:rsidRDefault="00DF5E93" w:rsidP="00A10D68">
            <w:pPr>
              <w:pStyle w:val="Bezmezer"/>
              <w:jc w:val="center"/>
            </w:pPr>
            <w:r>
              <w:t>Mgr. Anna Chvojková</w:t>
            </w:r>
            <w:r w:rsidR="00417661">
              <w:t>, v.r.</w:t>
            </w:r>
          </w:p>
          <w:p w14:paraId="436195A0" w14:textId="77777777" w:rsidR="00DF5E93" w:rsidRDefault="00DF5E93" w:rsidP="00A10D68">
            <w:pPr>
              <w:pStyle w:val="Bezmezer"/>
              <w:jc w:val="center"/>
            </w:pPr>
            <w:r>
              <w:t>starostka</w:t>
            </w:r>
          </w:p>
        </w:tc>
      </w:tr>
    </w:tbl>
    <w:p w14:paraId="0E88E221" w14:textId="77777777" w:rsidR="00DF5E93" w:rsidRPr="002632F3" w:rsidRDefault="00DF5E93" w:rsidP="00DF5E93">
      <w:pPr>
        <w:rPr>
          <w:b/>
          <w:bCs/>
          <w:u w:val="single"/>
        </w:rPr>
      </w:pPr>
      <w:r w:rsidRPr="002632F3">
        <w:rPr>
          <w:b/>
          <w:bCs/>
          <w:u w:val="single"/>
        </w:rPr>
        <w:br w:type="column"/>
      </w:r>
      <w:r w:rsidRPr="002632F3">
        <w:rPr>
          <w:b/>
          <w:bCs/>
          <w:u w:val="single"/>
        </w:rPr>
        <w:lastRenderedPageBreak/>
        <w:t>Příloha č. 1:</w:t>
      </w:r>
    </w:p>
    <w:p w14:paraId="3457B221" w14:textId="77777777" w:rsidR="00DF5E93" w:rsidRPr="002632F3" w:rsidRDefault="00DF5E93" w:rsidP="00DF5E93">
      <w:pPr>
        <w:spacing w:after="120"/>
        <w:rPr>
          <w:b/>
        </w:rPr>
      </w:pPr>
      <w:r w:rsidRPr="002632F3">
        <w:rPr>
          <w:b/>
        </w:rPr>
        <w:t>Místa podléhající poplatku za užívaní veřejného prostranství:</w:t>
      </w:r>
    </w:p>
    <w:p w14:paraId="235960ED" w14:textId="77777777" w:rsidR="00DF5E93" w:rsidRPr="002632F3" w:rsidRDefault="00DF5E93" w:rsidP="00DF5E93">
      <w:pPr>
        <w:pStyle w:val="lnek1"/>
        <w:numPr>
          <w:ilvl w:val="0"/>
          <w:numId w:val="20"/>
        </w:numPr>
        <w:spacing w:before="240"/>
      </w:pPr>
      <w:r w:rsidRPr="002632F3">
        <w:t>Ulice:</w:t>
      </w:r>
    </w:p>
    <w:p w14:paraId="36E81BC5" w14:textId="77777777" w:rsidR="00DF5E93" w:rsidRPr="002632F3" w:rsidRDefault="00DF5E93" w:rsidP="00DF5E93">
      <w:pPr>
        <w:ind w:left="567"/>
      </w:pPr>
      <w:r w:rsidRPr="002632F3">
        <w:t xml:space="preserve">1. Máje, Amerlingova, Bernardova, Boční, Bolzanova, Borová, Bronzová, Březová, Buková, </w:t>
      </w:r>
      <w:proofErr w:type="spellStart"/>
      <w:r w:rsidRPr="002632F3">
        <w:t>Cenomanská</w:t>
      </w:r>
      <w:proofErr w:type="spellEnd"/>
      <w:r w:rsidRPr="002632F3">
        <w:t xml:space="preserve">, Dlouhá, Družstevní, </w:t>
      </w:r>
      <w:proofErr w:type="spellStart"/>
      <w:r w:rsidRPr="002632F3">
        <w:t>Ecksteinova</w:t>
      </w:r>
      <w:proofErr w:type="spellEnd"/>
      <w:r w:rsidRPr="002632F3">
        <w:t xml:space="preserve">, </w:t>
      </w:r>
      <w:proofErr w:type="spellStart"/>
      <w:r w:rsidRPr="002632F3">
        <w:t>Fránova</w:t>
      </w:r>
      <w:proofErr w:type="spellEnd"/>
      <w:r w:rsidRPr="002632F3">
        <w:t xml:space="preserve">, Hájecká, Hájek, Hejného, Hlavní, Hostivická, Hoškova, Javorová, Jedlová, Johančina, K Roklím, K Rybníčkům, Ke Skále, Ke Školce, K Palpostu, Krátká, Květnová, Laténská, Levandulová, Liliová, Lipová, Lomená, Mikulášova, Modřínová, Na </w:t>
      </w:r>
      <w:proofErr w:type="spellStart"/>
      <w:r w:rsidRPr="002632F3">
        <w:t>Jarolímce</w:t>
      </w:r>
      <w:proofErr w:type="spellEnd"/>
      <w:r w:rsidRPr="002632F3">
        <w:t xml:space="preserve">, Na Kališti, Nad Baštou, Nad Přední skálou, Na Opatovce, Obecní, Oblouková, Okrajová, Okružní, Opata Jana, Opata Mariana, Opata Matěje, Opata Petra, Ordovická, </w:t>
      </w:r>
      <w:proofErr w:type="spellStart"/>
      <w:r w:rsidRPr="002632F3">
        <w:t>Pešíkova</w:t>
      </w:r>
      <w:proofErr w:type="spellEnd"/>
      <w:r w:rsidRPr="002632F3">
        <w:t xml:space="preserve">, Pod Průhonem, Potoční, Pražská, Premonstrátů, Přemyslova, Příčná, Příhodova, </w:t>
      </w:r>
      <w:proofErr w:type="spellStart"/>
      <w:r w:rsidRPr="002632F3">
        <w:t>Rudenská</w:t>
      </w:r>
      <w:proofErr w:type="spellEnd"/>
      <w:r w:rsidRPr="002632F3">
        <w:t xml:space="preserve">, Růžová, Rybniční, Severní, Slepá, Sluneční, Slunečnicová, Smíření, Smrková, Souběžná, Spojová, Sportovní, Strmá, Střední, Šeříková, Štěrbova, Tichá, Točivá, Topolová, Turonská, U Dráhy, U Váhy, U Višňovky, </w:t>
      </w:r>
      <w:proofErr w:type="spellStart"/>
      <w:r w:rsidRPr="002632F3">
        <w:t>Uherova</w:t>
      </w:r>
      <w:proofErr w:type="spellEnd"/>
      <w:r w:rsidRPr="002632F3">
        <w:t xml:space="preserve">, </w:t>
      </w:r>
      <w:proofErr w:type="spellStart"/>
      <w:r w:rsidRPr="002632F3">
        <w:t>Úhonická</w:t>
      </w:r>
      <w:proofErr w:type="spellEnd"/>
      <w:r w:rsidRPr="002632F3">
        <w:t xml:space="preserve">, V Pískách, Vladislavova, Vřesová, Východní, Za Horou, Za Ovčínem, Za Ovčínem II, Za Školou, Za Tratí, Zahradní, Západní, </w:t>
      </w:r>
      <w:proofErr w:type="spellStart"/>
      <w:r w:rsidRPr="002632F3">
        <w:t>Zdenkova</w:t>
      </w:r>
      <w:proofErr w:type="spellEnd"/>
      <w:r w:rsidRPr="002632F3">
        <w:t>, Zvonková</w:t>
      </w:r>
    </w:p>
    <w:p w14:paraId="017E2CD6" w14:textId="77777777" w:rsidR="00DF5E93" w:rsidRPr="002632F3" w:rsidRDefault="00DF5E93" w:rsidP="00DF5E93">
      <w:pPr>
        <w:pStyle w:val="lnek1"/>
      </w:pPr>
      <w:r w:rsidRPr="002632F3">
        <w:t>Sportovní hřiště:</w:t>
      </w:r>
    </w:p>
    <w:p w14:paraId="608AC02B" w14:textId="77777777" w:rsidR="00DF5E93" w:rsidRPr="002632F3" w:rsidRDefault="00DF5E93" w:rsidP="00DF5E93">
      <w:pPr>
        <w:pStyle w:val="Seznamsodrkami"/>
      </w:pPr>
      <w:r w:rsidRPr="002632F3">
        <w:t>veřejné prostranství přilehlé k ulici Okružní využívané pro sportovní účely, parc. č. 10/1 v k.ú. Chýně</w:t>
      </w:r>
    </w:p>
    <w:p w14:paraId="45FB14D4" w14:textId="77777777" w:rsidR="00DF5E93" w:rsidRPr="002632F3" w:rsidRDefault="00DF5E93" w:rsidP="00DF5E93">
      <w:pPr>
        <w:pStyle w:val="lnek1"/>
      </w:pPr>
      <w:r w:rsidRPr="002632F3">
        <w:t>Dětská hřiště:</w:t>
      </w:r>
    </w:p>
    <w:p w14:paraId="4C5ADAD6" w14:textId="77777777" w:rsidR="00DF5E93" w:rsidRPr="002632F3" w:rsidRDefault="00DF5E93" w:rsidP="00DF5E93">
      <w:pPr>
        <w:pStyle w:val="Seznamsodrkami"/>
        <w:spacing w:before="0" w:after="0"/>
      </w:pPr>
      <w:r w:rsidRPr="002632F3">
        <w:t>Veřejné prostranství přilehlé k ulici Okružní využívané jako hrací plocha pro děti, parc. č. 10/1 v k.ú. Chýně</w:t>
      </w:r>
    </w:p>
    <w:p w14:paraId="548A2B11" w14:textId="77777777" w:rsidR="00DF5E93" w:rsidRPr="002632F3" w:rsidRDefault="00DF5E93" w:rsidP="00DF5E93">
      <w:pPr>
        <w:pStyle w:val="Seznamsodrkami"/>
        <w:spacing w:before="0" w:after="0"/>
      </w:pPr>
      <w:r w:rsidRPr="002632F3">
        <w:t>Veřejné prostranství Na Vyhlídce využívané jako hrací plocha pro děti, parc. č. 809 v k.ú. Chýně</w:t>
      </w:r>
    </w:p>
    <w:p w14:paraId="53A31785" w14:textId="77777777" w:rsidR="00DF5E93" w:rsidRPr="002632F3" w:rsidRDefault="00DF5E93" w:rsidP="00DF5E93">
      <w:pPr>
        <w:pStyle w:val="Seznamsodrkami"/>
        <w:spacing w:before="0" w:after="0"/>
      </w:pPr>
      <w:r w:rsidRPr="002632F3">
        <w:t>Veřejné prostranství na Kališti využívané jako hrací plocha pro děti, parc. č. 568/2 v k.ú. Chýně</w:t>
      </w:r>
    </w:p>
    <w:p w14:paraId="32CA3C2F" w14:textId="77777777" w:rsidR="00DF5E93" w:rsidRPr="002632F3" w:rsidRDefault="00DF5E93" w:rsidP="00DF5E93">
      <w:pPr>
        <w:pStyle w:val="Seznamsodrkami"/>
        <w:spacing w:before="0" w:after="0"/>
      </w:pPr>
      <w:r w:rsidRPr="002632F3">
        <w:t xml:space="preserve">Veřejné prostranství za budovou sportovní haly přilehlé k ulici Bolzanova využívané jako hrací plocha pro děti, parc. č. 1141 v k.ú. Chýně </w:t>
      </w:r>
    </w:p>
    <w:p w14:paraId="13739C03" w14:textId="77777777" w:rsidR="00DF5E93" w:rsidRPr="002632F3" w:rsidRDefault="00DF5E93" w:rsidP="00DF5E93">
      <w:pPr>
        <w:pStyle w:val="lnek1"/>
      </w:pPr>
      <w:r w:rsidRPr="002632F3">
        <w:t xml:space="preserve">Parky: </w:t>
      </w:r>
    </w:p>
    <w:p w14:paraId="5534D6C3" w14:textId="77777777" w:rsidR="00DF5E93" w:rsidRPr="002632F3" w:rsidRDefault="00DF5E93" w:rsidP="00DF5E93">
      <w:pPr>
        <w:pStyle w:val="Seznamsodrkami"/>
        <w:spacing w:before="0" w:after="0"/>
      </w:pPr>
      <w:r w:rsidRPr="002632F3">
        <w:t>přírodní areál „Višňovka“ ohraničený ulicemi Rudenská, Ke Skále a Sportovní, parc. č. 171/1 a 181/14 v k.ú. Chýně</w:t>
      </w:r>
    </w:p>
    <w:p w14:paraId="671FCF1A" w14:textId="77777777" w:rsidR="00DF5E93" w:rsidRPr="002632F3" w:rsidRDefault="00DF5E93" w:rsidP="00DF5E93">
      <w:pPr>
        <w:pStyle w:val="Seznamsodrkami"/>
        <w:spacing w:before="0" w:after="0"/>
      </w:pPr>
      <w:r w:rsidRPr="002632F3">
        <w:t>Park „Opatovka“, parc. č. 1141 v k.ú. Chýně</w:t>
      </w:r>
    </w:p>
    <w:p w14:paraId="4A591799" w14:textId="77777777" w:rsidR="00DF5E93" w:rsidRPr="002632F3" w:rsidRDefault="00DF5E93" w:rsidP="00DF5E93">
      <w:pPr>
        <w:pStyle w:val="Seznamsodrkami"/>
        <w:spacing w:before="0" w:after="0"/>
      </w:pPr>
      <w:r w:rsidRPr="002632F3">
        <w:t>Lanový park „Marjánka“, parc. č. 699 a 717/1 v k.ú. Chýně</w:t>
      </w:r>
    </w:p>
    <w:p w14:paraId="56EB2BC9" w14:textId="77777777" w:rsidR="00DF5E93" w:rsidRPr="002632F3" w:rsidRDefault="00DF5E93" w:rsidP="00DF5E93">
      <w:pPr>
        <w:pStyle w:val="lnek1"/>
      </w:pPr>
      <w:r w:rsidRPr="002632F3">
        <w:t xml:space="preserve">Veřejná prostranství </w:t>
      </w:r>
    </w:p>
    <w:p w14:paraId="16FBAABE" w14:textId="77777777" w:rsidR="00DF5E93" w:rsidRPr="002632F3" w:rsidRDefault="00DF5E93" w:rsidP="00DF5E93">
      <w:pPr>
        <w:pStyle w:val="Seznamsodrkami"/>
        <w:spacing w:before="0" w:after="0"/>
      </w:pPr>
      <w:r w:rsidRPr="002632F3">
        <w:t>Náves, ohraničené ulicemi Rudenská, Květnová a Hlavní, parc. č. 538/1 v k.ú. Chýně</w:t>
      </w:r>
    </w:p>
    <w:p w14:paraId="4FD20401" w14:textId="77777777" w:rsidR="00DF5E93" w:rsidRPr="002632F3" w:rsidRDefault="00DF5E93" w:rsidP="00DF5E93">
      <w:pPr>
        <w:pStyle w:val="Seznamsodrkami"/>
        <w:spacing w:before="0" w:after="0"/>
      </w:pPr>
      <w:r w:rsidRPr="002632F3">
        <w:t>zatravněná plocha přilehající k budově Městského úřadu Chýně sloužící k odpočinku, parc. č. 175/2 v k.ú. Chýně</w:t>
      </w:r>
    </w:p>
    <w:p w14:paraId="46F0710E" w14:textId="77777777" w:rsidR="00DF5E93" w:rsidRPr="002632F3" w:rsidRDefault="00DF5E93" w:rsidP="00DF5E93">
      <w:pPr>
        <w:pStyle w:val="Seznamsodrkami"/>
        <w:spacing w:before="0" w:after="0"/>
      </w:pPr>
      <w:r w:rsidRPr="002632F3">
        <w:t>zatravněná plocha u Strahovského rybníku, parc. č. 531/2 v k.ú. Chýně</w:t>
      </w:r>
    </w:p>
    <w:p w14:paraId="4D3489BA" w14:textId="3CC0BBBD" w:rsidR="00CF24E3" w:rsidRPr="00DF5E93" w:rsidRDefault="00DF5E93" w:rsidP="00DF5E93">
      <w:pPr>
        <w:pStyle w:val="Seznamsodrkami"/>
        <w:spacing w:before="0" w:after="0"/>
      </w:pPr>
      <w:r w:rsidRPr="002632F3">
        <w:t>centrální náměstí, parc. č. 156/779 ohraničené ulicemi Štěrbova, Uherova a Ecksteinova</w:t>
      </w:r>
    </w:p>
    <w:sectPr w:rsidR="00CF24E3" w:rsidRPr="00DF5E93" w:rsidSect="00A210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2268" w:left="85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2B929" w14:textId="77777777" w:rsidR="000A11CE" w:rsidRDefault="000A11CE" w:rsidP="000809E0">
      <w:pPr>
        <w:spacing w:after="0"/>
      </w:pPr>
      <w:r>
        <w:separator/>
      </w:r>
    </w:p>
  </w:endnote>
  <w:endnote w:type="continuationSeparator" w:id="0">
    <w:p w14:paraId="11ED0042" w14:textId="77777777" w:rsidR="000A11CE" w:rsidRDefault="000A11CE" w:rsidP="00080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134"/>
    </w:tblGrid>
    <w:tr w:rsidR="00A2102F" w14:paraId="14A79ABA" w14:textId="77777777" w:rsidTr="006428AD">
      <w:tc>
        <w:tcPr>
          <w:tcW w:w="9071" w:type="dxa"/>
          <w:vMerge w:val="restart"/>
          <w:vAlign w:val="bottom"/>
        </w:tcPr>
        <w:p w14:paraId="76F28650" w14:textId="17377DE0" w:rsidR="00A2102F" w:rsidRDefault="000A11CE" w:rsidP="004D5C76">
          <w:pPr>
            <w:pStyle w:val="Zpat"/>
            <w:tabs>
              <w:tab w:val="clear" w:pos="4536"/>
            </w:tabs>
          </w:pPr>
          <w:r>
            <w:t xml:space="preserve">Obecně závazná vyhláška o místním poplatku </w:t>
          </w:r>
          <w:r w:rsidR="00216A28">
            <w:t>z</w:t>
          </w:r>
          <w:r w:rsidR="00DF5E93">
            <w:t>a užívání veřejného prostranství</w:t>
          </w:r>
        </w:p>
      </w:tc>
      <w:tc>
        <w:tcPr>
          <w:tcW w:w="1134" w:type="dxa"/>
          <w:vAlign w:val="bottom"/>
        </w:tcPr>
        <w:p w14:paraId="5117AF29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1078CAE" w14:textId="77777777" w:rsidTr="006428AD">
      <w:tc>
        <w:tcPr>
          <w:tcW w:w="9071" w:type="dxa"/>
          <w:vMerge/>
          <w:vAlign w:val="bottom"/>
        </w:tcPr>
        <w:p w14:paraId="7CE79B72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5C43685D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124B6658" w14:textId="77777777" w:rsidTr="006428AD">
      <w:tc>
        <w:tcPr>
          <w:tcW w:w="9071" w:type="dxa"/>
          <w:vMerge/>
          <w:vAlign w:val="bottom"/>
        </w:tcPr>
        <w:p w14:paraId="39ACC155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3381B6B7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71A20BF7" w14:textId="77777777" w:rsidR="00186CFC" w:rsidRPr="004D5C76" w:rsidRDefault="00186CFC" w:rsidP="00387350">
    <w:pPr>
      <w:pStyle w:val="Zpat"/>
      <w:tabs>
        <w:tab w:val="clear" w:pos="453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340"/>
      <w:gridCol w:w="1871"/>
      <w:gridCol w:w="454"/>
      <w:gridCol w:w="4195"/>
      <w:gridCol w:w="1134"/>
    </w:tblGrid>
    <w:tr w:rsidR="00A2102F" w14:paraId="096CA9CB" w14:textId="77777777" w:rsidTr="005E4712">
      <w:tc>
        <w:tcPr>
          <w:tcW w:w="2211" w:type="dxa"/>
          <w:vAlign w:val="bottom"/>
        </w:tcPr>
        <w:p w14:paraId="649BD9FF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Město</w:t>
          </w:r>
          <w:r w:rsidRPr="004D5C76">
            <w:t xml:space="preserve"> Chýně</w:t>
          </w:r>
        </w:p>
      </w:tc>
      <w:tc>
        <w:tcPr>
          <w:tcW w:w="340" w:type="dxa"/>
          <w:vAlign w:val="bottom"/>
        </w:tcPr>
        <w:p w14:paraId="4A06FC07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T</w:t>
          </w:r>
        </w:p>
      </w:tc>
      <w:tc>
        <w:tcPr>
          <w:tcW w:w="1871" w:type="dxa"/>
          <w:vAlign w:val="bottom"/>
        </w:tcPr>
        <w:p w14:paraId="08FF8412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+420 311 670 595</w:t>
          </w:r>
        </w:p>
      </w:tc>
      <w:tc>
        <w:tcPr>
          <w:tcW w:w="454" w:type="dxa"/>
          <w:vAlign w:val="bottom"/>
        </w:tcPr>
        <w:p w14:paraId="4D7A4CC1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IČO</w:t>
          </w:r>
        </w:p>
      </w:tc>
      <w:tc>
        <w:tcPr>
          <w:tcW w:w="4195" w:type="dxa"/>
          <w:vAlign w:val="bottom"/>
        </w:tcPr>
        <w:p w14:paraId="67DF5403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00241296</w:t>
          </w:r>
        </w:p>
      </w:tc>
      <w:tc>
        <w:tcPr>
          <w:tcW w:w="1134" w:type="dxa"/>
          <w:vAlign w:val="bottom"/>
        </w:tcPr>
        <w:p w14:paraId="7DA6F75D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7638388B" w14:textId="77777777" w:rsidTr="005E4712">
      <w:tc>
        <w:tcPr>
          <w:tcW w:w="2211" w:type="dxa"/>
          <w:vAlign w:val="bottom"/>
        </w:tcPr>
        <w:p w14:paraId="28BA7FBA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Hlavní 200</w:t>
          </w:r>
        </w:p>
      </w:tc>
      <w:tc>
        <w:tcPr>
          <w:tcW w:w="340" w:type="dxa"/>
          <w:vAlign w:val="bottom"/>
        </w:tcPr>
        <w:p w14:paraId="15C2D824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E</w:t>
          </w:r>
        </w:p>
      </w:tc>
      <w:tc>
        <w:tcPr>
          <w:tcW w:w="1871" w:type="dxa"/>
          <w:vAlign w:val="bottom"/>
        </w:tcPr>
        <w:p w14:paraId="6EEAA12F" w14:textId="77777777" w:rsidR="00A2102F" w:rsidRPr="004D5C76" w:rsidRDefault="0047247D" w:rsidP="00A2102F">
          <w:pPr>
            <w:pStyle w:val="Zpat"/>
          </w:pPr>
          <w:hyperlink r:id="rId1" w:history="1">
            <w:r w:rsidR="00A2102F" w:rsidRPr="004D5C76">
              <w:rPr>
                <w:rStyle w:val="Hypertextovodkaz"/>
                <w:color w:val="0845A3" w:themeColor="accent1"/>
                <w:u w:val="none"/>
              </w:rPr>
              <w:t>mu@chyne.cz</w:t>
            </w:r>
          </w:hyperlink>
        </w:p>
      </w:tc>
      <w:tc>
        <w:tcPr>
          <w:tcW w:w="454" w:type="dxa"/>
          <w:vAlign w:val="bottom"/>
        </w:tcPr>
        <w:p w14:paraId="3A368C8C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DIČ</w:t>
          </w:r>
        </w:p>
      </w:tc>
      <w:tc>
        <w:tcPr>
          <w:tcW w:w="4195" w:type="dxa"/>
          <w:vAlign w:val="bottom"/>
        </w:tcPr>
        <w:p w14:paraId="59BAB618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CZ00241296</w:t>
          </w:r>
        </w:p>
      </w:tc>
      <w:tc>
        <w:tcPr>
          <w:tcW w:w="1134" w:type="dxa"/>
          <w:vAlign w:val="bottom"/>
        </w:tcPr>
        <w:p w14:paraId="6AE88B63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96E6972" w14:textId="77777777" w:rsidTr="005E4712">
      <w:tc>
        <w:tcPr>
          <w:tcW w:w="2211" w:type="dxa"/>
          <w:vAlign w:val="bottom"/>
        </w:tcPr>
        <w:p w14:paraId="65DE15C5" w14:textId="77777777" w:rsidR="00A2102F" w:rsidRDefault="00340444" w:rsidP="00A2102F">
          <w:pPr>
            <w:pStyle w:val="Zpat"/>
            <w:tabs>
              <w:tab w:val="clear" w:pos="4536"/>
            </w:tabs>
          </w:pPr>
          <w:r w:rsidRPr="004D5C76">
            <w:t>253</w:t>
          </w:r>
          <w:r>
            <w:t> </w:t>
          </w:r>
          <w:r w:rsidRPr="004D5C76">
            <w:t>03</w:t>
          </w:r>
          <w:r>
            <w:t>  </w:t>
          </w:r>
          <w:r w:rsidR="00A2102F" w:rsidRPr="004D5C76">
            <w:t>Chýně</w:t>
          </w:r>
        </w:p>
      </w:tc>
      <w:tc>
        <w:tcPr>
          <w:tcW w:w="340" w:type="dxa"/>
          <w:vAlign w:val="bottom"/>
        </w:tcPr>
        <w:p w14:paraId="13F6085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W</w:t>
          </w:r>
        </w:p>
      </w:tc>
      <w:tc>
        <w:tcPr>
          <w:tcW w:w="1871" w:type="dxa"/>
          <w:vAlign w:val="bottom"/>
        </w:tcPr>
        <w:p w14:paraId="60AB19BE" w14:textId="77777777" w:rsidR="00A2102F" w:rsidRPr="004D5C76" w:rsidRDefault="0047247D" w:rsidP="00A2102F">
          <w:pPr>
            <w:pStyle w:val="Zpat"/>
          </w:pPr>
          <w:hyperlink r:id="rId2" w:history="1">
            <w:r w:rsidR="00A2102F" w:rsidRPr="004D5C76">
              <w:rPr>
                <w:rStyle w:val="Hypertextovodkaz"/>
                <w:color w:val="0845A3" w:themeColor="accent1"/>
                <w:u w:val="none"/>
              </w:rPr>
              <w:t>www.chyne.cz</w:t>
            </w:r>
          </w:hyperlink>
        </w:p>
      </w:tc>
      <w:tc>
        <w:tcPr>
          <w:tcW w:w="454" w:type="dxa"/>
          <w:vAlign w:val="bottom"/>
        </w:tcPr>
        <w:p w14:paraId="1F077EF1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DS</w:t>
          </w:r>
        </w:p>
      </w:tc>
      <w:tc>
        <w:tcPr>
          <w:tcW w:w="4195" w:type="dxa"/>
          <w:vAlign w:val="bottom"/>
        </w:tcPr>
        <w:p w14:paraId="7D9DB31F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bvpbrux</w:t>
          </w:r>
        </w:p>
      </w:tc>
      <w:tc>
        <w:tcPr>
          <w:tcW w:w="1134" w:type="dxa"/>
          <w:vAlign w:val="bottom"/>
        </w:tcPr>
        <w:p w14:paraId="25EDA8B8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2</w:t>
            </w:r>
          </w:fldSimple>
        </w:p>
      </w:tc>
    </w:tr>
  </w:tbl>
  <w:p w14:paraId="0BD002A6" w14:textId="77777777" w:rsidR="00A2102F" w:rsidRPr="004D5C76" w:rsidRDefault="00A2102F" w:rsidP="00A2102F">
    <w:pPr>
      <w:pStyle w:val="Zpat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86A94" w14:textId="77777777" w:rsidR="000A11CE" w:rsidRDefault="000A11CE" w:rsidP="000809E0">
      <w:pPr>
        <w:spacing w:after="0"/>
      </w:pPr>
      <w:r>
        <w:separator/>
      </w:r>
    </w:p>
  </w:footnote>
  <w:footnote w:type="continuationSeparator" w:id="0">
    <w:p w14:paraId="72EF57B4" w14:textId="77777777" w:rsidR="000A11CE" w:rsidRDefault="000A11CE" w:rsidP="000809E0">
      <w:pPr>
        <w:spacing w:after="0"/>
      </w:pPr>
      <w:r>
        <w:continuationSeparator/>
      </w:r>
    </w:p>
  </w:footnote>
  <w:footnote w:id="1">
    <w:p w14:paraId="2DA8CE4C" w14:textId="77777777" w:rsidR="00DF5E93" w:rsidRDefault="00DF5E93" w:rsidP="00DF5E9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15 odst. 1 zákona</w:t>
      </w:r>
    </w:p>
  </w:footnote>
  <w:footnote w:id="2">
    <w:p w14:paraId="3FFEF81A" w14:textId="77777777" w:rsidR="00DF5E93" w:rsidRDefault="00DF5E93" w:rsidP="00DF5E9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</w:t>
      </w:r>
    </w:p>
  </w:footnote>
  <w:footnote w:id="3">
    <w:p w14:paraId="3380C3A7" w14:textId="77777777" w:rsidR="00DF5E93" w:rsidRDefault="00DF5E93" w:rsidP="00DF5E9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</w:t>
      </w:r>
    </w:p>
  </w:footnote>
  <w:footnote w:id="4">
    <w:p w14:paraId="6DDEBF13" w14:textId="77777777" w:rsidR="00DF5E93" w:rsidRDefault="00DF5E93" w:rsidP="00DF5E9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14a odst. 4 zákona</w:t>
      </w:r>
    </w:p>
  </w:footnote>
  <w:footnote w:id="5">
    <w:p w14:paraId="15551AD7" w14:textId="77777777" w:rsidR="00DF5E93" w:rsidRDefault="00DF5E93" w:rsidP="00DF5E9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126 daňového řádu</w:t>
      </w:r>
    </w:p>
  </w:footnote>
  <w:footnote w:id="6">
    <w:p w14:paraId="7CF362F9" w14:textId="77777777" w:rsidR="00DF5E93" w:rsidRDefault="00DF5E93" w:rsidP="00DF5E9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a 3 zákona</w:t>
      </w:r>
    </w:p>
  </w:footnote>
  <w:footnote w:id="7">
    <w:p w14:paraId="2028E57E" w14:textId="77777777" w:rsidR="00DF5E93" w:rsidRDefault="00DF5E93" w:rsidP="00DF5E9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4 odst. 1 zákona</w:t>
      </w:r>
    </w:p>
  </w:footnote>
  <w:footnote w:id="8">
    <w:p w14:paraId="5BF8D023" w14:textId="77777777" w:rsidR="00DF5E93" w:rsidRDefault="00DF5E93" w:rsidP="00DF5E9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5F11DB" w14:paraId="16E6C4CC" w14:textId="77777777" w:rsidTr="00FA4BB7">
      <w:tc>
        <w:tcPr>
          <w:tcW w:w="3061" w:type="dxa"/>
        </w:tcPr>
        <w:p w14:paraId="5C95037D" w14:textId="77777777" w:rsidR="005F11DB" w:rsidRDefault="00192CFE" w:rsidP="00192CFE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5795C938" wp14:editId="28554B0D">
                <wp:extent cx="1404000" cy="385677"/>
                <wp:effectExtent l="0" t="0" r="5715" b="0"/>
                <wp:docPr id="578672803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5BB3AC53" w14:textId="77777777" w:rsidR="005F11DB" w:rsidRDefault="005F11DB" w:rsidP="005F11DB">
          <w:pPr>
            <w:pStyle w:val="Zhlavnzev"/>
          </w:pPr>
          <w:r>
            <w:t>Měst</w:t>
          </w:r>
          <w:r w:rsidR="00FA4BB7">
            <w:t>o Chýně</w:t>
          </w:r>
        </w:p>
      </w:tc>
    </w:tr>
  </w:tbl>
  <w:p w14:paraId="2E187504" w14:textId="77777777" w:rsidR="00186CFC" w:rsidRDefault="008075FA" w:rsidP="00387350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2D062A" wp14:editId="39526E4C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0810159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8E15B" id="L okraj 1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5E28F6" wp14:editId="7956268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6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C0BD2" id="Zápatí zdola 1,5 cm y 28,2 cm" o:spid="_x0000_s1026" style="position:absolute;z-index:2516684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543" behindDoc="0" locked="0" layoutInCell="1" allowOverlap="1" wp14:anchorId="7911F079" wp14:editId="40433889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5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2DB3DC" id="D okraj 4 cm y 25,7 cm" o:spid="_x0000_s1026" style="position:absolute;z-index:2516685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735" behindDoc="0" locked="0" layoutInCell="1" allowOverlap="1" wp14:anchorId="6DDCACDE" wp14:editId="45E0BD54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796CD" id="Logo shora y 1,5 cm" o:spid="_x0000_s1026" style="position:absolute;z-index:25166873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607" behindDoc="0" locked="0" layoutInCell="1" allowOverlap="1" wp14:anchorId="59CC22F2" wp14:editId="0765792E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3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4CBA3" id="H okraj 4,0 cm" o:spid="_x0000_s1026" style="position:absolute;z-index:25166860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5AE69654" wp14:editId="5B21EC55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D355F" id="P okraj 1,5 cm x 19,5 cm" o:spid="_x0000_s1026" style="position:absolute;z-index:2516689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744E39" wp14:editId="6BE9B646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924CA8" id="L okraj 2 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A2102F" w14:paraId="4F5BFB56" w14:textId="77777777" w:rsidTr="005E4712">
      <w:tc>
        <w:tcPr>
          <w:tcW w:w="3061" w:type="dxa"/>
        </w:tcPr>
        <w:p w14:paraId="78A8B6AC" w14:textId="77777777" w:rsidR="00A2102F" w:rsidRDefault="00A2102F" w:rsidP="00A2102F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000285E8" wp14:editId="7BD7CD19">
                <wp:extent cx="1404000" cy="385677"/>
                <wp:effectExtent l="0" t="0" r="5715" b="0"/>
                <wp:docPr id="851464040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7B74EAAD" w14:textId="77777777" w:rsidR="00A2102F" w:rsidRDefault="00A2102F" w:rsidP="00A2102F">
          <w:pPr>
            <w:pStyle w:val="Zhlavnzev"/>
          </w:pPr>
          <w:r>
            <w:t>Město Chýně</w:t>
          </w:r>
        </w:p>
      </w:tc>
    </w:tr>
  </w:tbl>
  <w:p w14:paraId="16C60243" w14:textId="77777777" w:rsidR="00A2102F" w:rsidRDefault="00A2102F" w:rsidP="00A2102F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0E444A7" wp14:editId="702A72C9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11639062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E840A4" id="L okraj 1,5 cm" o:spid="_x0000_s1026" style="position:absolute;z-index:2516879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7828B19" wp14:editId="561EFE25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775488007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D1FDE" id="Zápatí zdola 1,5 cm y 28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E08B6E4" wp14:editId="2F5D46C9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1926827390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2AE778" id="D okraj 4 cm y 25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8714D89" wp14:editId="1DB8434F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169400613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8E1333" id="Logo shora y 1,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0FAEC90" wp14:editId="7552395C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737831178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13EBC5" id="H okraj 4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E6F7196" wp14:editId="44656860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06897965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565D0" id="P okraj 1,5 cm x 19,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161FF79" wp14:editId="27927B35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89502827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B6B438" id="L okraj 2 5,4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D352"/>
    <w:lvl w:ilvl="0">
      <w:start w:val="1"/>
      <w:numFmt w:val="decimal"/>
      <w:pStyle w:val="slovanseznam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9787AD6"/>
    <w:lvl w:ilvl="0">
      <w:start w:val="1"/>
      <w:numFmt w:val="decimal"/>
      <w:pStyle w:val="slovanseznam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A7658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CCDC20"/>
    <w:lvl w:ilvl="0">
      <w:start w:val="1"/>
      <w:numFmt w:val="bullet"/>
      <w:pStyle w:val="Seznamsodrkami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182F0F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EF4E6B"/>
    <w:multiLevelType w:val="multilevel"/>
    <w:tmpl w:val="04688A2E"/>
    <w:lvl w:ilvl="0">
      <w:start w:val="1"/>
      <w:numFmt w:val="decimal"/>
      <w:pStyle w:val="ln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11" w15:restartNumberingAfterBreak="0">
    <w:nsid w:val="74DE37C2"/>
    <w:multiLevelType w:val="hybridMultilevel"/>
    <w:tmpl w:val="5DF86098"/>
    <w:lvl w:ilvl="0" w:tplc="4ACAC026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96F9F"/>
    <w:multiLevelType w:val="hybridMultilevel"/>
    <w:tmpl w:val="327ACF60"/>
    <w:lvl w:ilvl="0" w:tplc="51CC84FA">
      <w:start w:val="1"/>
      <w:numFmt w:val="decimal"/>
      <w:suff w:val="space"/>
      <w:lvlText w:val="ČÁST 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0843">
    <w:abstractNumId w:val="9"/>
  </w:num>
  <w:num w:numId="2" w16cid:durableId="1045062498">
    <w:abstractNumId w:val="7"/>
  </w:num>
  <w:num w:numId="3" w16cid:durableId="1565985646">
    <w:abstractNumId w:val="6"/>
  </w:num>
  <w:num w:numId="4" w16cid:durableId="1891069004">
    <w:abstractNumId w:val="5"/>
  </w:num>
  <w:num w:numId="5" w16cid:durableId="418334413">
    <w:abstractNumId w:val="4"/>
  </w:num>
  <w:num w:numId="6" w16cid:durableId="1889490957">
    <w:abstractNumId w:val="8"/>
  </w:num>
  <w:num w:numId="7" w16cid:durableId="1719940474">
    <w:abstractNumId w:val="3"/>
  </w:num>
  <w:num w:numId="8" w16cid:durableId="551235736">
    <w:abstractNumId w:val="2"/>
  </w:num>
  <w:num w:numId="9" w16cid:durableId="1940748624">
    <w:abstractNumId w:val="1"/>
  </w:num>
  <w:num w:numId="10" w16cid:durableId="175657305">
    <w:abstractNumId w:val="0"/>
  </w:num>
  <w:num w:numId="11" w16cid:durableId="1204245050">
    <w:abstractNumId w:val="11"/>
  </w:num>
  <w:num w:numId="12" w16cid:durableId="1990867023">
    <w:abstractNumId w:val="7"/>
    <w:lvlOverride w:ilvl="0">
      <w:startOverride w:val="1"/>
    </w:lvlOverride>
  </w:num>
  <w:num w:numId="13" w16cid:durableId="618802920">
    <w:abstractNumId w:val="6"/>
    <w:lvlOverride w:ilvl="0">
      <w:startOverride w:val="1"/>
    </w:lvlOverride>
  </w:num>
  <w:num w:numId="14" w16cid:durableId="348338457">
    <w:abstractNumId w:val="11"/>
    <w:lvlOverride w:ilvl="0">
      <w:startOverride w:val="1"/>
    </w:lvlOverride>
  </w:num>
  <w:num w:numId="15" w16cid:durableId="893009189">
    <w:abstractNumId w:val="7"/>
    <w:lvlOverride w:ilvl="0">
      <w:startOverride w:val="1"/>
    </w:lvlOverride>
  </w:num>
  <w:num w:numId="16" w16cid:durableId="836115030">
    <w:abstractNumId w:val="6"/>
    <w:lvlOverride w:ilvl="0">
      <w:startOverride w:val="1"/>
    </w:lvlOverride>
  </w:num>
  <w:num w:numId="17" w16cid:durableId="1386221707">
    <w:abstractNumId w:val="10"/>
  </w:num>
  <w:num w:numId="18" w16cid:durableId="1760052971">
    <w:abstractNumId w:val="12"/>
  </w:num>
  <w:num w:numId="19" w16cid:durableId="896933053">
    <w:abstractNumId w:val="7"/>
    <w:lvlOverride w:ilvl="0">
      <w:startOverride w:val="1"/>
    </w:lvlOverride>
  </w:num>
  <w:num w:numId="20" w16cid:durableId="985285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CE"/>
    <w:rsid w:val="00001693"/>
    <w:rsid w:val="00030516"/>
    <w:rsid w:val="00045586"/>
    <w:rsid w:val="000457AB"/>
    <w:rsid w:val="00045CCC"/>
    <w:rsid w:val="00054317"/>
    <w:rsid w:val="00060733"/>
    <w:rsid w:val="000809E0"/>
    <w:rsid w:val="0009175C"/>
    <w:rsid w:val="000A11CE"/>
    <w:rsid w:val="000A2B18"/>
    <w:rsid w:val="000D309F"/>
    <w:rsid w:val="000D4E74"/>
    <w:rsid w:val="000E7645"/>
    <w:rsid w:val="00101B65"/>
    <w:rsid w:val="00112BB9"/>
    <w:rsid w:val="001249EA"/>
    <w:rsid w:val="0017089E"/>
    <w:rsid w:val="00180052"/>
    <w:rsid w:val="00186CFC"/>
    <w:rsid w:val="00192CFE"/>
    <w:rsid w:val="001D7312"/>
    <w:rsid w:val="001F6F0D"/>
    <w:rsid w:val="00216A28"/>
    <w:rsid w:val="002461AC"/>
    <w:rsid w:val="00250350"/>
    <w:rsid w:val="00266C84"/>
    <w:rsid w:val="002773FD"/>
    <w:rsid w:val="00295197"/>
    <w:rsid w:val="002A0506"/>
    <w:rsid w:val="003005B6"/>
    <w:rsid w:val="00312F02"/>
    <w:rsid w:val="003140B9"/>
    <w:rsid w:val="003251F9"/>
    <w:rsid w:val="00333E8A"/>
    <w:rsid w:val="00340444"/>
    <w:rsid w:val="00387350"/>
    <w:rsid w:val="003B323A"/>
    <w:rsid w:val="003B382E"/>
    <w:rsid w:val="003C3123"/>
    <w:rsid w:val="003D692A"/>
    <w:rsid w:val="003F12A1"/>
    <w:rsid w:val="003F759D"/>
    <w:rsid w:val="00417661"/>
    <w:rsid w:val="00422C21"/>
    <w:rsid w:val="00432ECB"/>
    <w:rsid w:val="004608A5"/>
    <w:rsid w:val="004A1AB2"/>
    <w:rsid w:val="004B1A38"/>
    <w:rsid w:val="004B5980"/>
    <w:rsid w:val="004C1711"/>
    <w:rsid w:val="004D095F"/>
    <w:rsid w:val="004D1B3A"/>
    <w:rsid w:val="004D5C76"/>
    <w:rsid w:val="004F1036"/>
    <w:rsid w:val="00525952"/>
    <w:rsid w:val="00530668"/>
    <w:rsid w:val="00532187"/>
    <w:rsid w:val="00547FEE"/>
    <w:rsid w:val="00553C6D"/>
    <w:rsid w:val="005572C8"/>
    <w:rsid w:val="0056764E"/>
    <w:rsid w:val="00567A0C"/>
    <w:rsid w:val="005E29CC"/>
    <w:rsid w:val="005E512B"/>
    <w:rsid w:val="005F11DB"/>
    <w:rsid w:val="005F2B95"/>
    <w:rsid w:val="00606A26"/>
    <w:rsid w:val="00647C10"/>
    <w:rsid w:val="00657F3F"/>
    <w:rsid w:val="00664223"/>
    <w:rsid w:val="00667CAC"/>
    <w:rsid w:val="00686BD8"/>
    <w:rsid w:val="007061BA"/>
    <w:rsid w:val="00730275"/>
    <w:rsid w:val="0075333B"/>
    <w:rsid w:val="007962F6"/>
    <w:rsid w:val="007B7EDB"/>
    <w:rsid w:val="007C4A9C"/>
    <w:rsid w:val="007C6429"/>
    <w:rsid w:val="00805147"/>
    <w:rsid w:val="008075FA"/>
    <w:rsid w:val="008106CC"/>
    <w:rsid w:val="008473BB"/>
    <w:rsid w:val="008C662C"/>
    <w:rsid w:val="008D2F07"/>
    <w:rsid w:val="008D4AF1"/>
    <w:rsid w:val="008F0E4E"/>
    <w:rsid w:val="009079CF"/>
    <w:rsid w:val="00941134"/>
    <w:rsid w:val="009815E5"/>
    <w:rsid w:val="00997392"/>
    <w:rsid w:val="009B63B4"/>
    <w:rsid w:val="009E3D30"/>
    <w:rsid w:val="00A06337"/>
    <w:rsid w:val="00A10B8A"/>
    <w:rsid w:val="00A2102F"/>
    <w:rsid w:val="00A421A5"/>
    <w:rsid w:val="00A71601"/>
    <w:rsid w:val="00AA321C"/>
    <w:rsid w:val="00AB0D96"/>
    <w:rsid w:val="00AE7C32"/>
    <w:rsid w:val="00AF5CD2"/>
    <w:rsid w:val="00B043D4"/>
    <w:rsid w:val="00B43B47"/>
    <w:rsid w:val="00B74D25"/>
    <w:rsid w:val="00B93A38"/>
    <w:rsid w:val="00BA4936"/>
    <w:rsid w:val="00C03D87"/>
    <w:rsid w:val="00C305F0"/>
    <w:rsid w:val="00C76019"/>
    <w:rsid w:val="00CB26F8"/>
    <w:rsid w:val="00CE6125"/>
    <w:rsid w:val="00CF24E3"/>
    <w:rsid w:val="00D445B7"/>
    <w:rsid w:val="00DB698E"/>
    <w:rsid w:val="00DB7848"/>
    <w:rsid w:val="00DF5E93"/>
    <w:rsid w:val="00E42C36"/>
    <w:rsid w:val="00E42CB6"/>
    <w:rsid w:val="00E46028"/>
    <w:rsid w:val="00E552AB"/>
    <w:rsid w:val="00E824D7"/>
    <w:rsid w:val="00EC3786"/>
    <w:rsid w:val="00EF64EC"/>
    <w:rsid w:val="00F4497E"/>
    <w:rsid w:val="00F83BC8"/>
    <w:rsid w:val="00FA435D"/>
    <w:rsid w:val="00FA4BB7"/>
    <w:rsid w:val="00FA5B81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D687D"/>
  <w15:chartTrackingRefBased/>
  <w15:docId w15:val="{963ACEA8-E316-49CA-B148-6ED9CAC4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0" w:qFormat="1"/>
    <w:lsdException w:name="List Number" w:uiPriority="12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qFormat="1"/>
    <w:lsdException w:name="List Bullet 3" w:uiPriority="1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iPriority="37" w:unhideWhenUsed="1"/>
    <w:lsdException w:name="Signature" w:uiPriority="38"/>
    <w:lsdException w:name="Default Paragraph Font" w:semiHidden="1" w:uiPriority="1" w:unhideWhenUsed="1"/>
    <w:lsdException w:name="Body Text" w:semiHidden="1" w:unhideWhenUsed="1"/>
    <w:lsdException w:name="Body Text Indent" w:uiPriority="15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 w:unhideWhenUsed="1"/>
    <w:lsdException w:name="List Continue 5" w:semiHidden="1" w:uiPriority="15" w:unhideWhenUsed="1"/>
    <w:lsdException w:name="Message Header" w:semiHidden="1" w:unhideWhenUsed="1"/>
    <w:lsdException w:name="Subtitle" w:uiPriority="11" w:qFormat="1"/>
    <w:lsdException w:name="Salutation" w:semiHidden="1" w:uiPriority="37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15"/>
    <w:lsdException w:name="Body Text Indent 3" w:uiPriority="15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E93"/>
    <w:pPr>
      <w:spacing w:after="220" w:line="240" w:lineRule="auto"/>
    </w:pPr>
  </w:style>
  <w:style w:type="paragraph" w:styleId="Nadpis1">
    <w:name w:val="heading 1"/>
    <w:basedOn w:val="Normln"/>
    <w:next w:val="Normln"/>
    <w:link w:val="Nadpis1Char"/>
    <w:uiPriority w:val="21"/>
    <w:rsid w:val="00AF5CD2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1"/>
    <w:unhideWhenUsed/>
    <w:rsid w:val="00AF5CD2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1"/>
    <w:unhideWhenUsed/>
    <w:rsid w:val="00AF5CD2"/>
    <w:pPr>
      <w:keepNext/>
      <w:keepLines/>
      <w:spacing w:before="4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1"/>
    <w:unhideWhenUsed/>
    <w:rsid w:val="00BA4936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21"/>
    <w:semiHidden/>
    <w:unhideWhenUsed/>
    <w:rsid w:val="00BA4936"/>
    <w:pPr>
      <w:keepNext/>
      <w:keepLines/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5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21"/>
    <w:rsid w:val="004B1A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1"/>
    <w:rsid w:val="004B1A38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BA4936"/>
    <w:pPr>
      <w:spacing w:after="440"/>
      <w:contextualSpacing/>
    </w:pPr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BA4936"/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47C10"/>
    <w:pPr>
      <w:numPr>
        <w:ilvl w:val="1"/>
      </w:numPr>
      <w:spacing w:before="440"/>
    </w:pPr>
    <w:rPr>
      <w:rFonts w:eastAsiaTheme="minorEastAsia"/>
      <w:b/>
      <w:color w:val="B89961" w:themeColor="accen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647C10"/>
    <w:rPr>
      <w:rFonts w:eastAsiaTheme="minorEastAsia"/>
      <w:b/>
      <w:color w:val="B89961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21"/>
    <w:rsid w:val="004B1A38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6"/>
    <w:unhideWhenUsed/>
    <w:rsid w:val="005F11DB"/>
    <w:pPr>
      <w:tabs>
        <w:tab w:val="center" w:pos="4536"/>
        <w:tab w:val="right" w:pos="9072"/>
      </w:tabs>
      <w:spacing w:after="0"/>
      <w:jc w:val="right"/>
    </w:pPr>
    <w:rPr>
      <w:b/>
      <w:color w:val="0845A3" w:themeColor="accent1"/>
      <w:sz w:val="14"/>
    </w:rPr>
  </w:style>
  <w:style w:type="character" w:customStyle="1" w:styleId="ZhlavChar">
    <w:name w:val="Záhlaví Char"/>
    <w:basedOn w:val="Standardnpsmoodstavce"/>
    <w:link w:val="Zhlav"/>
    <w:uiPriority w:val="36"/>
    <w:rsid w:val="005F2B95"/>
    <w:rPr>
      <w:b/>
      <w:color w:val="0845A3" w:themeColor="accent1"/>
      <w:sz w:val="14"/>
    </w:rPr>
  </w:style>
  <w:style w:type="paragraph" w:styleId="Zpat">
    <w:name w:val="footer"/>
    <w:basedOn w:val="Normln"/>
    <w:link w:val="ZpatChar"/>
    <w:uiPriority w:val="36"/>
    <w:unhideWhenUsed/>
    <w:rsid w:val="005F11DB"/>
    <w:pPr>
      <w:tabs>
        <w:tab w:val="center" w:pos="4536"/>
        <w:tab w:val="right" w:pos="9072"/>
      </w:tabs>
      <w:spacing w:after="0"/>
    </w:pPr>
    <w:rPr>
      <w:b/>
      <w:color w:val="0845A3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36"/>
    <w:rsid w:val="005F2B95"/>
    <w:rPr>
      <w:b/>
      <w:color w:val="0845A3" w:themeColor="accent1"/>
      <w:sz w:val="14"/>
    </w:rPr>
  </w:style>
  <w:style w:type="character" w:customStyle="1" w:styleId="Nadpis4Char">
    <w:name w:val="Nadpis 4 Char"/>
    <w:basedOn w:val="Standardnpsmoodstavce"/>
    <w:link w:val="Nadpis4"/>
    <w:uiPriority w:val="21"/>
    <w:rsid w:val="004B1A38"/>
    <w:rPr>
      <w:rFonts w:asciiTheme="majorHAnsi" w:eastAsiaTheme="majorEastAsia" w:hAnsiTheme="majorHAnsi" w:cstheme="majorBidi"/>
      <w:b/>
      <w:iCs/>
    </w:rPr>
  </w:style>
  <w:style w:type="paragraph" w:styleId="Adresanaoblku">
    <w:name w:val="envelope address"/>
    <w:basedOn w:val="Normln"/>
    <w:uiPriority w:val="37"/>
    <w:semiHidden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7"/>
    <w:semiHidden/>
    <w:rsid w:val="001F6F0D"/>
    <w:pPr>
      <w:spacing w:before="240" w:after="240"/>
      <w:jc w:val="right"/>
    </w:pPr>
  </w:style>
  <w:style w:type="character" w:customStyle="1" w:styleId="DatumChar">
    <w:name w:val="Datum Char"/>
    <w:basedOn w:val="Standardnpsmoodstavce"/>
    <w:link w:val="Datum"/>
    <w:uiPriority w:val="37"/>
    <w:semiHidden/>
    <w:rsid w:val="005F2B95"/>
  </w:style>
  <w:style w:type="paragraph" w:styleId="Seznamsodrkami">
    <w:name w:val="List Bullet"/>
    <w:basedOn w:val="Normln"/>
    <w:uiPriority w:val="10"/>
    <w:qFormat/>
    <w:rsid w:val="003B323A"/>
    <w:pPr>
      <w:numPr>
        <w:numId w:val="11"/>
      </w:numPr>
      <w:spacing w:before="120" w:after="120"/>
    </w:pPr>
    <w:rPr>
      <w:noProof/>
    </w:rPr>
  </w:style>
  <w:style w:type="paragraph" w:styleId="Seznamsodrkami2">
    <w:name w:val="List Bullet 2"/>
    <w:basedOn w:val="Normln"/>
    <w:uiPriority w:val="11"/>
    <w:qFormat/>
    <w:rsid w:val="003B323A"/>
    <w:pPr>
      <w:numPr>
        <w:numId w:val="2"/>
      </w:numPr>
      <w:spacing w:before="120" w:after="120"/>
    </w:pPr>
    <w:rPr>
      <w:noProof/>
    </w:rPr>
  </w:style>
  <w:style w:type="paragraph" w:styleId="Seznamsodrkami3">
    <w:name w:val="List Bullet 3"/>
    <w:basedOn w:val="Normln"/>
    <w:uiPriority w:val="11"/>
    <w:qFormat/>
    <w:rsid w:val="003B323A"/>
    <w:pPr>
      <w:numPr>
        <w:numId w:val="3"/>
      </w:numPr>
      <w:spacing w:before="120" w:after="12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333E8A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13"/>
    <w:semiHidden/>
    <w:qFormat/>
    <w:rsid w:val="00333E8A"/>
    <w:pPr>
      <w:numPr>
        <w:numId w:val="7"/>
      </w:numPr>
      <w:contextualSpacing/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333E8A"/>
    <w:pPr>
      <w:numPr>
        <w:numId w:val="8"/>
      </w:numPr>
      <w:contextualSpacing/>
    </w:pPr>
    <w:rPr>
      <w:noProof/>
    </w:rPr>
  </w:style>
  <w:style w:type="paragraph" w:styleId="Pokraovnseznamu">
    <w:name w:val="List Continue"/>
    <w:basedOn w:val="Normln"/>
    <w:uiPriority w:val="14"/>
    <w:qFormat/>
    <w:rsid w:val="004B1A38"/>
    <w:pPr>
      <w:spacing w:before="120" w:after="120"/>
      <w:ind w:left="567"/>
    </w:pPr>
  </w:style>
  <w:style w:type="paragraph" w:styleId="Pokraovnseznamu2">
    <w:name w:val="List Continue 2"/>
    <w:basedOn w:val="Normln"/>
    <w:uiPriority w:val="15"/>
    <w:qFormat/>
    <w:rsid w:val="004B1A38"/>
    <w:pPr>
      <w:spacing w:before="120" w:after="120"/>
      <w:ind w:left="1134"/>
    </w:pPr>
  </w:style>
  <w:style w:type="paragraph" w:styleId="Pokraovnseznamu3">
    <w:name w:val="List Continue 3"/>
    <w:basedOn w:val="Normln"/>
    <w:uiPriority w:val="15"/>
    <w:qFormat/>
    <w:rsid w:val="004B1A38"/>
    <w:pPr>
      <w:spacing w:before="120" w:after="120"/>
      <w:ind w:left="1701"/>
    </w:pPr>
  </w:style>
  <w:style w:type="paragraph" w:styleId="Obsah1">
    <w:name w:val="toc 1"/>
    <w:basedOn w:val="Normln"/>
    <w:next w:val="Normln"/>
    <w:uiPriority w:val="39"/>
    <w:semiHidden/>
    <w:rsid w:val="005E512B"/>
    <w:pPr>
      <w:spacing w:before="220" w:after="0"/>
    </w:pPr>
    <w:rPr>
      <w:b/>
    </w:rPr>
  </w:style>
  <w:style w:type="paragraph" w:styleId="Obsah2">
    <w:name w:val="toc 2"/>
    <w:basedOn w:val="Normln"/>
    <w:next w:val="Normln"/>
    <w:uiPriority w:val="39"/>
    <w:semiHidden/>
    <w:rsid w:val="005E512B"/>
    <w:pPr>
      <w:spacing w:after="0"/>
    </w:pPr>
  </w:style>
  <w:style w:type="paragraph" w:styleId="Obsah3">
    <w:name w:val="toc 3"/>
    <w:basedOn w:val="Normln"/>
    <w:next w:val="Normln"/>
    <w:uiPriority w:val="39"/>
    <w:semiHidden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5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">
    <w:name w:val="Záhlaví název"/>
    <w:basedOn w:val="Zhlav"/>
    <w:link w:val="ZhlavnzevChar"/>
    <w:uiPriority w:val="36"/>
    <w:rsid w:val="005F11DB"/>
    <w:pPr>
      <w:tabs>
        <w:tab w:val="clear" w:pos="4536"/>
        <w:tab w:val="clear" w:pos="9072"/>
      </w:tabs>
    </w:pPr>
    <w:rPr>
      <w:sz w:val="32"/>
    </w:rPr>
  </w:style>
  <w:style w:type="character" w:customStyle="1" w:styleId="ZhlavnzevChar">
    <w:name w:val="Záhlaví název Char"/>
    <w:basedOn w:val="ZhlavChar"/>
    <w:link w:val="Zhlavnzev"/>
    <w:uiPriority w:val="36"/>
    <w:rsid w:val="005F2B95"/>
    <w:rPr>
      <w:b/>
      <w:color w:val="0845A3" w:themeColor="accent1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4D5C76"/>
    <w:rPr>
      <w:color w:val="0845A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21"/>
    <w:semiHidden/>
    <w:rsid w:val="004B1A38"/>
    <w:rPr>
      <w:rFonts w:asciiTheme="majorHAnsi" w:eastAsiaTheme="majorEastAsia" w:hAnsiTheme="majorHAnsi" w:cstheme="majorBidi"/>
      <w:b/>
    </w:rPr>
  </w:style>
  <w:style w:type="paragraph" w:styleId="Zkladntextodsazen">
    <w:name w:val="Body Text Indent"/>
    <w:basedOn w:val="Normln"/>
    <w:link w:val="ZkladntextodsazenChar"/>
    <w:uiPriority w:val="15"/>
    <w:semiHidden/>
    <w:rsid w:val="00BA4936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5"/>
    <w:semiHidden/>
    <w:rsid w:val="004B1A38"/>
  </w:style>
  <w:style w:type="paragraph" w:styleId="Zkladntextodsazen2">
    <w:name w:val="Body Text Indent 2"/>
    <w:basedOn w:val="Normln"/>
    <w:link w:val="Zkladntextodsazen2Char"/>
    <w:uiPriority w:val="15"/>
    <w:semiHidden/>
    <w:rsid w:val="00BA4936"/>
    <w:pPr>
      <w:ind w:left="113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5"/>
    <w:semiHidden/>
    <w:rsid w:val="004B1A38"/>
  </w:style>
  <w:style w:type="paragraph" w:styleId="Zkladntextodsazen3">
    <w:name w:val="Body Text Indent 3"/>
    <w:basedOn w:val="Normln"/>
    <w:link w:val="Zkladntextodsazen3Char"/>
    <w:uiPriority w:val="15"/>
    <w:semiHidden/>
    <w:rsid w:val="00E552AB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5"/>
    <w:semiHidden/>
    <w:rsid w:val="00E552AB"/>
    <w:rPr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9B63B4"/>
    <w:pPr>
      <w:spacing w:before="220"/>
    </w:pPr>
    <w:rPr>
      <w:b/>
      <w:iCs/>
      <w:color w:val="0845A3" w:themeColor="accent1"/>
      <w:sz w:val="14"/>
    </w:rPr>
  </w:style>
  <w:style w:type="character" w:customStyle="1" w:styleId="CittChar">
    <w:name w:val="Citát Char"/>
    <w:basedOn w:val="Standardnpsmoodstavce"/>
    <w:link w:val="Citt"/>
    <w:uiPriority w:val="29"/>
    <w:rsid w:val="009B63B4"/>
    <w:rPr>
      <w:b/>
      <w:iCs/>
      <w:color w:val="0845A3" w:themeColor="accent1"/>
      <w:sz w:val="14"/>
    </w:rPr>
  </w:style>
  <w:style w:type="table" w:customStyle="1" w:styleId="TabulkaChn">
    <w:name w:val="Tabulka Chýně"/>
    <w:basedOn w:val="Normlntabulka"/>
    <w:uiPriority w:val="99"/>
    <w:rsid w:val="003F759D"/>
    <w:pPr>
      <w:spacing w:after="0" w:line="240" w:lineRule="auto"/>
      <w:contextualSpacing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2" w:space="0" w:color="0845A3" w:themeColor="accent1"/>
          <w:left w:val="single" w:sz="2" w:space="0" w:color="0845A3" w:themeColor="accent1"/>
          <w:bottom w:val="single" w:sz="2" w:space="0" w:color="0845A3" w:themeColor="accent1"/>
          <w:right w:val="single" w:sz="2" w:space="0" w:color="0845A3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845A3" w:themeFill="accent1"/>
      </w:tcPr>
    </w:tblStylePr>
    <w:tblStylePr w:type="lastRow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A2102F"/>
    <w:rPr>
      <w:color w:val="66666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2A0506"/>
    <w:pPr>
      <w:keepNext/>
      <w:keepLines/>
      <w:numPr>
        <w:numId w:val="17"/>
      </w:numPr>
      <w:spacing w:before="440" w:after="120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4B1A38"/>
    <w:rPr>
      <w:b/>
    </w:rPr>
  </w:style>
  <w:style w:type="paragraph" w:customStyle="1" w:styleId="lnek2">
    <w:name w:val="Článek 2"/>
    <w:basedOn w:val="Normln"/>
    <w:link w:val="lnek2Char"/>
    <w:uiPriority w:val="2"/>
    <w:qFormat/>
    <w:rsid w:val="002A0506"/>
    <w:pPr>
      <w:numPr>
        <w:ilvl w:val="1"/>
        <w:numId w:val="17"/>
      </w:numPr>
      <w:spacing w:before="120" w:after="120"/>
      <w:outlineLvl w:val="1"/>
    </w:pPr>
  </w:style>
  <w:style w:type="character" w:customStyle="1" w:styleId="lnek2Char">
    <w:name w:val="Článek 2 Char"/>
    <w:basedOn w:val="Standardnpsmoodstavce"/>
    <w:link w:val="lnek2"/>
    <w:uiPriority w:val="2"/>
    <w:rsid w:val="004B1A38"/>
  </w:style>
  <w:style w:type="character" w:styleId="Siln">
    <w:name w:val="Strong"/>
    <w:basedOn w:val="Standardnpsmoodstavce"/>
    <w:uiPriority w:val="22"/>
    <w:qFormat/>
    <w:rsid w:val="00045586"/>
    <w:rPr>
      <w:b/>
      <w:bCs/>
    </w:rPr>
  </w:style>
  <w:style w:type="character" w:styleId="Zdraznnintenzivn">
    <w:name w:val="Intense Emphasis"/>
    <w:basedOn w:val="Standardnpsmoodstavce"/>
    <w:uiPriority w:val="24"/>
    <w:qFormat/>
    <w:rsid w:val="00045586"/>
    <w:rPr>
      <w:b/>
      <w:i w:val="0"/>
      <w:iCs/>
      <w:color w:val="0845A3" w:themeColor="accent1"/>
    </w:rPr>
  </w:style>
  <w:style w:type="character" w:styleId="Zdraznnjemn">
    <w:name w:val="Subtle Emphasis"/>
    <w:basedOn w:val="Standardnpsmoodstavce"/>
    <w:uiPriority w:val="25"/>
    <w:qFormat/>
    <w:rsid w:val="00045586"/>
    <w:rPr>
      <w:i/>
      <w:iCs/>
      <w:color w:val="0845A3" w:themeColor="accent1"/>
    </w:rPr>
  </w:style>
  <w:style w:type="paragraph" w:styleId="Podpis">
    <w:name w:val="Signature"/>
    <w:basedOn w:val="Normln"/>
    <w:link w:val="PodpisChar"/>
    <w:uiPriority w:val="37"/>
    <w:semiHidden/>
    <w:rsid w:val="00422C21"/>
    <w:pPr>
      <w:spacing w:before="88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5F2B95"/>
  </w:style>
  <w:style w:type="paragraph" w:customStyle="1" w:styleId="lnek3">
    <w:name w:val="Článek 3"/>
    <w:basedOn w:val="Normln"/>
    <w:link w:val="lnek3Char"/>
    <w:uiPriority w:val="2"/>
    <w:qFormat/>
    <w:rsid w:val="002A0506"/>
    <w:pPr>
      <w:numPr>
        <w:ilvl w:val="2"/>
        <w:numId w:val="17"/>
      </w:numPr>
      <w:spacing w:before="120" w:after="120"/>
      <w:outlineLvl w:val="2"/>
    </w:pPr>
  </w:style>
  <w:style w:type="character" w:customStyle="1" w:styleId="lnek3Char">
    <w:name w:val="Článek 3 Char"/>
    <w:basedOn w:val="Standardnpsmoodstavce"/>
    <w:link w:val="lnek3"/>
    <w:uiPriority w:val="2"/>
    <w:rsid w:val="004B1A38"/>
  </w:style>
  <w:style w:type="paragraph" w:customStyle="1" w:styleId="lnek4">
    <w:name w:val="Článek 4"/>
    <w:basedOn w:val="Normln"/>
    <w:link w:val="lnek4Char"/>
    <w:uiPriority w:val="2"/>
    <w:qFormat/>
    <w:rsid w:val="002A0506"/>
    <w:pPr>
      <w:numPr>
        <w:ilvl w:val="3"/>
        <w:numId w:val="17"/>
      </w:numPr>
      <w:spacing w:before="120" w:after="120"/>
      <w:outlineLvl w:val="3"/>
    </w:pPr>
  </w:style>
  <w:style w:type="character" w:customStyle="1" w:styleId="lnek4Char">
    <w:name w:val="Článek 4 Char"/>
    <w:basedOn w:val="Standardnpsmoodstavce"/>
    <w:link w:val="lnek4"/>
    <w:uiPriority w:val="2"/>
    <w:rsid w:val="004B1A38"/>
  </w:style>
  <w:style w:type="paragraph" w:styleId="Nadpisobsahu">
    <w:name w:val="TOC Heading"/>
    <w:basedOn w:val="Nadpis1"/>
    <w:next w:val="Normln"/>
    <w:uiPriority w:val="39"/>
    <w:semiHidden/>
    <w:qFormat/>
    <w:rsid w:val="005E512B"/>
    <w:pPr>
      <w:pageBreakBefore/>
      <w:spacing w:before="0" w:after="440"/>
      <w:outlineLvl w:val="9"/>
    </w:pPr>
  </w:style>
  <w:style w:type="paragraph" w:styleId="Textpoznpodarou">
    <w:name w:val="footnote text"/>
    <w:basedOn w:val="Normln"/>
    <w:link w:val="TextpoznpodarouChar"/>
    <w:uiPriority w:val="99"/>
    <w:unhideWhenUsed/>
    <w:rsid w:val="000A11C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11CE"/>
    <w:rPr>
      <w:sz w:val="20"/>
      <w:szCs w:val="20"/>
    </w:rPr>
  </w:style>
  <w:style w:type="character" w:styleId="Znakapoznpodarou">
    <w:name w:val="footnote reference"/>
    <w:unhideWhenUsed/>
    <w:rsid w:val="000A1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yne.cz/" TargetMode="External"/><Relationship Id="rId1" Type="http://schemas.openxmlformats.org/officeDocument/2006/relationships/hyperlink" Target="mailto:mu@chy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a%20a%20znak%20obce\02_Vizu&#225;l,%20Varianta%20II\09_word_dokumenty\Vzorov&#233;%20dokumenty%20-%20FINAL\04_Chyne_Vzor_Smlouva.dotx" TargetMode="External"/></Relationships>
</file>

<file path=word/theme/theme1.xml><?xml version="1.0" encoding="utf-8"?>
<a:theme xmlns:a="http://schemas.openxmlformats.org/drawingml/2006/main" name="Motiv Office">
  <a:themeElements>
    <a:clrScheme name="Město Chýně">
      <a:dk1>
        <a:sysClr val="windowText" lastClr="000000"/>
      </a:dk1>
      <a:lt1>
        <a:sysClr val="window" lastClr="FFFFFF"/>
      </a:lt1>
      <a:dk2>
        <a:srgbClr val="A2ACA1"/>
      </a:dk2>
      <a:lt2>
        <a:srgbClr val="FFFBD2"/>
      </a:lt2>
      <a:accent1>
        <a:srgbClr val="0845A3"/>
      </a:accent1>
      <a:accent2>
        <a:srgbClr val="B89961"/>
      </a:accent2>
      <a:accent3>
        <a:srgbClr val="F7A7AB"/>
      </a:accent3>
      <a:accent4>
        <a:srgbClr val="676400"/>
      </a:accent4>
      <a:accent5>
        <a:srgbClr val="DEE1AA"/>
      </a:accent5>
      <a:accent6>
        <a:srgbClr val="C6E5D5"/>
      </a:accent6>
      <a:hlink>
        <a:srgbClr val="0845A3"/>
      </a:hlink>
      <a:folHlink>
        <a:srgbClr val="B899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drá">
      <a:srgbClr val="0845A3"/>
    </a:custClr>
    <a:custClr name="Zlatá">
      <a:srgbClr val="B89961"/>
    </a:custClr>
    <a:custClr name="Růžová">
      <a:srgbClr val="F7A7AB"/>
    </a:custClr>
    <a:custClr name="Khaki">
      <a:srgbClr val="676400"/>
    </a:custClr>
    <a:custClr name="Pistáciová">
      <a:srgbClr val="DEE1AA"/>
    </a:custClr>
    <a:custClr name="Mátová">
      <a:srgbClr val="C6E5D5"/>
    </a:custClr>
    <a:custClr name="Červená">
      <a:srgbClr val="EA4349"/>
    </a:custClr>
    <a:custClr name="Čokoládová">
      <a:srgbClr val="7E4228"/>
    </a:custClr>
    <a:custClr name="Krémová">
      <a:srgbClr val="FFFBD2"/>
    </a:custClr>
    <a:custClr name="Šedá">
      <a:srgbClr val="A2ACA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04_Chyne_Vzor_Smlouva</Template>
  <TotalTime>1</TotalTime>
  <Pages>4</Pages>
  <Words>1079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Pavlíková</dc:creator>
  <cp:keywords/>
  <dc:description/>
  <cp:lastModifiedBy>Silvia Pavlíková</cp:lastModifiedBy>
  <cp:revision>3</cp:revision>
  <cp:lastPrinted>2024-09-23T08:31:00Z</cp:lastPrinted>
  <dcterms:created xsi:type="dcterms:W3CDTF">2024-09-23T08:32:00Z</dcterms:created>
  <dcterms:modified xsi:type="dcterms:W3CDTF">2024-09-23T08:32:00Z</dcterms:modified>
</cp:coreProperties>
</file>