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BBB" w14:textId="77777777" w:rsidR="00DD53AA" w:rsidRDefault="00297B9A">
      <w:pPr>
        <w:pStyle w:val="Nzev"/>
      </w:pPr>
      <w:r>
        <w:t>Město Kostelec nad Černými Lesy</w:t>
      </w:r>
      <w:r>
        <w:br/>
      </w:r>
      <w:r>
        <w:t>Zastupitelstvo města Kostelec nad Černými Lesy</w:t>
      </w:r>
    </w:p>
    <w:p w14:paraId="04D86A2A" w14:textId="77777777" w:rsidR="00DD53AA" w:rsidRDefault="00297B9A">
      <w:pPr>
        <w:pStyle w:val="Nadpis1"/>
      </w:pPr>
      <w:r>
        <w:t>Obecně závazná vyhláška města Kostelec nad Černými Lesy</w:t>
      </w:r>
      <w:r>
        <w:br/>
      </w:r>
      <w:r>
        <w:t>o místním poplatku z pobytu</w:t>
      </w:r>
    </w:p>
    <w:p w14:paraId="7D6D8FF1" w14:textId="77777777" w:rsidR="00DD53AA" w:rsidRDefault="00297B9A">
      <w:pPr>
        <w:pStyle w:val="UvodniVeta"/>
      </w:pPr>
      <w:r>
        <w:t xml:space="preserve">Zastupitelstvo města Kostelec nad Černými Lesy se na svém zasedání dne 8. </w:t>
      </w:r>
      <w:r>
        <w:t xml:space="preserve">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14:paraId="6F3803B7" w14:textId="77777777" w:rsidR="00DD53AA" w:rsidRDefault="00297B9A">
      <w:pPr>
        <w:pStyle w:val="Nadpis2"/>
      </w:pPr>
      <w:r>
        <w:t>Čl. 1</w:t>
      </w:r>
      <w:r>
        <w:br/>
      </w:r>
      <w:r>
        <w:t>Úvodní ustanovení</w:t>
      </w:r>
    </w:p>
    <w:p w14:paraId="52F3645D" w14:textId="77777777" w:rsidR="00DD53AA" w:rsidRDefault="00297B9A">
      <w:pPr>
        <w:pStyle w:val="Odstavec"/>
        <w:numPr>
          <w:ilvl w:val="0"/>
          <w:numId w:val="1"/>
        </w:numPr>
      </w:pPr>
      <w:r>
        <w:t>Město Kostelec nad Černými Lesy touto vyhláškou zavádí místní poplatek z pobytu (dále jen „poplatek“).</w:t>
      </w:r>
    </w:p>
    <w:p w14:paraId="5E5E1861" w14:textId="77777777" w:rsidR="00DD53AA" w:rsidRDefault="00297B9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ADA1DD9" w14:textId="77777777" w:rsidR="00DD53AA" w:rsidRDefault="00297B9A">
      <w:pPr>
        <w:pStyle w:val="Nadpis2"/>
      </w:pPr>
      <w:r>
        <w:t>Čl. 2</w:t>
      </w:r>
      <w:r>
        <w:br/>
      </w:r>
      <w:r>
        <w:t>Předmět, poplatník a plátce poplatku</w:t>
      </w:r>
    </w:p>
    <w:p w14:paraId="7CB7FB26" w14:textId="77777777" w:rsidR="00DD53AA" w:rsidRDefault="00297B9A">
      <w:pPr>
        <w:pStyle w:val="Odstavec"/>
        <w:numPr>
          <w:ilvl w:val="0"/>
          <w:numId w:val="2"/>
        </w:numPr>
      </w:pPr>
      <w:r>
        <w:t xml:space="preserve">Předmětem poplatku je úplatný pobyt trvající nejvýše 60 po sobě jdoucích kalendářních dnů u jednotlivého poskytovatele pobytu. Předmětem poplatku není pobyt, při kterém </w:t>
      </w:r>
      <w:r>
        <w:t>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</w:t>
      </w:r>
      <w:r>
        <w:t>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92AE188" w14:textId="77777777" w:rsidR="00DD53AA" w:rsidRDefault="00297B9A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D1AFAA5" w14:textId="77777777" w:rsidR="00DD53AA" w:rsidRDefault="00297B9A">
      <w:pPr>
        <w:pStyle w:val="Odstavec"/>
        <w:numPr>
          <w:ilvl w:val="0"/>
          <w:numId w:val="1"/>
        </w:numPr>
      </w:pPr>
      <w:r>
        <w:t xml:space="preserve">Plátcem poplatku je poskytovatel úplatného pobytu (dále jen </w:t>
      </w:r>
      <w:r>
        <w:t>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F0E566B" w14:textId="77777777" w:rsidR="00DD53AA" w:rsidRDefault="00297B9A">
      <w:pPr>
        <w:pStyle w:val="Nadpis2"/>
      </w:pPr>
      <w:r>
        <w:t>Čl. 3</w:t>
      </w:r>
      <w:r>
        <w:br/>
      </w:r>
      <w:r>
        <w:t>Ohlašovací povinnost</w:t>
      </w:r>
    </w:p>
    <w:p w14:paraId="741635D6" w14:textId="77777777" w:rsidR="00DD53AA" w:rsidRDefault="00297B9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</w:t>
      </w:r>
      <w:r>
        <w:t>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31C5352" w14:textId="77777777" w:rsidR="00DD53AA" w:rsidRDefault="00297B9A">
      <w:pPr>
        <w:pStyle w:val="Odstavec"/>
        <w:numPr>
          <w:ilvl w:val="0"/>
          <w:numId w:val="1"/>
        </w:numPr>
      </w:pPr>
      <w:r>
        <w:t>Dojde-li ke změně údajů uvedených v ohlášení, je plátce po</w:t>
      </w:r>
      <w:r>
        <w:t>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0B53EF1" w14:textId="77777777" w:rsidR="00DD53AA" w:rsidRDefault="00297B9A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043C6857" w14:textId="77777777" w:rsidR="00DD53AA" w:rsidRDefault="00297B9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C7B7B58" w14:textId="77777777" w:rsidR="00DD53AA" w:rsidRDefault="00297B9A">
      <w:pPr>
        <w:pStyle w:val="Nadpis2"/>
      </w:pPr>
      <w:r>
        <w:t>Čl. 5</w:t>
      </w:r>
      <w:r>
        <w:br/>
      </w:r>
      <w:r>
        <w:t>Sazba poplatku</w:t>
      </w:r>
    </w:p>
    <w:p w14:paraId="4837991D" w14:textId="77777777" w:rsidR="00DD53AA" w:rsidRDefault="00297B9A">
      <w:pPr>
        <w:pStyle w:val="Odstavec"/>
      </w:pPr>
      <w:r>
        <w:t>Sazba poplatku činí 30 Kč za každý započatý den pobytu, s výjimkou dne počátku pobytu.</w:t>
      </w:r>
    </w:p>
    <w:p w14:paraId="17F9C594" w14:textId="77777777" w:rsidR="00DD53AA" w:rsidRDefault="00297B9A">
      <w:pPr>
        <w:pStyle w:val="Nadpis2"/>
      </w:pPr>
      <w:r>
        <w:t>Čl. 6</w:t>
      </w:r>
      <w:r>
        <w:br/>
      </w:r>
      <w:r>
        <w:t>Splatnost poplatku</w:t>
      </w:r>
    </w:p>
    <w:p w14:paraId="641D82A6" w14:textId="77777777" w:rsidR="00DD53AA" w:rsidRDefault="00297B9A">
      <w:pPr>
        <w:pStyle w:val="Odstavec"/>
      </w:pPr>
      <w:r>
        <w:t>Plátce odvede vybraný poplatek správci poplatku nejpozději do 15. dne následujícího čtvrtletí.</w:t>
      </w:r>
    </w:p>
    <w:p w14:paraId="5B2A09DF" w14:textId="77777777" w:rsidR="00DD53AA" w:rsidRDefault="00297B9A">
      <w:pPr>
        <w:pStyle w:val="Nadpis2"/>
      </w:pPr>
      <w:r>
        <w:t>Čl. 7</w:t>
      </w:r>
      <w:r>
        <w:br/>
      </w:r>
      <w:r>
        <w:t xml:space="preserve"> Osvobození</w:t>
      </w:r>
    </w:p>
    <w:p w14:paraId="76C99B9B" w14:textId="77777777" w:rsidR="00DD53AA" w:rsidRDefault="00297B9A">
      <w:pPr>
        <w:pStyle w:val="Odstavec"/>
      </w:pPr>
      <w:r>
        <w:t>Od poplat</w:t>
      </w:r>
      <w:r>
        <w:t>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F638338" w14:textId="77777777" w:rsidR="00DD53AA" w:rsidRDefault="00297B9A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7ADC334" w14:textId="77777777" w:rsidR="00DD53AA" w:rsidRDefault="00297B9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</w:t>
      </w:r>
      <w:r>
        <w:t>h předpisů.</w:t>
      </w:r>
    </w:p>
    <w:p w14:paraId="00265CCA" w14:textId="77777777" w:rsidR="00DD53AA" w:rsidRDefault="00297B9A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16. června 2021.</w:t>
      </w:r>
    </w:p>
    <w:p w14:paraId="5AC25C04" w14:textId="77777777" w:rsidR="00DD53AA" w:rsidRDefault="00297B9A">
      <w:pPr>
        <w:pStyle w:val="Nadpis2"/>
      </w:pPr>
      <w:r>
        <w:t>Čl. 9</w:t>
      </w:r>
      <w:r>
        <w:br/>
      </w:r>
      <w:r>
        <w:t>Účinnost</w:t>
      </w:r>
    </w:p>
    <w:p w14:paraId="6D50ECDA" w14:textId="77777777" w:rsidR="00DD53AA" w:rsidRDefault="00297B9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53AA" w14:paraId="3FCC2F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B68E5" w14:textId="77777777" w:rsidR="00DD53AA" w:rsidRDefault="00297B9A">
            <w:pPr>
              <w:pStyle w:val="PodpisovePole"/>
            </w:pPr>
            <w:r>
              <w:t>MVDr. Jan Černý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40336" w14:textId="77777777" w:rsidR="00DD53AA" w:rsidRDefault="00297B9A">
            <w:pPr>
              <w:pStyle w:val="PodpisovePole"/>
            </w:pPr>
            <w:r>
              <w:t>Ing. Jiří Kahoun v. r.</w:t>
            </w:r>
            <w:r>
              <w:br/>
            </w:r>
            <w:r>
              <w:t xml:space="preserve"> </w:t>
            </w:r>
            <w:r>
              <w:t>místostarosta</w:t>
            </w:r>
          </w:p>
        </w:tc>
      </w:tr>
      <w:tr w:rsidR="00DD53AA" w14:paraId="2D1BA7E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C9E8B" w14:textId="77777777" w:rsidR="00DD53AA" w:rsidRDefault="00DD53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AE68D" w14:textId="77777777" w:rsidR="00DD53AA" w:rsidRDefault="00DD53AA">
            <w:pPr>
              <w:pStyle w:val="PodpisovePole"/>
            </w:pPr>
          </w:p>
        </w:tc>
      </w:tr>
    </w:tbl>
    <w:p w14:paraId="19064748" w14:textId="77777777" w:rsidR="00DD53AA" w:rsidRDefault="00DD53AA"/>
    <w:sectPr w:rsidR="00DD53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BC63" w14:textId="77777777" w:rsidR="00297B9A" w:rsidRDefault="00297B9A">
      <w:r>
        <w:separator/>
      </w:r>
    </w:p>
  </w:endnote>
  <w:endnote w:type="continuationSeparator" w:id="0">
    <w:p w14:paraId="1768CCC7" w14:textId="77777777" w:rsidR="00297B9A" w:rsidRDefault="0029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1D06" w14:textId="77777777" w:rsidR="00297B9A" w:rsidRDefault="00297B9A">
      <w:r>
        <w:rPr>
          <w:color w:val="000000"/>
        </w:rPr>
        <w:separator/>
      </w:r>
    </w:p>
  </w:footnote>
  <w:footnote w:type="continuationSeparator" w:id="0">
    <w:p w14:paraId="627B77DA" w14:textId="77777777" w:rsidR="00297B9A" w:rsidRDefault="00297B9A">
      <w:r>
        <w:continuationSeparator/>
      </w:r>
    </w:p>
  </w:footnote>
  <w:footnote w:id="1">
    <w:p w14:paraId="1FFA0A63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66D3601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6BDAD7D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5B5682F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B6A8966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125DBFC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475026E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7EAEC10" w14:textId="77777777" w:rsidR="00DD53AA" w:rsidRDefault="00297B9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3E55"/>
    <w:multiLevelType w:val="multilevel"/>
    <w:tmpl w:val="135E3A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0554540">
    <w:abstractNumId w:val="0"/>
  </w:num>
  <w:num w:numId="2" w16cid:durableId="958610497">
    <w:abstractNumId w:val="0"/>
    <w:lvlOverride w:ilvl="0">
      <w:startOverride w:val="1"/>
    </w:lvlOverride>
  </w:num>
  <w:num w:numId="3" w16cid:durableId="626937169">
    <w:abstractNumId w:val="0"/>
    <w:lvlOverride w:ilvl="0">
      <w:startOverride w:val="1"/>
    </w:lvlOverride>
  </w:num>
  <w:num w:numId="4" w16cid:durableId="10104526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53AA"/>
    <w:rsid w:val="00297B9A"/>
    <w:rsid w:val="00D33E80"/>
    <w:rsid w:val="00D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00A"/>
  <w15:docId w15:val="{4167C7FC-093C-49AF-B3BE-B82AF2B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Petra</dc:creator>
  <cp:lastModifiedBy>Benešová Petra</cp:lastModifiedBy>
  <cp:revision>2</cp:revision>
  <dcterms:created xsi:type="dcterms:W3CDTF">2023-11-16T09:16:00Z</dcterms:created>
  <dcterms:modified xsi:type="dcterms:W3CDTF">2023-11-16T09:16:00Z</dcterms:modified>
</cp:coreProperties>
</file>