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4FEA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Troubky-Zdislavice</w:t>
      </w:r>
    </w:p>
    <w:p w14:paraId="3BA18366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Zastupitelstvo obce Troubky-Zdislavice</w:t>
      </w:r>
    </w:p>
    <w:p w14:paraId="3E3AAD28" w14:textId="77777777" w:rsidR="00106B70" w:rsidRDefault="0010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11ADD9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Obecně závazná vyhláška obce Troubky-Zdislavice</w:t>
      </w:r>
    </w:p>
    <w:p w14:paraId="7D474142" w14:textId="77777777" w:rsidR="00106B70" w:rsidRDefault="00D53A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zákazu konzumace alkoholických nápojů na veřejném prostranství</w:t>
      </w:r>
    </w:p>
    <w:p w14:paraId="319F82AE" w14:textId="77777777" w:rsidR="00106B70" w:rsidRDefault="00106B7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6510DF" w14:textId="77777777" w:rsidR="00106B70" w:rsidRDefault="00D53A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Troubky-Zdislavice se na svém zasedání dne </w:t>
      </w:r>
      <w:r w:rsidR="00A260FE">
        <w:rPr>
          <w:rFonts w:ascii="Times New Roman" w:hAnsi="Times New Roman"/>
          <w:sz w:val="24"/>
          <w:szCs w:val="24"/>
        </w:rPr>
        <w:t xml:space="preserve">18.12.2024 </w:t>
      </w:r>
      <w:r>
        <w:rPr>
          <w:rFonts w:ascii="Times New Roman" w:hAnsi="Times New Roman"/>
          <w:sz w:val="24"/>
          <w:szCs w:val="24"/>
        </w:rPr>
        <w:t>usnesením č.       usneslo vydat na základě ustanovení § 10 písm. a) a ustanovení § 84 odst. 2 písm. h) zákona č. 128/2000 Sb., o obcích (obecní zřízení), ve znění pozdějších předpisů, tuto obecně závaznou vyhlášku:</w:t>
      </w:r>
    </w:p>
    <w:p w14:paraId="734515AC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5D5F72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</w:t>
      </w:r>
    </w:p>
    <w:p w14:paraId="65236AE8" w14:textId="77777777" w:rsidR="00106B70" w:rsidRDefault="00D53AB5">
      <w:pPr>
        <w:jc w:val="center"/>
      </w:pPr>
      <w:r>
        <w:rPr>
          <w:rFonts w:ascii="Times New Roman" w:hAnsi="Times New Roman"/>
          <w:b/>
          <w:sz w:val="24"/>
          <w:szCs w:val="24"/>
        </w:rPr>
        <w:t>Předmět a cíl</w:t>
      </w:r>
    </w:p>
    <w:p w14:paraId="1AC945F6" w14:textId="77777777" w:rsidR="00106B70" w:rsidRDefault="00D53AB5">
      <w:pPr>
        <w:numPr>
          <w:ilvl w:val="0"/>
          <w:numId w:val="1"/>
        </w:numPr>
        <w:suppressAutoHyphens w:val="0"/>
        <w:spacing w:after="120"/>
        <w:ind w:left="284" w:hanging="284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Předmětem této obecně závazné vyhlášky je zákaz konzumace alkoholických nápojů, neboť se jedná o činnost, která by mohla narušit veřejný pořádek v obci nebo být v rozporu </w:t>
      </w:r>
      <w:r>
        <w:rPr>
          <w:rFonts w:ascii="Times New Roman" w:hAnsi="Times New Roman"/>
          <w:sz w:val="24"/>
        </w:rPr>
        <w:br/>
        <w:t>s dobrými mravy, ochranou bezpečnosti, zdraví a majetku.</w:t>
      </w:r>
    </w:p>
    <w:p w14:paraId="368DB5A0" w14:textId="77777777" w:rsidR="00106B70" w:rsidRDefault="00D53AB5">
      <w:pPr>
        <w:numPr>
          <w:ilvl w:val="0"/>
          <w:numId w:val="1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</w:rPr>
        <w:t xml:space="preserve">Cílem této obecně závazné vyhlášky je omezit konzumaci alkoholických nápojů na veřejném prostranství na </w:t>
      </w:r>
      <w:r>
        <w:rPr>
          <w:rFonts w:ascii="Times New Roman" w:hAnsi="Times New Roman"/>
          <w:sz w:val="24"/>
          <w:szCs w:val="24"/>
        </w:rPr>
        <w:t>území obce Troubky-Zdislavice.</w:t>
      </w:r>
    </w:p>
    <w:p w14:paraId="757D8AFF" w14:textId="77777777" w:rsidR="00106B70" w:rsidRDefault="00106B70">
      <w:pPr>
        <w:suppressAutoHyphens w:val="0"/>
        <w:spacing w:after="0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C4A4A9A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2</w:t>
      </w:r>
    </w:p>
    <w:p w14:paraId="791CDA6C" w14:textId="77777777" w:rsidR="00106B70" w:rsidRDefault="00D53A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Vymezení pojmů</w:t>
      </w:r>
    </w:p>
    <w:p w14:paraId="62F45166" w14:textId="77777777" w:rsidR="00106B70" w:rsidRDefault="00D53AB5">
      <w:pPr>
        <w:numPr>
          <w:ilvl w:val="0"/>
          <w:numId w:val="2"/>
        </w:numPr>
        <w:suppressAutoHyphens w:val="0"/>
        <w:spacing w:after="120"/>
        <w:ind w:left="284" w:hanging="284"/>
        <w:jc w:val="both"/>
        <w:textAlignment w:val="auto"/>
      </w:pPr>
      <w:r>
        <w:rPr>
          <w:rFonts w:ascii="Times New Roman" w:hAnsi="Times New Roman"/>
          <w:sz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Times New Roman" w:hAnsi="Times New Roman"/>
          <w:sz w:val="24"/>
        </w:rPr>
        <w:footnoteReference w:id="1"/>
      </w:r>
    </w:p>
    <w:p w14:paraId="51E3B31C" w14:textId="77777777" w:rsidR="00106B70" w:rsidRDefault="00D53AB5">
      <w:pPr>
        <w:numPr>
          <w:ilvl w:val="0"/>
          <w:numId w:val="2"/>
        </w:numPr>
        <w:suppressAutoHyphens w:val="0"/>
        <w:spacing w:after="120"/>
        <w:ind w:left="284" w:hanging="284"/>
        <w:jc w:val="both"/>
        <w:textAlignment w:val="auto"/>
      </w:pPr>
      <w:r>
        <w:rPr>
          <w:rFonts w:ascii="Times New Roman" w:hAnsi="Times New Roman"/>
          <w:sz w:val="24"/>
        </w:rPr>
        <w:t>Alkoholickým nápojem se rozumí nápoj obsahující více než 0,5 % objemových ethanolu.</w:t>
      </w:r>
      <w:r>
        <w:rPr>
          <w:rStyle w:val="Znakapoznpodarou"/>
          <w:rFonts w:ascii="Times New Roman" w:hAnsi="Times New Roman"/>
          <w:sz w:val="24"/>
        </w:rPr>
        <w:footnoteReference w:id="2"/>
      </w:r>
    </w:p>
    <w:p w14:paraId="275B1915" w14:textId="77777777" w:rsidR="00106B70" w:rsidRDefault="00D53AB5">
      <w:pPr>
        <w:numPr>
          <w:ilvl w:val="0"/>
          <w:numId w:val="2"/>
        </w:numPr>
        <w:suppressAutoHyphens w:val="0"/>
        <w:spacing w:after="0"/>
        <w:ind w:left="284" w:hanging="28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Konzumací alkoholických nápojů na veřejném prostranství se rozumí požívání alkoholického nápoje nebo zdržování se na veřejném prostranství s otevřenou lahví nebo jinou otevřenou nádobou s alkoholickým nápojem.</w:t>
      </w:r>
    </w:p>
    <w:p w14:paraId="6CDE0149" w14:textId="77777777" w:rsidR="00106B70" w:rsidRDefault="00106B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E43260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14:paraId="1C6D533C" w14:textId="77777777" w:rsidR="00106B70" w:rsidRDefault="00D53A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Zákaz konzumace alkoholických nápojů na veřejném prostranství</w:t>
      </w:r>
    </w:p>
    <w:p w14:paraId="291EEDC7" w14:textId="77777777" w:rsidR="00106B70" w:rsidRDefault="00D53AB5">
      <w:pPr>
        <w:spacing w:after="0"/>
        <w:jc w:val="both"/>
      </w:pPr>
      <w:r>
        <w:rPr>
          <w:rFonts w:ascii="Times New Roman" w:hAnsi="Times New Roman"/>
          <w:sz w:val="24"/>
        </w:rPr>
        <w:t>Konzumace alkoholických nápojů a zdržování se s otevřenou nádobou s alkoholickým nápojem (dále jen „zákaz konzumace alkoholických nápojů“) je zakázáno na veřejných prostranstvích na území obce Troubky-Zdislavice</w:t>
      </w:r>
      <w:r w:rsidR="00A260FE">
        <w:rPr>
          <w:rFonts w:ascii="Times New Roman" w:hAnsi="Times New Roman"/>
          <w:sz w:val="24"/>
        </w:rPr>
        <w:t>, uvedených v příloze č.1.</w:t>
      </w:r>
    </w:p>
    <w:p w14:paraId="2294C1FD" w14:textId="77777777" w:rsidR="00106B70" w:rsidRDefault="00106B70">
      <w:pPr>
        <w:pStyle w:val="Odstavecseseznamem"/>
        <w:spacing w:after="0"/>
        <w:ind w:left="3552" w:firstLine="696"/>
        <w:jc w:val="both"/>
        <w:rPr>
          <w:rFonts w:ascii="Times New Roman" w:hAnsi="Times New Roman"/>
          <w:sz w:val="24"/>
          <w:szCs w:val="24"/>
        </w:rPr>
      </w:pPr>
    </w:p>
    <w:p w14:paraId="3FE2C075" w14:textId="77777777" w:rsidR="00106B70" w:rsidRDefault="00D53AB5">
      <w:pPr>
        <w:pStyle w:val="Odstavecseseznamem"/>
        <w:spacing w:after="0"/>
        <w:ind w:left="3552" w:firstLine="69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4</w:t>
      </w:r>
    </w:p>
    <w:p w14:paraId="78FE0F28" w14:textId="77777777" w:rsidR="00106B70" w:rsidRDefault="00D53A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Výjimky ze zákazu konzumace alkoholických nápojů na veřejném prostranství</w:t>
      </w:r>
    </w:p>
    <w:p w14:paraId="45987CBF" w14:textId="77777777" w:rsidR="00106B70" w:rsidRDefault="00D53A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Zákaz konzumace alkoholických nápojů se nevztahuje:</w:t>
      </w:r>
    </w:p>
    <w:p w14:paraId="05F6981D" w14:textId="77777777" w:rsidR="00106B70" w:rsidRDefault="00D53AB5">
      <w:pPr>
        <w:pStyle w:val="Odstavecseseznamem"/>
        <w:numPr>
          <w:ilvl w:val="1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restaurační zahrádky, předzahrádky a terasy, které jsou součástí restaurací, </w:t>
      </w:r>
    </w:p>
    <w:p w14:paraId="60363327" w14:textId="77777777" w:rsidR="00106B70" w:rsidRDefault="00D53AB5">
      <w:pPr>
        <w:pStyle w:val="Odstavecseseznamem"/>
        <w:numPr>
          <w:ilvl w:val="1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dny 31. prosince a 1. ledna,</w:t>
      </w:r>
    </w:p>
    <w:p w14:paraId="1A5535DD" w14:textId="77777777" w:rsidR="00106B70" w:rsidRDefault="00D53AB5">
      <w:pPr>
        <w:pStyle w:val="Odstavecseseznamem"/>
        <w:numPr>
          <w:ilvl w:val="1"/>
          <w:numId w:val="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veřejnosti přístupné kulturní, sportovní nebo jiné společenské akce konané na veřejných prostranstvích, a to areál TJ Troubky-Zdislavice, areál sokolské zahrady ve Zdislavicích a výletišti u sv. Anny v Troubkách.</w:t>
      </w:r>
    </w:p>
    <w:p w14:paraId="520018D4" w14:textId="77777777" w:rsidR="00106B70" w:rsidRPr="00A260FE" w:rsidRDefault="0010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C56A09" w14:textId="77777777" w:rsidR="00106B70" w:rsidRPr="00A260FE" w:rsidRDefault="00D53AB5">
      <w:pPr>
        <w:spacing w:after="0"/>
        <w:jc w:val="center"/>
      </w:pPr>
      <w:r w:rsidRPr="00A260FE">
        <w:rPr>
          <w:rFonts w:ascii="Times New Roman" w:hAnsi="Times New Roman"/>
          <w:b/>
          <w:sz w:val="24"/>
          <w:szCs w:val="24"/>
        </w:rPr>
        <w:t xml:space="preserve">Čl. </w:t>
      </w:r>
      <w:r w:rsidR="00A260FE">
        <w:rPr>
          <w:rFonts w:ascii="Times New Roman" w:hAnsi="Times New Roman"/>
          <w:b/>
          <w:sz w:val="24"/>
          <w:szCs w:val="24"/>
        </w:rPr>
        <w:t>5</w:t>
      </w:r>
    </w:p>
    <w:p w14:paraId="7881C01F" w14:textId="77777777" w:rsidR="00106B70" w:rsidRPr="00A260FE" w:rsidRDefault="00D53AB5">
      <w:pPr>
        <w:jc w:val="center"/>
        <w:rPr>
          <w:rFonts w:ascii="Times New Roman" w:hAnsi="Times New Roman"/>
          <w:b/>
        </w:rPr>
      </w:pPr>
      <w:r w:rsidRPr="00A260FE">
        <w:rPr>
          <w:rFonts w:ascii="Times New Roman" w:hAnsi="Times New Roman"/>
          <w:b/>
        </w:rPr>
        <w:t>Zrušovací ustanovení</w:t>
      </w:r>
    </w:p>
    <w:p w14:paraId="24B451D6" w14:textId="77777777" w:rsidR="00106B70" w:rsidRPr="00A260FE" w:rsidRDefault="00D53AB5">
      <w:pPr>
        <w:jc w:val="both"/>
        <w:rPr>
          <w:rFonts w:ascii="Times New Roman" w:hAnsi="Times New Roman"/>
          <w:bCs/>
        </w:rPr>
      </w:pPr>
      <w:r w:rsidRPr="00A260FE">
        <w:rPr>
          <w:rFonts w:ascii="Times New Roman" w:hAnsi="Times New Roman"/>
          <w:bCs/>
        </w:rPr>
        <w:t>Zrušuje se obecně závazná vyhláška</w:t>
      </w:r>
      <w:r w:rsidR="00A260FE">
        <w:rPr>
          <w:rFonts w:ascii="Times New Roman" w:hAnsi="Times New Roman"/>
          <w:bCs/>
        </w:rPr>
        <w:t xml:space="preserve"> 6/2024</w:t>
      </w:r>
      <w:r w:rsidRPr="00A260FE">
        <w:rPr>
          <w:rFonts w:ascii="Times New Roman" w:hAnsi="Times New Roman"/>
          <w:bCs/>
        </w:rPr>
        <w:t xml:space="preserve"> obce Troubky-Zdislavice, o zákazu konzumace alkoholických nápojů na veřejném prostranství, ze dne </w:t>
      </w:r>
      <w:r w:rsidR="00A260FE">
        <w:rPr>
          <w:rFonts w:ascii="Times New Roman" w:hAnsi="Times New Roman"/>
          <w:bCs/>
        </w:rPr>
        <w:t>4.11.2024.</w:t>
      </w:r>
    </w:p>
    <w:p w14:paraId="34B439DD" w14:textId="77777777" w:rsidR="00106B70" w:rsidRDefault="0010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1C92D4" w14:textId="77777777" w:rsidR="00106B70" w:rsidRDefault="00D53A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6</w:t>
      </w:r>
    </w:p>
    <w:p w14:paraId="403983B1" w14:textId="77777777" w:rsidR="00106B70" w:rsidRDefault="00D53AB5">
      <w:pPr>
        <w:jc w:val="center"/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797DEB60" w14:textId="77777777" w:rsidR="00106B70" w:rsidRDefault="00D53A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obecně závazná vyhláška nabývá účinnosti dnem 1.1.2025.</w:t>
      </w:r>
    </w:p>
    <w:p w14:paraId="6EBBB184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607AB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1088E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21CD6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06B70" w14:paraId="24C0B73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8EAC5" w14:textId="77777777" w:rsidR="00106B70" w:rsidRDefault="00D53AB5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Ondřej Varaďa v. r.</w:t>
            </w:r>
            <w:r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938E23" w14:textId="77777777" w:rsidR="00106B70" w:rsidRDefault="00D53AB5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Bedřich Křižan v. r.</w:t>
            </w:r>
            <w:r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1042C042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D66BAE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EDEBE6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7F896F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C8279C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A48607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B6AC22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F67C48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0A8729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F001CB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8190AE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982513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D316C8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DB812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2B53F8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412B3C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2463FA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1C5D17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2C0B28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4C22A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89ADC9" w14:textId="77777777" w:rsidR="00106B70" w:rsidRDefault="00106B7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CBA7B" w14:textId="77777777" w:rsidR="00106B70" w:rsidRDefault="00106B70">
      <w:pPr>
        <w:spacing w:after="0"/>
        <w:jc w:val="both"/>
      </w:pPr>
    </w:p>
    <w:p w14:paraId="41EADEF2" w14:textId="77777777" w:rsidR="00106B70" w:rsidRDefault="00106B70">
      <w:pPr>
        <w:spacing w:after="0"/>
        <w:ind w:left="360"/>
        <w:jc w:val="both"/>
      </w:pPr>
    </w:p>
    <w:p w14:paraId="6A77B0B8" w14:textId="77777777" w:rsidR="00106B70" w:rsidRDefault="00106B70">
      <w:pPr>
        <w:spacing w:after="0"/>
        <w:ind w:left="360"/>
        <w:jc w:val="both"/>
      </w:pPr>
    </w:p>
    <w:p w14:paraId="0CC375A3" w14:textId="77777777" w:rsidR="00106B70" w:rsidRDefault="00106B70">
      <w:pPr>
        <w:spacing w:after="0"/>
        <w:jc w:val="both"/>
      </w:pPr>
    </w:p>
    <w:sectPr w:rsidR="00106B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E38C5" w14:textId="77777777" w:rsidR="00D53AB5" w:rsidRDefault="00D53AB5">
      <w:pPr>
        <w:spacing w:after="0"/>
      </w:pPr>
      <w:r>
        <w:separator/>
      </w:r>
    </w:p>
  </w:endnote>
  <w:endnote w:type="continuationSeparator" w:id="0">
    <w:p w14:paraId="65C9A128" w14:textId="77777777" w:rsidR="00D53AB5" w:rsidRDefault="00D53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42DF" w14:textId="77777777" w:rsidR="00D53AB5" w:rsidRDefault="00D53A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B58872" w14:textId="77777777" w:rsidR="00D53AB5" w:rsidRDefault="00D53AB5">
      <w:pPr>
        <w:spacing w:after="0"/>
      </w:pPr>
      <w:r>
        <w:continuationSeparator/>
      </w:r>
    </w:p>
  </w:footnote>
  <w:footnote w:id="1">
    <w:p w14:paraId="19B14C4D" w14:textId="77777777" w:rsidR="00106B70" w:rsidRDefault="00D53AB5">
      <w:pPr>
        <w:pStyle w:val="Textpoznpodarou"/>
      </w:pPr>
      <w:r>
        <w:rPr>
          <w:rStyle w:val="Znakapoznpodarou"/>
        </w:rPr>
        <w:footnoteRef/>
      </w:r>
      <w:r>
        <w:t xml:space="preserve"> ustanovení § 34 zákona č. 128/2000 Sb., o obcích (obecní zřízení), ve znění pozdějších předpisů</w:t>
      </w:r>
    </w:p>
  </w:footnote>
  <w:footnote w:id="2">
    <w:p w14:paraId="41C8D45A" w14:textId="77777777" w:rsidR="00106B70" w:rsidRDefault="00D53AB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247E2"/>
    <w:multiLevelType w:val="multilevel"/>
    <w:tmpl w:val="B8BCB5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42F36B0"/>
    <w:multiLevelType w:val="multilevel"/>
    <w:tmpl w:val="5A42F2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648A4360"/>
    <w:multiLevelType w:val="multilevel"/>
    <w:tmpl w:val="FB1275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778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2047293385">
    <w:abstractNumId w:val="1"/>
  </w:num>
  <w:num w:numId="2" w16cid:durableId="1665429834">
    <w:abstractNumId w:val="0"/>
  </w:num>
  <w:num w:numId="3" w16cid:durableId="211670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B70"/>
    <w:rsid w:val="00106B70"/>
    <w:rsid w:val="00492705"/>
    <w:rsid w:val="00995EC9"/>
    <w:rsid w:val="00A260FE"/>
    <w:rsid w:val="00BA33FF"/>
    <w:rsid w:val="00D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7F050F"/>
  <w15:docId w15:val="{22740451-4469-4628-B3B1-D3C13E6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pPr>
      <w:suppressAutoHyphens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PodpisovePole">
    <w:name w:val="PodpisovePole"/>
    <w:basedOn w:val="Normln"/>
    <w:pPr>
      <w:widowControl w:val="0"/>
      <w:suppressLineNumbers/>
      <w:spacing w:after="0"/>
      <w:jc w:val="center"/>
    </w:pPr>
    <w:rPr>
      <w:rFonts w:ascii="Arial" w:eastAsia="Arial" w:hAnsi="Arial" w:cs="Arial"/>
      <w:kern w:val="3"/>
      <w:lang w:eastAsia="zh-CN" w:bidi="hi-IN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Panochová</dc:creator>
  <cp:keywords/>
  <dc:description/>
  <cp:lastModifiedBy>Ondřej Varaďa</cp:lastModifiedBy>
  <cp:revision>2</cp:revision>
  <cp:lastPrinted>2024-12-16T07:58:00Z</cp:lastPrinted>
  <dcterms:created xsi:type="dcterms:W3CDTF">2025-01-13T11:49:00Z</dcterms:created>
  <dcterms:modified xsi:type="dcterms:W3CDTF">2025-01-13T11:49:00Z</dcterms:modified>
</cp:coreProperties>
</file>