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1252855</wp:posOffset>
            </wp:positionH>
            <wp:positionV relativeFrom="page">
              <wp:posOffset>6072455</wp:posOffset>
            </wp:positionV>
            <wp:extent cx="1362595" cy="61062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62595" cy="610628"/>
                    </a:xfrm>
                    <a:custGeom>
                      <a:rect l="l" t="t" r="r" b="b"/>
                      <a:pathLst>
                        <a:path w="1362595" h="610628">
                          <a:moveTo>
                            <a:pt x="0" y="610628"/>
                          </a:moveTo>
                          <a:lnTo>
                            <a:pt x="1362595" y="610628"/>
                          </a:lnTo>
                          <a:lnTo>
                            <a:pt x="1362595" y="0"/>
                          </a:lnTo>
                          <a:lnTo>
                            <a:pt x="0" y="0"/>
                          </a:lnTo>
                          <a:lnTo>
                            <a:pt x="0" y="610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4607775</wp:posOffset>
            </wp:positionH>
            <wp:positionV relativeFrom="page">
              <wp:posOffset>6072455</wp:posOffset>
            </wp:positionV>
            <wp:extent cx="1326769" cy="63451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6769" cy="634517"/>
                    </a:xfrm>
                    <a:custGeom>
                      <a:rect l="l" t="t" r="r" b="b"/>
                      <a:pathLst>
                        <a:path w="1326769" h="634517">
                          <a:moveTo>
                            <a:pt x="0" y="634517"/>
                          </a:moveTo>
                          <a:lnTo>
                            <a:pt x="1326769" y="634517"/>
                          </a:lnTo>
                          <a:lnTo>
                            <a:pt x="1326769" y="0"/>
                          </a:lnTo>
                          <a:lnTo>
                            <a:pt x="0" y="0"/>
                          </a:lnTo>
                          <a:lnTo>
                            <a:pt x="0" y="63451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2995980</wp:posOffset>
            </wp:positionH>
            <wp:positionV relativeFrom="page">
              <wp:posOffset>6167997</wp:posOffset>
            </wp:positionV>
            <wp:extent cx="1135749" cy="96893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5749" cy="968933"/>
                    </a:xfrm>
                    <a:custGeom>
                      <a:rect l="l" t="t" r="r" b="b"/>
                      <a:pathLst>
                        <a:path w="1135749" h="968933">
                          <a:moveTo>
                            <a:pt x="0" y="968933"/>
                          </a:moveTo>
                          <a:lnTo>
                            <a:pt x="1135749" y="968933"/>
                          </a:lnTo>
                          <a:lnTo>
                            <a:pt x="1135749" y="0"/>
                          </a:lnTo>
                          <a:lnTo>
                            <a:pt x="0" y="0"/>
                          </a:lnTo>
                          <a:lnTo>
                            <a:pt x="0" y="96893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1849818</wp:posOffset>
            </wp:positionH>
            <wp:positionV relativeFrom="page">
              <wp:posOffset>9595752</wp:posOffset>
            </wp:positionV>
            <wp:extent cx="1470038" cy="75394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70038" cy="753948"/>
                    </a:xfrm>
                    <a:custGeom>
                      <a:rect l="l" t="t" r="r" b="b"/>
                      <a:pathLst>
                        <a:path w="1470038" h="753948">
                          <a:moveTo>
                            <a:pt x="0" y="753948"/>
                          </a:moveTo>
                          <a:lnTo>
                            <a:pt x="1470038" y="753948"/>
                          </a:lnTo>
                          <a:lnTo>
                            <a:pt x="1470038" y="0"/>
                          </a:lnTo>
                          <a:lnTo>
                            <a:pt x="0" y="0"/>
                          </a:lnTo>
                          <a:lnTo>
                            <a:pt x="0" y="7539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2024-12-04T10:43:40Z</dcterms:created>
  <dcterms:modified xsi:type="dcterms:W3CDTF">2024-12-04T10:43:40Z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