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74" w:rsidRPr="0058239D" w:rsidRDefault="00585474" w:rsidP="007D5FA3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s1026" type="#_x0000_t75" alt="znak" style="position:absolute;left:0;text-align:left;margin-left:0;margin-top:5pt;width:54pt;height:64.5pt;z-index:-251658240;visibility:visible" wrapcoords="-300 0 -300 21349 21600 21349 21600 0 -300 0" o:allowoverlap="f">
            <v:imagedata r:id="rId7" o:title=""/>
            <w10:wrap type="tight"/>
          </v:shape>
        </w:pict>
      </w:r>
      <w:r w:rsidRPr="0058239D">
        <w:t>Obec Chlístovice</w:t>
      </w:r>
    </w:p>
    <w:p w:rsidR="00585474" w:rsidRPr="006C2F5F" w:rsidRDefault="00585474" w:rsidP="007D5FA3">
      <w:pPr>
        <w:jc w:val="center"/>
        <w:rPr>
          <w:sz w:val="22"/>
        </w:rPr>
      </w:pPr>
      <w:r w:rsidRPr="006C2F5F">
        <w:rPr>
          <w:sz w:val="22"/>
        </w:rPr>
        <w:t>IČO 00236110, ID dat.schránky  pdkbxsm</w:t>
      </w:r>
    </w:p>
    <w:p w:rsidR="00585474" w:rsidRPr="006C2F5F" w:rsidRDefault="00585474" w:rsidP="007D5FA3">
      <w:pPr>
        <w:jc w:val="center"/>
        <w:rPr>
          <w:sz w:val="22"/>
        </w:rPr>
      </w:pPr>
      <w:r w:rsidRPr="006C2F5F">
        <w:rPr>
          <w:sz w:val="22"/>
        </w:rPr>
        <w:t>tel. 327 595 291,  e-mail: ouchlistovice@seznam.cz</w:t>
      </w:r>
    </w:p>
    <w:p w:rsidR="00585474" w:rsidRPr="006C2F5F" w:rsidRDefault="00585474" w:rsidP="007D5FA3">
      <w:pPr>
        <w:jc w:val="center"/>
        <w:rPr>
          <w:sz w:val="22"/>
        </w:rPr>
      </w:pPr>
      <w:r w:rsidRPr="006C2F5F">
        <w:rPr>
          <w:sz w:val="22"/>
        </w:rPr>
        <w:t>Chlístovice 66</w:t>
      </w:r>
    </w:p>
    <w:p w:rsidR="00585474" w:rsidRPr="0058239D" w:rsidRDefault="00585474" w:rsidP="007D5FA3">
      <w:pPr>
        <w:jc w:val="center"/>
      </w:pPr>
      <w:r w:rsidRPr="0058239D">
        <w:t>284 01 Kutná Hora</w:t>
      </w:r>
    </w:p>
    <w:p w:rsidR="00585474" w:rsidRPr="006C2F5F" w:rsidRDefault="00585474" w:rsidP="007D5FA3"/>
    <w:tbl>
      <w:tblPr>
        <w:tblW w:w="9180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80"/>
      </w:tblGrid>
      <w:tr w:rsidR="00585474" w:rsidTr="00402E9E">
        <w:trPr>
          <w:trHeight w:val="100"/>
        </w:trPr>
        <w:tc>
          <w:tcPr>
            <w:tcW w:w="9180" w:type="dxa"/>
            <w:tcBorders>
              <w:top w:val="single" w:sz="4" w:space="0" w:color="auto"/>
            </w:tcBorders>
          </w:tcPr>
          <w:p w:rsidR="00585474" w:rsidRDefault="00585474" w:rsidP="00402E9E"/>
        </w:tc>
      </w:tr>
    </w:tbl>
    <w:p w:rsidR="00585474" w:rsidRDefault="00585474" w:rsidP="007D5FA3">
      <w:pPr>
        <w:keepNext/>
        <w:keepLines/>
        <w:spacing w:before="240" w:after="60"/>
        <w:jc w:val="center"/>
        <w:outlineLvl w:val="0"/>
        <w:rPr>
          <w:rFonts w:ascii="Arial" w:hAnsi="Arial"/>
          <w:b/>
          <w:spacing w:val="40"/>
          <w:kern w:val="48"/>
          <w:sz w:val="48"/>
          <w:szCs w:val="48"/>
        </w:rPr>
      </w:pPr>
      <w:r>
        <w:rPr>
          <w:rFonts w:ascii="Arial" w:hAnsi="Arial"/>
          <w:b/>
          <w:spacing w:val="40"/>
          <w:kern w:val="48"/>
          <w:sz w:val="48"/>
          <w:szCs w:val="48"/>
        </w:rPr>
        <w:t xml:space="preserve">Obecně závazná vyhláška </w:t>
      </w:r>
      <w:r>
        <w:rPr>
          <w:rFonts w:ascii="Arial" w:hAnsi="Arial"/>
          <w:b/>
          <w:spacing w:val="40"/>
          <w:kern w:val="48"/>
          <w:sz w:val="48"/>
          <w:szCs w:val="48"/>
        </w:rPr>
        <w:br/>
        <w:t>č. 2/2023</w:t>
      </w:r>
    </w:p>
    <w:p w:rsidR="00585474" w:rsidRPr="007D5FA3" w:rsidRDefault="00585474" w:rsidP="007D5FA3">
      <w:pPr>
        <w:keepNext/>
        <w:keepLines/>
        <w:spacing w:after="60"/>
        <w:jc w:val="center"/>
        <w:outlineLvl w:val="0"/>
        <w:rPr>
          <w:rFonts w:ascii="Arial" w:hAnsi="Arial"/>
          <w:b/>
          <w:spacing w:val="20"/>
          <w:kern w:val="48"/>
          <w:sz w:val="32"/>
          <w:szCs w:val="32"/>
        </w:rPr>
      </w:pPr>
      <w:r w:rsidRPr="009A6331">
        <w:rPr>
          <w:rFonts w:ascii="Arial" w:hAnsi="Arial"/>
          <w:b/>
          <w:spacing w:val="20"/>
          <w:kern w:val="48"/>
          <w:sz w:val="32"/>
          <w:szCs w:val="32"/>
        </w:rPr>
        <w:t xml:space="preserve"> </w:t>
      </w:r>
      <w:r w:rsidRPr="007D5FA3">
        <w:rPr>
          <w:rFonts w:ascii="Arial" w:hAnsi="Arial"/>
          <w:b/>
          <w:spacing w:val="20"/>
          <w:kern w:val="48"/>
          <w:sz w:val="32"/>
          <w:szCs w:val="32"/>
        </w:rPr>
        <w:t>o místním poplatku za užívání veřejného prostranství</w:t>
      </w:r>
    </w:p>
    <w:p w:rsidR="00585474" w:rsidRPr="007D5FA3" w:rsidRDefault="00585474" w:rsidP="007D5FA3">
      <w:pPr>
        <w:jc w:val="both"/>
      </w:pPr>
    </w:p>
    <w:p w:rsidR="00585474" w:rsidRDefault="00585474" w:rsidP="007D5FA3">
      <w:pPr>
        <w:jc w:val="both"/>
      </w:pPr>
      <w:r w:rsidRPr="007D5FA3">
        <w:t xml:space="preserve">Zastupitelstvo </w:t>
      </w:r>
      <w:r>
        <w:t>O</w:t>
      </w:r>
      <w:r w:rsidRPr="007D5FA3">
        <w:t xml:space="preserve">bce </w:t>
      </w:r>
      <w:r>
        <w:t>Chlístovice</w:t>
      </w:r>
      <w:r w:rsidRPr="007D5FA3">
        <w:t xml:space="preserve"> se na svém zasedání dne </w:t>
      </w:r>
      <w:r>
        <w:t xml:space="preserve">22. 6. 2023 </w:t>
      </w:r>
      <w:r w:rsidRPr="007D5FA3">
        <w:t xml:space="preserve">usnesením č. </w:t>
      </w:r>
      <w:r>
        <w:t>7-06/2023 usneslo vydat na základě §</w:t>
      </w:r>
      <w:r w:rsidRPr="007D5FA3">
        <w:t>14 zákona č. 565/1990 Sb., o místních poplatcích, ve znění pozdějších předpisů (dále jen „zákon o místních poplatcích“</w:t>
      </w:r>
      <w:r>
        <w:t>), a v souladu s §</w:t>
      </w:r>
      <w:r w:rsidRPr="007D5FA3">
        <w:t xml:space="preserve">10 písm. d) </w:t>
      </w:r>
      <w:r>
        <w:t>a §</w:t>
      </w:r>
      <w:r w:rsidRPr="007D5FA3">
        <w:t xml:space="preserve">84 odst. 2 písm. h) zákona č. 128/2000 Sb., o obcích (obecní zřízení), ve znění pozdějších předpisů, tuto obecně závaznou vyhlášku (dále jen „tato vyhláška“): </w:t>
      </w:r>
    </w:p>
    <w:p w:rsidR="00585474" w:rsidRPr="00B20FAE" w:rsidRDefault="00585474" w:rsidP="00B20FAE">
      <w:pPr>
        <w:pStyle w:val="Heading3"/>
        <w:numPr>
          <w:ilvl w:val="0"/>
          <w:numId w:val="11"/>
        </w:numPr>
        <w:jc w:val="center"/>
      </w:pPr>
      <w:r w:rsidRPr="00B20FAE">
        <w:t>Úvodní ustanovení</w:t>
      </w:r>
    </w:p>
    <w:p w:rsidR="00585474" w:rsidRPr="007D5FA3" w:rsidRDefault="00585474" w:rsidP="007D5FA3">
      <w:pPr>
        <w:numPr>
          <w:ilvl w:val="0"/>
          <w:numId w:val="10"/>
        </w:numPr>
        <w:jc w:val="both"/>
      </w:pPr>
      <w:r w:rsidRPr="007D5FA3">
        <w:t xml:space="preserve">Obec </w:t>
      </w:r>
      <w:r>
        <w:t xml:space="preserve">Chlístovice </w:t>
      </w:r>
      <w:r w:rsidRPr="007D5FA3">
        <w:t>touto vyhláškou zavádí místní poplatek za užívání veřejného prostranství (dále jen „poplatek“).</w:t>
      </w:r>
    </w:p>
    <w:p w:rsidR="00585474" w:rsidRDefault="00585474" w:rsidP="007D5FA3">
      <w:pPr>
        <w:numPr>
          <w:ilvl w:val="0"/>
          <w:numId w:val="10"/>
        </w:numPr>
        <w:jc w:val="both"/>
      </w:pPr>
      <w:r w:rsidRPr="007D5FA3">
        <w:t>Správcem poplatku je obecní úřad.</w:t>
      </w:r>
      <w:r w:rsidRPr="007D5FA3">
        <w:rPr>
          <w:vertAlign w:val="superscript"/>
        </w:rPr>
        <w:footnoteReference w:id="1"/>
      </w:r>
    </w:p>
    <w:p w:rsidR="00585474" w:rsidRPr="00B20FAE" w:rsidRDefault="00585474" w:rsidP="00B20FAE">
      <w:pPr>
        <w:pStyle w:val="Heading3"/>
        <w:numPr>
          <w:ilvl w:val="0"/>
          <w:numId w:val="11"/>
        </w:numPr>
        <w:jc w:val="center"/>
      </w:pPr>
      <w:r w:rsidRPr="00B20FAE">
        <w:t>Předmět poplatku a poplatník</w:t>
      </w:r>
    </w:p>
    <w:p w:rsidR="00585474" w:rsidRPr="007D5FA3" w:rsidRDefault="00585474" w:rsidP="007D5FA3">
      <w:pPr>
        <w:numPr>
          <w:ilvl w:val="0"/>
          <w:numId w:val="12"/>
        </w:numPr>
        <w:jc w:val="both"/>
      </w:pPr>
      <w:r w:rsidRPr="007D5FA3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7D5FA3">
        <w:rPr>
          <w:rStyle w:val="FootnoteReference"/>
        </w:rPr>
        <w:footnoteReference w:id="2"/>
      </w:r>
    </w:p>
    <w:p w:rsidR="00585474" w:rsidRDefault="00585474" w:rsidP="007D5FA3">
      <w:pPr>
        <w:numPr>
          <w:ilvl w:val="0"/>
          <w:numId w:val="12"/>
        </w:numPr>
        <w:jc w:val="both"/>
      </w:pPr>
      <w:r w:rsidRPr="007D5FA3">
        <w:t>Poplatek za užívání veřejného prostranství platí fyzické i právnické osoby, které užívají veřejné prostranství způsobem uvedeným v odstavci 1 (dále jen „poplatník“).</w:t>
      </w:r>
      <w:r w:rsidRPr="007D5FA3">
        <w:rPr>
          <w:rStyle w:val="FootnoteReference"/>
        </w:rPr>
        <w:footnoteReference w:id="3"/>
      </w:r>
    </w:p>
    <w:p w:rsidR="00585474" w:rsidRPr="00B20FAE" w:rsidRDefault="00585474" w:rsidP="00B20FAE">
      <w:pPr>
        <w:pStyle w:val="Heading3"/>
        <w:numPr>
          <w:ilvl w:val="0"/>
          <w:numId w:val="11"/>
        </w:numPr>
        <w:jc w:val="center"/>
      </w:pPr>
      <w:r w:rsidRPr="00B20FAE">
        <w:t xml:space="preserve">Veřejná prostranství </w:t>
      </w:r>
    </w:p>
    <w:p w:rsidR="00585474" w:rsidRDefault="00585474" w:rsidP="00C935B8">
      <w:pPr>
        <w:numPr>
          <w:ilvl w:val="0"/>
          <w:numId w:val="41"/>
        </w:numPr>
        <w:jc w:val="both"/>
      </w:pPr>
      <w:r w:rsidRPr="007D5FA3">
        <w:t>Poplatek se platí za užívání veřejných prostranství, která jsou uvedena jmenovitě v příloze č. 1</w:t>
      </w:r>
      <w:r>
        <w:t>.</w:t>
      </w:r>
    </w:p>
    <w:p w:rsidR="00585474" w:rsidRPr="00B20FAE" w:rsidRDefault="00585474" w:rsidP="00B20FAE">
      <w:pPr>
        <w:pStyle w:val="Heading3"/>
        <w:numPr>
          <w:ilvl w:val="0"/>
          <w:numId w:val="11"/>
        </w:numPr>
        <w:jc w:val="center"/>
      </w:pPr>
      <w:r w:rsidRPr="00B20FAE">
        <w:t>Ohlašovací povinnost</w:t>
      </w:r>
    </w:p>
    <w:p w:rsidR="00585474" w:rsidRPr="007D5FA3" w:rsidRDefault="00585474" w:rsidP="007D5FA3">
      <w:pPr>
        <w:numPr>
          <w:ilvl w:val="0"/>
          <w:numId w:val="13"/>
        </w:numPr>
        <w:jc w:val="both"/>
      </w:pPr>
      <w:r w:rsidRPr="007D5FA3">
        <w:t>Poplatník je povinen ohlásit zvláštní užívání veřejného prostranství správci poplatku nejpozději .... dní před zahájením užívání veřejného prostranství. V případě užívání veřejného prostranství po dobu kratší než ....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585474" w:rsidRPr="007D5FA3" w:rsidRDefault="00585474" w:rsidP="007D5FA3">
      <w:pPr>
        <w:numPr>
          <w:ilvl w:val="0"/>
          <w:numId w:val="13"/>
        </w:numPr>
        <w:jc w:val="both"/>
      </w:pPr>
      <w:r w:rsidRPr="007D5FA3">
        <w:t>V ohlášení poplatník uvede</w:t>
      </w:r>
      <w:r w:rsidRPr="007D5FA3">
        <w:rPr>
          <w:rStyle w:val="FootnoteReference"/>
        </w:rPr>
        <w:footnoteReference w:id="4"/>
      </w:r>
    </w:p>
    <w:p w:rsidR="00585474" w:rsidRPr="007D5FA3" w:rsidRDefault="00585474" w:rsidP="007D5FA3">
      <w:pPr>
        <w:numPr>
          <w:ilvl w:val="1"/>
          <w:numId w:val="13"/>
        </w:numPr>
        <w:jc w:val="both"/>
      </w:pPr>
      <w:r w:rsidRPr="007D5FA3"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585474" w:rsidRPr="007D5FA3" w:rsidRDefault="00585474" w:rsidP="007D5FA3">
      <w:pPr>
        <w:numPr>
          <w:ilvl w:val="1"/>
          <w:numId w:val="13"/>
        </w:numPr>
        <w:jc w:val="both"/>
      </w:pPr>
      <w:r w:rsidRPr="007D5FA3"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:rsidR="00585474" w:rsidRPr="007D5FA3" w:rsidRDefault="00585474" w:rsidP="007D5FA3">
      <w:pPr>
        <w:numPr>
          <w:ilvl w:val="1"/>
          <w:numId w:val="13"/>
        </w:numPr>
        <w:jc w:val="both"/>
      </w:pPr>
      <w:r w:rsidRPr="007D5FA3">
        <w:t>další údaje rozhodné pro stanovení poplatku, zejména předpokládanou dobu, způsob, místo a výměru užívání veřejného prostranství, včetně skutečností zakládajících nárok na případnou úlevu nebo osvobození od poplatku.</w:t>
      </w:r>
    </w:p>
    <w:p w:rsidR="00585474" w:rsidRPr="007D5FA3" w:rsidRDefault="00585474" w:rsidP="007D5FA3">
      <w:pPr>
        <w:numPr>
          <w:ilvl w:val="0"/>
          <w:numId w:val="13"/>
        </w:numPr>
        <w:jc w:val="both"/>
      </w:pPr>
      <w:r w:rsidRPr="007D5FA3"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7D5FA3">
        <w:rPr>
          <w:rStyle w:val="FootnoteReference"/>
        </w:rPr>
        <w:footnoteReference w:id="5"/>
      </w:r>
    </w:p>
    <w:p w:rsidR="00585474" w:rsidRPr="007D5FA3" w:rsidRDefault="00585474" w:rsidP="007D5FA3">
      <w:pPr>
        <w:numPr>
          <w:ilvl w:val="0"/>
          <w:numId w:val="13"/>
        </w:numPr>
        <w:jc w:val="both"/>
      </w:pPr>
      <w:r w:rsidRPr="007D5FA3">
        <w:t>Dojde-li ke změně údajů uvedených v ohlášení, je poplatník povinen tuto změnu oznámit do 15 dnů ode dne, kdy nastala.</w:t>
      </w:r>
      <w:r w:rsidRPr="007D5FA3">
        <w:rPr>
          <w:rStyle w:val="FootnoteReference"/>
        </w:rPr>
        <w:footnoteReference w:id="6"/>
      </w:r>
    </w:p>
    <w:p w:rsidR="00585474" w:rsidRPr="007D5FA3" w:rsidRDefault="00585474" w:rsidP="007D5FA3">
      <w:pPr>
        <w:numPr>
          <w:ilvl w:val="0"/>
          <w:numId w:val="13"/>
        </w:numPr>
        <w:jc w:val="both"/>
      </w:pPr>
      <w:r w:rsidRPr="007D5FA3"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D5FA3">
        <w:rPr>
          <w:rStyle w:val="FootnoteReference"/>
        </w:rPr>
        <w:footnoteReference w:id="7"/>
      </w:r>
    </w:p>
    <w:p w:rsidR="00585474" w:rsidRPr="00B20FAE" w:rsidRDefault="00585474" w:rsidP="00B20FAE">
      <w:pPr>
        <w:pStyle w:val="Heading3"/>
        <w:numPr>
          <w:ilvl w:val="0"/>
          <w:numId w:val="11"/>
        </w:numPr>
        <w:jc w:val="center"/>
      </w:pPr>
      <w:r w:rsidRPr="00B20FAE">
        <w:t>Sazba poplatku</w:t>
      </w:r>
    </w:p>
    <w:p w:rsidR="00585474" w:rsidRDefault="00585474" w:rsidP="007D5FA3">
      <w:pPr>
        <w:numPr>
          <w:ilvl w:val="0"/>
          <w:numId w:val="14"/>
        </w:numPr>
        <w:jc w:val="both"/>
      </w:pPr>
      <w:r w:rsidRPr="007D5FA3">
        <w:t>Sazba poplatku činí za každý i započatý m</w:t>
      </w:r>
      <w:r w:rsidRPr="007D5FA3">
        <w:rPr>
          <w:vertAlign w:val="superscript"/>
        </w:rPr>
        <w:t>2</w:t>
      </w:r>
      <w:r w:rsidRPr="007D5FA3">
        <w:t xml:space="preserve"> a každý i započatý den:</w:t>
      </w:r>
    </w:p>
    <w:p w:rsidR="00585474" w:rsidRPr="007D5FA3" w:rsidRDefault="00585474" w:rsidP="00537341">
      <w:pPr>
        <w:numPr>
          <w:ilvl w:val="1"/>
          <w:numId w:val="14"/>
        </w:numPr>
        <w:tabs>
          <w:tab w:val="left" w:pos="8280"/>
        </w:tabs>
      </w:pPr>
      <w:r w:rsidRPr="007D5FA3">
        <w:t>za umístění dočasných staveb a zařízení sloužících pro poskytování služeb</w:t>
      </w:r>
      <w:r>
        <w:tab/>
        <w:t xml:space="preserve">10 </w:t>
      </w:r>
      <w:r w:rsidRPr="007D5FA3">
        <w:t>Kč</w:t>
      </w:r>
      <w:r w:rsidRPr="007D5FA3">
        <w:rPr>
          <w:color w:val="FF0000"/>
        </w:rPr>
        <w:t>,</w:t>
      </w:r>
    </w:p>
    <w:p w:rsidR="00585474" w:rsidRPr="007D5FA3" w:rsidRDefault="00585474" w:rsidP="00537341">
      <w:pPr>
        <w:numPr>
          <w:ilvl w:val="1"/>
          <w:numId w:val="14"/>
        </w:numPr>
        <w:tabs>
          <w:tab w:val="left" w:pos="8280"/>
        </w:tabs>
      </w:pPr>
      <w:r w:rsidRPr="007D5FA3">
        <w:t>za umístění dočasných staveb</w:t>
      </w:r>
      <w:r w:rsidRPr="007D5FA3">
        <w:rPr>
          <w:i/>
          <w:iCs/>
        </w:rPr>
        <w:t xml:space="preserve"> </w:t>
      </w:r>
      <w:r w:rsidRPr="007D5FA3">
        <w:t>sloužících pro poskytování prodeje</w:t>
      </w:r>
      <w:r>
        <w:tab/>
        <w:t>10</w:t>
      </w:r>
      <w:r w:rsidRPr="007D5FA3">
        <w:t xml:space="preserve"> Kč</w:t>
      </w:r>
      <w:r w:rsidRPr="007D5FA3">
        <w:rPr>
          <w:color w:val="FF0000"/>
        </w:rPr>
        <w:t>,</w:t>
      </w:r>
    </w:p>
    <w:p w:rsidR="00585474" w:rsidRPr="005C6033" w:rsidRDefault="00585474" w:rsidP="00537341">
      <w:pPr>
        <w:numPr>
          <w:ilvl w:val="1"/>
          <w:numId w:val="14"/>
        </w:numPr>
        <w:tabs>
          <w:tab w:val="left" w:pos="8280"/>
        </w:tabs>
        <w:jc w:val="both"/>
      </w:pPr>
      <w:r w:rsidRPr="005C6033">
        <w:rPr>
          <w:iCs/>
        </w:rPr>
        <w:t>za umístění zařízení sloužících pro poskytování prodeje</w:t>
      </w:r>
      <w:r w:rsidRPr="005C6033">
        <w:rPr>
          <w:iCs/>
        </w:rPr>
        <w:tab/>
      </w:r>
      <w:r w:rsidRPr="005C6033">
        <w:t>10 Kč</w:t>
      </w:r>
      <w:r w:rsidRPr="005C6033">
        <w:rPr>
          <w:color w:val="FF0000"/>
        </w:rPr>
        <w:t>,</w:t>
      </w:r>
    </w:p>
    <w:p w:rsidR="00585474" w:rsidRPr="005C6033" w:rsidRDefault="00585474" w:rsidP="00537341">
      <w:pPr>
        <w:numPr>
          <w:ilvl w:val="1"/>
          <w:numId w:val="14"/>
        </w:numPr>
        <w:tabs>
          <w:tab w:val="left" w:pos="8280"/>
        </w:tabs>
        <w:jc w:val="both"/>
      </w:pPr>
      <w:r w:rsidRPr="005C6033">
        <w:t xml:space="preserve">za provádění výkopových prací </w:t>
      </w:r>
      <w:r w:rsidRPr="005C6033">
        <w:tab/>
        <w:t>10 Kč</w:t>
      </w:r>
      <w:r w:rsidRPr="005C6033">
        <w:rPr>
          <w:color w:val="FF0000"/>
        </w:rPr>
        <w:t>,</w:t>
      </w:r>
    </w:p>
    <w:p w:rsidR="00585474" w:rsidRPr="005C6033" w:rsidRDefault="00585474" w:rsidP="00537341">
      <w:pPr>
        <w:numPr>
          <w:ilvl w:val="1"/>
          <w:numId w:val="14"/>
        </w:numPr>
        <w:tabs>
          <w:tab w:val="left" w:pos="8280"/>
        </w:tabs>
        <w:jc w:val="both"/>
      </w:pPr>
      <w:r w:rsidRPr="005C6033">
        <w:t>za umístění stavebních zařízení</w:t>
      </w:r>
      <w:r w:rsidRPr="005C6033">
        <w:tab/>
        <w:t>10 Kč</w:t>
      </w:r>
      <w:r w:rsidRPr="005C6033">
        <w:rPr>
          <w:color w:val="FF0000"/>
        </w:rPr>
        <w:t>,</w:t>
      </w:r>
    </w:p>
    <w:p w:rsidR="00585474" w:rsidRPr="005C6033" w:rsidRDefault="00585474" w:rsidP="00537341">
      <w:pPr>
        <w:numPr>
          <w:ilvl w:val="1"/>
          <w:numId w:val="14"/>
        </w:numPr>
        <w:tabs>
          <w:tab w:val="left" w:pos="8280"/>
        </w:tabs>
        <w:jc w:val="both"/>
      </w:pPr>
      <w:r w:rsidRPr="005C6033">
        <w:rPr>
          <w:iCs/>
        </w:rPr>
        <w:t xml:space="preserve">za umístění reklamních zařízení </w:t>
      </w:r>
      <w:r w:rsidRPr="005C6033">
        <w:rPr>
          <w:iCs/>
        </w:rPr>
        <w:tab/>
        <w:t>10 K</w:t>
      </w:r>
      <w:r w:rsidRPr="005C6033">
        <w:t>č</w:t>
      </w:r>
      <w:r w:rsidRPr="005C6033">
        <w:rPr>
          <w:color w:val="FF0000"/>
        </w:rPr>
        <w:t>,</w:t>
      </w:r>
    </w:p>
    <w:p w:rsidR="00585474" w:rsidRPr="005C6033" w:rsidRDefault="00585474" w:rsidP="00537341">
      <w:pPr>
        <w:numPr>
          <w:ilvl w:val="1"/>
          <w:numId w:val="14"/>
        </w:numPr>
        <w:tabs>
          <w:tab w:val="left" w:pos="8280"/>
        </w:tabs>
      </w:pPr>
      <w:r w:rsidRPr="005C6033">
        <w:rPr>
          <w:iCs/>
        </w:rPr>
        <w:t>za umístění zařízení lunaparků a jiných obdobných atrakcí</w:t>
      </w:r>
      <w:r w:rsidRPr="005C6033">
        <w:rPr>
          <w:iCs/>
        </w:rPr>
        <w:tab/>
        <w:t>10 Kč</w:t>
      </w:r>
      <w:r w:rsidRPr="005C6033">
        <w:rPr>
          <w:iCs/>
          <w:color w:val="FF0000"/>
        </w:rPr>
        <w:t>,</w:t>
      </w:r>
    </w:p>
    <w:p w:rsidR="00585474" w:rsidRPr="005C6033" w:rsidRDefault="00585474" w:rsidP="00537341">
      <w:pPr>
        <w:numPr>
          <w:ilvl w:val="1"/>
          <w:numId w:val="14"/>
        </w:numPr>
        <w:tabs>
          <w:tab w:val="left" w:pos="8280"/>
        </w:tabs>
        <w:jc w:val="both"/>
      </w:pPr>
      <w:r w:rsidRPr="005C6033">
        <w:t>za umístění zařízení cirkusů</w:t>
      </w:r>
      <w:r w:rsidRPr="005C6033">
        <w:tab/>
        <w:t>10 Kč</w:t>
      </w:r>
      <w:r w:rsidRPr="005C6033">
        <w:rPr>
          <w:color w:val="FF0000"/>
        </w:rPr>
        <w:t>,</w:t>
      </w:r>
    </w:p>
    <w:p w:rsidR="00585474" w:rsidRPr="005C6033" w:rsidRDefault="00585474" w:rsidP="00537341">
      <w:pPr>
        <w:numPr>
          <w:ilvl w:val="1"/>
          <w:numId w:val="14"/>
        </w:numPr>
        <w:tabs>
          <w:tab w:val="left" w:pos="8280"/>
        </w:tabs>
        <w:jc w:val="both"/>
      </w:pPr>
      <w:r w:rsidRPr="005C6033">
        <w:t>za umístění skládek</w:t>
      </w:r>
      <w:r w:rsidRPr="005C6033">
        <w:tab/>
        <w:t>10 Kč</w:t>
      </w:r>
      <w:r w:rsidRPr="005C6033">
        <w:rPr>
          <w:color w:val="FF0000"/>
        </w:rPr>
        <w:t>,</w:t>
      </w:r>
    </w:p>
    <w:p w:rsidR="00585474" w:rsidRPr="005C6033" w:rsidRDefault="00585474" w:rsidP="00537341">
      <w:pPr>
        <w:numPr>
          <w:ilvl w:val="1"/>
          <w:numId w:val="14"/>
        </w:numPr>
        <w:tabs>
          <w:tab w:val="left" w:pos="8280"/>
        </w:tabs>
        <w:jc w:val="both"/>
      </w:pPr>
      <w:r w:rsidRPr="005C6033">
        <w:t>za vyhrazení trvalého parkovacího místa</w:t>
      </w:r>
      <w:r w:rsidRPr="005C6033">
        <w:tab/>
      </w:r>
      <w:r>
        <w:t xml:space="preserve">  6</w:t>
      </w:r>
      <w:r w:rsidRPr="005C6033">
        <w:t xml:space="preserve"> Kč</w:t>
      </w:r>
      <w:r w:rsidRPr="005C6033">
        <w:rPr>
          <w:color w:val="FF0000"/>
        </w:rPr>
        <w:t>,</w:t>
      </w:r>
    </w:p>
    <w:p w:rsidR="00585474" w:rsidRPr="005C6033" w:rsidRDefault="00585474" w:rsidP="00537341">
      <w:pPr>
        <w:numPr>
          <w:ilvl w:val="1"/>
          <w:numId w:val="14"/>
        </w:numPr>
        <w:tabs>
          <w:tab w:val="left" w:pos="8280"/>
        </w:tabs>
        <w:jc w:val="both"/>
      </w:pPr>
      <w:r w:rsidRPr="005C6033">
        <w:t>za užívání veřejného prostranství pro kulturní akce</w:t>
      </w:r>
      <w:r w:rsidRPr="005C6033">
        <w:tab/>
        <w:t>10 Kč</w:t>
      </w:r>
      <w:r w:rsidRPr="005C6033">
        <w:rPr>
          <w:color w:val="FF0000"/>
        </w:rPr>
        <w:t>,</w:t>
      </w:r>
    </w:p>
    <w:p w:rsidR="00585474" w:rsidRPr="007D5FA3" w:rsidRDefault="00585474" w:rsidP="00537341">
      <w:pPr>
        <w:numPr>
          <w:ilvl w:val="1"/>
          <w:numId w:val="14"/>
        </w:numPr>
        <w:tabs>
          <w:tab w:val="left" w:pos="8280"/>
        </w:tabs>
        <w:jc w:val="both"/>
      </w:pPr>
      <w:r w:rsidRPr="007D5FA3">
        <w:t>za užívání veřejného prostranství pro sportovní akce</w:t>
      </w:r>
      <w:r w:rsidRPr="007D5FA3">
        <w:tab/>
      </w:r>
      <w:r>
        <w:t xml:space="preserve">10 </w:t>
      </w:r>
      <w:r w:rsidRPr="007D5FA3">
        <w:t>Kč</w:t>
      </w:r>
      <w:r w:rsidRPr="007D5FA3">
        <w:rPr>
          <w:color w:val="FF0000"/>
        </w:rPr>
        <w:t>,</w:t>
      </w:r>
    </w:p>
    <w:p w:rsidR="00585474" w:rsidRPr="007D5FA3" w:rsidRDefault="00585474" w:rsidP="00537341">
      <w:pPr>
        <w:numPr>
          <w:ilvl w:val="1"/>
          <w:numId w:val="14"/>
        </w:numPr>
        <w:tabs>
          <w:tab w:val="left" w:pos="8280"/>
        </w:tabs>
        <w:jc w:val="both"/>
      </w:pPr>
      <w:r w:rsidRPr="007D5FA3">
        <w:t>za užívání veřejného prostranství pro reklamní akce</w:t>
      </w:r>
      <w:r>
        <w:tab/>
        <w:t>10</w:t>
      </w:r>
      <w:r w:rsidRPr="007D5FA3">
        <w:t xml:space="preserve"> Kč</w:t>
      </w:r>
      <w:r w:rsidRPr="007D5FA3">
        <w:rPr>
          <w:color w:val="FF0000"/>
        </w:rPr>
        <w:t>,</w:t>
      </w:r>
    </w:p>
    <w:p w:rsidR="00585474" w:rsidRDefault="00585474" w:rsidP="005C6033">
      <w:pPr>
        <w:numPr>
          <w:ilvl w:val="1"/>
          <w:numId w:val="14"/>
        </w:numPr>
        <w:tabs>
          <w:tab w:val="left" w:pos="8280"/>
        </w:tabs>
        <w:jc w:val="both"/>
      </w:pPr>
      <w:r>
        <w:t>za užívání veř. prostranství</w:t>
      </w:r>
      <w:r w:rsidRPr="007D5FA3">
        <w:t xml:space="preserve"> pro potřeby tvorby filmových a televizních děl</w:t>
      </w:r>
      <w:r w:rsidRPr="007D5FA3">
        <w:tab/>
      </w:r>
      <w:r>
        <w:t xml:space="preserve">10 </w:t>
      </w:r>
      <w:r w:rsidRPr="007D5FA3">
        <w:t>Kč.</w:t>
      </w:r>
    </w:p>
    <w:p w:rsidR="00585474" w:rsidRPr="00B20FAE" w:rsidRDefault="00585474" w:rsidP="00B20FAE">
      <w:pPr>
        <w:pStyle w:val="Heading3"/>
        <w:numPr>
          <w:ilvl w:val="0"/>
          <w:numId w:val="11"/>
        </w:numPr>
        <w:jc w:val="center"/>
      </w:pPr>
      <w:r w:rsidRPr="00B20FAE">
        <w:t xml:space="preserve">Splatnost poplatku </w:t>
      </w:r>
    </w:p>
    <w:p w:rsidR="00585474" w:rsidRPr="007D5FA3" w:rsidRDefault="00585474" w:rsidP="007D5FA3">
      <w:pPr>
        <w:numPr>
          <w:ilvl w:val="0"/>
          <w:numId w:val="15"/>
        </w:numPr>
        <w:jc w:val="both"/>
      </w:pPr>
      <w:r w:rsidRPr="007D5FA3">
        <w:t>Poplatek ve stanovené výši je splatný:</w:t>
      </w:r>
    </w:p>
    <w:p w:rsidR="00585474" w:rsidRPr="007D5FA3" w:rsidRDefault="00585474" w:rsidP="007D5FA3">
      <w:pPr>
        <w:numPr>
          <w:ilvl w:val="1"/>
          <w:numId w:val="15"/>
        </w:numPr>
        <w:jc w:val="both"/>
      </w:pPr>
      <w:r w:rsidRPr="007D5FA3">
        <w:t xml:space="preserve">při užívání veřejného prostranství po dobu kratší </w:t>
      </w:r>
      <w:r>
        <w:t>15</w:t>
      </w:r>
      <w:r w:rsidRPr="007D5FA3">
        <w:t xml:space="preserve"> dnů nejpozději v den zahájení užívání veřejného prostranství,</w:t>
      </w:r>
    </w:p>
    <w:p w:rsidR="00585474" w:rsidRPr="007D5FA3" w:rsidRDefault="00585474" w:rsidP="007D5FA3">
      <w:pPr>
        <w:numPr>
          <w:ilvl w:val="1"/>
          <w:numId w:val="15"/>
        </w:numPr>
        <w:jc w:val="both"/>
      </w:pPr>
      <w:r w:rsidRPr="007D5FA3">
        <w:t xml:space="preserve">při užívání veřejného prostranství po dobu </w:t>
      </w:r>
      <w:r>
        <w:t>15</w:t>
      </w:r>
      <w:r w:rsidRPr="007D5FA3">
        <w:t xml:space="preserve"> dnů nebo delší nejpozději do </w:t>
      </w:r>
      <w:r>
        <w:t>7</w:t>
      </w:r>
      <w:r w:rsidRPr="007D5FA3">
        <w:t xml:space="preserve"> dnů od zahájení užívání veřejného prostranství</w:t>
      </w:r>
      <w:r w:rsidRPr="005C6033">
        <w:rPr>
          <w:i/>
        </w:rPr>
        <w:t>.</w:t>
      </w:r>
    </w:p>
    <w:p w:rsidR="00585474" w:rsidRPr="007D5FA3" w:rsidRDefault="00585474" w:rsidP="007D5FA3">
      <w:pPr>
        <w:numPr>
          <w:ilvl w:val="0"/>
          <w:numId w:val="15"/>
        </w:numPr>
        <w:jc w:val="both"/>
      </w:pPr>
      <w:r w:rsidRPr="007D5FA3">
        <w:t>Připadne-li konec lhůty splatnosti na sobotu, neděli nebo státem uznaný svátek, je dnem, ve kterém je poplatník povinen svoji povinnost splnit, nejblíže následující pracovní den.</w:t>
      </w:r>
    </w:p>
    <w:p w:rsidR="00585474" w:rsidRPr="00B20FAE" w:rsidRDefault="00585474" w:rsidP="00B20FAE">
      <w:pPr>
        <w:pStyle w:val="Heading3"/>
        <w:numPr>
          <w:ilvl w:val="0"/>
          <w:numId w:val="11"/>
        </w:numPr>
        <w:jc w:val="center"/>
      </w:pPr>
      <w:r w:rsidRPr="00B20FAE">
        <w:t>Osvobození a úlevy</w:t>
      </w:r>
    </w:p>
    <w:p w:rsidR="00585474" w:rsidRPr="007D5FA3" w:rsidRDefault="00585474" w:rsidP="007D5FA3">
      <w:pPr>
        <w:numPr>
          <w:ilvl w:val="0"/>
          <w:numId w:val="16"/>
        </w:numPr>
        <w:jc w:val="both"/>
      </w:pPr>
      <w:r w:rsidRPr="007D5FA3">
        <w:t>Poplatek se neplatí:</w:t>
      </w:r>
    </w:p>
    <w:p w:rsidR="00585474" w:rsidRPr="007D5FA3" w:rsidRDefault="00585474" w:rsidP="007D5FA3">
      <w:pPr>
        <w:ind w:left="567"/>
        <w:jc w:val="both"/>
      </w:pPr>
      <w:r w:rsidRPr="007D5FA3">
        <w:t>a) za vyhrazení trvalého parkovacího místa pro osobu, která je držitelem průkazu ZTP nebo ZTP/P,</w:t>
      </w:r>
    </w:p>
    <w:p w:rsidR="00585474" w:rsidRPr="007D5FA3" w:rsidRDefault="00585474" w:rsidP="007D5FA3">
      <w:pPr>
        <w:ind w:left="567"/>
        <w:jc w:val="both"/>
      </w:pPr>
      <w:r w:rsidRPr="007D5FA3">
        <w:t>b) z akcí pořádaných na veřejném prostranství, jejichž celý výtěžek je odveden na charitativní a veřejně prospěšné účely</w:t>
      </w:r>
      <w:r w:rsidRPr="007D5FA3">
        <w:rPr>
          <w:rStyle w:val="FootnoteReference"/>
        </w:rPr>
        <w:footnoteReference w:id="8"/>
      </w:r>
      <w:r w:rsidRPr="007D5FA3">
        <w:t xml:space="preserve">. </w:t>
      </w:r>
    </w:p>
    <w:p w:rsidR="00585474" w:rsidRPr="007D5FA3" w:rsidRDefault="00585474" w:rsidP="007D5FA3">
      <w:pPr>
        <w:numPr>
          <w:ilvl w:val="0"/>
          <w:numId w:val="16"/>
        </w:numPr>
        <w:jc w:val="both"/>
      </w:pPr>
      <w:r>
        <w:t>Od poplatku se dále osvobozuje Obec Chlístovice a jí zřizované příspěvkové organisace, jakož i osoby</w:t>
      </w:r>
      <w:r w:rsidRPr="00797395">
        <w:rPr>
          <w:color w:val="000000"/>
          <w:sz w:val="22"/>
          <w:szCs w:val="22"/>
        </w:rPr>
        <w:t xml:space="preserve"> </w:t>
      </w:r>
      <w:r w:rsidRPr="00962186">
        <w:rPr>
          <w:color w:val="000000"/>
          <w:sz w:val="22"/>
          <w:szCs w:val="22"/>
        </w:rPr>
        <w:t>jakož i veškeré osoby užívající veřejné prostranství při odstraňování závad na inženýrských sítích ve vlastnictví</w:t>
      </w:r>
      <w:r>
        <w:rPr>
          <w:color w:val="000000"/>
          <w:sz w:val="22"/>
          <w:szCs w:val="22"/>
        </w:rPr>
        <w:t xml:space="preserve"> Obce Chlístovice</w:t>
      </w:r>
    </w:p>
    <w:p w:rsidR="00585474" w:rsidRPr="007D5FA3" w:rsidRDefault="00585474" w:rsidP="007D5FA3">
      <w:pPr>
        <w:numPr>
          <w:ilvl w:val="0"/>
          <w:numId w:val="16"/>
        </w:numPr>
        <w:jc w:val="both"/>
      </w:pPr>
      <w:r w:rsidRPr="007D5FA3">
        <w:t>V případě, že poplatník nesplní povinnost ohlásit údaj rozhodný pro osvobození nebo úlevu ve lhůtách stanovených touto vyhláškou nebo zákonem, nárok na osvobození nebo úlevu zaniká.</w:t>
      </w:r>
      <w:r w:rsidRPr="007D5FA3">
        <w:rPr>
          <w:rStyle w:val="FootnoteReference"/>
        </w:rPr>
        <w:footnoteReference w:id="9"/>
      </w:r>
    </w:p>
    <w:p w:rsidR="00585474" w:rsidRPr="00C935B8" w:rsidRDefault="00585474" w:rsidP="00C935B8">
      <w:pPr>
        <w:pStyle w:val="Heading3"/>
        <w:numPr>
          <w:ilvl w:val="0"/>
          <w:numId w:val="11"/>
        </w:numPr>
        <w:jc w:val="center"/>
      </w:pPr>
      <w:r w:rsidRPr="00C935B8">
        <w:t xml:space="preserve">Navýšení poplatku </w:t>
      </w:r>
    </w:p>
    <w:p w:rsidR="00585474" w:rsidRPr="007D5FA3" w:rsidRDefault="00585474" w:rsidP="007D5FA3">
      <w:pPr>
        <w:numPr>
          <w:ilvl w:val="0"/>
          <w:numId w:val="24"/>
        </w:numPr>
        <w:jc w:val="both"/>
      </w:pPr>
      <w:r w:rsidRPr="007D5FA3">
        <w:t>Nebudou-li poplatky zaplaceny poplatníkem včas nebo ve správné výši, vyměří mu správce poplatku poplatek platebním výměrem nebo hromadným předpisným seznamem.</w:t>
      </w:r>
      <w:r w:rsidRPr="007D5FA3">
        <w:rPr>
          <w:vertAlign w:val="superscript"/>
        </w:rPr>
        <w:footnoteReference w:id="10"/>
      </w:r>
    </w:p>
    <w:p w:rsidR="00585474" w:rsidRDefault="00585474" w:rsidP="007D5FA3">
      <w:pPr>
        <w:numPr>
          <w:ilvl w:val="0"/>
          <w:numId w:val="24"/>
        </w:numPr>
        <w:jc w:val="both"/>
      </w:pPr>
      <w:r w:rsidRPr="007D5FA3">
        <w:t>Včas nezaplacené poplatky nebo část těchto poplatků může správce poplatku zvýšit až na trojnásobek; toto zvýšení je příslušenstvím poplatku sledujícím jeho osud.</w:t>
      </w:r>
      <w:r w:rsidRPr="007D5FA3">
        <w:rPr>
          <w:vertAlign w:val="superscript"/>
        </w:rPr>
        <w:footnoteReference w:id="11"/>
      </w:r>
    </w:p>
    <w:p w:rsidR="00585474" w:rsidRPr="00C935B8" w:rsidRDefault="00585474" w:rsidP="00C935B8">
      <w:pPr>
        <w:pStyle w:val="Heading3"/>
        <w:numPr>
          <w:ilvl w:val="0"/>
          <w:numId w:val="11"/>
        </w:numPr>
        <w:jc w:val="center"/>
      </w:pPr>
      <w:r w:rsidRPr="00C935B8">
        <w:t>Zrušovací ustanovení</w:t>
      </w:r>
    </w:p>
    <w:p w:rsidR="00585474" w:rsidRPr="00C935B8" w:rsidRDefault="00585474" w:rsidP="00C935B8">
      <w:pPr>
        <w:numPr>
          <w:ilvl w:val="0"/>
          <w:numId w:val="44"/>
        </w:numPr>
        <w:jc w:val="both"/>
      </w:pPr>
      <w:r w:rsidRPr="007D5FA3">
        <w:t xml:space="preserve">Zrušuje se obecně závazná vyhláška č. </w:t>
      </w:r>
      <w:r>
        <w:t>3</w:t>
      </w:r>
      <w:r w:rsidRPr="004974F8">
        <w:t>/2012</w:t>
      </w:r>
      <w:r w:rsidRPr="00C935B8">
        <w:t xml:space="preserve">, </w:t>
      </w:r>
      <w:r w:rsidRPr="007D5FA3">
        <w:t>ze dne</w:t>
      </w:r>
      <w:r>
        <w:t xml:space="preserve"> 8.2.2012.</w:t>
      </w:r>
    </w:p>
    <w:p w:rsidR="00585474" w:rsidRPr="00C935B8" w:rsidRDefault="00585474" w:rsidP="00C935B8">
      <w:pPr>
        <w:pStyle w:val="Heading3"/>
        <w:numPr>
          <w:ilvl w:val="0"/>
          <w:numId w:val="11"/>
        </w:numPr>
        <w:jc w:val="center"/>
      </w:pPr>
      <w:r w:rsidRPr="00C935B8">
        <w:t>Účinnost</w:t>
      </w:r>
    </w:p>
    <w:p w:rsidR="00585474" w:rsidRPr="007D5FA3" w:rsidRDefault="00585474" w:rsidP="00C935B8">
      <w:pPr>
        <w:numPr>
          <w:ilvl w:val="0"/>
          <w:numId w:val="46"/>
        </w:numPr>
        <w:jc w:val="both"/>
      </w:pPr>
      <w:r w:rsidRPr="007D5FA3">
        <w:t xml:space="preserve">Tato vyhláška nabývá účinnosti dnem </w:t>
      </w:r>
      <w:r>
        <w:t>1.8.2023</w:t>
      </w:r>
      <w:r w:rsidRPr="007D5FA3">
        <w:t xml:space="preserve">. </w:t>
      </w:r>
    </w:p>
    <w:p w:rsidR="00585474" w:rsidRPr="007D5FA3" w:rsidRDefault="00585474" w:rsidP="007D5FA3">
      <w:pPr>
        <w:pStyle w:val="BodyText"/>
        <w:tabs>
          <w:tab w:val="left" w:pos="1440"/>
          <w:tab w:val="left" w:pos="7020"/>
        </w:tabs>
        <w:spacing w:after="0"/>
        <w:rPr>
          <w:i/>
        </w:rPr>
      </w:pPr>
    </w:p>
    <w:p w:rsidR="00585474" w:rsidRDefault="00585474" w:rsidP="007D5FA3">
      <w:pPr>
        <w:pStyle w:val="BodyText"/>
        <w:tabs>
          <w:tab w:val="left" w:pos="1440"/>
          <w:tab w:val="left" w:pos="7020"/>
        </w:tabs>
        <w:spacing w:after="0"/>
        <w:rPr>
          <w:i/>
        </w:rPr>
      </w:pPr>
    </w:p>
    <w:p w:rsidR="00585474" w:rsidRPr="00CE4467" w:rsidRDefault="00585474" w:rsidP="00E83BF8">
      <w:pPr>
        <w:jc w:val="both"/>
      </w:pPr>
    </w:p>
    <w:p w:rsidR="00585474" w:rsidRPr="00CE4467" w:rsidRDefault="00585474" w:rsidP="00E83BF8">
      <w:pPr>
        <w:pStyle w:val="BodyText"/>
        <w:tabs>
          <w:tab w:val="left" w:pos="1440"/>
          <w:tab w:val="left" w:pos="7020"/>
        </w:tabs>
        <w:spacing w:after="0"/>
        <w:rPr>
          <w:i/>
        </w:rPr>
      </w:pPr>
    </w:p>
    <w:p w:rsidR="00585474" w:rsidRPr="00CE4467" w:rsidRDefault="00585474" w:rsidP="00117AEF">
      <w:pPr>
        <w:pStyle w:val="BodyText"/>
        <w:tabs>
          <w:tab w:val="left" w:pos="540"/>
          <w:tab w:val="left" w:pos="5580"/>
        </w:tabs>
        <w:spacing w:after="0"/>
      </w:pPr>
      <w:r w:rsidRPr="00CE4467">
        <w:tab/>
      </w:r>
      <w:r>
        <w:t>Ing. Jaroslav Vokolek, v.r.</w:t>
      </w:r>
      <w:r w:rsidRPr="00CE4467">
        <w:tab/>
      </w:r>
      <w:r>
        <w:t>RNDr. Zdeněk Janovský, Ph.D., v.r.</w:t>
      </w:r>
    </w:p>
    <w:p w:rsidR="00585474" w:rsidRDefault="00585474" w:rsidP="00E83BF8">
      <w:pPr>
        <w:pStyle w:val="BodyText"/>
        <w:tabs>
          <w:tab w:val="left" w:pos="1080"/>
          <w:tab w:val="left" w:pos="7020"/>
        </w:tabs>
        <w:spacing w:after="0"/>
      </w:pPr>
      <w:r w:rsidRPr="00CE4467">
        <w:tab/>
        <w:t>místostarosta</w:t>
      </w:r>
      <w:r w:rsidRPr="00CE4467">
        <w:tab/>
        <w:t>starosta</w:t>
      </w:r>
    </w:p>
    <w:p w:rsidR="00585474" w:rsidRPr="00CE4467" w:rsidRDefault="00585474" w:rsidP="00E83BF8">
      <w:pPr>
        <w:pStyle w:val="BodyText"/>
        <w:tabs>
          <w:tab w:val="left" w:pos="1080"/>
          <w:tab w:val="left" w:pos="7020"/>
        </w:tabs>
        <w:spacing w:after="0"/>
      </w:pPr>
    </w:p>
    <w:sectPr w:rsidR="00585474" w:rsidRPr="00CE4467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474" w:rsidRDefault="00585474">
      <w:r>
        <w:separator/>
      </w:r>
    </w:p>
  </w:endnote>
  <w:endnote w:type="continuationSeparator" w:id="0">
    <w:p w:rsidR="00585474" w:rsidRDefault="00585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474" w:rsidRDefault="00585474">
      <w:r>
        <w:separator/>
      </w:r>
    </w:p>
  </w:footnote>
  <w:footnote w:type="continuationSeparator" w:id="0">
    <w:p w:rsidR="00585474" w:rsidRDefault="00585474">
      <w:r>
        <w:continuationSeparator/>
      </w:r>
    </w:p>
  </w:footnote>
  <w:footnote w:id="1">
    <w:p w:rsidR="00585474" w:rsidRDefault="00585474" w:rsidP="001B25C5">
      <w:pPr>
        <w:pStyle w:val="FootnoteText"/>
        <w:jc w:val="both"/>
      </w:pPr>
      <w:r w:rsidRPr="002D0857"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585474" w:rsidRDefault="00585474" w:rsidP="00AB218D">
      <w:pPr>
        <w:pStyle w:val="FootnoteText"/>
      </w:pPr>
      <w:r w:rsidRPr="002D0857">
        <w:rPr>
          <w:rStyle w:val="FootnoteReference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585474" w:rsidRDefault="00585474" w:rsidP="00AB218D">
      <w:pPr>
        <w:pStyle w:val="FootnoteText"/>
      </w:pPr>
      <w:r w:rsidRPr="002D0857">
        <w:rPr>
          <w:rStyle w:val="FootnoteReference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585474" w:rsidRDefault="00585474" w:rsidP="00AB218D">
      <w:pPr>
        <w:pStyle w:val="FootnoteText"/>
      </w:pPr>
      <w:r w:rsidRPr="002D0857">
        <w:rPr>
          <w:rStyle w:val="FootnoteReference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585474" w:rsidRDefault="00585474">
      <w:pPr>
        <w:pStyle w:val="FootnoteText"/>
      </w:pPr>
      <w:r w:rsidRPr="002D0857"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585474" w:rsidRDefault="00585474" w:rsidP="00AB218D">
      <w:pPr>
        <w:pStyle w:val="FootnoteText"/>
      </w:pPr>
      <w:r w:rsidRPr="002D0857"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585474" w:rsidRDefault="00585474" w:rsidP="000556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585474" w:rsidRDefault="00585474" w:rsidP="005113E8">
      <w:pPr>
        <w:pStyle w:val="FootnoteText"/>
      </w:pPr>
      <w:r w:rsidRPr="0054071F">
        <w:rPr>
          <w:rStyle w:val="FootnoteReference"/>
          <w:rFonts w:ascii="Arial" w:hAnsi="Arial" w:cs="Arial"/>
        </w:rPr>
        <w:t>8</w:t>
      </w:r>
      <w:r w:rsidRPr="002D0857">
        <w:t xml:space="preserve"> </w:t>
      </w:r>
      <w:r w:rsidRPr="002D0857">
        <w:rPr>
          <w:rFonts w:ascii="Arial" w:hAnsi="Arial" w:cs="Arial"/>
        </w:rPr>
        <w:t>§ 4 odst. 1 zákona o místních poplatcích</w:t>
      </w:r>
    </w:p>
  </w:footnote>
  <w:footnote w:id="9">
    <w:p w:rsidR="00585474" w:rsidRDefault="00585474" w:rsidP="00BF7A3F">
      <w:pPr>
        <w:pStyle w:val="FootnoteText"/>
      </w:pPr>
      <w:r w:rsidRPr="0054071F">
        <w:rPr>
          <w:rStyle w:val="FootnoteReference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:rsidR="00585474" w:rsidRDefault="00585474" w:rsidP="00AB218D">
      <w:pPr>
        <w:pStyle w:val="FootnoteText"/>
      </w:pPr>
      <w:r w:rsidRPr="0054071F">
        <w:rPr>
          <w:rFonts w:ascii="Arial" w:hAnsi="Arial" w:cs="Arial"/>
          <w:vertAlign w:val="superscript"/>
        </w:rPr>
        <w:t>10</w:t>
      </w:r>
      <w:r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:rsidR="00585474" w:rsidRDefault="00585474" w:rsidP="00AB218D">
      <w:pPr>
        <w:pStyle w:val="FootnoteText"/>
      </w:pPr>
      <w:r w:rsidRPr="002D0857">
        <w:rPr>
          <w:rStyle w:val="FootnoteReference"/>
          <w:rFonts w:ascii="Arial" w:hAnsi="Arial" w:cs="Arial"/>
        </w:rPr>
        <w:t>1</w:t>
      </w:r>
      <w:r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§ 11 odst. 3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>
    <w:nsid w:val="03B154B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7F54E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">
    <w:nsid w:val="285F0DE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>
    <w:nsid w:val="28934DB7"/>
    <w:multiLevelType w:val="multilevel"/>
    <w:tmpl w:val="D01A265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4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9A24D3E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9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0">
    <w:nsid w:val="48E25C44"/>
    <w:multiLevelType w:val="multilevel"/>
    <w:tmpl w:val="76E464D8"/>
    <w:lvl w:ilvl="0">
      <w:start w:val="1"/>
      <w:numFmt w:val="decimal"/>
      <w:pStyle w:val="Heading3"/>
      <w:lvlText w:val="Čl. 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52A65F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2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6CD1F9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D9E26F3"/>
    <w:multiLevelType w:val="hybridMultilevel"/>
    <w:tmpl w:val="50E6F7BC"/>
    <w:lvl w:ilvl="0" w:tplc="4408505C">
      <w:start w:val="1"/>
      <w:numFmt w:val="decimal"/>
      <w:lvlText w:val="Čl. %1"/>
      <w:lvlJc w:val="left"/>
      <w:pPr>
        <w:tabs>
          <w:tab w:val="num" w:pos="1080"/>
        </w:tabs>
        <w:ind w:left="1077" w:hanging="37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9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1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D957E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4">
    <w:nsid w:val="7EBD668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12"/>
  </w:num>
  <w:num w:numId="2">
    <w:abstractNumId w:val="32"/>
  </w:num>
  <w:num w:numId="3">
    <w:abstractNumId w:val="7"/>
  </w:num>
  <w:num w:numId="4">
    <w:abstractNumId w:val="23"/>
  </w:num>
  <w:num w:numId="5">
    <w:abstractNumId w:val="22"/>
  </w:num>
  <w:num w:numId="6">
    <w:abstractNumId w:val="27"/>
  </w:num>
  <w:num w:numId="7">
    <w:abstractNumId w:val="14"/>
  </w:num>
  <w:num w:numId="8">
    <w:abstractNumId w:val="4"/>
  </w:num>
  <w:num w:numId="9">
    <w:abstractNumId w:val="25"/>
  </w:num>
  <w:num w:numId="10">
    <w:abstractNumId w:val="13"/>
  </w:num>
  <w:num w:numId="11">
    <w:abstractNumId w:val="28"/>
  </w:num>
  <w:num w:numId="12">
    <w:abstractNumId w:val="16"/>
  </w:num>
  <w:num w:numId="13">
    <w:abstractNumId w:val="9"/>
  </w:num>
  <w:num w:numId="14">
    <w:abstractNumId w:val="5"/>
  </w:num>
  <w:num w:numId="15">
    <w:abstractNumId w:val="1"/>
  </w:num>
  <w:num w:numId="16">
    <w:abstractNumId w:val="30"/>
  </w:num>
  <w:num w:numId="17">
    <w:abstractNumId w:val="18"/>
  </w:num>
  <w:num w:numId="18">
    <w:abstractNumId w:val="0"/>
  </w:num>
  <w:num w:numId="19">
    <w:abstractNumId w:val="31"/>
  </w:num>
  <w:num w:numId="20">
    <w:abstractNumId w:val="24"/>
  </w:num>
  <w:num w:numId="21">
    <w:abstractNumId w:val="19"/>
  </w:num>
  <w:num w:numId="2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6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5"/>
  </w:num>
  <w:num w:numId="28">
    <w:abstractNumId w:val="20"/>
  </w:num>
  <w:num w:numId="29">
    <w:abstractNumId w:val="11"/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1"/>
  </w:num>
  <w:num w:numId="41">
    <w:abstractNumId w:val="2"/>
  </w:num>
  <w:num w:numId="42">
    <w:abstractNumId w:val="10"/>
  </w:num>
  <w:num w:numId="43">
    <w:abstractNumId w:val="34"/>
  </w:num>
  <w:num w:numId="44">
    <w:abstractNumId w:val="33"/>
  </w:num>
  <w:num w:numId="45">
    <w:abstractNumId w:val="8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DB2"/>
    <w:rsid w:val="00012545"/>
    <w:rsid w:val="00017B67"/>
    <w:rsid w:val="00025823"/>
    <w:rsid w:val="00032EB2"/>
    <w:rsid w:val="0003691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06B2"/>
    <w:rsid w:val="000B4917"/>
    <w:rsid w:val="000C2DC4"/>
    <w:rsid w:val="000C563C"/>
    <w:rsid w:val="000E5654"/>
    <w:rsid w:val="000E7514"/>
    <w:rsid w:val="000F0BEA"/>
    <w:rsid w:val="000F2624"/>
    <w:rsid w:val="000F2EDE"/>
    <w:rsid w:val="000F3850"/>
    <w:rsid w:val="00102FC0"/>
    <w:rsid w:val="00103F08"/>
    <w:rsid w:val="00117AEF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91186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01BE"/>
    <w:rsid w:val="00222EAB"/>
    <w:rsid w:val="0023394C"/>
    <w:rsid w:val="00244A6D"/>
    <w:rsid w:val="00245566"/>
    <w:rsid w:val="00246E09"/>
    <w:rsid w:val="0024722A"/>
    <w:rsid w:val="002541CE"/>
    <w:rsid w:val="00261607"/>
    <w:rsid w:val="00264C98"/>
    <w:rsid w:val="002A3806"/>
    <w:rsid w:val="002B4293"/>
    <w:rsid w:val="002C7F09"/>
    <w:rsid w:val="002D0857"/>
    <w:rsid w:val="002D6C62"/>
    <w:rsid w:val="002E0717"/>
    <w:rsid w:val="002E5FDE"/>
    <w:rsid w:val="002E6E4A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81A9A"/>
    <w:rsid w:val="00390716"/>
    <w:rsid w:val="003A0EFD"/>
    <w:rsid w:val="003A1269"/>
    <w:rsid w:val="003B022D"/>
    <w:rsid w:val="003B7989"/>
    <w:rsid w:val="003C5034"/>
    <w:rsid w:val="003D25F7"/>
    <w:rsid w:val="003E128F"/>
    <w:rsid w:val="003E4684"/>
    <w:rsid w:val="003E69F4"/>
    <w:rsid w:val="003E7DFB"/>
    <w:rsid w:val="003F165C"/>
    <w:rsid w:val="003F1F0F"/>
    <w:rsid w:val="003F76A8"/>
    <w:rsid w:val="00402E9E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974F8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37341"/>
    <w:rsid w:val="0054071F"/>
    <w:rsid w:val="005563CE"/>
    <w:rsid w:val="00556B60"/>
    <w:rsid w:val="00557C62"/>
    <w:rsid w:val="00560DD0"/>
    <w:rsid w:val="005806EF"/>
    <w:rsid w:val="0058239D"/>
    <w:rsid w:val="005850B5"/>
    <w:rsid w:val="00585474"/>
    <w:rsid w:val="00585F3C"/>
    <w:rsid w:val="005A0C5C"/>
    <w:rsid w:val="005B5336"/>
    <w:rsid w:val="005C1452"/>
    <w:rsid w:val="005C5540"/>
    <w:rsid w:val="005C6033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86CC9"/>
    <w:rsid w:val="006943B6"/>
    <w:rsid w:val="00695504"/>
    <w:rsid w:val="006974B9"/>
    <w:rsid w:val="006A4968"/>
    <w:rsid w:val="006A5567"/>
    <w:rsid w:val="006B025A"/>
    <w:rsid w:val="006B68A9"/>
    <w:rsid w:val="006C2E3F"/>
    <w:rsid w:val="006C2F5F"/>
    <w:rsid w:val="006C4EC2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2775"/>
    <w:rsid w:val="0078444D"/>
    <w:rsid w:val="00786241"/>
    <w:rsid w:val="00793F7C"/>
    <w:rsid w:val="00797395"/>
    <w:rsid w:val="007A3595"/>
    <w:rsid w:val="007B2C89"/>
    <w:rsid w:val="007C6025"/>
    <w:rsid w:val="007C70AD"/>
    <w:rsid w:val="007D096B"/>
    <w:rsid w:val="007D14CD"/>
    <w:rsid w:val="007D287A"/>
    <w:rsid w:val="007D3CBD"/>
    <w:rsid w:val="007D5FA3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7132"/>
    <w:rsid w:val="008507AE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A790C"/>
    <w:rsid w:val="008B1837"/>
    <w:rsid w:val="008B4D75"/>
    <w:rsid w:val="008C374C"/>
    <w:rsid w:val="008C6F3D"/>
    <w:rsid w:val="008D18AB"/>
    <w:rsid w:val="008D6906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2186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A6331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0FAE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4552"/>
    <w:rsid w:val="00BB5136"/>
    <w:rsid w:val="00BC3E97"/>
    <w:rsid w:val="00BC55D3"/>
    <w:rsid w:val="00BC5E44"/>
    <w:rsid w:val="00BC7D23"/>
    <w:rsid w:val="00BD0E0E"/>
    <w:rsid w:val="00BF7A3F"/>
    <w:rsid w:val="00C0285F"/>
    <w:rsid w:val="00C048A1"/>
    <w:rsid w:val="00C11D1C"/>
    <w:rsid w:val="00C3792D"/>
    <w:rsid w:val="00C62D15"/>
    <w:rsid w:val="00C71F94"/>
    <w:rsid w:val="00C72DF4"/>
    <w:rsid w:val="00C74C76"/>
    <w:rsid w:val="00C76234"/>
    <w:rsid w:val="00C859F1"/>
    <w:rsid w:val="00C919CB"/>
    <w:rsid w:val="00C935B8"/>
    <w:rsid w:val="00C95B76"/>
    <w:rsid w:val="00CA6247"/>
    <w:rsid w:val="00CA7846"/>
    <w:rsid w:val="00CB2CAC"/>
    <w:rsid w:val="00CC0C6C"/>
    <w:rsid w:val="00CC0EEF"/>
    <w:rsid w:val="00CD292B"/>
    <w:rsid w:val="00CE1E08"/>
    <w:rsid w:val="00CE4467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3746"/>
    <w:rsid w:val="00D55E44"/>
    <w:rsid w:val="00D71E50"/>
    <w:rsid w:val="00D7413C"/>
    <w:rsid w:val="00D95E7D"/>
    <w:rsid w:val="00DB63E4"/>
    <w:rsid w:val="00DC243C"/>
    <w:rsid w:val="00DC3796"/>
    <w:rsid w:val="00DD5D09"/>
    <w:rsid w:val="00DE3BF3"/>
    <w:rsid w:val="00DE3D9F"/>
    <w:rsid w:val="00DF3E59"/>
    <w:rsid w:val="00DF5857"/>
    <w:rsid w:val="00E53492"/>
    <w:rsid w:val="00E53FF5"/>
    <w:rsid w:val="00E64DF2"/>
    <w:rsid w:val="00E67D93"/>
    <w:rsid w:val="00E8103B"/>
    <w:rsid w:val="00E814C3"/>
    <w:rsid w:val="00E83BF8"/>
    <w:rsid w:val="00E83E36"/>
    <w:rsid w:val="00E97A8E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4498B"/>
    <w:rsid w:val="00F57F0E"/>
    <w:rsid w:val="00F651F2"/>
    <w:rsid w:val="00F734EE"/>
    <w:rsid w:val="00F96128"/>
    <w:rsid w:val="00FA13E1"/>
    <w:rsid w:val="00FB6C7B"/>
    <w:rsid w:val="00FC302A"/>
    <w:rsid w:val="00FF2804"/>
    <w:rsid w:val="00FF2D0A"/>
    <w:rsid w:val="00FF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53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253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20FAE"/>
    <w:pPr>
      <w:keepNext/>
      <w:numPr>
        <w:numId w:val="2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2333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B2023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A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2333A"/>
    <w:rPr>
      <w:rFonts w:ascii="Calibri" w:hAnsi="Calibri" w:cs="Times New Roman"/>
      <w:b/>
      <w:sz w:val="22"/>
    </w:rPr>
  </w:style>
  <w:style w:type="paragraph" w:styleId="BodyTextIndent">
    <w:name w:val="Body Text Indent"/>
    <w:basedOn w:val="Normal"/>
    <w:link w:val="BodyTextIndentChar"/>
    <w:uiPriority w:val="99"/>
    <w:rsid w:val="00A7253D"/>
    <w:pPr>
      <w:ind w:left="708" w:firstLine="35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2023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A7253D"/>
    <w:pPr>
      <w:ind w:left="708" w:firstLine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B2023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2023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A725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B2023"/>
    <w:rPr>
      <w:rFonts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A725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B2023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A7253D"/>
    <w:rPr>
      <w:rFonts w:cs="Times New Roman"/>
      <w:vertAlign w:val="superscript"/>
    </w:rPr>
  </w:style>
  <w:style w:type="paragraph" w:customStyle="1" w:styleId="NormlnIMP">
    <w:name w:val="Normální_IMP"/>
    <w:basedOn w:val="Normal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CommentReference">
    <w:name w:val="annotation reference"/>
    <w:basedOn w:val="DefaultParagraphFont"/>
    <w:uiPriority w:val="99"/>
    <w:semiHidden/>
    <w:rsid w:val="00A7253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725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B2023"/>
    <w:rPr>
      <w:rFonts w:cs="Times New Roman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A7253D"/>
    <w:pPr>
      <w:widowControl w:val="0"/>
      <w:tabs>
        <w:tab w:val="num" w:pos="540"/>
      </w:tabs>
      <w:ind w:left="540" w:hanging="540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B2023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A7253D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023"/>
    <w:rPr>
      <w:rFonts w:cs="Times New Roman"/>
      <w:sz w:val="2"/>
    </w:rPr>
  </w:style>
  <w:style w:type="paragraph" w:styleId="BodyText3">
    <w:name w:val="Body Text 3"/>
    <w:basedOn w:val="Normal"/>
    <w:link w:val="Body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2333A"/>
    <w:rPr>
      <w:rFonts w:cs="Times New Roman"/>
      <w:sz w:val="16"/>
    </w:rPr>
  </w:style>
  <w:style w:type="paragraph" w:styleId="BodyText2">
    <w:name w:val="Body Text 2"/>
    <w:basedOn w:val="Normal"/>
    <w:link w:val="BodyText2Char"/>
    <w:uiPriority w:val="99"/>
    <w:semiHidden/>
    <w:rsid w:val="0032333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2333A"/>
    <w:rPr>
      <w:rFonts w:cs="Times New Roman"/>
      <w:sz w:val="24"/>
    </w:rPr>
  </w:style>
  <w:style w:type="paragraph" w:customStyle="1" w:styleId="Textparagrafu">
    <w:name w:val="Text paragrafu"/>
    <w:basedOn w:val="Normal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Title"/>
    <w:uiPriority w:val="99"/>
    <w:rsid w:val="0032333A"/>
  </w:style>
  <w:style w:type="paragraph" w:styleId="Title">
    <w:name w:val="Title"/>
    <w:basedOn w:val="Normal"/>
    <w:next w:val="Normal"/>
    <w:link w:val="Title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2333A"/>
    <w:rPr>
      <w:rFonts w:ascii="Cambria" w:hAnsi="Cambria" w:cs="Times New Roman"/>
      <w:b/>
      <w:kern w:val="28"/>
      <w:sz w:val="32"/>
    </w:rPr>
  </w:style>
  <w:style w:type="paragraph" w:customStyle="1" w:styleId="slalnk">
    <w:name w:val="Čísla článků"/>
    <w:basedOn w:val="Normal"/>
    <w:uiPriority w:val="99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AB218D"/>
    <w:pPr>
      <w:spacing w:before="60" w:after="160"/>
    </w:pPr>
  </w:style>
  <w:style w:type="table" w:styleId="TableGrid">
    <w:name w:val="Table Grid"/>
    <w:basedOn w:val="TableNormal"/>
    <w:uiPriority w:val="99"/>
    <w:rsid w:val="002201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1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888</Words>
  <Characters>5242</Characters>
  <Application>Microsoft Office Outlook</Application>
  <DocSecurity>0</DocSecurity>
  <Lines>0</Lines>
  <Paragraphs>0</Paragraphs>
  <ScaleCrop>false</ScaleCrop>
  <Company>MV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Zdeněk Janovský</cp:lastModifiedBy>
  <cp:revision>3</cp:revision>
  <cp:lastPrinted>2023-06-22T08:46:00Z</cp:lastPrinted>
  <dcterms:created xsi:type="dcterms:W3CDTF">2023-07-05T14:53:00Z</dcterms:created>
  <dcterms:modified xsi:type="dcterms:W3CDTF">2023-07-05T14:54:00Z</dcterms:modified>
</cp:coreProperties>
</file>