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26D" w:rsidRPr="005D36B9" w:rsidRDefault="0050526D" w:rsidP="0050526D">
      <w:pPr>
        <w:pStyle w:val="Nadpis6"/>
        <w:spacing w:before="0" w:after="0"/>
        <w:jc w:val="center"/>
        <w:rPr>
          <w:sz w:val="24"/>
          <w:szCs w:val="24"/>
        </w:rPr>
      </w:pPr>
      <w:bookmarkStart w:id="0" w:name="_GoBack"/>
      <w:bookmarkEnd w:id="0"/>
      <w:r w:rsidRPr="005D36B9">
        <w:rPr>
          <w:sz w:val="24"/>
          <w:szCs w:val="24"/>
        </w:rPr>
        <w:t>NAŘÍZENÍ</w:t>
      </w:r>
    </w:p>
    <w:p w:rsidR="0050526D" w:rsidRPr="003E4A2E" w:rsidRDefault="0050526D" w:rsidP="00676FC8">
      <w:pPr>
        <w:jc w:val="center"/>
        <w:rPr>
          <w:b/>
          <w:szCs w:val="24"/>
        </w:rPr>
      </w:pPr>
      <w:r w:rsidRPr="005D36B9">
        <w:rPr>
          <w:b/>
          <w:szCs w:val="24"/>
        </w:rPr>
        <w:t>Karlovarského kraje</w:t>
      </w:r>
      <w:r w:rsidR="00676FC8" w:rsidRPr="005D36B9">
        <w:rPr>
          <w:b/>
          <w:szCs w:val="24"/>
        </w:rPr>
        <w:t xml:space="preserve"> č. </w:t>
      </w:r>
      <w:r w:rsidR="00C548E9" w:rsidRPr="005D36B9">
        <w:rPr>
          <w:szCs w:val="24"/>
        </w:rPr>
        <w:t xml:space="preserve"> </w:t>
      </w:r>
      <w:r w:rsidR="005D36B9" w:rsidRPr="003E4A2E">
        <w:rPr>
          <w:b/>
          <w:szCs w:val="24"/>
        </w:rPr>
        <w:t>5/</w:t>
      </w:r>
      <w:r w:rsidR="001A2F5B" w:rsidRPr="003E4A2E">
        <w:rPr>
          <w:b/>
          <w:szCs w:val="24"/>
        </w:rPr>
        <w:t>20</w:t>
      </w:r>
      <w:r w:rsidR="0018693C" w:rsidRPr="003E4A2E">
        <w:rPr>
          <w:b/>
          <w:szCs w:val="24"/>
        </w:rPr>
        <w:t>2</w:t>
      </w:r>
      <w:r w:rsidR="00CF70BD" w:rsidRPr="003E4A2E">
        <w:rPr>
          <w:b/>
          <w:szCs w:val="24"/>
        </w:rPr>
        <w:t>3</w:t>
      </w:r>
      <w:r w:rsidRPr="003E4A2E">
        <w:rPr>
          <w:b/>
          <w:szCs w:val="24"/>
        </w:rPr>
        <w:t>,</w:t>
      </w:r>
    </w:p>
    <w:p w:rsidR="00A927FB" w:rsidRDefault="00676FC8" w:rsidP="00C548E9">
      <w:pPr>
        <w:jc w:val="center"/>
        <w:rPr>
          <w:szCs w:val="24"/>
        </w:rPr>
      </w:pPr>
      <w:r w:rsidRPr="005D36B9">
        <w:rPr>
          <w:szCs w:val="24"/>
        </w:rPr>
        <w:t xml:space="preserve">ze dne </w:t>
      </w:r>
      <w:r w:rsidR="005D36B9" w:rsidRPr="005D36B9">
        <w:rPr>
          <w:szCs w:val="24"/>
        </w:rPr>
        <w:t>18. 12. 2023</w:t>
      </w:r>
      <w:r w:rsidRPr="005D36B9">
        <w:rPr>
          <w:szCs w:val="24"/>
        </w:rPr>
        <w:t>,</w:t>
      </w:r>
    </w:p>
    <w:p w:rsidR="00676FC8" w:rsidRPr="000358A4" w:rsidRDefault="00676FC8" w:rsidP="00C548E9">
      <w:pPr>
        <w:jc w:val="center"/>
        <w:rPr>
          <w:szCs w:val="24"/>
        </w:rPr>
      </w:pPr>
    </w:p>
    <w:p w:rsidR="0050526D" w:rsidRPr="003579DF" w:rsidRDefault="00960AF3" w:rsidP="00535D1A">
      <w:pPr>
        <w:pStyle w:val="Nadpis3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kterým se mění nařízení Karlovarského kraje č. </w:t>
      </w:r>
      <w:r w:rsidR="00C548E9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/2006, kterým se stanoví </w:t>
      </w:r>
      <w:r w:rsidR="00D713F3">
        <w:rPr>
          <w:rFonts w:ascii="Times New Roman" w:hAnsi="Times New Roman" w:cs="Times New Roman"/>
          <w:b w:val="0"/>
          <w:sz w:val="24"/>
          <w:szCs w:val="24"/>
        </w:rPr>
        <w:t>podmínky k zabezpečení plošného pokrytí území Karlovarského kraje jednotkami požární ochrany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ve znění nařízení Karlovarského kraje č. </w:t>
      </w:r>
      <w:r w:rsidR="00D713F3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/2008, </w:t>
      </w:r>
      <w:r w:rsidR="003D106B">
        <w:rPr>
          <w:rFonts w:ascii="Times New Roman" w:hAnsi="Times New Roman" w:cs="Times New Roman"/>
          <w:b w:val="0"/>
          <w:sz w:val="24"/>
          <w:szCs w:val="24"/>
        </w:rPr>
        <w:t xml:space="preserve">č. </w:t>
      </w:r>
      <w:r w:rsidR="00D713F3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/2010, </w:t>
      </w:r>
      <w:r w:rsidR="003D106B">
        <w:rPr>
          <w:rFonts w:ascii="Times New Roman" w:hAnsi="Times New Roman" w:cs="Times New Roman"/>
          <w:b w:val="0"/>
          <w:sz w:val="24"/>
          <w:szCs w:val="24"/>
        </w:rPr>
        <w:t xml:space="preserve">č. </w:t>
      </w:r>
      <w:r w:rsidR="00D713F3">
        <w:rPr>
          <w:rFonts w:ascii="Times New Roman" w:hAnsi="Times New Roman" w:cs="Times New Roman"/>
          <w:b w:val="0"/>
          <w:sz w:val="24"/>
          <w:szCs w:val="24"/>
        </w:rPr>
        <w:t>1</w:t>
      </w:r>
      <w:r w:rsidR="00C548E9">
        <w:rPr>
          <w:rFonts w:ascii="Times New Roman" w:hAnsi="Times New Roman" w:cs="Times New Roman"/>
          <w:b w:val="0"/>
          <w:sz w:val="24"/>
          <w:szCs w:val="24"/>
        </w:rPr>
        <w:t>/2012,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106B">
        <w:rPr>
          <w:rFonts w:ascii="Times New Roman" w:hAnsi="Times New Roman" w:cs="Times New Roman"/>
          <w:b w:val="0"/>
          <w:sz w:val="24"/>
          <w:szCs w:val="24"/>
        </w:rPr>
        <w:t xml:space="preserve">č. </w:t>
      </w:r>
      <w:r w:rsidR="00D713F3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/2015</w:t>
      </w:r>
      <w:r w:rsidR="0018693C">
        <w:rPr>
          <w:rFonts w:ascii="Times New Roman" w:hAnsi="Times New Roman" w:cs="Times New Roman"/>
          <w:b w:val="0"/>
          <w:sz w:val="24"/>
          <w:szCs w:val="24"/>
        </w:rPr>
        <w:t>,</w:t>
      </w:r>
      <w:r w:rsidR="00C548E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106B">
        <w:rPr>
          <w:rFonts w:ascii="Times New Roman" w:hAnsi="Times New Roman" w:cs="Times New Roman"/>
          <w:b w:val="0"/>
          <w:sz w:val="24"/>
          <w:szCs w:val="24"/>
        </w:rPr>
        <w:t xml:space="preserve">č. </w:t>
      </w:r>
      <w:r w:rsidR="00C548E9">
        <w:rPr>
          <w:rFonts w:ascii="Times New Roman" w:hAnsi="Times New Roman" w:cs="Times New Roman"/>
          <w:b w:val="0"/>
          <w:sz w:val="24"/>
          <w:szCs w:val="24"/>
        </w:rPr>
        <w:t>6/2016</w:t>
      </w:r>
      <w:r w:rsidR="00CF70BD">
        <w:rPr>
          <w:rFonts w:ascii="Times New Roman" w:hAnsi="Times New Roman" w:cs="Times New Roman"/>
          <w:b w:val="0"/>
          <w:sz w:val="24"/>
          <w:szCs w:val="24"/>
        </w:rPr>
        <w:t>,</w:t>
      </w:r>
      <w:r w:rsidR="0018693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106B">
        <w:rPr>
          <w:rFonts w:ascii="Times New Roman" w:hAnsi="Times New Roman" w:cs="Times New Roman"/>
          <w:b w:val="0"/>
          <w:sz w:val="24"/>
          <w:szCs w:val="24"/>
        </w:rPr>
        <w:t xml:space="preserve">č. </w:t>
      </w:r>
      <w:r w:rsidR="0018693C">
        <w:rPr>
          <w:rFonts w:ascii="Times New Roman" w:hAnsi="Times New Roman" w:cs="Times New Roman"/>
          <w:b w:val="0"/>
          <w:sz w:val="24"/>
          <w:szCs w:val="24"/>
        </w:rPr>
        <w:t>1/2018</w:t>
      </w:r>
      <w:r w:rsidR="00815F95">
        <w:rPr>
          <w:rFonts w:ascii="Times New Roman" w:hAnsi="Times New Roman" w:cs="Times New Roman"/>
          <w:b w:val="0"/>
          <w:sz w:val="24"/>
          <w:szCs w:val="24"/>
        </w:rPr>
        <w:t>,</w:t>
      </w:r>
      <w:r w:rsidR="00CF70B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106B">
        <w:rPr>
          <w:rFonts w:ascii="Times New Roman" w:hAnsi="Times New Roman" w:cs="Times New Roman"/>
          <w:b w:val="0"/>
          <w:sz w:val="24"/>
          <w:szCs w:val="24"/>
        </w:rPr>
        <w:t xml:space="preserve">č. </w:t>
      </w:r>
      <w:r w:rsidR="00CF70BD">
        <w:rPr>
          <w:rFonts w:ascii="Times New Roman" w:hAnsi="Times New Roman" w:cs="Times New Roman"/>
          <w:b w:val="0"/>
          <w:sz w:val="24"/>
          <w:szCs w:val="24"/>
        </w:rPr>
        <w:t>1/2021</w:t>
      </w:r>
      <w:r w:rsidR="00815F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D106B">
        <w:rPr>
          <w:rFonts w:ascii="Times New Roman" w:hAnsi="Times New Roman" w:cs="Times New Roman"/>
          <w:b w:val="0"/>
          <w:sz w:val="24"/>
          <w:szCs w:val="24"/>
        </w:rPr>
        <w:br/>
      </w:r>
      <w:r w:rsidR="00815F95">
        <w:rPr>
          <w:rFonts w:ascii="Times New Roman" w:hAnsi="Times New Roman" w:cs="Times New Roman"/>
          <w:b w:val="0"/>
          <w:sz w:val="24"/>
          <w:szCs w:val="24"/>
        </w:rPr>
        <w:t>a</w:t>
      </w:r>
      <w:r w:rsidR="003D106B">
        <w:rPr>
          <w:rFonts w:ascii="Times New Roman" w:hAnsi="Times New Roman" w:cs="Times New Roman"/>
          <w:b w:val="0"/>
          <w:sz w:val="24"/>
          <w:szCs w:val="24"/>
        </w:rPr>
        <w:t xml:space="preserve"> č.</w:t>
      </w:r>
      <w:r w:rsidR="00815F95">
        <w:rPr>
          <w:rFonts w:ascii="Times New Roman" w:hAnsi="Times New Roman" w:cs="Times New Roman"/>
          <w:b w:val="0"/>
          <w:sz w:val="24"/>
          <w:szCs w:val="24"/>
        </w:rPr>
        <w:t xml:space="preserve"> 1/2023</w:t>
      </w:r>
    </w:p>
    <w:p w:rsidR="0050526D" w:rsidRPr="00875488" w:rsidRDefault="0050526D" w:rsidP="00344E2C"/>
    <w:p w:rsidR="0050526D" w:rsidRPr="00875488" w:rsidRDefault="0050526D" w:rsidP="00535D1A">
      <w:pPr>
        <w:ind w:left="709"/>
        <w:jc w:val="center"/>
      </w:pPr>
    </w:p>
    <w:p w:rsidR="0050526D" w:rsidRPr="00875488" w:rsidRDefault="0050526D" w:rsidP="007F2E0B">
      <w:pPr>
        <w:jc w:val="both"/>
        <w:rPr>
          <w:szCs w:val="24"/>
        </w:rPr>
      </w:pPr>
      <w:r w:rsidRPr="008B21DF">
        <w:rPr>
          <w:szCs w:val="24"/>
        </w:rPr>
        <w:t>Rada Karlovarského kraje vy</w:t>
      </w:r>
      <w:r w:rsidR="00515366" w:rsidRPr="008B21DF">
        <w:rPr>
          <w:szCs w:val="24"/>
        </w:rPr>
        <w:t>dá</w:t>
      </w:r>
      <w:r w:rsidR="002D2420" w:rsidRPr="008B21DF">
        <w:rPr>
          <w:szCs w:val="24"/>
        </w:rPr>
        <w:t>vá na základě usnesení č.</w:t>
      </w:r>
      <w:r w:rsidR="002D2420" w:rsidRPr="00FE51BA">
        <w:rPr>
          <w:szCs w:val="24"/>
        </w:rPr>
        <w:t xml:space="preserve"> RK</w:t>
      </w:r>
      <w:r w:rsidR="00FE51BA" w:rsidRPr="00FE51BA">
        <w:rPr>
          <w:szCs w:val="24"/>
        </w:rPr>
        <w:t xml:space="preserve"> </w:t>
      </w:r>
      <w:r w:rsidR="005D36B9">
        <w:rPr>
          <w:szCs w:val="24"/>
        </w:rPr>
        <w:t>1508</w:t>
      </w:r>
      <w:r w:rsidR="00466546" w:rsidRPr="00FE51BA">
        <w:rPr>
          <w:szCs w:val="24"/>
        </w:rPr>
        <w:t>/</w:t>
      </w:r>
      <w:r w:rsidR="00815F95">
        <w:rPr>
          <w:szCs w:val="24"/>
        </w:rPr>
        <w:t>12</w:t>
      </w:r>
      <w:r w:rsidR="001A2F5B" w:rsidRPr="00FE51BA">
        <w:rPr>
          <w:szCs w:val="24"/>
        </w:rPr>
        <w:t>/</w:t>
      </w:r>
      <w:r w:rsidR="00BD74C4">
        <w:rPr>
          <w:szCs w:val="24"/>
        </w:rPr>
        <w:t>2</w:t>
      </w:r>
      <w:r w:rsidR="00CF70BD">
        <w:rPr>
          <w:szCs w:val="24"/>
        </w:rPr>
        <w:t>3</w:t>
      </w:r>
      <w:r w:rsidR="00CB33DA" w:rsidRPr="00FE51BA">
        <w:rPr>
          <w:szCs w:val="24"/>
        </w:rPr>
        <w:t xml:space="preserve"> ze dne </w:t>
      </w:r>
      <w:r w:rsidR="00815F95">
        <w:rPr>
          <w:szCs w:val="24"/>
        </w:rPr>
        <w:t>18</w:t>
      </w:r>
      <w:r w:rsidR="009D2511" w:rsidRPr="00FE51BA">
        <w:rPr>
          <w:szCs w:val="24"/>
        </w:rPr>
        <w:t>.</w:t>
      </w:r>
      <w:r w:rsidR="00344E2C">
        <w:rPr>
          <w:szCs w:val="24"/>
        </w:rPr>
        <w:t> </w:t>
      </w:r>
      <w:r w:rsidR="00815F95">
        <w:rPr>
          <w:szCs w:val="24"/>
        </w:rPr>
        <w:t>12</w:t>
      </w:r>
      <w:r w:rsidR="009D2511" w:rsidRPr="00FE51BA">
        <w:rPr>
          <w:szCs w:val="24"/>
        </w:rPr>
        <w:t>.</w:t>
      </w:r>
      <w:r w:rsidR="00344E2C">
        <w:rPr>
          <w:szCs w:val="24"/>
        </w:rPr>
        <w:t> </w:t>
      </w:r>
      <w:r w:rsidR="002D2420" w:rsidRPr="00FE51BA">
        <w:rPr>
          <w:szCs w:val="24"/>
        </w:rPr>
        <w:t>20</w:t>
      </w:r>
      <w:r w:rsidR="0018693C">
        <w:rPr>
          <w:szCs w:val="24"/>
        </w:rPr>
        <w:t>2</w:t>
      </w:r>
      <w:r w:rsidR="00CF70BD">
        <w:rPr>
          <w:szCs w:val="24"/>
        </w:rPr>
        <w:t>3</w:t>
      </w:r>
      <w:r w:rsidRPr="008B21DF">
        <w:rPr>
          <w:szCs w:val="24"/>
        </w:rPr>
        <w:t xml:space="preserve">, </w:t>
      </w:r>
      <w:r w:rsidR="00960AF3">
        <w:rPr>
          <w:szCs w:val="24"/>
        </w:rPr>
        <w:t xml:space="preserve">v souladu s </w:t>
      </w:r>
      <w:r w:rsidR="00462063" w:rsidRPr="00875488">
        <w:rPr>
          <w:szCs w:val="24"/>
        </w:rPr>
        <w:t>ustanovení</w:t>
      </w:r>
      <w:r w:rsidR="00960AF3">
        <w:rPr>
          <w:szCs w:val="24"/>
        </w:rPr>
        <w:t>m</w:t>
      </w:r>
      <w:r w:rsidR="003D106B">
        <w:rPr>
          <w:szCs w:val="24"/>
        </w:rPr>
        <w:t>i</w:t>
      </w:r>
      <w:r w:rsidR="00462063" w:rsidRPr="00875488">
        <w:rPr>
          <w:szCs w:val="24"/>
        </w:rPr>
        <w:t xml:space="preserve"> § 7</w:t>
      </w:r>
      <w:r w:rsidR="00960AF3">
        <w:rPr>
          <w:szCs w:val="24"/>
        </w:rPr>
        <w:t xml:space="preserve"> a § 59 odst. 1 písm. k) zákona č. 129/2000</w:t>
      </w:r>
      <w:r w:rsidRPr="00875488">
        <w:rPr>
          <w:szCs w:val="24"/>
        </w:rPr>
        <w:t xml:space="preserve"> Sb., o </w:t>
      </w:r>
      <w:r w:rsidR="00960AF3">
        <w:rPr>
          <w:szCs w:val="24"/>
        </w:rPr>
        <w:t>krajích (krajské zřízení)</w:t>
      </w:r>
      <w:r w:rsidRPr="00875488">
        <w:rPr>
          <w:szCs w:val="24"/>
        </w:rPr>
        <w:t>, ve znění pozdějších předpisů a</w:t>
      </w:r>
      <w:r w:rsidR="00960AF3">
        <w:rPr>
          <w:szCs w:val="24"/>
        </w:rPr>
        <w:t xml:space="preserve"> k provedení</w:t>
      </w:r>
      <w:r w:rsidRPr="00875488">
        <w:rPr>
          <w:szCs w:val="24"/>
        </w:rPr>
        <w:t xml:space="preserve"> § </w:t>
      </w:r>
      <w:r w:rsidR="00960AF3">
        <w:rPr>
          <w:szCs w:val="24"/>
        </w:rPr>
        <w:t>2</w:t>
      </w:r>
      <w:r w:rsidR="00A927FB">
        <w:rPr>
          <w:szCs w:val="24"/>
        </w:rPr>
        <w:t>7</w:t>
      </w:r>
      <w:r w:rsidRPr="00875488">
        <w:rPr>
          <w:szCs w:val="24"/>
        </w:rPr>
        <w:t xml:space="preserve"> </w:t>
      </w:r>
      <w:r w:rsidR="00D713F3">
        <w:rPr>
          <w:szCs w:val="24"/>
        </w:rPr>
        <w:t>odst. 2 písm. b</w:t>
      </w:r>
      <w:r w:rsidR="00960AF3">
        <w:rPr>
          <w:szCs w:val="24"/>
        </w:rPr>
        <w:t>)</w:t>
      </w:r>
      <w:r w:rsidR="00D713F3">
        <w:rPr>
          <w:szCs w:val="24"/>
        </w:rPr>
        <w:t xml:space="preserve"> bod 1</w:t>
      </w:r>
      <w:r w:rsidR="00960AF3">
        <w:rPr>
          <w:szCs w:val="24"/>
        </w:rPr>
        <w:t xml:space="preserve"> zákona </w:t>
      </w:r>
      <w:r w:rsidR="003D106B">
        <w:rPr>
          <w:szCs w:val="24"/>
        </w:rPr>
        <w:br/>
      </w:r>
      <w:r w:rsidR="00960AF3">
        <w:rPr>
          <w:szCs w:val="24"/>
        </w:rPr>
        <w:t>č. 133/1985 Sb., o požární ochraně, ve znění pozdějších předpisů</w:t>
      </w:r>
      <w:r w:rsidR="00D713F3">
        <w:rPr>
          <w:szCs w:val="24"/>
        </w:rPr>
        <w:t xml:space="preserve"> </w:t>
      </w:r>
      <w:r w:rsidRPr="00875488">
        <w:rPr>
          <w:szCs w:val="24"/>
        </w:rPr>
        <w:t>toto nařízení:</w:t>
      </w:r>
    </w:p>
    <w:p w:rsidR="007F2E0B" w:rsidRPr="00875488" w:rsidRDefault="007F2E0B" w:rsidP="0050526D">
      <w:pPr>
        <w:rPr>
          <w:szCs w:val="24"/>
        </w:rPr>
      </w:pPr>
    </w:p>
    <w:p w:rsidR="0050526D" w:rsidRPr="00875488" w:rsidRDefault="0050526D" w:rsidP="0050526D">
      <w:pPr>
        <w:jc w:val="center"/>
        <w:rPr>
          <w:b/>
          <w:szCs w:val="24"/>
        </w:rPr>
      </w:pPr>
      <w:r w:rsidRPr="00875488">
        <w:rPr>
          <w:b/>
          <w:szCs w:val="24"/>
        </w:rPr>
        <w:t>Článek 1</w:t>
      </w:r>
    </w:p>
    <w:p w:rsidR="0050526D" w:rsidRDefault="00960AF3" w:rsidP="00535D1A">
      <w:pPr>
        <w:jc w:val="center"/>
        <w:rPr>
          <w:b/>
          <w:bCs/>
        </w:rPr>
      </w:pPr>
      <w:r>
        <w:rPr>
          <w:b/>
          <w:bCs/>
        </w:rPr>
        <w:t>Základní ustanovení</w:t>
      </w:r>
    </w:p>
    <w:p w:rsidR="00A9155E" w:rsidRPr="00875488" w:rsidRDefault="00A9155E" w:rsidP="00344E2C"/>
    <w:p w:rsidR="003F5192" w:rsidRDefault="00676FC8" w:rsidP="005D36B9">
      <w:pPr>
        <w:pStyle w:val="vodpedpisu"/>
        <w:spacing w:before="120"/>
        <w:rPr>
          <w:szCs w:val="24"/>
        </w:rPr>
      </w:pPr>
      <w:r>
        <w:t>N</w:t>
      </w:r>
      <w:r w:rsidR="00960AF3">
        <w:t>ařízení Karlovarského kraje č.</w:t>
      </w:r>
      <w:r w:rsidR="00344E2C">
        <w:t> </w:t>
      </w:r>
      <w:r w:rsidR="00D713F3">
        <w:t>1</w:t>
      </w:r>
      <w:r w:rsidR="00960AF3">
        <w:t>/2006, kterým se stanoví</w:t>
      </w:r>
      <w:r w:rsidR="00D713F3">
        <w:t xml:space="preserve"> podmínky k zabezpečení plošného pokrytí území Karlovarského kraje jednotkami požární ochrany,</w:t>
      </w:r>
      <w:r w:rsidR="00960AF3">
        <w:t xml:space="preserve"> ve znění nařízení Karlovarského kraje č</w:t>
      </w:r>
      <w:r w:rsidR="00960AF3" w:rsidRPr="00E01E6C">
        <w:t xml:space="preserve">. </w:t>
      </w:r>
      <w:r w:rsidR="00D713F3">
        <w:t>1</w:t>
      </w:r>
      <w:r w:rsidR="00E01E6C" w:rsidRPr="00E01E6C">
        <w:rPr>
          <w:szCs w:val="24"/>
        </w:rPr>
        <w:t xml:space="preserve">/2008, </w:t>
      </w:r>
      <w:r w:rsidR="003D106B">
        <w:rPr>
          <w:szCs w:val="24"/>
        </w:rPr>
        <w:t xml:space="preserve">č. </w:t>
      </w:r>
      <w:r w:rsidR="00D713F3">
        <w:rPr>
          <w:szCs w:val="24"/>
        </w:rPr>
        <w:t>2</w:t>
      </w:r>
      <w:r w:rsidR="00E01E6C" w:rsidRPr="00E01E6C">
        <w:rPr>
          <w:szCs w:val="24"/>
        </w:rPr>
        <w:t xml:space="preserve">/2010, </w:t>
      </w:r>
      <w:r w:rsidR="003D106B">
        <w:rPr>
          <w:szCs w:val="24"/>
        </w:rPr>
        <w:t xml:space="preserve">č. </w:t>
      </w:r>
      <w:r w:rsidR="00D713F3">
        <w:rPr>
          <w:szCs w:val="24"/>
        </w:rPr>
        <w:t>1</w:t>
      </w:r>
      <w:r w:rsidR="00E01E6C" w:rsidRPr="00E01E6C">
        <w:rPr>
          <w:szCs w:val="24"/>
        </w:rPr>
        <w:t>/2012</w:t>
      </w:r>
      <w:r w:rsidR="00FF1F0F">
        <w:rPr>
          <w:szCs w:val="24"/>
        </w:rPr>
        <w:t>,</w:t>
      </w:r>
      <w:r w:rsidR="00E01E6C" w:rsidRPr="00E01E6C">
        <w:rPr>
          <w:szCs w:val="24"/>
        </w:rPr>
        <w:t xml:space="preserve"> </w:t>
      </w:r>
      <w:r w:rsidR="003D106B">
        <w:rPr>
          <w:szCs w:val="24"/>
        </w:rPr>
        <w:t xml:space="preserve">č. </w:t>
      </w:r>
      <w:r w:rsidR="00D713F3">
        <w:rPr>
          <w:szCs w:val="24"/>
        </w:rPr>
        <w:t>1</w:t>
      </w:r>
      <w:r w:rsidR="00E01E6C" w:rsidRPr="00E01E6C">
        <w:rPr>
          <w:szCs w:val="24"/>
        </w:rPr>
        <w:t>/2015</w:t>
      </w:r>
      <w:r w:rsidR="0018693C">
        <w:rPr>
          <w:szCs w:val="24"/>
        </w:rPr>
        <w:t>,</w:t>
      </w:r>
      <w:r w:rsidR="00FF1F0F">
        <w:rPr>
          <w:szCs w:val="24"/>
        </w:rPr>
        <w:t xml:space="preserve"> </w:t>
      </w:r>
      <w:r w:rsidR="003D106B">
        <w:rPr>
          <w:szCs w:val="24"/>
        </w:rPr>
        <w:t xml:space="preserve">č. </w:t>
      </w:r>
      <w:r w:rsidR="00FF1F0F">
        <w:rPr>
          <w:szCs w:val="24"/>
        </w:rPr>
        <w:t>6/2016</w:t>
      </w:r>
      <w:r w:rsidR="00CF70BD">
        <w:rPr>
          <w:szCs w:val="24"/>
        </w:rPr>
        <w:t xml:space="preserve">, </w:t>
      </w:r>
      <w:r w:rsidR="003D106B">
        <w:rPr>
          <w:szCs w:val="24"/>
        </w:rPr>
        <w:t xml:space="preserve">č. </w:t>
      </w:r>
      <w:r w:rsidR="0018693C">
        <w:rPr>
          <w:szCs w:val="24"/>
        </w:rPr>
        <w:t>1/2018</w:t>
      </w:r>
      <w:r w:rsidR="00F747F9">
        <w:rPr>
          <w:szCs w:val="24"/>
        </w:rPr>
        <w:t>,</w:t>
      </w:r>
      <w:r w:rsidR="00CF70BD">
        <w:rPr>
          <w:szCs w:val="24"/>
        </w:rPr>
        <w:t xml:space="preserve"> </w:t>
      </w:r>
      <w:r w:rsidR="003D106B">
        <w:rPr>
          <w:szCs w:val="24"/>
        </w:rPr>
        <w:t xml:space="preserve">č. </w:t>
      </w:r>
      <w:r w:rsidR="00CF70BD">
        <w:rPr>
          <w:szCs w:val="24"/>
        </w:rPr>
        <w:t>1/2021</w:t>
      </w:r>
      <w:r w:rsidR="00F747F9">
        <w:rPr>
          <w:szCs w:val="24"/>
        </w:rPr>
        <w:t xml:space="preserve"> a </w:t>
      </w:r>
      <w:r w:rsidR="003D106B">
        <w:rPr>
          <w:szCs w:val="24"/>
        </w:rPr>
        <w:t>č.</w:t>
      </w:r>
      <w:r w:rsidR="00F747F9">
        <w:rPr>
          <w:szCs w:val="24"/>
        </w:rPr>
        <w:t>1/2023</w:t>
      </w:r>
      <w:r>
        <w:rPr>
          <w:szCs w:val="24"/>
        </w:rPr>
        <w:t>, se mění takto:</w:t>
      </w:r>
    </w:p>
    <w:p w:rsidR="00A9155E" w:rsidRPr="00781297" w:rsidRDefault="00A9155E" w:rsidP="00781297">
      <w:pPr>
        <w:jc w:val="both"/>
        <w:rPr>
          <w:bCs/>
          <w:szCs w:val="24"/>
        </w:rPr>
      </w:pPr>
    </w:p>
    <w:p w:rsidR="0050526D" w:rsidRDefault="00676FC8" w:rsidP="00676FC8">
      <w:pPr>
        <w:numPr>
          <w:ilvl w:val="0"/>
          <w:numId w:val="3"/>
        </w:numPr>
        <w:jc w:val="both"/>
        <w:rPr>
          <w:bCs/>
          <w:szCs w:val="24"/>
        </w:rPr>
      </w:pPr>
      <w:r>
        <w:rPr>
          <w:bCs/>
          <w:szCs w:val="24"/>
        </w:rPr>
        <w:t>Příloha</w:t>
      </w:r>
      <w:r w:rsidR="00CF70BD">
        <w:rPr>
          <w:bCs/>
          <w:szCs w:val="24"/>
        </w:rPr>
        <w:t xml:space="preserve"> č. 1</w:t>
      </w:r>
      <w:r w:rsidR="006C46ED">
        <w:rPr>
          <w:bCs/>
          <w:szCs w:val="24"/>
        </w:rPr>
        <w:t xml:space="preserve"> </w:t>
      </w:r>
      <w:r>
        <w:rPr>
          <w:bCs/>
          <w:szCs w:val="24"/>
        </w:rPr>
        <w:t>se zrušuje a nahrazuje se přílohou č. 1, která je uvedena v příloze č. 1 k tomuto n</w:t>
      </w:r>
      <w:r w:rsidR="00E01E6C">
        <w:rPr>
          <w:bCs/>
          <w:szCs w:val="24"/>
        </w:rPr>
        <w:t>ařízení.</w:t>
      </w:r>
    </w:p>
    <w:p w:rsidR="00676FC8" w:rsidRDefault="00676FC8" w:rsidP="00676FC8">
      <w:pPr>
        <w:numPr>
          <w:ilvl w:val="0"/>
          <w:numId w:val="3"/>
        </w:numPr>
        <w:jc w:val="both"/>
        <w:rPr>
          <w:bCs/>
          <w:szCs w:val="24"/>
        </w:rPr>
      </w:pPr>
      <w:r>
        <w:rPr>
          <w:bCs/>
          <w:szCs w:val="24"/>
        </w:rPr>
        <w:t>Příloha č. 2 se zrušuje a nahrazuje se přílohou č. 2, která je uvedena v příloze č. 2 k tomuto nařízení.</w:t>
      </w:r>
    </w:p>
    <w:p w:rsidR="00676FC8" w:rsidRDefault="00676FC8" w:rsidP="00676FC8">
      <w:pPr>
        <w:numPr>
          <w:ilvl w:val="0"/>
          <w:numId w:val="3"/>
        </w:numPr>
        <w:jc w:val="both"/>
        <w:rPr>
          <w:bCs/>
          <w:szCs w:val="24"/>
        </w:rPr>
      </w:pPr>
      <w:r>
        <w:rPr>
          <w:bCs/>
          <w:szCs w:val="24"/>
        </w:rPr>
        <w:t>Příloha č. 3 se zrušuje a nahrazuje se přílohou č. 3, která je uvedena v příloze č. 3 k tomuto nařízení.</w:t>
      </w:r>
    </w:p>
    <w:p w:rsidR="00676FC8" w:rsidRDefault="00676FC8" w:rsidP="00676FC8">
      <w:pPr>
        <w:numPr>
          <w:ilvl w:val="0"/>
          <w:numId w:val="3"/>
        </w:numPr>
        <w:jc w:val="both"/>
        <w:rPr>
          <w:bCs/>
          <w:szCs w:val="24"/>
        </w:rPr>
      </w:pPr>
      <w:r>
        <w:rPr>
          <w:bCs/>
          <w:szCs w:val="24"/>
        </w:rPr>
        <w:t>Příloha č. 4 se zrušuje a nahrazuje se přílohou č. 4, která je uvedena v příloze č. 4 k tomuto nařízení.</w:t>
      </w:r>
    </w:p>
    <w:p w:rsidR="00676FC8" w:rsidRDefault="00676FC8" w:rsidP="005D36B9">
      <w:pPr>
        <w:ind w:left="786"/>
        <w:jc w:val="both"/>
        <w:rPr>
          <w:bCs/>
          <w:szCs w:val="24"/>
        </w:rPr>
      </w:pPr>
    </w:p>
    <w:p w:rsidR="00E01E6C" w:rsidRPr="00875488" w:rsidRDefault="00E01E6C" w:rsidP="00344E2C">
      <w:pPr>
        <w:jc w:val="both"/>
        <w:rPr>
          <w:bCs/>
          <w:szCs w:val="24"/>
        </w:rPr>
      </w:pPr>
    </w:p>
    <w:p w:rsidR="0050526D" w:rsidRPr="00875488" w:rsidRDefault="0050526D" w:rsidP="0050526D">
      <w:pPr>
        <w:jc w:val="center"/>
        <w:rPr>
          <w:b/>
          <w:bCs/>
        </w:rPr>
      </w:pPr>
      <w:r w:rsidRPr="00875488">
        <w:rPr>
          <w:b/>
          <w:bCs/>
        </w:rPr>
        <w:t>Článek 2</w:t>
      </w:r>
    </w:p>
    <w:p w:rsidR="0050526D" w:rsidRPr="00535D1A" w:rsidRDefault="00E01E6C" w:rsidP="00535D1A">
      <w:pPr>
        <w:jc w:val="center"/>
        <w:rPr>
          <w:b/>
        </w:rPr>
      </w:pPr>
      <w:r>
        <w:rPr>
          <w:b/>
        </w:rPr>
        <w:t>Účinnost</w:t>
      </w:r>
    </w:p>
    <w:p w:rsidR="00E01E6C" w:rsidRPr="00E01E6C" w:rsidRDefault="00E01E6C" w:rsidP="00E01E6C"/>
    <w:p w:rsidR="0050526D" w:rsidRDefault="00E01E6C" w:rsidP="005D36B9">
      <w:pPr>
        <w:jc w:val="both"/>
        <w:rPr>
          <w:color w:val="000000"/>
        </w:rPr>
      </w:pPr>
      <w:r w:rsidRPr="00CB4F25">
        <w:t xml:space="preserve">Toto nařízení nabývá účinnosti </w:t>
      </w:r>
      <w:r w:rsidR="00676FC8">
        <w:t xml:space="preserve">počátkem </w:t>
      </w:r>
      <w:r w:rsidR="00676FC8" w:rsidRPr="00CB4F25">
        <w:t>patnáct</w:t>
      </w:r>
      <w:r w:rsidR="00676FC8">
        <w:t>ého</w:t>
      </w:r>
      <w:r w:rsidR="00676FC8" w:rsidRPr="00CB4F25">
        <w:t xml:space="preserve"> </w:t>
      </w:r>
      <w:r w:rsidRPr="00CB4F25">
        <w:t>dne následující</w:t>
      </w:r>
      <w:r w:rsidR="00676FC8">
        <w:t>ho</w:t>
      </w:r>
      <w:r w:rsidRPr="00CB4F25">
        <w:t xml:space="preserve"> po dni jeho vyhlášení ve </w:t>
      </w:r>
      <w:r w:rsidR="00CB4F25" w:rsidRPr="00CB4F25">
        <w:rPr>
          <w:color w:val="000000"/>
        </w:rPr>
        <w:t>Sbírce právních předpisů územních samosprávných celků a některých správních úřadů</w:t>
      </w:r>
      <w:r w:rsidR="00CB4F25">
        <w:rPr>
          <w:color w:val="000000"/>
        </w:rPr>
        <w:t>.</w:t>
      </w:r>
    </w:p>
    <w:p w:rsidR="00CB4F25" w:rsidRPr="00875488" w:rsidRDefault="00CB4F25" w:rsidP="005D36B9">
      <w:pPr>
        <w:jc w:val="both"/>
        <w:rPr>
          <w:szCs w:val="24"/>
        </w:rPr>
      </w:pPr>
    </w:p>
    <w:p w:rsidR="0050526D" w:rsidRDefault="0050526D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3F5192" w:rsidRPr="00875488" w:rsidRDefault="003F5192" w:rsidP="00535D1A">
      <w:pPr>
        <w:pStyle w:val="Zkladntextodsazen3"/>
        <w:tabs>
          <w:tab w:val="left" w:pos="426"/>
        </w:tabs>
        <w:spacing w:after="0"/>
        <w:ind w:left="0"/>
        <w:rPr>
          <w:szCs w:val="24"/>
        </w:rPr>
      </w:pPr>
    </w:p>
    <w:p w:rsidR="003D106B" w:rsidRDefault="003D106B" w:rsidP="00482895">
      <w:pPr>
        <w:jc w:val="center"/>
        <w:rPr>
          <w:b/>
        </w:rPr>
      </w:pPr>
    </w:p>
    <w:p w:rsidR="00482895" w:rsidRPr="00302706" w:rsidRDefault="0018693C" w:rsidP="00482895">
      <w:pPr>
        <w:jc w:val="center"/>
        <w:rPr>
          <w:b/>
        </w:rPr>
      </w:pPr>
      <w:r>
        <w:rPr>
          <w:b/>
        </w:rPr>
        <w:t>Ing. Petr Kulhánek</w:t>
      </w:r>
    </w:p>
    <w:p w:rsidR="00482895" w:rsidRPr="00302706" w:rsidRDefault="00482895" w:rsidP="00482895">
      <w:pPr>
        <w:jc w:val="center"/>
      </w:pPr>
      <w:r w:rsidRPr="00302706">
        <w:t>hejtman Karlovarského kraje</w:t>
      </w:r>
    </w:p>
    <w:p w:rsidR="00482895" w:rsidRPr="00302706" w:rsidRDefault="00482895" w:rsidP="00482895">
      <w:pPr>
        <w:jc w:val="center"/>
        <w:rPr>
          <w:b/>
        </w:rPr>
      </w:pPr>
    </w:p>
    <w:p w:rsidR="00482895" w:rsidRDefault="00482895" w:rsidP="00482895">
      <w:pPr>
        <w:jc w:val="center"/>
        <w:rPr>
          <w:b/>
        </w:rPr>
      </w:pPr>
    </w:p>
    <w:p w:rsidR="006C46ED" w:rsidRDefault="00494683" w:rsidP="00AD5B21">
      <w:pPr>
        <w:tabs>
          <w:tab w:val="left" w:pos="851"/>
        </w:tabs>
      </w:pPr>
      <w:r w:rsidRPr="005D36B9">
        <w:rPr>
          <w:b/>
        </w:rPr>
        <w:t>Příloh</w:t>
      </w:r>
      <w:r w:rsidR="00B96992" w:rsidRPr="005D36B9">
        <w:rPr>
          <w:b/>
        </w:rPr>
        <w:t>y</w:t>
      </w:r>
      <w:r w:rsidR="00482895" w:rsidRPr="005D36B9">
        <w:rPr>
          <w:b/>
        </w:rPr>
        <w:t>:</w:t>
      </w:r>
      <w:r w:rsidR="00EE2F1B">
        <w:tab/>
      </w:r>
      <w:r w:rsidR="00AD5B21">
        <w:tab/>
      </w:r>
    </w:p>
    <w:p w:rsidR="003E4A2E" w:rsidRDefault="003E4A2E" w:rsidP="003E4A2E">
      <w:pPr>
        <w:tabs>
          <w:tab w:val="left" w:pos="851"/>
        </w:tabs>
      </w:pPr>
      <w:r>
        <w:t>Příloha č. 1 - nařízení 5-2023 k plošnému pokrytí – stupně nebezpečí</w:t>
      </w:r>
    </w:p>
    <w:p w:rsidR="003E4A2E" w:rsidRDefault="003E4A2E" w:rsidP="003E4A2E">
      <w:pPr>
        <w:tabs>
          <w:tab w:val="left" w:pos="851"/>
        </w:tabs>
      </w:pPr>
      <w:r>
        <w:t>Příloha č. 2 - nařízení 5-2023 k plošnému pokrytí – část 1. seznam jednotek, nařízení 5-2023 k plošnému pokrytí – část 2. plošné pokrytí.</w:t>
      </w:r>
    </w:p>
    <w:p w:rsidR="003E4A2E" w:rsidRDefault="003E4A2E" w:rsidP="003E4A2E">
      <w:pPr>
        <w:tabs>
          <w:tab w:val="left" w:pos="851"/>
        </w:tabs>
      </w:pPr>
      <w:r>
        <w:t>Příloha č. 3 - nařízení 5-2023 k plošnému pokrytí – cílové početní stavy a vybavení</w:t>
      </w:r>
    </w:p>
    <w:p w:rsidR="00494683" w:rsidRDefault="003E4A2E" w:rsidP="003E4A2E">
      <w:pPr>
        <w:tabs>
          <w:tab w:val="left" w:pos="851"/>
        </w:tabs>
      </w:pPr>
      <w:r>
        <w:lastRenderedPageBreak/>
        <w:t>Příloha č. 4 - nařízení 5-2023 k plošnému pokrytí – předurčenosti</w:t>
      </w:r>
    </w:p>
    <w:sectPr w:rsidR="00494683" w:rsidSect="00606012">
      <w:footerReference w:type="even" r:id="rId12"/>
      <w:footerReference w:type="default" r:id="rId13"/>
      <w:pgSz w:w="11906" w:h="16838" w:code="9"/>
      <w:pgMar w:top="1418" w:right="1134" w:bottom="1242" w:left="113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CA8" w:rsidRDefault="00575CA8">
      <w:r>
        <w:separator/>
      </w:r>
    </w:p>
  </w:endnote>
  <w:endnote w:type="continuationSeparator" w:id="0">
    <w:p w:rsidR="00575CA8" w:rsidRDefault="0057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71" w:rsidRDefault="00764071" w:rsidP="00730C7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4071" w:rsidRDefault="007640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071" w:rsidRDefault="00764071">
    <w:pPr>
      <w:pStyle w:val="Zpat"/>
      <w:tabs>
        <w:tab w:val="center" w:pos="4818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CA8" w:rsidRDefault="00575CA8">
      <w:r>
        <w:separator/>
      </w:r>
    </w:p>
  </w:footnote>
  <w:footnote w:type="continuationSeparator" w:id="0">
    <w:p w:rsidR="00575CA8" w:rsidRDefault="0057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635"/>
    <w:multiLevelType w:val="hybridMultilevel"/>
    <w:tmpl w:val="349A4A52"/>
    <w:lvl w:ilvl="0" w:tplc="B18CBD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FE54771"/>
    <w:multiLevelType w:val="hybridMultilevel"/>
    <w:tmpl w:val="E6B4463E"/>
    <w:lvl w:ilvl="0" w:tplc="2DC0AC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E1582"/>
    <w:multiLevelType w:val="hybridMultilevel"/>
    <w:tmpl w:val="121873BE"/>
    <w:lvl w:ilvl="0" w:tplc="0EC642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68E"/>
    <w:rsid w:val="000111F0"/>
    <w:rsid w:val="0001384B"/>
    <w:rsid w:val="00016EB1"/>
    <w:rsid w:val="0001781A"/>
    <w:rsid w:val="00023743"/>
    <w:rsid w:val="00030D17"/>
    <w:rsid w:val="0003162E"/>
    <w:rsid w:val="000331BF"/>
    <w:rsid w:val="0003475F"/>
    <w:rsid w:val="000358A4"/>
    <w:rsid w:val="000424DC"/>
    <w:rsid w:val="0006490C"/>
    <w:rsid w:val="00066ED3"/>
    <w:rsid w:val="00080764"/>
    <w:rsid w:val="000817A9"/>
    <w:rsid w:val="0008632C"/>
    <w:rsid w:val="0009189B"/>
    <w:rsid w:val="000918F6"/>
    <w:rsid w:val="00096754"/>
    <w:rsid w:val="000B2BB2"/>
    <w:rsid w:val="000C3929"/>
    <w:rsid w:val="000E6247"/>
    <w:rsid w:val="0010706F"/>
    <w:rsid w:val="0011387F"/>
    <w:rsid w:val="00113C2D"/>
    <w:rsid w:val="00113D6E"/>
    <w:rsid w:val="001268CC"/>
    <w:rsid w:val="00136EFC"/>
    <w:rsid w:val="0014519A"/>
    <w:rsid w:val="00151090"/>
    <w:rsid w:val="00160FAF"/>
    <w:rsid w:val="00170B92"/>
    <w:rsid w:val="00174719"/>
    <w:rsid w:val="001760FC"/>
    <w:rsid w:val="00185B4C"/>
    <w:rsid w:val="0018693C"/>
    <w:rsid w:val="00186AC6"/>
    <w:rsid w:val="00187F6A"/>
    <w:rsid w:val="001A0405"/>
    <w:rsid w:val="001A14D9"/>
    <w:rsid w:val="001A2F5B"/>
    <w:rsid w:val="001B3BE1"/>
    <w:rsid w:val="001E2A1B"/>
    <w:rsid w:val="001E69F1"/>
    <w:rsid w:val="001F4723"/>
    <w:rsid w:val="002120C5"/>
    <w:rsid w:val="00215C17"/>
    <w:rsid w:val="0021736A"/>
    <w:rsid w:val="00222461"/>
    <w:rsid w:val="00242E75"/>
    <w:rsid w:val="00253B54"/>
    <w:rsid w:val="002658D2"/>
    <w:rsid w:val="00266D5D"/>
    <w:rsid w:val="00292E47"/>
    <w:rsid w:val="002936C8"/>
    <w:rsid w:val="00294644"/>
    <w:rsid w:val="002A06C5"/>
    <w:rsid w:val="002A2015"/>
    <w:rsid w:val="002A28A2"/>
    <w:rsid w:val="002A34B2"/>
    <w:rsid w:val="002B4BB8"/>
    <w:rsid w:val="002B77E0"/>
    <w:rsid w:val="002C4761"/>
    <w:rsid w:val="002D2420"/>
    <w:rsid w:val="002D505D"/>
    <w:rsid w:val="002E530C"/>
    <w:rsid w:val="002F7F55"/>
    <w:rsid w:val="00300FAF"/>
    <w:rsid w:val="00333E9C"/>
    <w:rsid w:val="00335AC8"/>
    <w:rsid w:val="00337913"/>
    <w:rsid w:val="00344292"/>
    <w:rsid w:val="00344E2C"/>
    <w:rsid w:val="00350BBB"/>
    <w:rsid w:val="003527C0"/>
    <w:rsid w:val="003579DF"/>
    <w:rsid w:val="0037087A"/>
    <w:rsid w:val="00376019"/>
    <w:rsid w:val="00376DF7"/>
    <w:rsid w:val="0039760B"/>
    <w:rsid w:val="003B6FBA"/>
    <w:rsid w:val="003C0F7F"/>
    <w:rsid w:val="003C10B6"/>
    <w:rsid w:val="003C1551"/>
    <w:rsid w:val="003C6806"/>
    <w:rsid w:val="003D106B"/>
    <w:rsid w:val="003D74D6"/>
    <w:rsid w:val="003E4A2E"/>
    <w:rsid w:val="003E55AC"/>
    <w:rsid w:val="003F5192"/>
    <w:rsid w:val="004046FD"/>
    <w:rsid w:val="00410F22"/>
    <w:rsid w:val="004171F7"/>
    <w:rsid w:val="0042182A"/>
    <w:rsid w:val="00437465"/>
    <w:rsid w:val="0044001A"/>
    <w:rsid w:val="00462063"/>
    <w:rsid w:val="00464E65"/>
    <w:rsid w:val="00466546"/>
    <w:rsid w:val="00481E7B"/>
    <w:rsid w:val="00482895"/>
    <w:rsid w:val="00494683"/>
    <w:rsid w:val="004A1CAC"/>
    <w:rsid w:val="004A637A"/>
    <w:rsid w:val="004D7711"/>
    <w:rsid w:val="004E5D9B"/>
    <w:rsid w:val="004E6AD2"/>
    <w:rsid w:val="004F5CC8"/>
    <w:rsid w:val="0050526D"/>
    <w:rsid w:val="00510ACD"/>
    <w:rsid w:val="00513A7B"/>
    <w:rsid w:val="00515366"/>
    <w:rsid w:val="00521A03"/>
    <w:rsid w:val="00535D1A"/>
    <w:rsid w:val="00536137"/>
    <w:rsid w:val="00543F15"/>
    <w:rsid w:val="00575CA8"/>
    <w:rsid w:val="00577DEB"/>
    <w:rsid w:val="00580562"/>
    <w:rsid w:val="00597886"/>
    <w:rsid w:val="005A6081"/>
    <w:rsid w:val="005A6292"/>
    <w:rsid w:val="005B6E0A"/>
    <w:rsid w:val="005B7EAF"/>
    <w:rsid w:val="005C24DF"/>
    <w:rsid w:val="005D097D"/>
    <w:rsid w:val="005D1215"/>
    <w:rsid w:val="005D2B44"/>
    <w:rsid w:val="005D36B9"/>
    <w:rsid w:val="005D52E2"/>
    <w:rsid w:val="005E1CFD"/>
    <w:rsid w:val="005E4A6D"/>
    <w:rsid w:val="005E7ED8"/>
    <w:rsid w:val="005F6558"/>
    <w:rsid w:val="005F777D"/>
    <w:rsid w:val="0060460C"/>
    <w:rsid w:val="00606012"/>
    <w:rsid w:val="00606C8C"/>
    <w:rsid w:val="00607DBE"/>
    <w:rsid w:val="0061141B"/>
    <w:rsid w:val="00620310"/>
    <w:rsid w:val="0062624C"/>
    <w:rsid w:val="00647750"/>
    <w:rsid w:val="00647C4C"/>
    <w:rsid w:val="0066036D"/>
    <w:rsid w:val="006617C6"/>
    <w:rsid w:val="00670579"/>
    <w:rsid w:val="006762E3"/>
    <w:rsid w:val="00676FC8"/>
    <w:rsid w:val="00683C2F"/>
    <w:rsid w:val="00686781"/>
    <w:rsid w:val="00687F2E"/>
    <w:rsid w:val="00693049"/>
    <w:rsid w:val="0069545C"/>
    <w:rsid w:val="006A1623"/>
    <w:rsid w:val="006C46ED"/>
    <w:rsid w:val="006D068E"/>
    <w:rsid w:val="006E3407"/>
    <w:rsid w:val="006E3A0B"/>
    <w:rsid w:val="006F323B"/>
    <w:rsid w:val="006F4E21"/>
    <w:rsid w:val="00700BF9"/>
    <w:rsid w:val="00701E49"/>
    <w:rsid w:val="0070476E"/>
    <w:rsid w:val="007066D4"/>
    <w:rsid w:val="007263A9"/>
    <w:rsid w:val="00730C7E"/>
    <w:rsid w:val="00731A3B"/>
    <w:rsid w:val="00744DFF"/>
    <w:rsid w:val="00745AB8"/>
    <w:rsid w:val="007511E0"/>
    <w:rsid w:val="00764071"/>
    <w:rsid w:val="007655D0"/>
    <w:rsid w:val="00766BCC"/>
    <w:rsid w:val="00771758"/>
    <w:rsid w:val="00773109"/>
    <w:rsid w:val="007770E3"/>
    <w:rsid w:val="00781297"/>
    <w:rsid w:val="00783743"/>
    <w:rsid w:val="007943DA"/>
    <w:rsid w:val="007B041D"/>
    <w:rsid w:val="007B2422"/>
    <w:rsid w:val="007B3367"/>
    <w:rsid w:val="007C1377"/>
    <w:rsid w:val="007E1F5B"/>
    <w:rsid w:val="007E697F"/>
    <w:rsid w:val="007F10DA"/>
    <w:rsid w:val="007F2E0B"/>
    <w:rsid w:val="007F3DCD"/>
    <w:rsid w:val="007F59D6"/>
    <w:rsid w:val="008019DB"/>
    <w:rsid w:val="00801A2B"/>
    <w:rsid w:val="00807C93"/>
    <w:rsid w:val="00813007"/>
    <w:rsid w:val="00815F95"/>
    <w:rsid w:val="00840566"/>
    <w:rsid w:val="00841CFA"/>
    <w:rsid w:val="00845F4D"/>
    <w:rsid w:val="008471BC"/>
    <w:rsid w:val="008479B3"/>
    <w:rsid w:val="008633F5"/>
    <w:rsid w:val="00864E33"/>
    <w:rsid w:val="00867E17"/>
    <w:rsid w:val="00870F94"/>
    <w:rsid w:val="00872366"/>
    <w:rsid w:val="00875488"/>
    <w:rsid w:val="00880D23"/>
    <w:rsid w:val="0088488B"/>
    <w:rsid w:val="00885745"/>
    <w:rsid w:val="00891B61"/>
    <w:rsid w:val="00893776"/>
    <w:rsid w:val="008A0CBD"/>
    <w:rsid w:val="008A6B5F"/>
    <w:rsid w:val="008A778D"/>
    <w:rsid w:val="008B1916"/>
    <w:rsid w:val="008B21DF"/>
    <w:rsid w:val="008B3C4A"/>
    <w:rsid w:val="008B7E33"/>
    <w:rsid w:val="008D55CC"/>
    <w:rsid w:val="008E77F6"/>
    <w:rsid w:val="008E7E15"/>
    <w:rsid w:val="008F03D4"/>
    <w:rsid w:val="0090083E"/>
    <w:rsid w:val="009039E8"/>
    <w:rsid w:val="00915634"/>
    <w:rsid w:val="009159CD"/>
    <w:rsid w:val="0092780C"/>
    <w:rsid w:val="00933604"/>
    <w:rsid w:val="009417B6"/>
    <w:rsid w:val="00957831"/>
    <w:rsid w:val="00960AF3"/>
    <w:rsid w:val="0096324D"/>
    <w:rsid w:val="00972191"/>
    <w:rsid w:val="0097284A"/>
    <w:rsid w:val="00973422"/>
    <w:rsid w:val="009910D2"/>
    <w:rsid w:val="009A3672"/>
    <w:rsid w:val="009A4B02"/>
    <w:rsid w:val="009B3654"/>
    <w:rsid w:val="009C3B9A"/>
    <w:rsid w:val="009D12F8"/>
    <w:rsid w:val="009D2511"/>
    <w:rsid w:val="009F5D7E"/>
    <w:rsid w:val="00A00438"/>
    <w:rsid w:val="00A02FF5"/>
    <w:rsid w:val="00A10C59"/>
    <w:rsid w:val="00A1480B"/>
    <w:rsid w:val="00A16B87"/>
    <w:rsid w:val="00A23269"/>
    <w:rsid w:val="00A318DA"/>
    <w:rsid w:val="00A349D0"/>
    <w:rsid w:val="00A359D4"/>
    <w:rsid w:val="00A369E5"/>
    <w:rsid w:val="00A430E1"/>
    <w:rsid w:val="00A47C7E"/>
    <w:rsid w:val="00A526C7"/>
    <w:rsid w:val="00A54E6C"/>
    <w:rsid w:val="00A6449B"/>
    <w:rsid w:val="00A81595"/>
    <w:rsid w:val="00A868ED"/>
    <w:rsid w:val="00A9155E"/>
    <w:rsid w:val="00A927FB"/>
    <w:rsid w:val="00AB2DA9"/>
    <w:rsid w:val="00AC0ABE"/>
    <w:rsid w:val="00AC284F"/>
    <w:rsid w:val="00AC6058"/>
    <w:rsid w:val="00AC60E0"/>
    <w:rsid w:val="00AD3901"/>
    <w:rsid w:val="00AD5B21"/>
    <w:rsid w:val="00AE5040"/>
    <w:rsid w:val="00AE7D3D"/>
    <w:rsid w:val="00B05307"/>
    <w:rsid w:val="00B0659A"/>
    <w:rsid w:val="00B10B33"/>
    <w:rsid w:val="00B33857"/>
    <w:rsid w:val="00B36A0E"/>
    <w:rsid w:val="00B4038B"/>
    <w:rsid w:val="00B473D2"/>
    <w:rsid w:val="00B522CE"/>
    <w:rsid w:val="00B52BFC"/>
    <w:rsid w:val="00B555BC"/>
    <w:rsid w:val="00B71A3C"/>
    <w:rsid w:val="00B77FBC"/>
    <w:rsid w:val="00B918D1"/>
    <w:rsid w:val="00B948F5"/>
    <w:rsid w:val="00B95939"/>
    <w:rsid w:val="00B96992"/>
    <w:rsid w:val="00BA3949"/>
    <w:rsid w:val="00BB741C"/>
    <w:rsid w:val="00BC0939"/>
    <w:rsid w:val="00BC1483"/>
    <w:rsid w:val="00BD0033"/>
    <w:rsid w:val="00BD1EA9"/>
    <w:rsid w:val="00BD74C4"/>
    <w:rsid w:val="00BE2593"/>
    <w:rsid w:val="00BF154B"/>
    <w:rsid w:val="00BF2206"/>
    <w:rsid w:val="00C05417"/>
    <w:rsid w:val="00C07B2C"/>
    <w:rsid w:val="00C20D0E"/>
    <w:rsid w:val="00C26DA8"/>
    <w:rsid w:val="00C26EDE"/>
    <w:rsid w:val="00C41BC4"/>
    <w:rsid w:val="00C462CF"/>
    <w:rsid w:val="00C548E9"/>
    <w:rsid w:val="00C5584B"/>
    <w:rsid w:val="00C603CC"/>
    <w:rsid w:val="00C865F9"/>
    <w:rsid w:val="00C9069C"/>
    <w:rsid w:val="00C93946"/>
    <w:rsid w:val="00C93B9D"/>
    <w:rsid w:val="00CB33DA"/>
    <w:rsid w:val="00CB357A"/>
    <w:rsid w:val="00CB4F25"/>
    <w:rsid w:val="00CB71FE"/>
    <w:rsid w:val="00CC660C"/>
    <w:rsid w:val="00CD2A4B"/>
    <w:rsid w:val="00CD37D4"/>
    <w:rsid w:val="00CF4F76"/>
    <w:rsid w:val="00CF69F2"/>
    <w:rsid w:val="00CF70BD"/>
    <w:rsid w:val="00CF7C7E"/>
    <w:rsid w:val="00D03F4B"/>
    <w:rsid w:val="00D14419"/>
    <w:rsid w:val="00D14700"/>
    <w:rsid w:val="00D14DDA"/>
    <w:rsid w:val="00D15F26"/>
    <w:rsid w:val="00D2241D"/>
    <w:rsid w:val="00D30502"/>
    <w:rsid w:val="00D43FD8"/>
    <w:rsid w:val="00D452D0"/>
    <w:rsid w:val="00D536BB"/>
    <w:rsid w:val="00D713F3"/>
    <w:rsid w:val="00D85F27"/>
    <w:rsid w:val="00D938C2"/>
    <w:rsid w:val="00DB7580"/>
    <w:rsid w:val="00DB790C"/>
    <w:rsid w:val="00DC1D37"/>
    <w:rsid w:val="00DC33BF"/>
    <w:rsid w:val="00DD0C02"/>
    <w:rsid w:val="00DE32B0"/>
    <w:rsid w:val="00E01653"/>
    <w:rsid w:val="00E016BC"/>
    <w:rsid w:val="00E01E6C"/>
    <w:rsid w:val="00E03CA9"/>
    <w:rsid w:val="00E11500"/>
    <w:rsid w:val="00E21228"/>
    <w:rsid w:val="00E3217B"/>
    <w:rsid w:val="00E35A4A"/>
    <w:rsid w:val="00E40A53"/>
    <w:rsid w:val="00E42044"/>
    <w:rsid w:val="00E70FDE"/>
    <w:rsid w:val="00E772AA"/>
    <w:rsid w:val="00E7743D"/>
    <w:rsid w:val="00E778F7"/>
    <w:rsid w:val="00E802B1"/>
    <w:rsid w:val="00E83915"/>
    <w:rsid w:val="00EA0CED"/>
    <w:rsid w:val="00EB0A0F"/>
    <w:rsid w:val="00EB2A6D"/>
    <w:rsid w:val="00EB5897"/>
    <w:rsid w:val="00EC211C"/>
    <w:rsid w:val="00ED0583"/>
    <w:rsid w:val="00EE2F1B"/>
    <w:rsid w:val="00EE486F"/>
    <w:rsid w:val="00EE538A"/>
    <w:rsid w:val="00EE5406"/>
    <w:rsid w:val="00EF2E44"/>
    <w:rsid w:val="00EF3B37"/>
    <w:rsid w:val="00F27D6E"/>
    <w:rsid w:val="00F30FB2"/>
    <w:rsid w:val="00F35AF4"/>
    <w:rsid w:val="00F35FF7"/>
    <w:rsid w:val="00F730A7"/>
    <w:rsid w:val="00F747F9"/>
    <w:rsid w:val="00F92537"/>
    <w:rsid w:val="00F92D91"/>
    <w:rsid w:val="00FA0511"/>
    <w:rsid w:val="00FA6D05"/>
    <w:rsid w:val="00FB1879"/>
    <w:rsid w:val="00FB4890"/>
    <w:rsid w:val="00FB4DE5"/>
    <w:rsid w:val="00FC4531"/>
    <w:rsid w:val="00FC7D23"/>
    <w:rsid w:val="00FE1F91"/>
    <w:rsid w:val="00FE51BA"/>
    <w:rsid w:val="00FE5C74"/>
    <w:rsid w:val="00FF1F0F"/>
    <w:rsid w:val="00F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256FE51-B7FC-40E0-A098-DD10AD84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579DF"/>
    <w:rPr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6D0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F5C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4F5C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4F5CC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aliases w:val=" Char Char1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widowControl w:val="0"/>
      <w:ind w:left="300"/>
      <w:jc w:val="both"/>
    </w:pPr>
    <w:rPr>
      <w:snapToGrid w:val="0"/>
    </w:rPr>
  </w:style>
  <w:style w:type="character" w:styleId="Hypertextovodkaz">
    <w:name w:val="Hyperlink"/>
    <w:rPr>
      <w:color w:val="0000FF"/>
      <w:u w:val="single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rsid w:val="006D068E"/>
    <w:pPr>
      <w:spacing w:after="120"/>
    </w:pPr>
  </w:style>
  <w:style w:type="paragraph" w:styleId="Textvysvtlivek">
    <w:name w:val="endnote text"/>
    <w:basedOn w:val="Normln"/>
    <w:semiHidden/>
    <w:rsid w:val="006D068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titulek">
    <w:name w:val="titulek"/>
    <w:basedOn w:val="Normln"/>
    <w:rsid w:val="006D068E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Nzev">
    <w:name w:val="Title"/>
    <w:basedOn w:val="Normln"/>
    <w:qFormat/>
    <w:rsid w:val="006D068E"/>
    <w:pPr>
      <w:overflowPunct w:val="0"/>
      <w:autoSpaceDE w:val="0"/>
      <w:autoSpaceDN w:val="0"/>
      <w:adjustRightInd w:val="0"/>
      <w:spacing w:line="240" w:lineRule="atLeast"/>
      <w:jc w:val="center"/>
      <w:textAlignment w:val="baseline"/>
    </w:pPr>
  </w:style>
  <w:style w:type="paragraph" w:styleId="Textpoznpodarou">
    <w:name w:val="footnote text"/>
    <w:basedOn w:val="Normln"/>
    <w:semiHidden/>
    <w:rsid w:val="006D068E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styleId="Znakapoznpodarou">
    <w:name w:val="footnote reference"/>
    <w:semiHidden/>
    <w:rsid w:val="006D068E"/>
    <w:rPr>
      <w:vertAlign w:val="superscript"/>
    </w:rPr>
  </w:style>
  <w:style w:type="paragraph" w:customStyle="1" w:styleId="BodyText2">
    <w:name w:val="Body Text 2"/>
    <w:basedOn w:val="Normln"/>
    <w:rsid w:val="006D068E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Textbubliny">
    <w:name w:val="Balloon Text"/>
    <w:basedOn w:val="Normln"/>
    <w:semiHidden/>
    <w:rsid w:val="002F7F55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A430E1"/>
    <w:rPr>
      <w:sz w:val="16"/>
      <w:szCs w:val="16"/>
    </w:rPr>
  </w:style>
  <w:style w:type="paragraph" w:styleId="Textkomente">
    <w:name w:val="annotation text"/>
    <w:basedOn w:val="Normln"/>
    <w:semiHidden/>
    <w:rsid w:val="00A430E1"/>
    <w:rPr>
      <w:sz w:val="20"/>
    </w:rPr>
  </w:style>
  <w:style w:type="paragraph" w:styleId="Pedmtkomente">
    <w:name w:val="annotation subject"/>
    <w:basedOn w:val="Textkomente"/>
    <w:next w:val="Textkomente"/>
    <w:semiHidden/>
    <w:rsid w:val="00A430E1"/>
    <w:rPr>
      <w:b/>
      <w:bCs/>
    </w:rPr>
  </w:style>
  <w:style w:type="character" w:styleId="slostrnky">
    <w:name w:val="page number"/>
    <w:basedOn w:val="Standardnpsmoodstavce"/>
    <w:rsid w:val="00730C7E"/>
  </w:style>
  <w:style w:type="paragraph" w:customStyle="1" w:styleId="vodpedpisu">
    <w:name w:val="Úvod předpisu"/>
    <w:basedOn w:val="Zkladntext"/>
    <w:next w:val="Nadpis3"/>
    <w:rsid w:val="0088488B"/>
    <w:pPr>
      <w:spacing w:after="0"/>
      <w:jc w:val="both"/>
    </w:pPr>
  </w:style>
  <w:style w:type="character" w:styleId="Siln">
    <w:name w:val="Strong"/>
    <w:qFormat/>
    <w:rsid w:val="0088488B"/>
    <w:rPr>
      <w:b/>
      <w:bCs/>
    </w:rPr>
  </w:style>
  <w:style w:type="paragraph" w:styleId="Zkladntextodsazen3">
    <w:name w:val="Body Text Indent 3"/>
    <w:basedOn w:val="Normln"/>
    <w:rsid w:val="003579DF"/>
    <w:pPr>
      <w:spacing w:after="120"/>
      <w:ind w:left="283"/>
    </w:pPr>
    <w:rPr>
      <w:sz w:val="16"/>
      <w:szCs w:val="16"/>
    </w:rPr>
  </w:style>
  <w:style w:type="paragraph" w:styleId="Zkladntext2">
    <w:name w:val="Body Text 2"/>
    <w:basedOn w:val="Normln"/>
    <w:rsid w:val="003579DF"/>
    <w:pPr>
      <w:spacing w:after="120" w:line="480" w:lineRule="auto"/>
    </w:pPr>
  </w:style>
  <w:style w:type="paragraph" w:customStyle="1" w:styleId="a">
    <w:basedOn w:val="Normln"/>
    <w:rsid w:val="00FB187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Motivtabulky">
    <w:name w:val="Table Theme"/>
    <w:basedOn w:val="Normlntabulka"/>
    <w:rsid w:val="00ED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01E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a%20aplikac&#237;\Microsoft\&#352;ablony\Sm&#283;rnice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F7C72B8BB33F4BA04EC08CD6AAA91D" ma:contentTypeVersion="0" ma:contentTypeDescription="Vytvořit nový dokument" ma:contentTypeScope="" ma:versionID="722a9c9f0f1fc0723f5e166e13e737f9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CEF59-7435-4AF1-99EC-1787DE968A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1C28B-C075-4A1B-9B7D-63D4983D8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0755DB1-CDE6-498A-A748-07CADF5A1A6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037B38A-C6B1-4EF2-A98B-DB7129FDB4A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75228BF-6A5D-4666-B39E-674C0925B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Směrnice</Template>
  <TotalTime>1</TotalTime>
  <Pages>2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JEDNACÍ  ŘÁD KOMISE RADY KARLOVARSKÉHO KRAJE</vt:lpstr>
    </vt:vector>
  </TitlesOfParts>
  <Company>Karlovy Vary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JEDNACÍ  ŘÁD KOMISE RADY KARLOVARSKÉHO KRAJE</dc:title>
  <dc:subject/>
  <dc:creator>Mgr. Eva Vágnerová</dc:creator>
  <cp:keywords/>
  <cp:lastModifiedBy>Eiseltová Lenka</cp:lastModifiedBy>
  <cp:revision>2</cp:revision>
  <cp:lastPrinted>2016-10-06T08:06:00Z</cp:lastPrinted>
  <dcterms:created xsi:type="dcterms:W3CDTF">2023-12-27T09:12:00Z</dcterms:created>
  <dcterms:modified xsi:type="dcterms:W3CDTF">2023-12-27T09:12:00Z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k">
    <vt:lpwstr/>
  </property>
  <property fmtid="{D5CDD505-2E9C-101B-9397-08002B2CF9AE}" pid="3" name="ContentType">
    <vt:lpwstr>Dokument</vt:lpwstr>
  </property>
</Properties>
</file>