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995BA7" w:rsidRPr="00702DBF" w14:paraId="5C61AA26" w14:textId="77777777" w:rsidTr="00D66CFF">
        <w:trPr>
          <w:cantSplit/>
          <w:trHeight w:hRule="exact" w:val="1401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14:paraId="71C98E36" w14:textId="77777777"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D26F9" w:rsidRPr="00702DBF" w14:paraId="2A138BDB" w14:textId="77777777" w:rsidTr="000A0474">
        <w:trPr>
          <w:cantSplit/>
          <w:trHeight w:hRule="exact" w:val="485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14:paraId="29C94973" w14:textId="280A23CA" w:rsidR="009D26F9" w:rsidRPr="00702DBF" w:rsidRDefault="009D26F9" w:rsidP="008D5A3B">
            <w:pPr>
              <w:pStyle w:val="Smrnice"/>
            </w:pPr>
            <w:r>
              <w:t>Seznam</w:t>
            </w:r>
            <w:r w:rsidR="00315C37">
              <w:t xml:space="preserve"> komunikací K nařízení č.</w:t>
            </w:r>
            <w:r w:rsidR="00264B30">
              <w:t xml:space="preserve"> </w:t>
            </w:r>
            <w:r w:rsidR="0099445C">
              <w:t>6</w:t>
            </w:r>
            <w:r w:rsidR="00D66CFF" w:rsidRPr="00A77FFD">
              <w:t>/2025</w:t>
            </w:r>
            <w:r w:rsidRPr="00C501C0">
              <w:t>, o</w:t>
            </w:r>
            <w:r>
              <w:t xml:space="preserve"> stání silničních motorových vozidel </w:t>
            </w:r>
            <w:r w:rsidR="00B64662">
              <w:br/>
            </w:r>
            <w:r>
              <w:t>na vymezených místních komunikacích ve městě Opavě</w:t>
            </w:r>
            <w:r w:rsidR="006543B5">
              <w:t xml:space="preserve"> </w:t>
            </w:r>
          </w:p>
        </w:tc>
      </w:tr>
      <w:tr w:rsidR="00995BA7" w:rsidRPr="00EC6065" w14:paraId="35C38495" w14:textId="77777777" w:rsidTr="000A0474">
        <w:trPr>
          <w:cantSplit/>
          <w:trHeight w:hRule="exact" w:val="2505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4AE92A8C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6E121C77" w14:textId="5C7AB0B9" w:rsidR="00DB0AD1" w:rsidRPr="00A77FFD" w:rsidRDefault="00DB0AD1" w:rsidP="00DB0AD1">
            <w:pPr>
              <w:pStyle w:val="Smrnice"/>
              <w:rPr>
                <w:caps w:val="0"/>
                <w:strike/>
                <w:sz w:val="22"/>
                <w:szCs w:val="24"/>
              </w:rPr>
            </w:pPr>
            <w:r w:rsidRPr="00A77FFD">
              <w:rPr>
                <w:bCs/>
                <w:sz w:val="28"/>
                <w:szCs w:val="28"/>
              </w:rPr>
              <w:t xml:space="preserve">Příloha č. 1 </w:t>
            </w:r>
            <w:r w:rsidR="004D6074" w:rsidRPr="00A77FFD">
              <w:rPr>
                <w:bCs/>
                <w:sz w:val="28"/>
                <w:szCs w:val="28"/>
              </w:rPr>
              <w:t xml:space="preserve">k nařízení č. </w:t>
            </w:r>
            <w:r w:rsidR="00A77FFD" w:rsidRPr="00A77FFD">
              <w:rPr>
                <w:bCs/>
                <w:sz w:val="28"/>
                <w:szCs w:val="28"/>
              </w:rPr>
              <w:t>6</w:t>
            </w:r>
            <w:r w:rsidR="00D66CFF" w:rsidRPr="00A77FFD">
              <w:rPr>
                <w:bCs/>
                <w:sz w:val="28"/>
                <w:szCs w:val="28"/>
              </w:rPr>
              <w:t>/2025</w:t>
            </w:r>
          </w:p>
          <w:p w14:paraId="47DAF8BE" w14:textId="77777777" w:rsidR="00995BA7" w:rsidRPr="00A77FFD" w:rsidRDefault="00995BA7" w:rsidP="00537E91">
            <w:pPr>
              <w:pStyle w:val="stranaprav"/>
              <w:rPr>
                <w:strike/>
                <w:sz w:val="22"/>
                <w:szCs w:val="24"/>
              </w:rPr>
            </w:pPr>
          </w:p>
          <w:p w14:paraId="36856013" w14:textId="77777777" w:rsidR="006B1B1C" w:rsidRPr="00A77FFD" w:rsidRDefault="006B1B1C" w:rsidP="00537E91">
            <w:pPr>
              <w:pStyle w:val="stranaprav"/>
            </w:pPr>
          </w:p>
        </w:tc>
      </w:tr>
      <w:tr w:rsidR="00995BA7" w:rsidRPr="00EC6065" w14:paraId="18E652FE" w14:textId="77777777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28C20D24" w14:textId="77777777" w:rsidR="00995BA7" w:rsidRPr="00EC6065" w:rsidRDefault="00995BA7" w:rsidP="00997B4D">
            <w:pPr>
              <w:pStyle w:val="stranalev"/>
            </w:pPr>
            <w:r w:rsidRPr="00EC6065">
              <w:t>Účinnost od: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377EDCB8" w14:textId="4B93BC7D" w:rsidR="00995BA7" w:rsidRPr="00A77FFD" w:rsidRDefault="0099445C" w:rsidP="0099445C">
            <w:pPr>
              <w:pStyle w:val="stranaprav"/>
            </w:pPr>
            <w:r>
              <w:t xml:space="preserve">15. </w:t>
            </w:r>
            <w:r w:rsidR="00D66CFF" w:rsidRPr="00A77FFD">
              <w:t>1</w:t>
            </w:r>
            <w:r w:rsidR="00264B30" w:rsidRPr="00A77FFD">
              <w:t>2</w:t>
            </w:r>
            <w:r w:rsidR="00D66CFF" w:rsidRPr="00A77FFD">
              <w:t>.2025</w:t>
            </w:r>
            <w:r w:rsidR="006543B5" w:rsidRPr="00A77FFD">
              <w:t xml:space="preserve"> </w:t>
            </w:r>
          </w:p>
        </w:tc>
      </w:tr>
      <w:tr w:rsidR="00995BA7" w:rsidRPr="00EC6065" w14:paraId="198ADF9C" w14:textId="77777777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570A8D13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4AD2F196" w14:textId="77777777" w:rsidR="00995BA7" w:rsidRPr="00A77FFD" w:rsidRDefault="00995BA7" w:rsidP="00997B4D">
            <w:pPr>
              <w:pStyle w:val="stranaprav"/>
            </w:pPr>
          </w:p>
        </w:tc>
      </w:tr>
      <w:tr w:rsidR="00995BA7" w:rsidRPr="00EC6065" w14:paraId="3F21D5BF" w14:textId="77777777" w:rsidTr="000A0474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7FB12E86" w14:textId="77777777" w:rsidR="00995BA7" w:rsidRPr="00EC6065" w:rsidRDefault="001275A5" w:rsidP="00997B4D">
            <w:pPr>
              <w:pStyle w:val="stranalev"/>
            </w:pPr>
            <w:r w:rsidRPr="00EC6065">
              <w:t>Nahrazuje dokument: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4B52B620" w14:textId="4631AE2C" w:rsidR="00995BA7" w:rsidRPr="00A77FFD" w:rsidRDefault="001275A5" w:rsidP="00E74886">
            <w:pPr>
              <w:pStyle w:val="stranaprav"/>
            </w:pPr>
            <w:r w:rsidRPr="00A77FFD">
              <w:t>Se</w:t>
            </w:r>
            <w:r w:rsidR="009D26F9" w:rsidRPr="00A77FFD">
              <w:t>znam komunikací</w:t>
            </w:r>
            <w:r w:rsidR="000A0474" w:rsidRPr="00A77FFD">
              <w:t xml:space="preserve"> </w:t>
            </w:r>
            <w:r w:rsidR="009D26F9" w:rsidRPr="00A77FFD">
              <w:t>k nařízení č.</w:t>
            </w:r>
            <w:r w:rsidR="00D66CFF" w:rsidRPr="00A77FFD">
              <w:t xml:space="preserve"> </w:t>
            </w:r>
            <w:r w:rsidR="00264B30" w:rsidRPr="00A77FFD">
              <w:t>4</w:t>
            </w:r>
            <w:r w:rsidR="00D66CFF" w:rsidRPr="00A77FFD">
              <w:t>/202</w:t>
            </w:r>
            <w:r w:rsidR="00264B30" w:rsidRPr="00A77FFD">
              <w:t>5</w:t>
            </w:r>
            <w:r w:rsidR="00D66CFF" w:rsidRPr="00A77FFD">
              <w:t>,</w:t>
            </w:r>
            <w:r w:rsidRPr="00A77FFD">
              <w:t xml:space="preserve"> o stání silničních motorových vozidel na vymezených místních komunikacích ve městě Opavě</w:t>
            </w:r>
            <w:r w:rsidR="003A240A" w:rsidRPr="00A77FFD">
              <w:t xml:space="preserve"> </w:t>
            </w:r>
          </w:p>
        </w:tc>
      </w:tr>
      <w:tr w:rsidR="00995BA7" w:rsidRPr="00EC6065" w14:paraId="465C7666" w14:textId="77777777" w:rsidTr="000A0474">
        <w:trPr>
          <w:cantSplit/>
          <w:trHeight w:hRule="exact" w:val="510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1011DE5A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188BCDA2" w14:textId="77777777" w:rsidR="00995BA7" w:rsidRPr="00C501C0" w:rsidRDefault="00995BA7" w:rsidP="00997B4D">
            <w:pPr>
              <w:pStyle w:val="stranaprav"/>
            </w:pPr>
          </w:p>
        </w:tc>
      </w:tr>
      <w:tr w:rsidR="00995BA7" w:rsidRPr="00EC6065" w14:paraId="7589F48D" w14:textId="77777777" w:rsidTr="00D66CFF">
        <w:trPr>
          <w:cantSplit/>
          <w:trHeight w:hRule="exact" w:val="1205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643709E2" w14:textId="77777777" w:rsidR="00995BA7" w:rsidRPr="00EC6065" w:rsidRDefault="00995BA7" w:rsidP="00997B4D">
            <w:pPr>
              <w:pStyle w:val="stranalev"/>
            </w:pPr>
            <w:r w:rsidRPr="00EC6065">
              <w:t>Zpracoval: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36560E09" w14:textId="77777777" w:rsidR="00995BA7" w:rsidRDefault="00DB0AD1" w:rsidP="00997B4D">
            <w:pPr>
              <w:pStyle w:val="stranaprav"/>
            </w:pPr>
            <w:r w:rsidRPr="00EC6065">
              <w:t>Odbor dopravy Magistrátu města Opavy</w:t>
            </w:r>
          </w:p>
          <w:p w14:paraId="73F38BB3" w14:textId="77777777" w:rsidR="00BC1275" w:rsidRPr="00BC1275" w:rsidRDefault="00BC1275" w:rsidP="00BC1275"/>
          <w:p w14:paraId="6E2C7963" w14:textId="77777777" w:rsidR="00BC1275" w:rsidRPr="00BC1275" w:rsidRDefault="00BC1275" w:rsidP="00BC1275"/>
          <w:p w14:paraId="2F544F10" w14:textId="77777777" w:rsidR="00BC1275" w:rsidRPr="00BC1275" w:rsidRDefault="00BC1275" w:rsidP="00BC1275"/>
          <w:p w14:paraId="082D8945" w14:textId="77777777" w:rsidR="00BC1275" w:rsidRPr="00BC1275" w:rsidRDefault="00BC1275" w:rsidP="00BC1275"/>
          <w:p w14:paraId="2E831358" w14:textId="55F7DBE8" w:rsidR="00BC1275" w:rsidRPr="00BC1275" w:rsidRDefault="00BC1275" w:rsidP="00BC1275">
            <w:pPr>
              <w:tabs>
                <w:tab w:val="left" w:pos="705"/>
              </w:tabs>
            </w:pPr>
            <w:r>
              <w:tab/>
            </w:r>
          </w:p>
        </w:tc>
      </w:tr>
      <w:tr w:rsidR="004D6074" w:rsidRPr="00EC6065" w14:paraId="1FC0A891" w14:textId="77777777" w:rsidTr="00D66CFF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430C7376" w14:textId="77777777" w:rsidR="004D6074" w:rsidRPr="00EC6065" w:rsidRDefault="004D6074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4FB64D4F" w14:textId="77777777" w:rsidR="004D6074" w:rsidRPr="00EC6065" w:rsidRDefault="004D6074" w:rsidP="00997B4D">
            <w:pPr>
              <w:pStyle w:val="stranaprav"/>
            </w:pPr>
          </w:p>
        </w:tc>
      </w:tr>
    </w:tbl>
    <w:p w14:paraId="538C442F" w14:textId="01EA521E" w:rsidR="00DF4740" w:rsidRPr="00A77FFD" w:rsidRDefault="009D26F9" w:rsidP="007977AB">
      <w:pPr>
        <w:pStyle w:val="elnormln"/>
        <w:jc w:val="both"/>
      </w:pPr>
      <w:r w:rsidRPr="003354EA">
        <w:lastRenderedPageBreak/>
        <w:t>Touto přílohou k Nařízení s</w:t>
      </w:r>
      <w:r w:rsidR="00513D07" w:rsidRPr="003354EA">
        <w:t xml:space="preserve">tatutárního města </w:t>
      </w:r>
      <w:r w:rsidR="00513D07" w:rsidRPr="00C501C0">
        <w:t>Opavy č</w:t>
      </w:r>
      <w:r w:rsidR="00513D07" w:rsidRPr="00A77FFD">
        <w:t>.</w:t>
      </w:r>
      <w:r w:rsidR="00D66CFF" w:rsidRPr="00A77FFD">
        <w:t xml:space="preserve"> </w:t>
      </w:r>
      <w:r w:rsidR="00A77FFD">
        <w:t>6</w:t>
      </w:r>
      <w:r w:rsidR="00D66CFF" w:rsidRPr="00A77FFD">
        <w:t>/</w:t>
      </w:r>
      <w:r w:rsidR="00264B30" w:rsidRPr="00A77FFD">
        <w:t>20</w:t>
      </w:r>
      <w:r w:rsidR="00D66CFF" w:rsidRPr="00A77FFD">
        <w:t>25</w:t>
      </w:r>
      <w:r w:rsidR="00574285" w:rsidRPr="00A77FFD">
        <w:t>,</w:t>
      </w:r>
      <w:r w:rsidRPr="00A77FFD">
        <w:t xml:space="preserve"> o stání silničních motorových vozidel na vymezených místních komunikacích</w:t>
      </w:r>
      <w:r w:rsidR="00504F6E" w:rsidRPr="00A77FFD">
        <w:t xml:space="preserve"> ve městě Opavě</w:t>
      </w:r>
      <w:r w:rsidR="00B52ABA" w:rsidRPr="00A77FFD">
        <w:t xml:space="preserve"> ve znění nařízení č. </w:t>
      </w:r>
      <w:r w:rsidR="007977AB" w:rsidRPr="00A77FFD">
        <w:t>(dále jen „nařízení“)</w:t>
      </w:r>
      <w:r w:rsidR="00504F6E" w:rsidRPr="00A77FFD">
        <w:t xml:space="preserve"> </w:t>
      </w:r>
      <w:r w:rsidR="007977AB" w:rsidRPr="00A77FFD">
        <w:t xml:space="preserve">je stanoven seznam místních komunikací pro placené stání, pro stání vozidel právnických a fyzických osob na základě vydaných parkovacích </w:t>
      </w:r>
      <w:r w:rsidR="000810E7" w:rsidRPr="00A77FFD">
        <w:t xml:space="preserve">oprávnění </w:t>
      </w:r>
      <w:r w:rsidR="007977AB" w:rsidRPr="00A77FFD">
        <w:t>a vymezená oblast, v níž musí mít os</w:t>
      </w:r>
      <w:r w:rsidR="00C04274" w:rsidRPr="00A77FFD">
        <w:t xml:space="preserve">oba žádající o udělení parkovacího oprávnění </w:t>
      </w:r>
      <w:r w:rsidR="007977AB" w:rsidRPr="00A77FFD">
        <w:t>místo trvalého pobytu, sídlo podnikání, provozovnu, místo podnikání nebo v ní vlastnit</w:t>
      </w:r>
      <w:r w:rsidR="004D6074" w:rsidRPr="00A77FFD">
        <w:t xml:space="preserve"> či mít v nájmu</w:t>
      </w:r>
      <w:r w:rsidR="007977AB" w:rsidRPr="00A77FFD">
        <w:t xml:space="preserve"> nemovitost.</w:t>
      </w:r>
    </w:p>
    <w:p w14:paraId="4720958B" w14:textId="77777777" w:rsidR="00DA76EA" w:rsidRPr="00A77FFD" w:rsidRDefault="00DA76EA" w:rsidP="007977AB">
      <w:pPr>
        <w:pStyle w:val="elnormln"/>
        <w:jc w:val="both"/>
      </w:pPr>
    </w:p>
    <w:p w14:paraId="5A448758" w14:textId="77777777" w:rsidR="0007473C" w:rsidRPr="00A77FFD" w:rsidRDefault="0007473C" w:rsidP="0007473C">
      <w:pPr>
        <w:pStyle w:val="Nadpis1"/>
      </w:pPr>
    </w:p>
    <w:p w14:paraId="0586C186" w14:textId="77777777" w:rsidR="00DF4740" w:rsidRPr="00A77FFD" w:rsidRDefault="00DF4740" w:rsidP="00DF4740">
      <w:pPr>
        <w:pStyle w:val="lnekNzev"/>
      </w:pPr>
      <w:r w:rsidRPr="00A77FFD">
        <w:t xml:space="preserve">Vymezené </w:t>
      </w:r>
      <w:r w:rsidR="0070121D" w:rsidRPr="00A77FFD">
        <w:t>oblasti</w:t>
      </w:r>
    </w:p>
    <w:p w14:paraId="1DBAEF0C" w14:textId="1F1965D1" w:rsidR="00DF4740" w:rsidRPr="00A77FFD" w:rsidRDefault="00DF4740" w:rsidP="00DF4740">
      <w:pPr>
        <w:pStyle w:val="elnormln"/>
        <w:jc w:val="both"/>
      </w:pPr>
      <w:r w:rsidRPr="00A77FFD">
        <w:t>Vymezené místní komunikace s placeným stáním na dobu časově omezenou a s placeným stáním vyhraze</w:t>
      </w:r>
      <w:r w:rsidR="000E79D8" w:rsidRPr="00A77FFD">
        <w:t>ným</w:t>
      </w:r>
      <w:r w:rsidRPr="00A77FFD">
        <w:t xml:space="preserve"> osobám s trvalým pobytem, sídlem, provozovnou, místem podnikání nebo osobám, které jsou vlastníkem nemovitosti </w:t>
      </w:r>
      <w:r w:rsidR="00BB4B1B" w:rsidRPr="00A77FFD">
        <w:t xml:space="preserve">nebo jejím nájemcem </w:t>
      </w:r>
      <w:r w:rsidRPr="00A77FFD">
        <w:t>ve vymezené oblasti, jsou rozděleny do oblastí:</w:t>
      </w:r>
    </w:p>
    <w:p w14:paraId="27717022" w14:textId="11367AC3" w:rsidR="00C04274" w:rsidRPr="00A77FFD" w:rsidRDefault="00DF4740" w:rsidP="00166761">
      <w:pPr>
        <w:pStyle w:val="lnekText"/>
        <w:numPr>
          <w:ilvl w:val="0"/>
          <w:numId w:val="7"/>
        </w:numPr>
        <w:tabs>
          <w:tab w:val="clear" w:pos="907"/>
          <w:tab w:val="left" w:pos="426"/>
        </w:tabs>
        <w:ind w:left="284" w:hanging="284"/>
        <w:jc w:val="both"/>
      </w:pPr>
      <w:r w:rsidRPr="00A77FFD">
        <w:t xml:space="preserve">vymezenou oblastí </w:t>
      </w:r>
      <w:proofErr w:type="spellStart"/>
      <w:r w:rsidRPr="00A77FFD">
        <w:t>ozn</w:t>
      </w:r>
      <w:proofErr w:type="spellEnd"/>
      <w:r w:rsidRPr="00A77FFD">
        <w:t xml:space="preserve">. OBLAST 1 je centrum města ohraničené </w:t>
      </w:r>
      <w:r w:rsidR="00643684" w:rsidRPr="00A77FFD">
        <w:t>vnitřní</w:t>
      </w:r>
      <w:r w:rsidRPr="00A77FFD">
        <w:t xml:space="preserve"> stranou ulic náměstí Svobody, </w:t>
      </w:r>
      <w:proofErr w:type="spellStart"/>
      <w:r w:rsidRPr="00A77FFD">
        <w:t>Olbrichova</w:t>
      </w:r>
      <w:proofErr w:type="spellEnd"/>
      <w:r w:rsidRPr="00A77FFD">
        <w:t>, nám. Republiky</w:t>
      </w:r>
      <w:r w:rsidR="00C04274" w:rsidRPr="00A77FFD">
        <w:t xml:space="preserve">, </w:t>
      </w:r>
      <w:r w:rsidRPr="00A77FFD">
        <w:t>Krn</w:t>
      </w:r>
      <w:r w:rsidR="00C04274" w:rsidRPr="00A77FFD">
        <w:t>ovská (</w:t>
      </w:r>
      <w:r w:rsidR="00643684" w:rsidRPr="00A77FFD">
        <w:t xml:space="preserve">pravá strana směrem od centra </w:t>
      </w:r>
      <w:r w:rsidR="00C04274" w:rsidRPr="00A77FFD">
        <w:t xml:space="preserve">po </w:t>
      </w:r>
      <w:r w:rsidR="00131DEB" w:rsidRPr="00A77FFD">
        <w:t xml:space="preserve">č. </w:t>
      </w:r>
      <w:proofErr w:type="spellStart"/>
      <w:r w:rsidR="00131DEB" w:rsidRPr="00A77FFD">
        <w:t>or</w:t>
      </w:r>
      <w:proofErr w:type="spellEnd"/>
      <w:r w:rsidR="00131DEB" w:rsidRPr="00A77FFD">
        <w:t xml:space="preserve">. </w:t>
      </w:r>
      <w:r w:rsidR="00C04274" w:rsidRPr="00A77FFD">
        <w:t xml:space="preserve">14), </w:t>
      </w:r>
      <w:r w:rsidRPr="00A77FFD">
        <w:t>Kasárenská</w:t>
      </w:r>
      <w:r w:rsidR="00C04274" w:rsidRPr="00A77FFD">
        <w:t xml:space="preserve">, Nákladní, </w:t>
      </w:r>
      <w:r w:rsidR="0070121D" w:rsidRPr="00A77FFD">
        <w:t xml:space="preserve">Zámecký okruh, </w:t>
      </w:r>
      <w:r w:rsidR="00A85E5B" w:rsidRPr="00A77FFD">
        <w:t xml:space="preserve">Těšínská (od středu města po č. </w:t>
      </w:r>
      <w:proofErr w:type="spellStart"/>
      <w:r w:rsidR="00A85E5B" w:rsidRPr="00A77FFD">
        <w:t>or</w:t>
      </w:r>
      <w:proofErr w:type="spellEnd"/>
      <w:r w:rsidR="00A85E5B" w:rsidRPr="00A77FFD">
        <w:t xml:space="preserve">. </w:t>
      </w:r>
      <w:r w:rsidR="00675979" w:rsidRPr="00A77FFD">
        <w:t>34</w:t>
      </w:r>
      <w:r w:rsidR="00A85E5B" w:rsidRPr="00A77FFD">
        <w:t xml:space="preserve">), </w:t>
      </w:r>
      <w:r w:rsidR="00675979" w:rsidRPr="00A77FFD">
        <w:t xml:space="preserve">Anenská (č. </w:t>
      </w:r>
      <w:proofErr w:type="spellStart"/>
      <w:r w:rsidR="00675979" w:rsidRPr="00A77FFD">
        <w:t>or</w:t>
      </w:r>
      <w:proofErr w:type="spellEnd"/>
      <w:r w:rsidR="00675979" w:rsidRPr="00A77FFD">
        <w:t xml:space="preserve">. 28, 32 a 34), </w:t>
      </w:r>
      <w:proofErr w:type="spellStart"/>
      <w:r w:rsidR="00675979" w:rsidRPr="00A77FFD">
        <w:t>Kylešovská</w:t>
      </w:r>
      <w:proofErr w:type="spellEnd"/>
      <w:r w:rsidR="00B00EDA" w:rsidRPr="00A77FFD">
        <w:t xml:space="preserve">, Skladištní, </w:t>
      </w:r>
      <w:r w:rsidR="0070121D" w:rsidRPr="00A77FFD">
        <w:t xml:space="preserve">Nádražní okruh, </w:t>
      </w:r>
      <w:r w:rsidR="00B2441F" w:rsidRPr="00A77FFD">
        <w:t>(Příloha – Mapa OBLAST 1)</w:t>
      </w:r>
    </w:p>
    <w:p w14:paraId="36FAA14F" w14:textId="6F240135" w:rsidR="0007473C" w:rsidRPr="00A77FFD" w:rsidRDefault="00DF4740" w:rsidP="00166761">
      <w:pPr>
        <w:pStyle w:val="lnekText"/>
        <w:numPr>
          <w:ilvl w:val="0"/>
          <w:numId w:val="7"/>
        </w:numPr>
        <w:tabs>
          <w:tab w:val="clear" w:pos="907"/>
          <w:tab w:val="left" w:pos="426"/>
        </w:tabs>
        <w:ind w:left="284" w:hanging="284"/>
        <w:jc w:val="both"/>
      </w:pPr>
      <w:r w:rsidRPr="00A77FFD">
        <w:t xml:space="preserve">vymezenou oblastí </w:t>
      </w:r>
      <w:proofErr w:type="spellStart"/>
      <w:r w:rsidRPr="00A77FFD">
        <w:t>ozn</w:t>
      </w:r>
      <w:proofErr w:type="spellEnd"/>
      <w:r w:rsidRPr="00A77FFD">
        <w:t xml:space="preserve">. OBLAST </w:t>
      </w:r>
      <w:r w:rsidR="00C803D9" w:rsidRPr="00A77FFD">
        <w:t>2 je území ohraničené ulicemi</w:t>
      </w:r>
      <w:r w:rsidRPr="00A77FFD">
        <w:t xml:space="preserve"> </w:t>
      </w:r>
      <w:proofErr w:type="spellStart"/>
      <w:r w:rsidRPr="00A77FFD">
        <w:t>Bochenkova</w:t>
      </w:r>
      <w:proofErr w:type="spellEnd"/>
      <w:r w:rsidRPr="00A77FFD">
        <w:t xml:space="preserve">, Husova, </w:t>
      </w:r>
      <w:r w:rsidR="009C674C" w:rsidRPr="00A77FFD">
        <w:t xml:space="preserve">Denisovo náměstí, </w:t>
      </w:r>
      <w:r w:rsidRPr="00A77FFD">
        <w:t xml:space="preserve">tř. Spojenců, </w:t>
      </w:r>
      <w:r w:rsidR="009C674C" w:rsidRPr="00A77FFD">
        <w:t xml:space="preserve">Vaškovo náměstí, </w:t>
      </w:r>
      <w:r w:rsidRPr="00A77FFD">
        <w:t xml:space="preserve">Rooseveltova, Březinova, Janská, Nádražní okruh, </w:t>
      </w:r>
      <w:r w:rsidR="00643684" w:rsidRPr="00A77FFD">
        <w:t xml:space="preserve">náměstí Svobody, </w:t>
      </w:r>
      <w:proofErr w:type="spellStart"/>
      <w:r w:rsidRPr="00A77FFD">
        <w:t>Olbrichova</w:t>
      </w:r>
      <w:proofErr w:type="spellEnd"/>
      <w:r w:rsidR="00131DEB" w:rsidRPr="00A77FFD">
        <w:t>, nám. Republiky (včetně parkoviště na nám. Republiky)</w:t>
      </w:r>
      <w:r w:rsidRPr="00A77FFD">
        <w:t xml:space="preserve"> a Krnovská </w:t>
      </w:r>
      <w:r w:rsidR="00643684" w:rsidRPr="00A77FFD">
        <w:t xml:space="preserve">(levá strana ve směru od centra po </w:t>
      </w:r>
      <w:r w:rsidR="009C674C" w:rsidRPr="00A77FFD">
        <w:t xml:space="preserve">č. </w:t>
      </w:r>
      <w:proofErr w:type="spellStart"/>
      <w:r w:rsidR="009C674C" w:rsidRPr="00A77FFD">
        <w:t>or</w:t>
      </w:r>
      <w:proofErr w:type="spellEnd"/>
      <w:r w:rsidR="009C674C" w:rsidRPr="00A77FFD">
        <w:t xml:space="preserve">. </w:t>
      </w:r>
      <w:r w:rsidR="00643684" w:rsidRPr="00A77FFD">
        <w:t>53)</w:t>
      </w:r>
      <w:r w:rsidR="00FE78DA" w:rsidRPr="00A77FFD">
        <w:t>,</w:t>
      </w:r>
      <w:r w:rsidR="00B2441F" w:rsidRPr="00A77FFD">
        <w:t xml:space="preserve"> (Příloha – Mapa OBLAST 2)</w:t>
      </w:r>
    </w:p>
    <w:p w14:paraId="7C0B890F" w14:textId="0AC8D33C" w:rsidR="00DF4740" w:rsidRPr="00A77FFD" w:rsidRDefault="00FE78DA" w:rsidP="00166761">
      <w:pPr>
        <w:pStyle w:val="lnekText"/>
        <w:numPr>
          <w:ilvl w:val="0"/>
          <w:numId w:val="7"/>
        </w:numPr>
        <w:tabs>
          <w:tab w:val="clear" w:pos="907"/>
          <w:tab w:val="left" w:pos="426"/>
        </w:tabs>
        <w:ind w:left="284" w:hanging="284"/>
        <w:jc w:val="both"/>
      </w:pPr>
      <w:r w:rsidRPr="00A77FFD">
        <w:t xml:space="preserve">vymezenou oblastí </w:t>
      </w:r>
      <w:proofErr w:type="spellStart"/>
      <w:r w:rsidRPr="00A77FFD">
        <w:t>ozn</w:t>
      </w:r>
      <w:proofErr w:type="spellEnd"/>
      <w:r w:rsidRPr="00A77FFD">
        <w:t xml:space="preserve">. OBLAST 3 je území ohraničené </w:t>
      </w:r>
      <w:r w:rsidR="00DE2A2F" w:rsidRPr="00A77FFD">
        <w:t xml:space="preserve">železniční tratí mezi ul. Olomoucká a Otická (včetně domu </w:t>
      </w:r>
      <w:proofErr w:type="spellStart"/>
      <w:r w:rsidR="00DE2A2F" w:rsidRPr="00A77FFD">
        <w:t>Englišova</w:t>
      </w:r>
      <w:proofErr w:type="spellEnd"/>
      <w:r w:rsidR="00DE2A2F" w:rsidRPr="00A77FFD">
        <w:t xml:space="preserve"> 2)</w:t>
      </w:r>
      <w:r w:rsidR="000D08B0" w:rsidRPr="00A77FFD">
        <w:t xml:space="preserve">, </w:t>
      </w:r>
      <w:r w:rsidR="00DE2A2F" w:rsidRPr="00A77FFD">
        <w:t xml:space="preserve">dále </w:t>
      </w:r>
      <w:r w:rsidR="0050522E" w:rsidRPr="00A77FFD">
        <w:t>ul. Otická směrem ke hřbitovu, ul. Purkyňova, ul. Olomoucká směrem do centra města.</w:t>
      </w:r>
      <w:r w:rsidR="00B2441F" w:rsidRPr="00A77FFD">
        <w:t xml:space="preserve"> (Příloha – Mapa OBLAST 3)</w:t>
      </w:r>
      <w:r w:rsidR="00AA019C" w:rsidRPr="00A77FFD">
        <w:t>.</w:t>
      </w:r>
    </w:p>
    <w:p w14:paraId="555C690E" w14:textId="2BFA6375" w:rsidR="00276EC9" w:rsidRPr="00A77FFD" w:rsidRDefault="005F01F0" w:rsidP="00C757B0">
      <w:pPr>
        <w:pStyle w:val="lnekText"/>
        <w:numPr>
          <w:ilvl w:val="0"/>
          <w:numId w:val="0"/>
        </w:numPr>
        <w:tabs>
          <w:tab w:val="clear" w:pos="907"/>
          <w:tab w:val="left" w:pos="426"/>
        </w:tabs>
        <w:ind w:left="284"/>
        <w:jc w:val="both"/>
      </w:pPr>
      <w:r w:rsidRPr="00A77FFD">
        <w:t>3.1.</w:t>
      </w:r>
      <w:r w:rsidR="00F51FDF" w:rsidRPr="00A77FFD">
        <w:t>součást</w:t>
      </w:r>
      <w:r w:rsidR="00C07430" w:rsidRPr="00A77FFD">
        <w:t>í</w:t>
      </w:r>
      <w:r w:rsidR="00276EC9" w:rsidRPr="00A77FFD">
        <w:t xml:space="preserve"> </w:t>
      </w:r>
      <w:r w:rsidR="00F51FDF" w:rsidRPr="00A77FFD">
        <w:t>O</w:t>
      </w:r>
      <w:r w:rsidR="00276EC9" w:rsidRPr="00A77FFD">
        <w:t>blast</w:t>
      </w:r>
      <w:r w:rsidR="00F51FDF" w:rsidRPr="00A77FFD">
        <w:t>i</w:t>
      </w:r>
      <w:r w:rsidR="00276EC9" w:rsidRPr="00A77FFD">
        <w:t xml:space="preserve"> </w:t>
      </w:r>
      <w:r w:rsidR="00F51FDF" w:rsidRPr="00A77FFD">
        <w:t xml:space="preserve">3 </w:t>
      </w:r>
      <w:r w:rsidR="00276EC9" w:rsidRPr="00A77FFD">
        <w:t xml:space="preserve">je oblast 3H, která je dána ulicí </w:t>
      </w:r>
      <w:r w:rsidRPr="00A77FFD">
        <w:t xml:space="preserve">Otickou </w:t>
      </w:r>
      <w:r w:rsidR="007B14B7" w:rsidRPr="00A77FFD">
        <w:t xml:space="preserve">v místě Městského hřbitova </w:t>
      </w:r>
      <w:r w:rsidRPr="00A77FFD">
        <w:t>(Příloha – Mapa OBLAST 3H)</w:t>
      </w:r>
      <w:r w:rsidR="00276EC9" w:rsidRPr="00A77FFD">
        <w:t>.</w:t>
      </w:r>
    </w:p>
    <w:p w14:paraId="28305361" w14:textId="77777777" w:rsidR="0007473C" w:rsidRPr="00A77FFD" w:rsidRDefault="0007473C" w:rsidP="0007473C">
      <w:pPr>
        <w:pStyle w:val="lnekText"/>
        <w:numPr>
          <w:ilvl w:val="0"/>
          <w:numId w:val="0"/>
        </w:numPr>
        <w:tabs>
          <w:tab w:val="clear" w:pos="907"/>
          <w:tab w:val="left" w:pos="426"/>
        </w:tabs>
        <w:ind w:left="284"/>
        <w:jc w:val="both"/>
      </w:pPr>
    </w:p>
    <w:p w14:paraId="5E7276D2" w14:textId="77777777" w:rsidR="0007473C" w:rsidRPr="00A77FFD" w:rsidRDefault="0007473C" w:rsidP="0007473C">
      <w:pPr>
        <w:pStyle w:val="Nadpis1"/>
      </w:pPr>
      <w:bookmarkStart w:id="0" w:name="_Toc288729278"/>
    </w:p>
    <w:p w14:paraId="6195FAAF" w14:textId="29936466" w:rsidR="007977AB" w:rsidRPr="00A77FFD" w:rsidRDefault="004C70BA" w:rsidP="007977AB">
      <w:pPr>
        <w:pStyle w:val="lnekNzev"/>
      </w:pPr>
      <w:r w:rsidRPr="00A77FFD">
        <w:t>Místní komunikace pro placené stání</w:t>
      </w:r>
      <w:bookmarkEnd w:id="0"/>
      <w:r w:rsidR="000810E7" w:rsidRPr="00A77FFD">
        <w:t xml:space="preserve"> v</w:t>
      </w:r>
      <w:r w:rsidR="00B00EDA" w:rsidRPr="00A77FFD">
        <w:t> </w:t>
      </w:r>
      <w:r w:rsidR="000810E7" w:rsidRPr="00A77FFD">
        <w:t>OBLASTI 1</w:t>
      </w:r>
    </w:p>
    <w:p w14:paraId="51BEFDB0" w14:textId="2E8FD690" w:rsidR="004C70BA" w:rsidRPr="00A77FFD" w:rsidRDefault="004C70BA" w:rsidP="004C70BA">
      <w:pPr>
        <w:pStyle w:val="lnekText"/>
        <w:numPr>
          <w:ilvl w:val="0"/>
          <w:numId w:val="0"/>
        </w:numPr>
        <w:jc w:val="both"/>
      </w:pPr>
      <w:r w:rsidRPr="00A77FFD">
        <w:t>K</w:t>
      </w:r>
      <w:r w:rsidR="00B00EDA" w:rsidRPr="00A77FFD">
        <w:t> </w:t>
      </w:r>
      <w:r w:rsidRPr="00A77FFD">
        <w:t>stání silničního motorového vozidla dle čl. 2 nařízení lze užít komunikace:</w:t>
      </w:r>
    </w:p>
    <w:p w14:paraId="27173B48" w14:textId="48B594C6" w:rsidR="004C70BA" w:rsidRPr="003354EA" w:rsidRDefault="004C70BA" w:rsidP="00166761">
      <w:pPr>
        <w:pStyle w:val="lnekText"/>
        <w:numPr>
          <w:ilvl w:val="0"/>
          <w:numId w:val="5"/>
        </w:numPr>
        <w:jc w:val="both"/>
      </w:pPr>
      <w:r w:rsidRPr="00A77FFD">
        <w:t>k</w:t>
      </w:r>
      <w:r w:rsidR="00B00EDA" w:rsidRPr="00A77FFD">
        <w:t> </w:t>
      </w:r>
      <w:r w:rsidRPr="00A77FFD">
        <w:t>placenému stání s</w:t>
      </w:r>
      <w:r w:rsidR="00B00EDA" w:rsidRPr="00A77FFD">
        <w:t> </w:t>
      </w:r>
      <w:r w:rsidRPr="00A77FFD">
        <w:t xml:space="preserve">krátkodobým parkováním, tj. </w:t>
      </w:r>
      <w:r w:rsidRPr="00A77FFD">
        <w:rPr>
          <w:rFonts w:cs="Arial"/>
        </w:rPr>
        <w:t>nejkratší možná doba/sazba parkování –</w:t>
      </w:r>
      <w:r w:rsidRPr="00C501C0">
        <w:rPr>
          <w:rFonts w:cs="Arial"/>
        </w:rPr>
        <w:t xml:space="preserve"> ½ hodiny za poloviční sazbu</w:t>
      </w:r>
      <w:r w:rsidR="009D7F03" w:rsidRPr="00C501C0">
        <w:rPr>
          <w:rFonts w:cs="Arial"/>
        </w:rPr>
        <w:t xml:space="preserve">, parkoviště lze užít i pro </w:t>
      </w:r>
      <w:r w:rsidR="009D7F03" w:rsidRPr="003354EA">
        <w:rPr>
          <w:rFonts w:cs="Arial"/>
        </w:rPr>
        <w:t xml:space="preserve">vozidla držitelů parkovacích </w:t>
      </w:r>
      <w:r w:rsidR="000B7F9C" w:rsidRPr="003354EA">
        <w:rPr>
          <w:rFonts w:cs="Arial"/>
        </w:rPr>
        <w:t>oprávnění</w:t>
      </w:r>
      <w:r w:rsidR="009D7F03" w:rsidRPr="003354EA">
        <w:rPr>
          <w:rFonts w:cs="Arial"/>
        </w:rPr>
        <w:t xml:space="preserve"> dle čl. 4 odst. </w:t>
      </w:r>
      <w:r w:rsidR="0007473C">
        <w:rPr>
          <w:rFonts w:cs="Arial"/>
        </w:rPr>
        <w:t>7</w:t>
      </w:r>
      <w:r w:rsidR="009D7F03" w:rsidRPr="003354EA">
        <w:rPr>
          <w:rFonts w:cs="Arial"/>
        </w:rPr>
        <w:t xml:space="preserve"> (V) </w:t>
      </w:r>
      <w:r w:rsidR="00604BE7">
        <w:rPr>
          <w:rFonts w:cs="Arial"/>
        </w:rPr>
        <w:t xml:space="preserve">a </w:t>
      </w:r>
      <w:r w:rsidR="00604BE7">
        <w:t xml:space="preserve">čl. </w:t>
      </w:r>
      <w:r w:rsidR="00604BE7" w:rsidRPr="00804A3C">
        <w:t xml:space="preserve">4 odst. 1 bodu </w:t>
      </w:r>
      <w:r w:rsidR="0007473C">
        <w:t>1.4. a 1.5.</w:t>
      </w:r>
      <w:r w:rsidR="00604BE7" w:rsidRPr="00804A3C">
        <w:t xml:space="preserve"> </w:t>
      </w:r>
      <w:r w:rsidR="00604BE7">
        <w:t xml:space="preserve">(A) </w:t>
      </w:r>
      <w:r w:rsidR="009D7F03" w:rsidRPr="003354EA">
        <w:rPr>
          <w:rFonts w:cs="Arial"/>
        </w:rPr>
        <w:t>nařízení</w:t>
      </w:r>
    </w:p>
    <w:p w14:paraId="4149F3AD" w14:textId="77777777" w:rsidR="003C7C7E" w:rsidRPr="003354EA" w:rsidRDefault="003C7C7E" w:rsidP="003C7C7E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3354EA" w:rsidRPr="003354EA" w14:paraId="3508DDD3" w14:textId="77777777" w:rsidTr="000810E7">
        <w:trPr>
          <w:jc w:val="center"/>
        </w:trPr>
        <w:tc>
          <w:tcPr>
            <w:tcW w:w="6799" w:type="dxa"/>
          </w:tcPr>
          <w:p w14:paraId="4D16085E" w14:textId="77777777" w:rsidR="004C70BA" w:rsidRPr="003354EA" w:rsidRDefault="004C70BA" w:rsidP="003604B6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14:paraId="614BD3CA" w14:textId="77777777" w:rsidR="004C70BA" w:rsidRPr="003354EA" w:rsidRDefault="004C70BA" w:rsidP="003604B6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56175295" w14:textId="77777777" w:rsidTr="000810E7">
        <w:trPr>
          <w:jc w:val="center"/>
        </w:trPr>
        <w:tc>
          <w:tcPr>
            <w:tcW w:w="6799" w:type="dxa"/>
          </w:tcPr>
          <w:p w14:paraId="3032C1A4" w14:textId="7F3D6979" w:rsidR="004C70BA" w:rsidRPr="003354EA" w:rsidRDefault="004C70BA" w:rsidP="003604B6">
            <w:pPr>
              <w:rPr>
                <w:rFonts w:cs="Arial"/>
              </w:rPr>
            </w:pPr>
            <w:proofErr w:type="spellStart"/>
            <w:r w:rsidRPr="003354EA">
              <w:rPr>
                <w:rFonts w:cs="Arial"/>
              </w:rPr>
              <w:t>Masařská</w:t>
            </w:r>
            <w:proofErr w:type="spellEnd"/>
            <w:r w:rsidRPr="003354EA">
              <w:rPr>
                <w:rFonts w:cs="Arial"/>
              </w:rPr>
              <w:t xml:space="preserve">  </w:t>
            </w:r>
          </w:p>
        </w:tc>
        <w:tc>
          <w:tcPr>
            <w:tcW w:w="2552" w:type="dxa"/>
          </w:tcPr>
          <w:p w14:paraId="263B9030" w14:textId="72044AD4" w:rsidR="004C70BA" w:rsidRPr="003354EA" w:rsidRDefault="0050522E" w:rsidP="00E546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Pracovní dny</w:t>
            </w:r>
            <w:r w:rsidR="00E5463E" w:rsidRPr="003354EA">
              <w:rPr>
                <w:rFonts w:cs="Arial"/>
              </w:rPr>
              <w:t xml:space="preserve"> 8-18, So </w:t>
            </w:r>
            <w:r w:rsidR="008B0B50">
              <w:rPr>
                <w:rFonts w:cs="Arial"/>
              </w:rPr>
              <w:t xml:space="preserve">mimo svátek </w:t>
            </w:r>
            <w:r w:rsidR="00E5463E" w:rsidRPr="003354EA">
              <w:rPr>
                <w:rFonts w:cs="Arial"/>
              </w:rPr>
              <w:t>8-14</w:t>
            </w:r>
          </w:p>
        </w:tc>
      </w:tr>
      <w:tr w:rsidR="008B0B50" w:rsidRPr="003354EA" w14:paraId="48C09044" w14:textId="77777777" w:rsidTr="000810E7">
        <w:trPr>
          <w:jc w:val="center"/>
        </w:trPr>
        <w:tc>
          <w:tcPr>
            <w:tcW w:w="6799" w:type="dxa"/>
          </w:tcPr>
          <w:p w14:paraId="029DCDDD" w14:textId="30AFB7ED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Masarykova třída I. (mezi ul. U Pošty a Hrnčířská, u domu č. 355/22)</w:t>
            </w:r>
          </w:p>
        </w:tc>
        <w:tc>
          <w:tcPr>
            <w:tcW w:w="2552" w:type="dxa"/>
          </w:tcPr>
          <w:p w14:paraId="7AEF4896" w14:textId="1C43E136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44DD63A1" w14:textId="77777777" w:rsidTr="000810E7">
        <w:trPr>
          <w:jc w:val="center"/>
        </w:trPr>
        <w:tc>
          <w:tcPr>
            <w:tcW w:w="6799" w:type="dxa"/>
          </w:tcPr>
          <w:p w14:paraId="1E6B4F28" w14:textId="602FDA6F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Masarykova třída II. (mezi ul. Hrnčířská a Úzká)</w:t>
            </w:r>
          </w:p>
        </w:tc>
        <w:tc>
          <w:tcPr>
            <w:tcW w:w="2552" w:type="dxa"/>
          </w:tcPr>
          <w:p w14:paraId="15C86BD4" w14:textId="73238924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35FF21FC" w14:textId="77777777" w:rsidTr="000810E7">
        <w:trPr>
          <w:jc w:val="center"/>
        </w:trPr>
        <w:tc>
          <w:tcPr>
            <w:tcW w:w="6799" w:type="dxa"/>
          </w:tcPr>
          <w:p w14:paraId="7C43F97E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Beethovenova</w:t>
            </w:r>
          </w:p>
        </w:tc>
        <w:tc>
          <w:tcPr>
            <w:tcW w:w="2552" w:type="dxa"/>
          </w:tcPr>
          <w:p w14:paraId="56C74717" w14:textId="35511095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7F6ADCC6" w14:textId="77777777" w:rsidTr="000810E7">
        <w:trPr>
          <w:jc w:val="center"/>
        </w:trPr>
        <w:tc>
          <w:tcPr>
            <w:tcW w:w="6799" w:type="dxa"/>
          </w:tcPr>
          <w:p w14:paraId="17C79837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Popská</w:t>
            </w:r>
            <w:r w:rsidRPr="003354EA">
              <w:rPr>
                <w:rFonts w:cs="Arial"/>
              </w:rPr>
              <w:tab/>
            </w:r>
          </w:p>
        </w:tc>
        <w:tc>
          <w:tcPr>
            <w:tcW w:w="2552" w:type="dxa"/>
          </w:tcPr>
          <w:p w14:paraId="5F273D63" w14:textId="01F5EA31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553DE23D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1A481A7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Rybí trh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0EC8E5" w14:textId="522606E8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3A5C33EB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21D3153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lastRenderedPageBreak/>
              <w:t>Čapkova (u divadla)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FA1DF5" w14:textId="17E3D976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4535ED6C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7E409835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Kolářská</w:t>
            </w:r>
            <w:r w:rsidRPr="003354EA">
              <w:rPr>
                <w:rFonts w:cs="Arial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1C214B" w14:textId="1B1A52EB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603D2767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0E22465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Na Valech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9B2091" w14:textId="5BEBCD0C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40078EB2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251D7442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Solná (4 parkovací místa)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01D9A5" w14:textId="002630BC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5100D4D6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</w:tcBorders>
          </w:tcPr>
          <w:p w14:paraId="3BBF52E5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Sady Svobody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5DBEC31" w14:textId="2B357D56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</w:tbl>
    <w:p w14:paraId="27F2090F" w14:textId="77777777" w:rsidR="004C70BA" w:rsidRPr="003354EA" w:rsidRDefault="004C70BA" w:rsidP="004C70BA">
      <w:pPr>
        <w:rPr>
          <w:rFonts w:cs="Arial"/>
        </w:rPr>
      </w:pPr>
    </w:p>
    <w:p w14:paraId="0B524CD5" w14:textId="77777777" w:rsidR="00DA76EA" w:rsidRPr="003354EA" w:rsidRDefault="00DA76EA" w:rsidP="004C70BA">
      <w:pPr>
        <w:rPr>
          <w:rFonts w:cs="Arial"/>
        </w:rPr>
      </w:pPr>
    </w:p>
    <w:p w14:paraId="6F5A4CAF" w14:textId="324E41A1" w:rsidR="004C70BA" w:rsidRPr="00A77FFD" w:rsidRDefault="004C70BA" w:rsidP="00166761">
      <w:pPr>
        <w:pStyle w:val="lnekText"/>
        <w:numPr>
          <w:ilvl w:val="0"/>
          <w:numId w:val="5"/>
        </w:numPr>
        <w:jc w:val="both"/>
      </w:pPr>
      <w:r w:rsidRPr="00A77FFD">
        <w:rPr>
          <w:rFonts w:cs="Arial"/>
        </w:rPr>
        <w:t>k</w:t>
      </w:r>
      <w:r w:rsidR="00B00EDA" w:rsidRPr="00A77FFD">
        <w:rPr>
          <w:rFonts w:cs="Arial"/>
        </w:rPr>
        <w:t> </w:t>
      </w:r>
      <w:r w:rsidRPr="00A77FFD">
        <w:rPr>
          <w:rFonts w:cs="Arial"/>
        </w:rPr>
        <w:t>placenému stání se střednědobým parkováním, tj. nejkratší možná doba/sazba parkování –</w:t>
      </w:r>
      <w:r w:rsidR="00544766" w:rsidRPr="00A77FFD">
        <w:rPr>
          <w:rFonts w:cs="Arial"/>
        </w:rPr>
        <w:t xml:space="preserve"> </w:t>
      </w:r>
      <w:r w:rsidR="00F51FDF" w:rsidRPr="00A77FFD">
        <w:rPr>
          <w:rFonts w:cs="Arial"/>
        </w:rPr>
        <w:t>½ hodiny za poloviční sazbu</w:t>
      </w:r>
      <w:r w:rsidRPr="00A77FFD">
        <w:rPr>
          <w:rFonts w:cs="Arial"/>
        </w:rPr>
        <w:t xml:space="preserve"> parkoviště lze užít i pro vozidla držitelů parkovacích </w:t>
      </w:r>
      <w:r w:rsidR="000B7F9C" w:rsidRPr="00A77FFD">
        <w:rPr>
          <w:rFonts w:cs="Arial"/>
        </w:rPr>
        <w:t>oprávnění</w:t>
      </w:r>
      <w:r w:rsidRPr="00A77FFD">
        <w:rPr>
          <w:rFonts w:cs="Arial"/>
        </w:rPr>
        <w:t xml:space="preserve"> dle nařízení</w:t>
      </w:r>
    </w:p>
    <w:p w14:paraId="763CD673" w14:textId="77777777" w:rsidR="004C70BA" w:rsidRPr="00A77FFD" w:rsidRDefault="004C70BA" w:rsidP="004C70BA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3354EA" w:rsidRPr="00A77FFD" w14:paraId="5117922F" w14:textId="77777777" w:rsidTr="000810E7">
        <w:trPr>
          <w:jc w:val="center"/>
        </w:trPr>
        <w:tc>
          <w:tcPr>
            <w:tcW w:w="4181" w:type="dxa"/>
          </w:tcPr>
          <w:p w14:paraId="16FBE3CE" w14:textId="77777777" w:rsidR="004C70BA" w:rsidRPr="00A77FFD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A77FFD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14:paraId="585F0A36" w14:textId="77777777" w:rsidR="004C70BA" w:rsidRPr="00A77FFD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A77FFD">
              <w:rPr>
                <w:rFonts w:cs="Arial"/>
                <w:b/>
              </w:rPr>
              <w:t>Provozní doba</w:t>
            </w:r>
          </w:p>
        </w:tc>
      </w:tr>
      <w:tr w:rsidR="003354EA" w:rsidRPr="00A77FFD" w14:paraId="24343171" w14:textId="77777777" w:rsidTr="000810E7">
        <w:trPr>
          <w:jc w:val="center"/>
        </w:trPr>
        <w:tc>
          <w:tcPr>
            <w:tcW w:w="4181" w:type="dxa"/>
          </w:tcPr>
          <w:p w14:paraId="104FE361" w14:textId="77777777" w:rsidR="0067150F" w:rsidRPr="00A77FFD" w:rsidRDefault="00AE5A12" w:rsidP="003604B6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14:paraId="63D2AC98" w14:textId="3E160D6E" w:rsidR="0067150F" w:rsidRPr="00A77FFD" w:rsidRDefault="0050522E" w:rsidP="003604B6">
            <w:pPr>
              <w:jc w:val="center"/>
              <w:rPr>
                <w:rFonts w:cs="Arial"/>
                <w:strike/>
              </w:rPr>
            </w:pPr>
            <w:r w:rsidRPr="00A77FFD">
              <w:rPr>
                <w:rFonts w:cs="Arial"/>
              </w:rPr>
              <w:t>Pracovní dny</w:t>
            </w:r>
            <w:r w:rsidR="00E5463E" w:rsidRPr="00A77FFD">
              <w:rPr>
                <w:rFonts w:cs="Arial"/>
              </w:rPr>
              <w:t xml:space="preserve"> 8-16 </w:t>
            </w:r>
          </w:p>
        </w:tc>
      </w:tr>
      <w:tr w:rsidR="008B0B50" w:rsidRPr="00A77FFD" w14:paraId="6A57BC0B" w14:textId="77777777" w:rsidTr="000810E7">
        <w:trPr>
          <w:jc w:val="center"/>
        </w:trPr>
        <w:tc>
          <w:tcPr>
            <w:tcW w:w="4181" w:type="dxa"/>
          </w:tcPr>
          <w:p w14:paraId="015976F3" w14:textId="6F0E0FD9" w:rsidR="008B0B50" w:rsidRPr="00A77FFD" w:rsidRDefault="008B0B50" w:rsidP="008B0B5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 xml:space="preserve">Masarykova </w:t>
            </w:r>
            <w:proofErr w:type="gramStart"/>
            <w:r w:rsidRPr="00A77FFD">
              <w:rPr>
                <w:rFonts w:cs="Arial"/>
              </w:rPr>
              <w:t>třída - mezi</w:t>
            </w:r>
            <w:proofErr w:type="gramEnd"/>
            <w:r w:rsidRPr="00A77FFD">
              <w:rPr>
                <w:rFonts w:cs="Arial"/>
              </w:rPr>
              <w:t xml:space="preserve"> domy č. 9 a 11</w:t>
            </w:r>
          </w:p>
        </w:tc>
        <w:tc>
          <w:tcPr>
            <w:tcW w:w="2338" w:type="dxa"/>
          </w:tcPr>
          <w:p w14:paraId="6034F2E9" w14:textId="0982DE56" w:rsidR="008B0B50" w:rsidRPr="00A77FFD" w:rsidRDefault="008B0B50" w:rsidP="008B0B50">
            <w:pPr>
              <w:jc w:val="center"/>
              <w:rPr>
                <w:rFonts w:cs="Arial"/>
                <w:strike/>
              </w:rPr>
            </w:pPr>
            <w:r w:rsidRPr="00A77FFD">
              <w:rPr>
                <w:rFonts w:cs="Arial"/>
              </w:rPr>
              <w:t>Pracovní dny 8-18, So mimo svátek 8-14</w:t>
            </w:r>
          </w:p>
        </w:tc>
      </w:tr>
      <w:tr w:rsidR="008B0B50" w:rsidRPr="00A77FFD" w14:paraId="477281FE" w14:textId="77777777" w:rsidTr="000810E7">
        <w:trPr>
          <w:jc w:val="center"/>
        </w:trPr>
        <w:tc>
          <w:tcPr>
            <w:tcW w:w="4181" w:type="dxa"/>
          </w:tcPr>
          <w:p w14:paraId="42D5F0C6" w14:textId="7C984F4C" w:rsidR="008B0B50" w:rsidRPr="00A77FFD" w:rsidRDefault="008B0B50" w:rsidP="008B0B5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Masarykova třída (u Slezské univerzity)</w:t>
            </w:r>
          </w:p>
        </w:tc>
        <w:tc>
          <w:tcPr>
            <w:tcW w:w="2338" w:type="dxa"/>
          </w:tcPr>
          <w:p w14:paraId="2482C2A9" w14:textId="7A271071" w:rsidR="008B0B50" w:rsidRPr="00A77FFD" w:rsidRDefault="008B0B50" w:rsidP="008B0B50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>Pracovní dny 8-18, So mimo svátek 8-14</w:t>
            </w:r>
          </w:p>
        </w:tc>
      </w:tr>
      <w:tr w:rsidR="008B0B50" w:rsidRPr="00A77FFD" w14:paraId="0D5DAB00" w14:textId="77777777" w:rsidTr="000810E7">
        <w:trPr>
          <w:jc w:val="center"/>
        </w:trPr>
        <w:tc>
          <w:tcPr>
            <w:tcW w:w="4181" w:type="dxa"/>
          </w:tcPr>
          <w:p w14:paraId="0EF1DABF" w14:textId="77777777" w:rsidR="008B0B50" w:rsidRPr="00A77FFD" w:rsidRDefault="008B0B50" w:rsidP="008B0B5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Skladištní (parkoviště označeno P+R)</w:t>
            </w:r>
          </w:p>
        </w:tc>
        <w:tc>
          <w:tcPr>
            <w:tcW w:w="2338" w:type="dxa"/>
          </w:tcPr>
          <w:p w14:paraId="6F619352" w14:textId="47AEA660" w:rsidR="008B0B50" w:rsidRPr="00A77FFD" w:rsidRDefault="008B0B50" w:rsidP="008B0B50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>Pracovní dny 8-18, So mimo svátek 8-14</w:t>
            </w:r>
          </w:p>
        </w:tc>
      </w:tr>
    </w:tbl>
    <w:p w14:paraId="5D75DC5D" w14:textId="77777777" w:rsidR="00AD6EB5" w:rsidRPr="00A77FFD" w:rsidRDefault="00AD6EB5" w:rsidP="00AD6EB5">
      <w:pPr>
        <w:pStyle w:val="lnekText"/>
        <w:numPr>
          <w:ilvl w:val="0"/>
          <w:numId w:val="0"/>
        </w:numPr>
        <w:jc w:val="both"/>
      </w:pPr>
    </w:p>
    <w:p w14:paraId="0D93D2ED" w14:textId="3ECA3DAF" w:rsidR="00AD6EB5" w:rsidRPr="00A77FFD" w:rsidRDefault="00AD6EB5" w:rsidP="00166761">
      <w:pPr>
        <w:pStyle w:val="lnekText"/>
        <w:numPr>
          <w:ilvl w:val="0"/>
          <w:numId w:val="5"/>
        </w:numPr>
        <w:jc w:val="both"/>
      </w:pPr>
      <w:r w:rsidRPr="00A77FFD">
        <w:rPr>
          <w:rFonts w:cs="Arial"/>
        </w:rPr>
        <w:t>k</w:t>
      </w:r>
      <w:r w:rsidR="00B00EDA" w:rsidRPr="00A77FFD">
        <w:rPr>
          <w:rFonts w:cs="Arial"/>
        </w:rPr>
        <w:t> </w:t>
      </w:r>
      <w:r w:rsidRPr="00A77FFD">
        <w:rPr>
          <w:rFonts w:cs="Arial"/>
        </w:rPr>
        <w:t>placenému stání se střednědobým parkováním, tj. nejkratší možná doba/sazba parkování –</w:t>
      </w:r>
      <w:r w:rsidR="005318B1" w:rsidRPr="00A77FFD">
        <w:rPr>
          <w:rFonts w:cs="Arial"/>
        </w:rPr>
        <w:t xml:space="preserve"> </w:t>
      </w:r>
      <w:r w:rsidR="00F51FDF" w:rsidRPr="00A77FFD">
        <w:rPr>
          <w:rFonts w:cs="Arial"/>
        </w:rPr>
        <w:t>½, hodiny za poloviční sazbu</w:t>
      </w:r>
      <w:r w:rsidRPr="00A77FFD">
        <w:rPr>
          <w:rFonts w:cs="Arial"/>
        </w:rPr>
        <w:t xml:space="preserve">, parkoviště lze užít i pro vozidla držitelů parkovacích </w:t>
      </w:r>
      <w:r w:rsidR="000B7F9C" w:rsidRPr="00A77FFD">
        <w:rPr>
          <w:rFonts w:cs="Arial"/>
        </w:rPr>
        <w:t>oprávnění</w:t>
      </w:r>
      <w:r w:rsidRPr="00A77FFD">
        <w:rPr>
          <w:rFonts w:cs="Arial"/>
        </w:rPr>
        <w:t xml:space="preserve"> dle nařízení. V</w:t>
      </w:r>
      <w:r w:rsidR="00B00EDA" w:rsidRPr="00A77FFD">
        <w:rPr>
          <w:rFonts w:cs="Arial"/>
        </w:rPr>
        <w:t> </w:t>
      </w:r>
      <w:r w:rsidRPr="00A77FFD">
        <w:rPr>
          <w:rFonts w:cs="Arial"/>
        </w:rPr>
        <w:t>průběhu provozní doby lze užít</w:t>
      </w:r>
      <w:r w:rsidR="00814F8C" w:rsidRPr="00A77FFD">
        <w:rPr>
          <w:rFonts w:cs="Arial"/>
        </w:rPr>
        <w:t xml:space="preserve"> parkoviště s</w:t>
      </w:r>
      <w:r w:rsidR="00B00EDA" w:rsidRPr="00A77FFD">
        <w:rPr>
          <w:rFonts w:cs="Arial"/>
        </w:rPr>
        <w:t> </w:t>
      </w:r>
      <w:r w:rsidRPr="00A77FFD">
        <w:rPr>
          <w:rFonts w:cs="Arial"/>
        </w:rPr>
        <w:t>parkovací</w:t>
      </w:r>
      <w:r w:rsidR="00814F8C" w:rsidRPr="00A77FFD">
        <w:rPr>
          <w:rFonts w:cs="Arial"/>
        </w:rPr>
        <w:t>m kotoučem</w:t>
      </w:r>
      <w:r w:rsidRPr="00A77FFD">
        <w:rPr>
          <w:rFonts w:cs="Arial"/>
        </w:rPr>
        <w:t xml:space="preserve"> 15 minut bez zaplacení sazby za parkování.</w:t>
      </w:r>
    </w:p>
    <w:p w14:paraId="7B0F7A3A" w14:textId="77777777" w:rsidR="00AD6EB5" w:rsidRPr="00A77FFD" w:rsidRDefault="00AD6EB5" w:rsidP="004C70BA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3354EA" w:rsidRPr="00A77FFD" w14:paraId="47A7E79A" w14:textId="77777777" w:rsidTr="000810E7">
        <w:trPr>
          <w:jc w:val="center"/>
        </w:trPr>
        <w:tc>
          <w:tcPr>
            <w:tcW w:w="4181" w:type="dxa"/>
          </w:tcPr>
          <w:p w14:paraId="1BD102C0" w14:textId="77777777" w:rsidR="00AD6EB5" w:rsidRPr="00A77FFD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A77FFD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14:paraId="3C634702" w14:textId="77777777" w:rsidR="00AD6EB5" w:rsidRPr="00A77FFD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A77FFD">
              <w:rPr>
                <w:rFonts w:cs="Arial"/>
                <w:b/>
              </w:rPr>
              <w:t>Provozní doba</w:t>
            </w:r>
          </w:p>
        </w:tc>
      </w:tr>
      <w:tr w:rsidR="00AD6EB5" w:rsidRPr="00A77FFD" w14:paraId="210B9077" w14:textId="77777777" w:rsidTr="000810E7">
        <w:trPr>
          <w:jc w:val="center"/>
        </w:trPr>
        <w:tc>
          <w:tcPr>
            <w:tcW w:w="4181" w:type="dxa"/>
          </w:tcPr>
          <w:p w14:paraId="0F6CCA8D" w14:textId="77777777" w:rsidR="00AD6EB5" w:rsidRPr="00A77FFD" w:rsidRDefault="00AD6EB5" w:rsidP="00424A2A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14:paraId="5BA34143" w14:textId="12319D4D" w:rsidR="00AD6EB5" w:rsidRPr="00A77FFD" w:rsidRDefault="0050522E" w:rsidP="00424A2A">
            <w:pPr>
              <w:jc w:val="center"/>
              <w:rPr>
                <w:rFonts w:cs="Arial"/>
                <w:strike/>
              </w:rPr>
            </w:pPr>
            <w:r w:rsidRPr="00A77FFD">
              <w:rPr>
                <w:rFonts w:cs="Arial"/>
              </w:rPr>
              <w:t>Pracovní dny</w:t>
            </w:r>
            <w:r w:rsidR="00296F8D" w:rsidRPr="00A77FFD">
              <w:rPr>
                <w:rFonts w:cs="Arial"/>
              </w:rPr>
              <w:t xml:space="preserve"> 8-16</w:t>
            </w:r>
          </w:p>
        </w:tc>
      </w:tr>
    </w:tbl>
    <w:p w14:paraId="53B1F900" w14:textId="77777777" w:rsidR="00AD6EB5" w:rsidRPr="00A77FFD" w:rsidRDefault="00AD6EB5" w:rsidP="004C70BA">
      <w:pPr>
        <w:pStyle w:val="lnekText"/>
        <w:numPr>
          <w:ilvl w:val="0"/>
          <w:numId w:val="0"/>
        </w:numPr>
      </w:pPr>
    </w:p>
    <w:p w14:paraId="6DAA51AF" w14:textId="77777777" w:rsidR="004C70BA" w:rsidRPr="00A77FFD" w:rsidRDefault="004C70BA" w:rsidP="004C70BA">
      <w:pPr>
        <w:pStyle w:val="Nadpis1"/>
      </w:pPr>
    </w:p>
    <w:p w14:paraId="3A0C9ADD" w14:textId="6E5466E1" w:rsidR="004C70BA" w:rsidRPr="00A77FFD" w:rsidRDefault="004C70BA" w:rsidP="000810E7">
      <w:pPr>
        <w:pStyle w:val="lnekNzev"/>
      </w:pPr>
      <w:bookmarkStart w:id="1" w:name="_Toc287603453"/>
      <w:bookmarkStart w:id="2" w:name="_Toc288721020"/>
      <w:bookmarkStart w:id="3" w:name="_Toc288729279"/>
      <w:r w:rsidRPr="00A77FFD">
        <w:t>Místní komunikace vyhrazené pro stání vozidel držitele parkovací</w:t>
      </w:r>
      <w:r w:rsidR="000810E7" w:rsidRPr="00A77FFD">
        <w:t>ho oprávnění v</w:t>
      </w:r>
      <w:r w:rsidR="00B00EDA" w:rsidRPr="00A77FFD">
        <w:t> </w:t>
      </w:r>
      <w:r w:rsidR="000810E7" w:rsidRPr="00A77FFD">
        <w:t>OBLASTI 1</w:t>
      </w:r>
      <w:bookmarkEnd w:id="1"/>
      <w:bookmarkEnd w:id="2"/>
      <w:bookmarkEnd w:id="3"/>
    </w:p>
    <w:p w14:paraId="109DE688" w14:textId="295EDD68" w:rsidR="004C70BA" w:rsidRPr="00A77FFD" w:rsidRDefault="004C70BA" w:rsidP="00166761">
      <w:pPr>
        <w:pStyle w:val="lnekText"/>
        <w:numPr>
          <w:ilvl w:val="2"/>
          <w:numId w:val="3"/>
        </w:numPr>
      </w:pPr>
      <w:r w:rsidRPr="00A77FFD">
        <w:t>K</w:t>
      </w:r>
      <w:r w:rsidR="00B00EDA" w:rsidRPr="00A77FFD">
        <w:t> </w:t>
      </w:r>
      <w:r w:rsidRPr="00A77FFD">
        <w:t>stání silničního motorové</w:t>
      </w:r>
      <w:r w:rsidR="000810E7" w:rsidRPr="00A77FFD">
        <w:t xml:space="preserve">ho vozidla na základě parkovacího oprávnění </w:t>
      </w:r>
      <w:r w:rsidRPr="00A77FFD">
        <w:t>vydané dle nařízení lze užít komunikace:</w:t>
      </w:r>
    </w:p>
    <w:p w14:paraId="14A1A582" w14:textId="77777777" w:rsidR="000810E7" w:rsidRPr="00A77FFD" w:rsidRDefault="000810E7" w:rsidP="000810E7">
      <w:pPr>
        <w:pStyle w:val="lnekText"/>
        <w:numPr>
          <w:ilvl w:val="0"/>
          <w:numId w:val="0"/>
        </w:numPr>
        <w:ind w:left="35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036"/>
      </w:tblGrid>
      <w:tr w:rsidR="003354EA" w:rsidRPr="00A77FFD" w14:paraId="504AF11C" w14:textId="77777777" w:rsidTr="008B0B50">
        <w:trPr>
          <w:jc w:val="center"/>
        </w:trPr>
        <w:tc>
          <w:tcPr>
            <w:tcW w:w="4039" w:type="dxa"/>
          </w:tcPr>
          <w:p w14:paraId="18572540" w14:textId="77777777" w:rsidR="004C70BA" w:rsidRPr="00A77FFD" w:rsidRDefault="004C70BA" w:rsidP="003604B6">
            <w:pPr>
              <w:pStyle w:val="Nadpis2"/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Název</w:t>
            </w:r>
          </w:p>
        </w:tc>
        <w:tc>
          <w:tcPr>
            <w:tcW w:w="4036" w:type="dxa"/>
          </w:tcPr>
          <w:p w14:paraId="623CC47E" w14:textId="77777777" w:rsidR="004C70BA" w:rsidRPr="00A77FFD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A77FFD">
              <w:rPr>
                <w:rFonts w:cs="Arial"/>
                <w:b/>
              </w:rPr>
              <w:t>Provozní doba</w:t>
            </w:r>
          </w:p>
        </w:tc>
      </w:tr>
      <w:tr w:rsidR="003354EA" w:rsidRPr="00A77FFD" w14:paraId="0F33D5BA" w14:textId="77777777" w:rsidTr="008B0B50">
        <w:trPr>
          <w:jc w:val="center"/>
        </w:trPr>
        <w:tc>
          <w:tcPr>
            <w:tcW w:w="4039" w:type="dxa"/>
          </w:tcPr>
          <w:p w14:paraId="6610A91E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Zámecký okruh – Zimní stadion</w:t>
            </w:r>
          </w:p>
        </w:tc>
        <w:tc>
          <w:tcPr>
            <w:tcW w:w="4036" w:type="dxa"/>
          </w:tcPr>
          <w:p w14:paraId="2834DDF5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1C0401AB" w14:textId="77777777" w:rsidTr="008B0B50">
        <w:trPr>
          <w:jc w:val="center"/>
        </w:trPr>
        <w:tc>
          <w:tcPr>
            <w:tcW w:w="4039" w:type="dxa"/>
          </w:tcPr>
          <w:p w14:paraId="529AEC41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Kasárenská</w:t>
            </w:r>
          </w:p>
        </w:tc>
        <w:tc>
          <w:tcPr>
            <w:tcW w:w="4036" w:type="dxa"/>
          </w:tcPr>
          <w:p w14:paraId="1C664F7C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24A585D9" w14:textId="77777777" w:rsidTr="008B0B50">
        <w:trPr>
          <w:jc w:val="center"/>
        </w:trPr>
        <w:tc>
          <w:tcPr>
            <w:tcW w:w="4039" w:type="dxa"/>
          </w:tcPr>
          <w:p w14:paraId="60C0CABF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Na Valech</w:t>
            </w:r>
          </w:p>
        </w:tc>
        <w:tc>
          <w:tcPr>
            <w:tcW w:w="4036" w:type="dxa"/>
          </w:tcPr>
          <w:p w14:paraId="5F2EE21E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05D70500" w14:textId="77777777" w:rsidTr="008B0B50">
        <w:trPr>
          <w:jc w:val="center"/>
        </w:trPr>
        <w:tc>
          <w:tcPr>
            <w:tcW w:w="4039" w:type="dxa"/>
          </w:tcPr>
          <w:p w14:paraId="7D0C8D5A" w14:textId="3760B1E1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 xml:space="preserve">Kolářská </w:t>
            </w:r>
            <w:r w:rsidR="00B00EDA" w:rsidRPr="00A77FFD">
              <w:rPr>
                <w:rFonts w:cs="Arial"/>
              </w:rPr>
              <w:t>–</w:t>
            </w:r>
            <w:r w:rsidRPr="00A77FFD">
              <w:rPr>
                <w:rFonts w:cs="Arial"/>
              </w:rPr>
              <w:t xml:space="preserve"> včetně vnitrobloku</w:t>
            </w:r>
          </w:p>
        </w:tc>
        <w:tc>
          <w:tcPr>
            <w:tcW w:w="4036" w:type="dxa"/>
          </w:tcPr>
          <w:p w14:paraId="6597A663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7F113416" w14:textId="77777777" w:rsidTr="008B0B50">
        <w:trPr>
          <w:jc w:val="center"/>
        </w:trPr>
        <w:tc>
          <w:tcPr>
            <w:tcW w:w="4039" w:type="dxa"/>
          </w:tcPr>
          <w:p w14:paraId="24E78D18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A77FFD">
              <w:rPr>
                <w:rFonts w:cs="Arial"/>
              </w:rPr>
              <w:t>Podkovní</w:t>
            </w:r>
            <w:proofErr w:type="spellEnd"/>
            <w:r w:rsidRPr="00A77FFD">
              <w:rPr>
                <w:rFonts w:cs="Arial"/>
              </w:rPr>
              <w:t xml:space="preserve"> – vnitroblok</w:t>
            </w:r>
          </w:p>
        </w:tc>
        <w:tc>
          <w:tcPr>
            <w:tcW w:w="4036" w:type="dxa"/>
          </w:tcPr>
          <w:p w14:paraId="621C9F1E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17DA2010" w14:textId="77777777" w:rsidTr="008B0B50">
        <w:trPr>
          <w:jc w:val="center"/>
        </w:trPr>
        <w:tc>
          <w:tcPr>
            <w:tcW w:w="4039" w:type="dxa"/>
          </w:tcPr>
          <w:p w14:paraId="5208294D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Matiční – parkoviště u SZŠ</w:t>
            </w:r>
          </w:p>
        </w:tc>
        <w:tc>
          <w:tcPr>
            <w:tcW w:w="4036" w:type="dxa"/>
          </w:tcPr>
          <w:p w14:paraId="1E254BD0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44B391D3" w14:textId="77777777" w:rsidTr="008B0B50">
        <w:trPr>
          <w:jc w:val="center"/>
        </w:trPr>
        <w:tc>
          <w:tcPr>
            <w:tcW w:w="4039" w:type="dxa"/>
          </w:tcPr>
          <w:p w14:paraId="260CD3D1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 xml:space="preserve">Masarykova třída – vnitroblok za domy </w:t>
            </w:r>
          </w:p>
          <w:p w14:paraId="5526AFC6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 xml:space="preserve">                               Hrnčířská 13,15,15a</w:t>
            </w:r>
          </w:p>
        </w:tc>
        <w:tc>
          <w:tcPr>
            <w:tcW w:w="4036" w:type="dxa"/>
          </w:tcPr>
          <w:p w14:paraId="48321745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27C0F727" w14:textId="77777777" w:rsidTr="008B0B50">
        <w:trPr>
          <w:jc w:val="center"/>
        </w:trPr>
        <w:tc>
          <w:tcPr>
            <w:tcW w:w="4039" w:type="dxa"/>
          </w:tcPr>
          <w:p w14:paraId="37EE2ABD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Čapkova</w:t>
            </w:r>
          </w:p>
        </w:tc>
        <w:tc>
          <w:tcPr>
            <w:tcW w:w="4036" w:type="dxa"/>
          </w:tcPr>
          <w:p w14:paraId="46EA5B64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4DF77E1A" w14:textId="77777777" w:rsidTr="008B0B50">
        <w:trPr>
          <w:jc w:val="center"/>
        </w:trPr>
        <w:tc>
          <w:tcPr>
            <w:tcW w:w="4039" w:type="dxa"/>
          </w:tcPr>
          <w:p w14:paraId="30D65542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Almužnická</w:t>
            </w:r>
          </w:p>
        </w:tc>
        <w:tc>
          <w:tcPr>
            <w:tcW w:w="4036" w:type="dxa"/>
          </w:tcPr>
          <w:p w14:paraId="29918065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7EA77E83" w14:textId="77777777" w:rsidTr="008B0B50">
        <w:trPr>
          <w:jc w:val="center"/>
        </w:trPr>
        <w:tc>
          <w:tcPr>
            <w:tcW w:w="4039" w:type="dxa"/>
          </w:tcPr>
          <w:p w14:paraId="2AAD9C5D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lastRenderedPageBreak/>
              <w:t xml:space="preserve">Mnišská </w:t>
            </w:r>
            <w:proofErr w:type="gramStart"/>
            <w:r w:rsidRPr="00A77FFD">
              <w:rPr>
                <w:rFonts w:cs="Arial"/>
              </w:rPr>
              <w:t>–  vnitroblok</w:t>
            </w:r>
            <w:proofErr w:type="gramEnd"/>
          </w:p>
        </w:tc>
        <w:tc>
          <w:tcPr>
            <w:tcW w:w="4036" w:type="dxa"/>
          </w:tcPr>
          <w:p w14:paraId="61546B5B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098874D9" w14:textId="77777777" w:rsidTr="008B0B50">
        <w:trPr>
          <w:jc w:val="center"/>
        </w:trPr>
        <w:tc>
          <w:tcPr>
            <w:tcW w:w="4039" w:type="dxa"/>
          </w:tcPr>
          <w:p w14:paraId="7AAD5C7A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Mnišská – u MŠ</w:t>
            </w:r>
          </w:p>
        </w:tc>
        <w:tc>
          <w:tcPr>
            <w:tcW w:w="4036" w:type="dxa"/>
          </w:tcPr>
          <w:p w14:paraId="0664DFBA" w14:textId="146C4015" w:rsidR="00604BE7" w:rsidRPr="00A77FFD" w:rsidRDefault="00604BE7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</w:p>
          <w:p w14:paraId="67C19BF2" w14:textId="43148CA8" w:rsidR="002A4133" w:rsidRPr="00A77FFD" w:rsidRDefault="00604BE7" w:rsidP="008B0B5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(mimo pracovní dny </w:t>
            </w:r>
            <w:proofErr w:type="gramStart"/>
            <w:r w:rsidRPr="00A77FFD">
              <w:rPr>
                <w:rFonts w:cs="Arial"/>
              </w:rPr>
              <w:t>7 - 9</w:t>
            </w:r>
            <w:proofErr w:type="gramEnd"/>
            <w:r w:rsidRPr="00A77FFD">
              <w:rPr>
                <w:rFonts w:cs="Arial"/>
              </w:rPr>
              <w:t xml:space="preserve"> + 14 - 17)</w:t>
            </w:r>
          </w:p>
        </w:tc>
      </w:tr>
      <w:tr w:rsidR="003354EA" w:rsidRPr="00A77FFD" w14:paraId="2E12F945" w14:textId="77777777" w:rsidTr="008B0B50">
        <w:trPr>
          <w:jc w:val="center"/>
        </w:trPr>
        <w:tc>
          <w:tcPr>
            <w:tcW w:w="4039" w:type="dxa"/>
          </w:tcPr>
          <w:p w14:paraId="52F76BD1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Solná</w:t>
            </w:r>
          </w:p>
        </w:tc>
        <w:tc>
          <w:tcPr>
            <w:tcW w:w="4036" w:type="dxa"/>
          </w:tcPr>
          <w:p w14:paraId="78F01999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2B8887C7" w14:textId="77777777" w:rsidTr="008B0B50">
        <w:trPr>
          <w:jc w:val="center"/>
        </w:trPr>
        <w:tc>
          <w:tcPr>
            <w:tcW w:w="4039" w:type="dxa"/>
          </w:tcPr>
          <w:p w14:paraId="28F19B1E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U Pošty</w:t>
            </w:r>
          </w:p>
        </w:tc>
        <w:tc>
          <w:tcPr>
            <w:tcW w:w="4036" w:type="dxa"/>
          </w:tcPr>
          <w:p w14:paraId="57D89993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2D134A43" w14:textId="77777777" w:rsidTr="008B0B50">
        <w:trPr>
          <w:jc w:val="center"/>
        </w:trPr>
        <w:tc>
          <w:tcPr>
            <w:tcW w:w="4039" w:type="dxa"/>
          </w:tcPr>
          <w:p w14:paraId="2FCD9BEF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Úzká</w:t>
            </w:r>
          </w:p>
        </w:tc>
        <w:tc>
          <w:tcPr>
            <w:tcW w:w="4036" w:type="dxa"/>
          </w:tcPr>
          <w:p w14:paraId="7DE3F3F7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7FF36C39" w14:textId="77777777" w:rsidTr="008B0B50">
        <w:trPr>
          <w:jc w:val="center"/>
        </w:trPr>
        <w:tc>
          <w:tcPr>
            <w:tcW w:w="4039" w:type="dxa"/>
          </w:tcPr>
          <w:p w14:paraId="5814A5CF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Lazebnická – vnitroblok</w:t>
            </w:r>
          </w:p>
        </w:tc>
        <w:tc>
          <w:tcPr>
            <w:tcW w:w="4036" w:type="dxa"/>
          </w:tcPr>
          <w:p w14:paraId="2B29DC41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5ED44E02" w14:textId="77777777" w:rsidTr="008B0B50">
        <w:trPr>
          <w:jc w:val="center"/>
        </w:trPr>
        <w:tc>
          <w:tcPr>
            <w:tcW w:w="4039" w:type="dxa"/>
          </w:tcPr>
          <w:p w14:paraId="388BB2E7" w14:textId="1394C913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 xml:space="preserve">Drůbeží trh </w:t>
            </w:r>
            <w:r w:rsidR="00B00EDA" w:rsidRPr="00A77FFD">
              <w:rPr>
                <w:rFonts w:cs="Arial"/>
              </w:rPr>
              <w:t>–</w:t>
            </w:r>
            <w:r w:rsidRPr="00A77FFD">
              <w:rPr>
                <w:rFonts w:cs="Arial"/>
              </w:rPr>
              <w:t xml:space="preserve"> vnitroblok</w:t>
            </w:r>
          </w:p>
        </w:tc>
        <w:tc>
          <w:tcPr>
            <w:tcW w:w="4036" w:type="dxa"/>
          </w:tcPr>
          <w:p w14:paraId="625B2CD8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358C6EB1" w14:textId="77777777" w:rsidTr="008B0B50">
        <w:trPr>
          <w:jc w:val="center"/>
        </w:trPr>
        <w:tc>
          <w:tcPr>
            <w:tcW w:w="4039" w:type="dxa"/>
          </w:tcPr>
          <w:p w14:paraId="11C18004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Růžová – včetně vnitrobloku</w:t>
            </w:r>
          </w:p>
        </w:tc>
        <w:tc>
          <w:tcPr>
            <w:tcW w:w="4036" w:type="dxa"/>
          </w:tcPr>
          <w:p w14:paraId="4758D266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non – stop </w:t>
            </w:r>
          </w:p>
        </w:tc>
      </w:tr>
      <w:tr w:rsidR="003354EA" w:rsidRPr="00A77FFD" w14:paraId="62E4C8F0" w14:textId="77777777" w:rsidTr="008B0B50">
        <w:trPr>
          <w:jc w:val="center"/>
        </w:trPr>
        <w:tc>
          <w:tcPr>
            <w:tcW w:w="4039" w:type="dxa"/>
          </w:tcPr>
          <w:p w14:paraId="677F5BC2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Nákladní – vnitroblok</w:t>
            </w:r>
          </w:p>
        </w:tc>
        <w:tc>
          <w:tcPr>
            <w:tcW w:w="4036" w:type="dxa"/>
          </w:tcPr>
          <w:p w14:paraId="1BF00B0E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>non – stop</w:t>
            </w:r>
          </w:p>
        </w:tc>
      </w:tr>
      <w:tr w:rsidR="002A4133" w:rsidRPr="00A77FFD" w14:paraId="17EEBE78" w14:textId="77777777" w:rsidTr="008B0B50">
        <w:trPr>
          <w:jc w:val="center"/>
        </w:trPr>
        <w:tc>
          <w:tcPr>
            <w:tcW w:w="4039" w:type="dxa"/>
          </w:tcPr>
          <w:p w14:paraId="7DFD8982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>Dolní náměstí – vnitroblok</w:t>
            </w:r>
          </w:p>
        </w:tc>
        <w:tc>
          <w:tcPr>
            <w:tcW w:w="4036" w:type="dxa"/>
          </w:tcPr>
          <w:p w14:paraId="029136C4" w14:textId="77777777" w:rsidR="002A4133" w:rsidRPr="00A77FFD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>non – stop</w:t>
            </w:r>
          </w:p>
        </w:tc>
      </w:tr>
      <w:tr w:rsidR="00FB3284" w:rsidRPr="00A77FFD" w14:paraId="04558412" w14:textId="77777777" w:rsidTr="008B0B50">
        <w:trPr>
          <w:trHeight w:val="244"/>
          <w:jc w:val="center"/>
        </w:trPr>
        <w:tc>
          <w:tcPr>
            <w:tcW w:w="4039" w:type="dxa"/>
          </w:tcPr>
          <w:p w14:paraId="4F086C0E" w14:textId="4C777619" w:rsidR="00B00EDA" w:rsidRPr="00A77FFD" w:rsidRDefault="00B00EDA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A77FFD">
              <w:rPr>
                <w:rFonts w:cs="Arial"/>
              </w:rPr>
              <w:t>Kylešovská</w:t>
            </w:r>
            <w:proofErr w:type="spellEnd"/>
          </w:p>
        </w:tc>
        <w:tc>
          <w:tcPr>
            <w:tcW w:w="4036" w:type="dxa"/>
          </w:tcPr>
          <w:p w14:paraId="112645EE" w14:textId="1AEC4E04" w:rsidR="00B00EDA" w:rsidRPr="00A77FFD" w:rsidRDefault="00BA78FD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7B0047" w:rsidRPr="00A77FFD" w14:paraId="189DCAF0" w14:textId="77777777" w:rsidTr="00604BE7">
        <w:trPr>
          <w:trHeight w:val="244"/>
          <w:jc w:val="center"/>
        </w:trPr>
        <w:tc>
          <w:tcPr>
            <w:tcW w:w="4039" w:type="dxa"/>
          </w:tcPr>
          <w:p w14:paraId="3ABC829B" w14:textId="46874A36" w:rsidR="007B0047" w:rsidRPr="00A77FFD" w:rsidRDefault="007B0047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A77FFD">
              <w:rPr>
                <w:rFonts w:cs="Arial"/>
              </w:rPr>
              <w:t xml:space="preserve">Masarykova třída mezi domy č. </w:t>
            </w:r>
            <w:proofErr w:type="gramStart"/>
            <w:r w:rsidRPr="00A77FFD">
              <w:rPr>
                <w:rFonts w:cs="Arial"/>
              </w:rPr>
              <w:t>1 - 5</w:t>
            </w:r>
            <w:proofErr w:type="gramEnd"/>
          </w:p>
        </w:tc>
        <w:tc>
          <w:tcPr>
            <w:tcW w:w="4036" w:type="dxa"/>
          </w:tcPr>
          <w:p w14:paraId="6CEB4408" w14:textId="3A79528A" w:rsidR="007B0047" w:rsidRPr="00A77FFD" w:rsidRDefault="007B0047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proofErr w:type="gramStart"/>
            <w:r w:rsidRPr="00A77FFD">
              <w:rPr>
                <w:rFonts w:cs="Arial"/>
              </w:rPr>
              <w:t>non - stop</w:t>
            </w:r>
            <w:proofErr w:type="gramEnd"/>
          </w:p>
        </w:tc>
      </w:tr>
    </w:tbl>
    <w:p w14:paraId="3D0DBD17" w14:textId="77777777" w:rsidR="004C70BA" w:rsidRPr="00A77FFD" w:rsidRDefault="004C70BA" w:rsidP="004C70BA">
      <w:pPr>
        <w:pStyle w:val="lnekText"/>
        <w:numPr>
          <w:ilvl w:val="0"/>
          <w:numId w:val="0"/>
        </w:numPr>
      </w:pPr>
    </w:p>
    <w:p w14:paraId="531BEE60" w14:textId="77777777" w:rsidR="00DA76EA" w:rsidRPr="00A77FFD" w:rsidRDefault="00DA76EA" w:rsidP="004C70BA">
      <w:pPr>
        <w:pStyle w:val="lnekText"/>
        <w:numPr>
          <w:ilvl w:val="0"/>
          <w:numId w:val="0"/>
        </w:numPr>
        <w:rPr>
          <w:color w:val="FF0000"/>
        </w:rPr>
      </w:pPr>
    </w:p>
    <w:p w14:paraId="50809775" w14:textId="7679A21A" w:rsidR="004C70BA" w:rsidRPr="00A77FFD" w:rsidRDefault="004C70BA" w:rsidP="004C70BA">
      <w:pPr>
        <w:pStyle w:val="Nadpis1"/>
      </w:pPr>
    </w:p>
    <w:p w14:paraId="703F565E" w14:textId="3F362711" w:rsidR="00A85E5B" w:rsidRPr="00A77FFD" w:rsidRDefault="004C70BA" w:rsidP="00A85E5B">
      <w:pPr>
        <w:pStyle w:val="lnekNzev"/>
        <w:ind w:firstLine="0"/>
      </w:pPr>
      <w:bookmarkStart w:id="4" w:name="_Toc288729280"/>
      <w:r w:rsidRPr="00A77FFD">
        <w:t xml:space="preserve">Vymezení oblastí ve vztahu k místu trvalého pobytu, </w:t>
      </w:r>
      <w:r w:rsidR="00D90338" w:rsidRPr="00A77FFD">
        <w:t xml:space="preserve">nájmu, </w:t>
      </w:r>
      <w:r w:rsidRPr="00A77FFD">
        <w:t>sídlu, provozovně, místu podnikání nebo vlastnictví nemovitosti držitele parkovací karty</w:t>
      </w:r>
      <w:bookmarkEnd w:id="4"/>
      <w:r w:rsidR="00A85E5B" w:rsidRPr="00A77FFD">
        <w:t xml:space="preserve"> v OBLASTI 1</w:t>
      </w:r>
    </w:p>
    <w:p w14:paraId="48E13F72" w14:textId="52BA914C" w:rsidR="00187699" w:rsidRPr="00A77FFD" w:rsidRDefault="00187699" w:rsidP="00166761">
      <w:pPr>
        <w:pStyle w:val="lnekNzev"/>
        <w:numPr>
          <w:ilvl w:val="2"/>
          <w:numId w:val="3"/>
        </w:numPr>
        <w:jc w:val="both"/>
        <w:rPr>
          <w:b w:val="0"/>
        </w:rPr>
      </w:pPr>
      <w:r w:rsidRPr="00A77FFD">
        <w:rPr>
          <w:b w:val="0"/>
        </w:rPr>
        <w:t xml:space="preserve">Osoby žádající o udělení parkovacího oprávnění dle čl. 4 nařízení musí mít místo trvalého pobytu, </w:t>
      </w:r>
      <w:r w:rsidR="00D90338" w:rsidRPr="00A77FFD">
        <w:rPr>
          <w:b w:val="0"/>
        </w:rPr>
        <w:t xml:space="preserve">nájem, </w:t>
      </w:r>
      <w:r w:rsidRPr="00A77FFD">
        <w:rPr>
          <w:b w:val="0"/>
        </w:rPr>
        <w:t>sídlo podnikání, provozovnu nebo místo podnikání nebo musí vlastnit nemovitost uvnitř oblasti, která je ohraničena níže uvedenými ulicemi</w:t>
      </w:r>
      <w:r w:rsidR="00D9046B" w:rsidRPr="00A77FFD">
        <w:rPr>
          <w:b w:val="0"/>
        </w:rPr>
        <w:t xml:space="preserve"> </w:t>
      </w:r>
      <w:r w:rsidR="00D9046B" w:rsidRPr="00A77FFD">
        <w:t>(Příloha – Mapa OBLAST 1)</w:t>
      </w:r>
      <w:r w:rsidRPr="00A77FFD">
        <w:rPr>
          <w:b w:val="0"/>
        </w:rPr>
        <w:t>:</w:t>
      </w:r>
    </w:p>
    <w:p w14:paraId="044BD674" w14:textId="77777777" w:rsidR="00E8555F" w:rsidRPr="00A77FFD" w:rsidRDefault="00E8555F" w:rsidP="00DA76EA">
      <w:pPr>
        <w:pStyle w:val="lnekText"/>
        <w:ind w:firstLine="426"/>
      </w:pPr>
      <w:r w:rsidRPr="00A77FFD">
        <w:t xml:space="preserve">náměstí Svobody </w:t>
      </w:r>
      <w:r w:rsidR="005C1CFD" w:rsidRPr="00A77FFD">
        <w:t>(strana ulice směrem k centru)</w:t>
      </w:r>
      <w:r w:rsidR="0068700E" w:rsidRPr="00A77FFD">
        <w:t>,</w:t>
      </w:r>
    </w:p>
    <w:p w14:paraId="6C6ED20A" w14:textId="77777777" w:rsidR="00E8555F" w:rsidRPr="00A77FFD" w:rsidRDefault="005C1CFD" w:rsidP="00DA76EA">
      <w:pPr>
        <w:pStyle w:val="lnekText"/>
        <w:ind w:firstLine="426"/>
      </w:pPr>
      <w:proofErr w:type="spellStart"/>
      <w:r w:rsidRPr="00A77FFD">
        <w:t>Olbrichova</w:t>
      </w:r>
      <w:proofErr w:type="spellEnd"/>
      <w:r w:rsidRPr="00A77FFD">
        <w:t xml:space="preserve"> (strana ulice směrem k centru)</w:t>
      </w:r>
      <w:r w:rsidR="0068700E" w:rsidRPr="00A77FFD">
        <w:t>,</w:t>
      </w:r>
    </w:p>
    <w:p w14:paraId="727CC8C9" w14:textId="77777777" w:rsidR="00E8555F" w:rsidRPr="00A77FFD" w:rsidRDefault="005C1CFD" w:rsidP="00DA76EA">
      <w:pPr>
        <w:pStyle w:val="lnekText"/>
        <w:ind w:firstLine="426"/>
      </w:pPr>
      <w:r w:rsidRPr="00A77FFD">
        <w:t xml:space="preserve">nám. Republiky </w:t>
      </w:r>
      <w:r w:rsidR="00187699" w:rsidRPr="00A77FFD">
        <w:t xml:space="preserve">(č. </w:t>
      </w:r>
      <w:proofErr w:type="spellStart"/>
      <w:r w:rsidR="00187699" w:rsidRPr="00A77FFD">
        <w:t>or</w:t>
      </w:r>
      <w:proofErr w:type="spellEnd"/>
      <w:r w:rsidR="00187699" w:rsidRPr="00A77FFD">
        <w:t xml:space="preserve">. </w:t>
      </w:r>
      <w:proofErr w:type="gramStart"/>
      <w:r w:rsidR="00187699" w:rsidRPr="00A77FFD">
        <w:t>5 – 11</w:t>
      </w:r>
      <w:proofErr w:type="gramEnd"/>
      <w:r w:rsidR="00187699" w:rsidRPr="00A77FFD">
        <w:t>)</w:t>
      </w:r>
      <w:r w:rsidR="0068700E" w:rsidRPr="00A77FFD">
        <w:t>,</w:t>
      </w:r>
    </w:p>
    <w:p w14:paraId="382FAA4D" w14:textId="77777777" w:rsidR="00E8555F" w:rsidRPr="00A77FFD" w:rsidRDefault="00E8555F" w:rsidP="00DA76EA">
      <w:pPr>
        <w:pStyle w:val="lnekText"/>
        <w:ind w:firstLine="426"/>
      </w:pPr>
      <w:r w:rsidRPr="00A77FFD">
        <w:t>Krnovská (</w:t>
      </w:r>
      <w:r w:rsidR="008C1142" w:rsidRPr="00A77FFD">
        <w:t xml:space="preserve">pravá strana směrem od centra </w:t>
      </w:r>
      <w:r w:rsidRPr="00A77FFD">
        <w:t xml:space="preserve">po </w:t>
      </w:r>
      <w:r w:rsidR="00AF059B" w:rsidRPr="00A77FFD">
        <w:t xml:space="preserve">č. </w:t>
      </w:r>
      <w:proofErr w:type="spellStart"/>
      <w:r w:rsidR="00AF059B" w:rsidRPr="00A77FFD">
        <w:t>or</w:t>
      </w:r>
      <w:proofErr w:type="spellEnd"/>
      <w:r w:rsidR="00AF059B" w:rsidRPr="00A77FFD">
        <w:t xml:space="preserve">. </w:t>
      </w:r>
      <w:r w:rsidRPr="00A77FFD">
        <w:t xml:space="preserve">14), </w:t>
      </w:r>
    </w:p>
    <w:p w14:paraId="17A51960" w14:textId="77777777" w:rsidR="00E8555F" w:rsidRPr="00A77FFD" w:rsidRDefault="00E8555F" w:rsidP="00DA76EA">
      <w:pPr>
        <w:pStyle w:val="lnekText"/>
        <w:ind w:firstLine="426"/>
      </w:pPr>
      <w:r w:rsidRPr="00A77FFD">
        <w:t>Kasárenská,</w:t>
      </w:r>
      <w:r w:rsidR="00A65CC7" w:rsidRPr="00A77FFD">
        <w:t xml:space="preserve"> </w:t>
      </w:r>
    </w:p>
    <w:p w14:paraId="33CB43B4" w14:textId="77777777" w:rsidR="00E8555F" w:rsidRPr="00A77FFD" w:rsidRDefault="00E8555F" w:rsidP="00DA76EA">
      <w:pPr>
        <w:pStyle w:val="lnekText"/>
        <w:ind w:firstLine="426"/>
      </w:pPr>
      <w:r w:rsidRPr="00A77FFD">
        <w:t xml:space="preserve">Nákladní, </w:t>
      </w:r>
    </w:p>
    <w:p w14:paraId="17F12357" w14:textId="77777777" w:rsidR="00E8555F" w:rsidRPr="00A77FFD" w:rsidRDefault="00E8555F" w:rsidP="00DA76EA">
      <w:pPr>
        <w:pStyle w:val="lnekText"/>
        <w:ind w:firstLine="426"/>
      </w:pPr>
      <w:r w:rsidRPr="00A77FFD">
        <w:t xml:space="preserve">Zámecký okruh, </w:t>
      </w:r>
    </w:p>
    <w:p w14:paraId="47588DD7" w14:textId="77777777" w:rsidR="00B00EDA" w:rsidRPr="00A77FFD" w:rsidRDefault="00E8555F" w:rsidP="007051BC">
      <w:pPr>
        <w:pStyle w:val="lnekText"/>
        <w:ind w:firstLine="426"/>
      </w:pPr>
      <w:r w:rsidRPr="00A77FFD">
        <w:t>Těšínská (</w:t>
      </w:r>
      <w:r w:rsidR="00B00EDA" w:rsidRPr="00A77FFD">
        <w:t xml:space="preserve">od středu města po č. </w:t>
      </w:r>
      <w:proofErr w:type="spellStart"/>
      <w:r w:rsidR="00B00EDA" w:rsidRPr="00A77FFD">
        <w:t>or</w:t>
      </w:r>
      <w:proofErr w:type="spellEnd"/>
      <w:r w:rsidR="00B00EDA" w:rsidRPr="00A77FFD">
        <w:t>. 34),</w:t>
      </w:r>
    </w:p>
    <w:p w14:paraId="488BD018" w14:textId="77777777" w:rsidR="00B00EDA" w:rsidRPr="00A77FFD" w:rsidRDefault="00B00EDA" w:rsidP="007051BC">
      <w:pPr>
        <w:pStyle w:val="lnekText"/>
        <w:ind w:firstLine="426"/>
      </w:pPr>
      <w:r w:rsidRPr="00A77FFD">
        <w:t xml:space="preserve">Anenská (č. </w:t>
      </w:r>
      <w:proofErr w:type="spellStart"/>
      <w:r w:rsidRPr="00A77FFD">
        <w:t>or</w:t>
      </w:r>
      <w:proofErr w:type="spellEnd"/>
      <w:r w:rsidRPr="00A77FFD">
        <w:t xml:space="preserve">. 28, 32 a 34), </w:t>
      </w:r>
    </w:p>
    <w:p w14:paraId="37674A4C" w14:textId="77777777" w:rsidR="00B52ABA" w:rsidRPr="00A77FFD" w:rsidRDefault="00B00EDA" w:rsidP="007051BC">
      <w:pPr>
        <w:pStyle w:val="lnekText"/>
        <w:ind w:firstLine="426"/>
      </w:pPr>
      <w:proofErr w:type="spellStart"/>
      <w:r w:rsidRPr="00A77FFD">
        <w:t>Kylešovská</w:t>
      </w:r>
      <w:proofErr w:type="spellEnd"/>
      <w:r w:rsidRPr="00A77FFD">
        <w:t>,</w:t>
      </w:r>
    </w:p>
    <w:p w14:paraId="36133642" w14:textId="7185DC74" w:rsidR="00E8555F" w:rsidRPr="00A77FFD" w:rsidRDefault="00E8555F" w:rsidP="007051BC">
      <w:pPr>
        <w:pStyle w:val="lnekText"/>
        <w:ind w:firstLine="426"/>
      </w:pPr>
      <w:r w:rsidRPr="00A77FFD">
        <w:t xml:space="preserve">Komenského, </w:t>
      </w:r>
    </w:p>
    <w:p w14:paraId="1A15541A" w14:textId="2D0285BF" w:rsidR="00E8555F" w:rsidRPr="00A77FFD" w:rsidRDefault="00E8555F" w:rsidP="00DA76EA">
      <w:pPr>
        <w:pStyle w:val="lnekText"/>
        <w:ind w:firstLine="426"/>
      </w:pPr>
      <w:r w:rsidRPr="00A77FFD">
        <w:t xml:space="preserve">Nádražní okruh, </w:t>
      </w:r>
    </w:p>
    <w:p w14:paraId="3F481FEB" w14:textId="77777777" w:rsidR="00E8555F" w:rsidRPr="00A77FFD" w:rsidRDefault="00E8555F" w:rsidP="00B00EDA">
      <w:pPr>
        <w:pStyle w:val="lnekText"/>
        <w:ind w:firstLine="426"/>
      </w:pPr>
      <w:r w:rsidRPr="00A77FFD">
        <w:t>Skladištní</w:t>
      </w:r>
      <w:r w:rsidR="0068700E" w:rsidRPr="00A77FFD">
        <w:t>.</w:t>
      </w:r>
    </w:p>
    <w:p w14:paraId="4CFD563C" w14:textId="77777777" w:rsidR="003C0A39" w:rsidRPr="00A77FFD" w:rsidRDefault="003C0A39" w:rsidP="004C70BA">
      <w:pPr>
        <w:tabs>
          <w:tab w:val="left" w:pos="3969"/>
          <w:tab w:val="left" w:pos="6521"/>
        </w:tabs>
        <w:rPr>
          <w:rFonts w:cs="Arial"/>
        </w:rPr>
      </w:pPr>
    </w:p>
    <w:p w14:paraId="2DE209CC" w14:textId="109A1EB4" w:rsidR="00B81043" w:rsidRPr="00A77FFD" w:rsidRDefault="004C70BA" w:rsidP="00166761">
      <w:pPr>
        <w:pStyle w:val="lnekNzev"/>
        <w:numPr>
          <w:ilvl w:val="2"/>
          <w:numId w:val="8"/>
        </w:numPr>
        <w:jc w:val="both"/>
        <w:rPr>
          <w:b w:val="0"/>
        </w:rPr>
      </w:pPr>
      <w:r w:rsidRPr="00A77FFD">
        <w:rPr>
          <w:b w:val="0"/>
        </w:rPr>
        <w:t>Ustanovení předchozího</w:t>
      </w:r>
      <w:r w:rsidR="0068700E" w:rsidRPr="00A77FFD">
        <w:rPr>
          <w:b w:val="0"/>
        </w:rPr>
        <w:t xml:space="preserve"> odstavce</w:t>
      </w:r>
      <w:r w:rsidRPr="00A77FFD">
        <w:rPr>
          <w:b w:val="0"/>
        </w:rPr>
        <w:t xml:space="preserve"> se nevztahuje na fyzické osoby, u nichž se dle ustanovení § 10 odst. 4 zákona č. 133/2000 Sb</w:t>
      </w:r>
      <w:r w:rsidR="00FC028D" w:rsidRPr="00A77FFD">
        <w:rPr>
          <w:b w:val="0"/>
        </w:rPr>
        <w:t>.</w:t>
      </w:r>
      <w:r w:rsidRPr="00A77FFD">
        <w:rPr>
          <w:b w:val="0"/>
        </w:rPr>
        <w:t xml:space="preserve">, o evidenci obyvatel a rodných čísel a o změně některých zákonů (zákon </w:t>
      </w:r>
      <w:r w:rsidR="00B52ABA" w:rsidRPr="00A77FFD">
        <w:rPr>
          <w:b w:val="0"/>
        </w:rPr>
        <w:br/>
      </w:r>
      <w:r w:rsidRPr="00A77FFD">
        <w:rPr>
          <w:b w:val="0"/>
        </w:rPr>
        <w:t>o evidenci obyvatel), v platném znění</w:t>
      </w:r>
      <w:r w:rsidR="0068700E" w:rsidRPr="00A77FFD">
        <w:rPr>
          <w:b w:val="0"/>
        </w:rPr>
        <w:t>,</w:t>
      </w:r>
      <w:r w:rsidRPr="00A77FFD">
        <w:rPr>
          <w:b w:val="0"/>
        </w:rPr>
        <w:t xml:space="preserve"> rozumí místem trvalého pobytu sídlo ohlašovny Opava – Horní náměstí 69.</w:t>
      </w:r>
      <w:bookmarkStart w:id="5" w:name="_Toc169085690"/>
      <w:bookmarkEnd w:id="5"/>
    </w:p>
    <w:p w14:paraId="539EB452" w14:textId="77777777" w:rsidR="00DA76EA" w:rsidRPr="00A77FFD" w:rsidRDefault="00DA76EA" w:rsidP="00DA76EA">
      <w:pPr>
        <w:pStyle w:val="lnekText"/>
      </w:pPr>
    </w:p>
    <w:p w14:paraId="0A788622" w14:textId="77777777" w:rsidR="00E8555F" w:rsidRPr="00A77FFD" w:rsidRDefault="00E8555F" w:rsidP="00DA76EA">
      <w:pPr>
        <w:pStyle w:val="Nadpis1"/>
      </w:pPr>
    </w:p>
    <w:p w14:paraId="4CBE7FBF" w14:textId="77777777" w:rsidR="00E8555F" w:rsidRPr="00A77FFD" w:rsidRDefault="00E8555F" w:rsidP="00166761">
      <w:pPr>
        <w:pStyle w:val="lnekNzev"/>
        <w:numPr>
          <w:ilvl w:val="1"/>
          <w:numId w:val="7"/>
        </w:numPr>
      </w:pPr>
      <w:r w:rsidRPr="00A77FFD">
        <w:t>Místní komunikace pro placené stání v OBLASTI 2</w:t>
      </w:r>
    </w:p>
    <w:p w14:paraId="4337A179" w14:textId="77777777" w:rsidR="00E8555F" w:rsidRPr="00A77FFD" w:rsidRDefault="00E8555F" w:rsidP="00E8555F">
      <w:pPr>
        <w:pStyle w:val="lnekText"/>
        <w:numPr>
          <w:ilvl w:val="0"/>
          <w:numId w:val="0"/>
        </w:numPr>
        <w:jc w:val="both"/>
      </w:pPr>
      <w:r w:rsidRPr="00A77FFD">
        <w:t>K stání silničního motorového vozidla dle čl. 2 nařízení lze užít komunikace:</w:t>
      </w:r>
    </w:p>
    <w:p w14:paraId="483A65B0" w14:textId="77777777" w:rsidR="00E8555F" w:rsidRPr="00A77FFD" w:rsidRDefault="00E8555F" w:rsidP="00166761">
      <w:pPr>
        <w:pStyle w:val="lnekText"/>
        <w:numPr>
          <w:ilvl w:val="2"/>
          <w:numId w:val="7"/>
        </w:numPr>
        <w:jc w:val="both"/>
      </w:pPr>
      <w:r w:rsidRPr="00A77FFD">
        <w:t xml:space="preserve">k placenému stání s krátkodobým parkováním, tj. </w:t>
      </w:r>
      <w:r w:rsidRPr="00A77FFD">
        <w:rPr>
          <w:rFonts w:cs="Arial"/>
        </w:rPr>
        <w:t xml:space="preserve">nejkratší možná doba/sazba parkování – ½ hodiny za poloviční sazbu, parkoviště lze užít i pro vozidla držitelů parkovacích </w:t>
      </w:r>
      <w:r w:rsidR="000B7F9C" w:rsidRPr="00A77FFD">
        <w:rPr>
          <w:rFonts w:cs="Arial"/>
        </w:rPr>
        <w:t xml:space="preserve">oprávnění dle čl. 4 </w:t>
      </w:r>
      <w:r w:rsidRPr="00A77FFD">
        <w:rPr>
          <w:rFonts w:cs="Arial"/>
        </w:rPr>
        <w:t>tohoto nařízení</w:t>
      </w:r>
      <w:r w:rsidRPr="00A77FFD">
        <w:t xml:space="preserve"> </w:t>
      </w:r>
    </w:p>
    <w:p w14:paraId="035BFCC3" w14:textId="77777777" w:rsidR="00E8555F" w:rsidRPr="00A77FFD" w:rsidRDefault="00E8555F" w:rsidP="00143879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3354EA" w:rsidRPr="00A77FFD" w14:paraId="23F47A3A" w14:textId="77777777" w:rsidTr="00A564A4">
        <w:trPr>
          <w:jc w:val="center"/>
        </w:trPr>
        <w:tc>
          <w:tcPr>
            <w:tcW w:w="6799" w:type="dxa"/>
          </w:tcPr>
          <w:p w14:paraId="7AFC86EC" w14:textId="77777777" w:rsidR="00E8555F" w:rsidRPr="00A77FFD" w:rsidRDefault="00E8555F" w:rsidP="00A564A4">
            <w:pPr>
              <w:jc w:val="center"/>
              <w:rPr>
                <w:rFonts w:cs="Arial"/>
                <w:b/>
              </w:rPr>
            </w:pPr>
            <w:r w:rsidRPr="00A77FFD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14:paraId="44D113E1" w14:textId="77777777" w:rsidR="00E8555F" w:rsidRPr="00A77FFD" w:rsidRDefault="00E8555F" w:rsidP="00A564A4">
            <w:pPr>
              <w:jc w:val="center"/>
              <w:rPr>
                <w:rFonts w:cs="Arial"/>
                <w:b/>
              </w:rPr>
            </w:pPr>
            <w:r w:rsidRPr="00A77FFD">
              <w:rPr>
                <w:rFonts w:cs="Arial"/>
                <w:b/>
              </w:rPr>
              <w:t>Provozní doba</w:t>
            </w:r>
          </w:p>
        </w:tc>
      </w:tr>
      <w:tr w:rsidR="003354EA" w:rsidRPr="00A77FFD" w14:paraId="22B21B07" w14:textId="77777777" w:rsidTr="00376FCC">
        <w:trPr>
          <w:jc w:val="center"/>
        </w:trPr>
        <w:tc>
          <w:tcPr>
            <w:tcW w:w="6799" w:type="dxa"/>
          </w:tcPr>
          <w:p w14:paraId="7501D497" w14:textId="77777777" w:rsidR="00684C24" w:rsidRPr="00A77FFD" w:rsidRDefault="00684C24" w:rsidP="00376FCC">
            <w:pPr>
              <w:rPr>
                <w:rFonts w:cs="Arial"/>
              </w:rPr>
            </w:pPr>
            <w:r w:rsidRPr="00A77FFD">
              <w:rPr>
                <w:rFonts w:cs="Arial"/>
              </w:rPr>
              <w:t xml:space="preserve">náměstí Republiky – před č. </w:t>
            </w:r>
            <w:proofErr w:type="spellStart"/>
            <w:r w:rsidRPr="00A77FFD">
              <w:rPr>
                <w:rFonts w:cs="Arial"/>
              </w:rPr>
              <w:t>or</w:t>
            </w:r>
            <w:proofErr w:type="spellEnd"/>
            <w:r w:rsidRPr="00A77FFD">
              <w:rPr>
                <w:rFonts w:cs="Arial"/>
              </w:rPr>
              <w:t xml:space="preserve">. 1 – </w:t>
            </w:r>
            <w:proofErr w:type="gramStart"/>
            <w:r w:rsidRPr="00A77FFD">
              <w:rPr>
                <w:rFonts w:cs="Arial"/>
              </w:rPr>
              <w:t>4a</w:t>
            </w:r>
            <w:proofErr w:type="gramEnd"/>
          </w:p>
        </w:tc>
        <w:tc>
          <w:tcPr>
            <w:tcW w:w="2552" w:type="dxa"/>
          </w:tcPr>
          <w:p w14:paraId="624596AB" w14:textId="38DFB853" w:rsidR="00684C24" w:rsidRPr="00A77FFD" w:rsidRDefault="00F51FDF" w:rsidP="00464FEB">
            <w:pPr>
              <w:jc w:val="center"/>
              <w:rPr>
                <w:rFonts w:cs="Arial"/>
              </w:rPr>
            </w:pPr>
            <w:r w:rsidRPr="00A77FFD">
              <w:t xml:space="preserve">pracovní dny </w:t>
            </w:r>
            <w:proofErr w:type="gramStart"/>
            <w:r w:rsidRPr="00A77FFD">
              <w:t>0 – 7</w:t>
            </w:r>
            <w:proofErr w:type="gramEnd"/>
            <w:r w:rsidRPr="00A77FFD">
              <w:t xml:space="preserve">; 11 - 24 </w:t>
            </w:r>
          </w:p>
        </w:tc>
      </w:tr>
      <w:tr w:rsidR="007B0047" w:rsidRPr="00A77FFD" w14:paraId="7CA3E24C" w14:textId="77777777" w:rsidTr="00A564A4">
        <w:trPr>
          <w:jc w:val="center"/>
        </w:trPr>
        <w:tc>
          <w:tcPr>
            <w:tcW w:w="6799" w:type="dxa"/>
          </w:tcPr>
          <w:p w14:paraId="25C3AD84" w14:textId="77777777" w:rsidR="007B0047" w:rsidRPr="00A77FFD" w:rsidRDefault="007B0047" w:rsidP="007B0047">
            <w:pPr>
              <w:rPr>
                <w:rFonts w:cs="Arial"/>
              </w:rPr>
            </w:pPr>
            <w:r w:rsidRPr="00A77FFD">
              <w:t xml:space="preserve">Hany </w:t>
            </w:r>
            <w:proofErr w:type="gramStart"/>
            <w:r w:rsidRPr="00A77FFD">
              <w:t>Kvapilové - parkoviště</w:t>
            </w:r>
            <w:proofErr w:type="gramEnd"/>
            <w:r w:rsidRPr="00A77FFD">
              <w:t xml:space="preserve"> u restaurace </w:t>
            </w:r>
            <w:proofErr w:type="spellStart"/>
            <w:r w:rsidRPr="00A77FFD">
              <w:t>Ostravarna</w:t>
            </w:r>
            <w:proofErr w:type="spellEnd"/>
          </w:p>
        </w:tc>
        <w:tc>
          <w:tcPr>
            <w:tcW w:w="2552" w:type="dxa"/>
          </w:tcPr>
          <w:p w14:paraId="5EE46FDA" w14:textId="635761B4" w:rsidR="007B0047" w:rsidRPr="00A77FFD" w:rsidRDefault="00F51FDF" w:rsidP="007B0047">
            <w:pPr>
              <w:jc w:val="center"/>
              <w:rPr>
                <w:rFonts w:cs="Arial"/>
              </w:rPr>
            </w:pPr>
            <w:r w:rsidRPr="00A77FFD">
              <w:t xml:space="preserve">pracovní dny </w:t>
            </w:r>
            <w:proofErr w:type="gramStart"/>
            <w:r w:rsidRPr="00A77FFD">
              <w:t>0 – 7</w:t>
            </w:r>
            <w:proofErr w:type="gramEnd"/>
            <w:r w:rsidRPr="00A77FFD">
              <w:t xml:space="preserve">; 11 - 24 </w:t>
            </w:r>
          </w:p>
        </w:tc>
      </w:tr>
      <w:tr w:rsidR="007B0047" w:rsidRPr="00A77FFD" w14:paraId="056C476E" w14:textId="77777777" w:rsidTr="00A564A4">
        <w:trPr>
          <w:jc w:val="center"/>
        </w:trPr>
        <w:tc>
          <w:tcPr>
            <w:tcW w:w="6799" w:type="dxa"/>
          </w:tcPr>
          <w:p w14:paraId="362D713A" w14:textId="77777777" w:rsidR="007B0047" w:rsidRPr="00A77FFD" w:rsidRDefault="007B0047" w:rsidP="007B0047">
            <w:pPr>
              <w:rPr>
                <w:rFonts w:cs="Arial"/>
              </w:rPr>
            </w:pPr>
            <w:r w:rsidRPr="00A77FFD">
              <w:t>Provaznická</w:t>
            </w:r>
          </w:p>
        </w:tc>
        <w:tc>
          <w:tcPr>
            <w:tcW w:w="2552" w:type="dxa"/>
          </w:tcPr>
          <w:p w14:paraId="085D7C0A" w14:textId="4715C410" w:rsidR="007B0047" w:rsidRPr="00A77FFD" w:rsidRDefault="00F51FDF" w:rsidP="007B0047">
            <w:pPr>
              <w:jc w:val="center"/>
            </w:pPr>
            <w:r w:rsidRPr="00A77FFD">
              <w:t xml:space="preserve">pracovní dny </w:t>
            </w:r>
            <w:proofErr w:type="gramStart"/>
            <w:r w:rsidRPr="00A77FFD">
              <w:t>0 – 7</w:t>
            </w:r>
            <w:proofErr w:type="gramEnd"/>
            <w:r w:rsidRPr="00A77FFD">
              <w:t xml:space="preserve">; 11 - 24 </w:t>
            </w:r>
          </w:p>
        </w:tc>
      </w:tr>
      <w:tr w:rsidR="007B0047" w:rsidRPr="00A77FFD" w14:paraId="44C31DA7" w14:textId="77777777" w:rsidTr="00A564A4">
        <w:trPr>
          <w:jc w:val="center"/>
        </w:trPr>
        <w:tc>
          <w:tcPr>
            <w:tcW w:w="6799" w:type="dxa"/>
          </w:tcPr>
          <w:p w14:paraId="25FCF87E" w14:textId="77777777" w:rsidR="007B0047" w:rsidRPr="00A77FFD" w:rsidRDefault="007B0047" w:rsidP="007B0047">
            <w:pPr>
              <w:rPr>
                <w:rFonts w:cs="Arial"/>
              </w:rPr>
            </w:pPr>
            <w:r w:rsidRPr="00A77FFD">
              <w:t>Na Rybníčku, Čapkova (u Slezské univerzity)</w:t>
            </w:r>
          </w:p>
        </w:tc>
        <w:tc>
          <w:tcPr>
            <w:tcW w:w="2552" w:type="dxa"/>
          </w:tcPr>
          <w:p w14:paraId="74D5AFB8" w14:textId="4923523E" w:rsidR="007B0047" w:rsidRPr="00A77FFD" w:rsidRDefault="00F51FDF" w:rsidP="007B0047">
            <w:pPr>
              <w:jc w:val="center"/>
            </w:pPr>
            <w:r w:rsidRPr="00A77FFD">
              <w:t xml:space="preserve">pracovní dny </w:t>
            </w:r>
            <w:proofErr w:type="gramStart"/>
            <w:r w:rsidRPr="00A77FFD">
              <w:t>0 – 7</w:t>
            </w:r>
            <w:proofErr w:type="gramEnd"/>
            <w:r w:rsidRPr="00A77FFD">
              <w:t xml:space="preserve">; 11 - 24 </w:t>
            </w:r>
          </w:p>
        </w:tc>
      </w:tr>
      <w:tr w:rsidR="007B0047" w:rsidRPr="00A77FFD" w14:paraId="0C7DAD05" w14:textId="77777777" w:rsidTr="00A564A4">
        <w:trPr>
          <w:jc w:val="center"/>
        </w:trPr>
        <w:tc>
          <w:tcPr>
            <w:tcW w:w="6799" w:type="dxa"/>
          </w:tcPr>
          <w:p w14:paraId="0C557A98" w14:textId="77777777" w:rsidR="007B0047" w:rsidRPr="00A77FFD" w:rsidRDefault="007B0047" w:rsidP="007B0047">
            <w:pPr>
              <w:rPr>
                <w:rFonts w:cs="Arial"/>
              </w:rPr>
            </w:pPr>
            <w:r w:rsidRPr="00A77FFD">
              <w:t xml:space="preserve">Lidická (u </w:t>
            </w:r>
            <w:proofErr w:type="spellStart"/>
            <w:r w:rsidRPr="00A77FFD">
              <w:t>Healthparku</w:t>
            </w:r>
            <w:proofErr w:type="spellEnd"/>
            <w:r w:rsidRPr="00A77FFD">
              <w:t>)</w:t>
            </w:r>
          </w:p>
        </w:tc>
        <w:tc>
          <w:tcPr>
            <w:tcW w:w="2552" w:type="dxa"/>
          </w:tcPr>
          <w:p w14:paraId="464CD469" w14:textId="0F5D652B" w:rsidR="007B0047" w:rsidRPr="00A77FFD" w:rsidRDefault="00F51FDF" w:rsidP="007B0047">
            <w:pPr>
              <w:jc w:val="center"/>
            </w:pPr>
            <w:r w:rsidRPr="00A77FFD">
              <w:t xml:space="preserve">pracovní dny </w:t>
            </w:r>
            <w:proofErr w:type="gramStart"/>
            <w:r w:rsidRPr="00A77FFD">
              <w:t>0 – 7</w:t>
            </w:r>
            <w:proofErr w:type="gramEnd"/>
            <w:r w:rsidRPr="00A77FFD">
              <w:t xml:space="preserve">; 11 - 24 </w:t>
            </w:r>
          </w:p>
        </w:tc>
      </w:tr>
      <w:tr w:rsidR="007B0047" w:rsidRPr="00A77FFD" w14:paraId="3559B107" w14:textId="77777777" w:rsidTr="00A564A4">
        <w:trPr>
          <w:jc w:val="center"/>
        </w:trPr>
        <w:tc>
          <w:tcPr>
            <w:tcW w:w="6799" w:type="dxa"/>
          </w:tcPr>
          <w:p w14:paraId="4C63495F" w14:textId="77777777" w:rsidR="007B0047" w:rsidRPr="00A77FFD" w:rsidRDefault="007B0047" w:rsidP="007B0047">
            <w:pPr>
              <w:rPr>
                <w:rFonts w:cs="Arial"/>
              </w:rPr>
            </w:pPr>
            <w:r w:rsidRPr="00A77FFD">
              <w:t>Mírová (u základní školy)</w:t>
            </w:r>
          </w:p>
        </w:tc>
        <w:tc>
          <w:tcPr>
            <w:tcW w:w="2552" w:type="dxa"/>
          </w:tcPr>
          <w:p w14:paraId="18028FF7" w14:textId="130E2F4D" w:rsidR="007B0047" w:rsidRPr="00A77FFD" w:rsidRDefault="00F51FDF" w:rsidP="007B0047">
            <w:pPr>
              <w:jc w:val="center"/>
            </w:pPr>
            <w:r w:rsidRPr="00A77FFD">
              <w:t xml:space="preserve">pracovní dny </w:t>
            </w:r>
            <w:proofErr w:type="gramStart"/>
            <w:r w:rsidRPr="00A77FFD">
              <w:t>0 – 7</w:t>
            </w:r>
            <w:proofErr w:type="gramEnd"/>
            <w:r w:rsidRPr="00A77FFD">
              <w:t xml:space="preserve">; 11 - 24 </w:t>
            </w:r>
          </w:p>
        </w:tc>
      </w:tr>
      <w:tr w:rsidR="007B0047" w:rsidRPr="00A77FFD" w14:paraId="5FB67916" w14:textId="77777777" w:rsidTr="00A564A4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CE91928" w14:textId="77777777" w:rsidR="007B0047" w:rsidRPr="00A77FFD" w:rsidRDefault="007B0047" w:rsidP="007B0047">
            <w:pPr>
              <w:rPr>
                <w:rFonts w:cs="Arial"/>
              </w:rPr>
            </w:pPr>
            <w:r w:rsidRPr="00A77FFD">
              <w:t xml:space="preserve">Na Rybníčku, Riegrova (u parku </w:t>
            </w:r>
            <w:proofErr w:type="spellStart"/>
            <w:r w:rsidRPr="00A77FFD">
              <w:t>Joy</w:t>
            </w:r>
            <w:proofErr w:type="spellEnd"/>
            <w:r w:rsidRPr="00A77FFD">
              <w:t xml:space="preserve"> </w:t>
            </w:r>
            <w:proofErr w:type="spellStart"/>
            <w:r w:rsidRPr="00A77FFD">
              <w:t>Adamsonové</w:t>
            </w:r>
            <w:proofErr w:type="spellEnd"/>
            <w:r w:rsidRPr="00A77FFD">
              <w:t xml:space="preserve"> a u KD Na Rybníčku)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76F58A" w14:textId="6B54AC1B" w:rsidR="007B0047" w:rsidRPr="00A77FFD" w:rsidRDefault="00F51FDF" w:rsidP="007B0047">
            <w:pPr>
              <w:jc w:val="center"/>
            </w:pPr>
            <w:r w:rsidRPr="00A77FFD">
              <w:t xml:space="preserve">pracovní dny </w:t>
            </w:r>
            <w:proofErr w:type="gramStart"/>
            <w:r w:rsidRPr="00A77FFD">
              <w:t>0 – 7</w:t>
            </w:r>
            <w:proofErr w:type="gramEnd"/>
            <w:r w:rsidRPr="00A77FFD">
              <w:t xml:space="preserve">; 11 - 24 </w:t>
            </w:r>
          </w:p>
        </w:tc>
      </w:tr>
      <w:tr w:rsidR="007B0047" w:rsidRPr="00A77FFD" w14:paraId="25C9058E" w14:textId="77777777" w:rsidTr="00A564A4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7650258B" w14:textId="77777777" w:rsidR="007B0047" w:rsidRPr="00A77FFD" w:rsidRDefault="007B0047" w:rsidP="007B0047">
            <w:pPr>
              <w:rPr>
                <w:rFonts w:cs="Arial"/>
              </w:rPr>
            </w:pPr>
            <w:r w:rsidRPr="00A77FFD">
              <w:t>Hauerova (u Slezské univerzity)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BD3C8E" w14:textId="769968C3" w:rsidR="007B0047" w:rsidRPr="00A77FFD" w:rsidRDefault="00F51FDF" w:rsidP="007B0047">
            <w:pPr>
              <w:jc w:val="center"/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7B0047" w:rsidRPr="00A77FFD" w14:paraId="6DB151E8" w14:textId="77777777" w:rsidTr="00A564A4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2BE6D6B4" w14:textId="77777777" w:rsidR="007B0047" w:rsidRPr="00A77FFD" w:rsidRDefault="007B0047" w:rsidP="007B0047">
            <w:pPr>
              <w:rPr>
                <w:rFonts w:cs="Arial"/>
              </w:rPr>
            </w:pPr>
            <w:r w:rsidRPr="00A77FFD">
              <w:t xml:space="preserve">Rooseveltova (u kláštera </w:t>
            </w:r>
            <w:proofErr w:type="spellStart"/>
            <w:r w:rsidRPr="00A77FFD">
              <w:t>Marianum</w:t>
            </w:r>
            <w:proofErr w:type="spellEnd"/>
            <w:r w:rsidRPr="00A77FFD"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C7811F" w14:textId="350D60A4" w:rsidR="007B0047" w:rsidRPr="00A77FFD" w:rsidRDefault="00F51FDF" w:rsidP="007B0047">
            <w:pPr>
              <w:jc w:val="center"/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276EC9" w:rsidRPr="00A77FFD" w14:paraId="46543469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26F" w14:textId="77777777" w:rsidR="00276EC9" w:rsidRPr="00A77FFD" w:rsidRDefault="00276EC9" w:rsidP="00276EC9">
            <w:r w:rsidRPr="00A77FFD">
              <w:t>nám. Svaté Hedviky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F2B0" w14:textId="77777777" w:rsidR="00276EC9" w:rsidRPr="00A77FFD" w:rsidRDefault="00276EC9" w:rsidP="00276EC9">
            <w:r w:rsidRPr="00A77FFD">
              <w:t xml:space="preserve">pracovní dny </w:t>
            </w:r>
            <w:proofErr w:type="gramStart"/>
            <w:r w:rsidRPr="00A77FFD">
              <w:t>0 – 7</w:t>
            </w:r>
            <w:proofErr w:type="gramEnd"/>
            <w:r w:rsidRPr="00A77FFD">
              <w:t xml:space="preserve">; 11 - 24 </w:t>
            </w:r>
          </w:p>
        </w:tc>
      </w:tr>
      <w:tr w:rsidR="00276EC9" w:rsidRPr="00A77FFD" w14:paraId="1EF7F381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E42" w14:textId="77777777" w:rsidR="00276EC9" w:rsidRPr="00A77FFD" w:rsidRDefault="00276EC9" w:rsidP="00276EC9">
            <w:r w:rsidRPr="00A77FFD">
              <w:t>Myslbekova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2D8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276EC9" w:rsidRPr="00A77FFD" w14:paraId="4D7DD8F8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5915" w14:textId="77777777" w:rsidR="00276EC9" w:rsidRPr="00A77FFD" w:rsidRDefault="00276EC9" w:rsidP="00276EC9">
            <w:r w:rsidRPr="00A77FFD">
              <w:t>Mánesova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D77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40DA4676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AA8" w14:textId="77777777" w:rsidR="00276EC9" w:rsidRPr="00A77FFD" w:rsidRDefault="00276EC9" w:rsidP="00276EC9">
            <w:r w:rsidRPr="00A77FFD">
              <w:t>Husova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73B2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5E4B140F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BB2" w14:textId="77777777" w:rsidR="00276EC9" w:rsidRPr="00A77FFD" w:rsidRDefault="00276EC9" w:rsidP="00276EC9">
            <w:r w:rsidRPr="00A77FFD">
              <w:t>Křižíkova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270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3E83DB53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6755" w14:textId="77777777" w:rsidR="00276EC9" w:rsidRPr="00A77FFD" w:rsidRDefault="00276EC9" w:rsidP="00276EC9">
            <w:r w:rsidRPr="00A77FFD">
              <w:t>Alšova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E03A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276EC9" w:rsidRPr="00A77FFD" w14:paraId="1987BE42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E4B7" w14:textId="77777777" w:rsidR="00276EC9" w:rsidRPr="00A77FFD" w:rsidRDefault="00276EC9" w:rsidP="00276EC9">
            <w:r w:rsidRPr="00A77FFD">
              <w:t>Stojanova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35AC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11C3DB54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B5A" w14:textId="77777777" w:rsidR="00276EC9" w:rsidRPr="00A77FFD" w:rsidRDefault="00276EC9" w:rsidP="00276EC9">
            <w:r w:rsidRPr="00A77FFD">
              <w:t>nám. Slezského odboje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2936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435B3111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FC6" w14:textId="77777777" w:rsidR="00276EC9" w:rsidRPr="00A77FFD" w:rsidRDefault="00276EC9" w:rsidP="00276EC9">
            <w:r w:rsidRPr="00A77FFD">
              <w:t>Hany Kvapilové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32A2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6D3FD3B5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634" w14:textId="77777777" w:rsidR="00276EC9" w:rsidRPr="00A77FFD" w:rsidRDefault="00276EC9" w:rsidP="00276EC9">
            <w:r w:rsidRPr="00A77FFD">
              <w:t>Lepařova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83D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3539225C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828" w14:textId="77777777" w:rsidR="00276EC9" w:rsidRPr="00A77FFD" w:rsidRDefault="00276EC9" w:rsidP="00276EC9">
            <w:r w:rsidRPr="00A77FFD">
              <w:t xml:space="preserve">Čapkova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74AF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193017B2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385" w14:textId="77777777" w:rsidR="00276EC9" w:rsidRPr="00A77FFD" w:rsidRDefault="00276EC9" w:rsidP="00276EC9">
            <w:r w:rsidRPr="00A77FFD">
              <w:t>U Synagogy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15D3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03BAA633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CB8C" w14:textId="77777777" w:rsidR="00276EC9" w:rsidRPr="00A77FFD" w:rsidRDefault="00276EC9" w:rsidP="00276EC9">
            <w:r w:rsidRPr="00A77FFD">
              <w:t>Zacpalova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A96D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52BFE1D8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FB6" w14:textId="77777777" w:rsidR="00276EC9" w:rsidRPr="00A77FFD" w:rsidRDefault="00276EC9" w:rsidP="00276EC9">
            <w:r w:rsidRPr="00A77FFD">
              <w:t>Veleslavínova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0E7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720C6BC9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F097" w14:textId="77777777" w:rsidR="00276EC9" w:rsidRPr="00A77FFD" w:rsidRDefault="00276EC9" w:rsidP="00276EC9">
            <w:r w:rsidRPr="00A77FFD">
              <w:t>Mírová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185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1FAA7BE9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15E" w14:textId="77777777" w:rsidR="00276EC9" w:rsidRPr="00A77FFD" w:rsidRDefault="00276EC9" w:rsidP="00276EC9">
            <w:r w:rsidRPr="00A77FFD">
              <w:t>Lidická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5D05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1981FD37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4D1E" w14:textId="77777777" w:rsidR="00276EC9" w:rsidRPr="00A77FFD" w:rsidRDefault="00276EC9" w:rsidP="00276EC9">
            <w:r w:rsidRPr="00A77FFD">
              <w:t>Na Rybníčku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6FF0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5B381EB4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F535" w14:textId="77777777" w:rsidR="00276EC9" w:rsidRPr="00A77FFD" w:rsidRDefault="00276EC9" w:rsidP="00276EC9">
            <w:proofErr w:type="spellStart"/>
            <w:r w:rsidRPr="00A77FFD">
              <w:t>Joy</w:t>
            </w:r>
            <w:proofErr w:type="spellEnd"/>
            <w:r w:rsidRPr="00A77FFD">
              <w:t xml:space="preserve"> </w:t>
            </w:r>
            <w:proofErr w:type="spellStart"/>
            <w:r w:rsidRPr="00A77FFD">
              <w:t>Adamsonové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BE01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26746CEC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047" w14:textId="77777777" w:rsidR="00276EC9" w:rsidRPr="00A77FFD" w:rsidRDefault="00276EC9" w:rsidP="00276EC9">
            <w:r w:rsidRPr="00A77FFD">
              <w:t>třída Spojenců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11F3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79DB55D4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4D0" w14:textId="77777777" w:rsidR="00276EC9" w:rsidRPr="00A77FFD" w:rsidRDefault="00276EC9" w:rsidP="00276EC9">
            <w:r w:rsidRPr="00A77FFD">
              <w:t>Bezručovo náměstí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98D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49294B79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9D86" w14:textId="77777777" w:rsidR="00276EC9" w:rsidRPr="00A77FFD" w:rsidRDefault="00276EC9" w:rsidP="00276EC9">
            <w:r w:rsidRPr="00A77FFD">
              <w:t>Otická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1318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2AC5CD46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2CEF" w14:textId="77777777" w:rsidR="00276EC9" w:rsidRPr="00A77FFD" w:rsidRDefault="00276EC9" w:rsidP="00276EC9">
            <w:r w:rsidRPr="00A77FFD">
              <w:t>Skřivánčí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ADB4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01AEDA2E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C14" w14:textId="77777777" w:rsidR="00276EC9" w:rsidRPr="00A77FFD" w:rsidRDefault="00276EC9" w:rsidP="00276EC9">
            <w:r w:rsidRPr="00A77FFD">
              <w:t>Vaškovo náměstí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FFA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3F19022E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B535" w14:textId="77777777" w:rsidR="00276EC9" w:rsidRPr="00A77FFD" w:rsidRDefault="00276EC9" w:rsidP="00276EC9">
            <w:r w:rsidRPr="00A77FFD">
              <w:t>Skřivánčí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952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34C163E4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E0F" w14:textId="77777777" w:rsidR="00276EC9" w:rsidRPr="00A77FFD" w:rsidRDefault="00276EC9" w:rsidP="00276EC9">
            <w:r w:rsidRPr="00A77FFD">
              <w:t xml:space="preserve">Hradecká (u č. </w:t>
            </w:r>
            <w:proofErr w:type="spellStart"/>
            <w:r w:rsidRPr="00A77FFD">
              <w:t>or</w:t>
            </w:r>
            <w:proofErr w:type="spellEnd"/>
            <w:r w:rsidRPr="00A77FFD">
              <w:t xml:space="preserve">. </w:t>
            </w:r>
            <w:proofErr w:type="gramStart"/>
            <w:r w:rsidRPr="00A77FFD">
              <w:t>18 – 24</w:t>
            </w:r>
            <w:proofErr w:type="gramEnd"/>
            <w:r w:rsidRPr="00A77FF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D00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2C8D84B7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1F7" w14:textId="77777777" w:rsidR="00276EC9" w:rsidRPr="00A77FFD" w:rsidRDefault="00276EC9" w:rsidP="00276EC9">
            <w:r w:rsidRPr="00A77FFD">
              <w:t>Rooseveltova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D28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60DF6DCB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843" w14:textId="77777777" w:rsidR="00276EC9" w:rsidRPr="00A77FFD" w:rsidRDefault="00276EC9" w:rsidP="00276EC9">
            <w:r w:rsidRPr="00A77FFD">
              <w:t>Tyršova (mezi ul. Nádražní okruh a Rooseveltova)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821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2EE979DC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C7C" w14:textId="77777777" w:rsidR="00276EC9" w:rsidRPr="00A77FFD" w:rsidRDefault="00276EC9" w:rsidP="00276EC9">
            <w:r w:rsidRPr="00A77FFD">
              <w:t>Březinova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75C9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68447CE5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BE98" w14:textId="77777777" w:rsidR="00276EC9" w:rsidRPr="00A77FFD" w:rsidRDefault="00276EC9" w:rsidP="00276EC9">
            <w:r w:rsidRPr="00A77FFD">
              <w:t>Otická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69C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F51FDF" w:rsidRPr="00A77FFD" w14:paraId="0A1CC66D" w14:textId="77777777" w:rsidTr="00F51FDF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29B3" w14:textId="77777777" w:rsidR="00F51FDF" w:rsidRPr="00A77FFD" w:rsidRDefault="00F51FDF" w:rsidP="00904A1C">
            <w:proofErr w:type="gramStart"/>
            <w:r w:rsidRPr="00A77FFD">
              <w:t>Husova - parkoviště</w:t>
            </w:r>
            <w:proofErr w:type="gramEnd"/>
            <w:r w:rsidRPr="00A77FFD">
              <w:t xml:space="preserve"> u Západního nádraží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012" w14:textId="24208190" w:rsidR="00F51FDF" w:rsidRPr="00A77FFD" w:rsidRDefault="00F51FDF" w:rsidP="00904A1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F51FDF" w:rsidRPr="00A77FFD" w14:paraId="7E848615" w14:textId="77777777" w:rsidTr="00F51FDF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0CCE" w14:textId="77777777" w:rsidR="00F51FDF" w:rsidRPr="00A77FFD" w:rsidRDefault="00F51FDF" w:rsidP="00904A1C">
            <w:r w:rsidRPr="00A77FFD">
              <w:t>Havlíčkova (u polikliniky)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0012" w14:textId="0E173234" w:rsidR="00F51FDF" w:rsidRPr="00A77FFD" w:rsidRDefault="00F51FDF" w:rsidP="00904A1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</w:tbl>
    <w:p w14:paraId="57C6170D" w14:textId="77777777" w:rsidR="00C803D9" w:rsidRPr="00A77FFD" w:rsidRDefault="00C803D9" w:rsidP="00C803D9">
      <w:pPr>
        <w:pStyle w:val="Nadpis1"/>
      </w:pPr>
    </w:p>
    <w:p w14:paraId="656F3712" w14:textId="423CB34E" w:rsidR="00C803D9" w:rsidRPr="00A77FFD" w:rsidRDefault="00C803D9" w:rsidP="00C803D9">
      <w:pPr>
        <w:pStyle w:val="lnekNzev"/>
        <w:ind w:firstLine="0"/>
      </w:pPr>
      <w:r w:rsidRPr="00A77FFD">
        <w:t>Vymezení oblastí ve vztahu k místu trvalého pobytu,</w:t>
      </w:r>
      <w:r w:rsidR="00D90338" w:rsidRPr="00A77FFD">
        <w:t xml:space="preserve"> nájmu,</w:t>
      </w:r>
      <w:r w:rsidRPr="00A77FFD">
        <w:t xml:space="preserve"> sídlu, provozovně, místu podnikání nebo vlastnictví nemovitosti držitele parkovací karty v OBLASTI 2</w:t>
      </w:r>
    </w:p>
    <w:p w14:paraId="76A09636" w14:textId="77777777" w:rsidR="00C803D9" w:rsidRPr="00A77FFD" w:rsidRDefault="00C803D9" w:rsidP="00C803D9">
      <w:pPr>
        <w:pStyle w:val="lnekNzev"/>
      </w:pPr>
    </w:p>
    <w:p w14:paraId="09AF8C4F" w14:textId="4D1B7F41" w:rsidR="00C803D9" w:rsidRPr="00A77FFD" w:rsidRDefault="00C803D9" w:rsidP="0068700E">
      <w:pPr>
        <w:pStyle w:val="lnekNzev"/>
        <w:numPr>
          <w:ilvl w:val="0"/>
          <w:numId w:val="0"/>
        </w:numPr>
        <w:jc w:val="both"/>
        <w:rPr>
          <w:b w:val="0"/>
        </w:rPr>
      </w:pPr>
      <w:r w:rsidRPr="00A77FFD">
        <w:rPr>
          <w:b w:val="0"/>
        </w:rPr>
        <w:t xml:space="preserve">Osoby žádající o udělení parkovacího oprávnění dle čl. 4 nařízení musí mít místo trvalého pobytu, sídlo podnikání, provozovnu nebo místo podnikání nebo musí vlastnit nemovitost uvnitř oblasti, </w:t>
      </w:r>
      <w:r w:rsidR="002D53A8" w:rsidRPr="00A77FFD">
        <w:rPr>
          <w:b w:val="0"/>
        </w:rPr>
        <w:t>která je ohraničena níže uvedenými ulicemi</w:t>
      </w:r>
      <w:r w:rsidR="00D9046B" w:rsidRPr="00A77FFD">
        <w:rPr>
          <w:b w:val="0"/>
        </w:rPr>
        <w:t xml:space="preserve"> </w:t>
      </w:r>
      <w:r w:rsidR="00D9046B" w:rsidRPr="00A77FFD">
        <w:t>(Příloha – Mapa OBLAST 2)</w:t>
      </w:r>
      <w:r w:rsidR="002D53A8" w:rsidRPr="00A77FFD">
        <w:rPr>
          <w:b w:val="0"/>
        </w:rPr>
        <w:t>:</w:t>
      </w:r>
    </w:p>
    <w:p w14:paraId="2EA65B63" w14:textId="77777777" w:rsidR="00C803D9" w:rsidRPr="00A77FFD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proofErr w:type="spellStart"/>
      <w:r w:rsidRPr="00A77FFD">
        <w:t>Bochenkova</w:t>
      </w:r>
      <w:proofErr w:type="spellEnd"/>
      <w:r w:rsidRPr="00A77FFD">
        <w:t>,</w:t>
      </w:r>
    </w:p>
    <w:p w14:paraId="3F0CB0A5" w14:textId="111A3877" w:rsidR="00C803D9" w:rsidRPr="00A77FFD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A77FFD">
        <w:t xml:space="preserve">Husova, </w:t>
      </w:r>
    </w:p>
    <w:p w14:paraId="64E16EF3" w14:textId="77777777" w:rsidR="00187699" w:rsidRPr="00A77FFD" w:rsidRDefault="0018769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A77FFD">
        <w:t>Denisovo náměstí,</w:t>
      </w:r>
    </w:p>
    <w:p w14:paraId="376A4548" w14:textId="77777777" w:rsidR="00C803D9" w:rsidRPr="00A77FFD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A77FFD">
        <w:t xml:space="preserve">tř. Spojenců, </w:t>
      </w:r>
    </w:p>
    <w:p w14:paraId="02F0AF4E" w14:textId="77777777" w:rsidR="00AF059B" w:rsidRPr="00A77FFD" w:rsidRDefault="00AF059B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A77FFD">
        <w:t>Vaškovo náměstí,</w:t>
      </w:r>
    </w:p>
    <w:p w14:paraId="6681F623" w14:textId="77777777" w:rsidR="00C803D9" w:rsidRPr="00A77FFD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A77FFD">
        <w:t xml:space="preserve">Rooseveltova, </w:t>
      </w:r>
    </w:p>
    <w:p w14:paraId="22CC7C67" w14:textId="77777777" w:rsidR="00C803D9" w:rsidRPr="00A77FFD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A77FFD">
        <w:t xml:space="preserve">Březinova, </w:t>
      </w:r>
    </w:p>
    <w:p w14:paraId="19CD442D" w14:textId="77777777" w:rsidR="00C803D9" w:rsidRPr="00A77FFD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A77FFD">
        <w:t>Janská</w:t>
      </w:r>
      <w:r w:rsidR="00AF059B" w:rsidRPr="00A77FFD">
        <w:t xml:space="preserve"> (č. </w:t>
      </w:r>
      <w:proofErr w:type="spellStart"/>
      <w:r w:rsidR="00AF059B" w:rsidRPr="00A77FFD">
        <w:t>or</w:t>
      </w:r>
      <w:proofErr w:type="spellEnd"/>
      <w:r w:rsidR="00AF059B" w:rsidRPr="00A77FFD">
        <w:t xml:space="preserve">. </w:t>
      </w:r>
      <w:proofErr w:type="gramStart"/>
      <w:r w:rsidR="00AF059B" w:rsidRPr="00A77FFD">
        <w:t>2 – 4</w:t>
      </w:r>
      <w:proofErr w:type="gramEnd"/>
      <w:r w:rsidR="00AF059B" w:rsidRPr="00A77FFD">
        <w:t>)</w:t>
      </w:r>
      <w:r w:rsidRPr="00A77FFD">
        <w:t xml:space="preserve">, </w:t>
      </w:r>
    </w:p>
    <w:p w14:paraId="72BD3422" w14:textId="77777777" w:rsidR="00C803D9" w:rsidRPr="00A77FFD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A77FFD">
        <w:t>Nádražní okruh</w:t>
      </w:r>
      <w:r w:rsidR="00AF059B" w:rsidRPr="00A77FFD">
        <w:t xml:space="preserve"> (č. </w:t>
      </w:r>
      <w:proofErr w:type="spellStart"/>
      <w:r w:rsidR="00AF059B" w:rsidRPr="00A77FFD">
        <w:t>or</w:t>
      </w:r>
      <w:proofErr w:type="spellEnd"/>
      <w:r w:rsidR="00AF059B" w:rsidRPr="00A77FFD">
        <w:t xml:space="preserve">. </w:t>
      </w:r>
      <w:proofErr w:type="gramStart"/>
      <w:r w:rsidR="00AF059B" w:rsidRPr="00A77FFD">
        <w:t>27 – 33</w:t>
      </w:r>
      <w:proofErr w:type="gramEnd"/>
      <w:r w:rsidR="00AF059B" w:rsidRPr="00A77FFD">
        <w:t>)</w:t>
      </w:r>
      <w:r w:rsidRPr="00A77FFD">
        <w:t xml:space="preserve">, </w:t>
      </w:r>
    </w:p>
    <w:p w14:paraId="5F85E89F" w14:textId="77777777" w:rsidR="002D53A8" w:rsidRPr="00A77FFD" w:rsidRDefault="002D53A8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A77FFD">
        <w:t>nám. Svobody</w:t>
      </w:r>
      <w:r w:rsidR="00AF059B" w:rsidRPr="00A77FFD">
        <w:t xml:space="preserve"> (</w:t>
      </w:r>
      <w:r w:rsidRPr="00A77FFD">
        <w:t>č.</w:t>
      </w:r>
      <w:r w:rsidR="00AF059B" w:rsidRPr="00A77FFD">
        <w:t xml:space="preserve"> </w:t>
      </w:r>
      <w:proofErr w:type="spellStart"/>
      <w:r w:rsidR="00AF059B" w:rsidRPr="00A77FFD">
        <w:t>or</w:t>
      </w:r>
      <w:proofErr w:type="spellEnd"/>
      <w:r w:rsidR="00AF059B" w:rsidRPr="00A77FFD">
        <w:t xml:space="preserve">. 1, </w:t>
      </w:r>
      <w:r w:rsidRPr="00A77FFD">
        <w:t>2)</w:t>
      </w:r>
      <w:r w:rsidR="0068700E" w:rsidRPr="00A77FFD">
        <w:t>,</w:t>
      </w:r>
    </w:p>
    <w:p w14:paraId="2F3A07BC" w14:textId="77777777" w:rsidR="00C803D9" w:rsidRPr="00A77FFD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proofErr w:type="spellStart"/>
      <w:r w:rsidRPr="00A77FFD">
        <w:t>Olbrichova</w:t>
      </w:r>
      <w:proofErr w:type="spellEnd"/>
      <w:r w:rsidR="00684C24" w:rsidRPr="00A77FFD">
        <w:t xml:space="preserve"> (č. </w:t>
      </w:r>
      <w:proofErr w:type="spellStart"/>
      <w:r w:rsidR="00AF059B" w:rsidRPr="00A77FFD">
        <w:t>or</w:t>
      </w:r>
      <w:proofErr w:type="spellEnd"/>
      <w:r w:rsidR="00AF059B" w:rsidRPr="00A77FFD">
        <w:t xml:space="preserve">. </w:t>
      </w:r>
      <w:proofErr w:type="gramStart"/>
      <w:r w:rsidR="00684C24" w:rsidRPr="00A77FFD">
        <w:t>5 – 27</w:t>
      </w:r>
      <w:proofErr w:type="gramEnd"/>
      <w:r w:rsidR="00684C24" w:rsidRPr="00A77FFD">
        <w:t>)</w:t>
      </w:r>
      <w:r w:rsidR="0068700E" w:rsidRPr="00A77FFD">
        <w:t>,</w:t>
      </w:r>
    </w:p>
    <w:p w14:paraId="60478752" w14:textId="77777777" w:rsidR="00187699" w:rsidRPr="00A77FFD" w:rsidRDefault="0018769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A77FFD">
        <w:t xml:space="preserve">náměstí Republiky (č. </w:t>
      </w:r>
      <w:proofErr w:type="spellStart"/>
      <w:r w:rsidRPr="00A77FFD">
        <w:t>or</w:t>
      </w:r>
      <w:proofErr w:type="spellEnd"/>
      <w:r w:rsidRPr="00A77FFD">
        <w:t xml:space="preserve">. 1 – </w:t>
      </w:r>
      <w:proofErr w:type="gramStart"/>
      <w:r w:rsidRPr="00A77FFD">
        <w:t>4a</w:t>
      </w:r>
      <w:proofErr w:type="gramEnd"/>
      <w:r w:rsidRPr="00A77FFD">
        <w:t>)</w:t>
      </w:r>
      <w:r w:rsidR="0068700E" w:rsidRPr="00A77FFD">
        <w:t>,</w:t>
      </w:r>
    </w:p>
    <w:p w14:paraId="331F2E54" w14:textId="77777777" w:rsidR="00C803D9" w:rsidRPr="00A77FFD" w:rsidRDefault="002D53A8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A77FFD">
        <w:t>Krnovská (levá strana ve sm</w:t>
      </w:r>
      <w:r w:rsidR="00AF059B" w:rsidRPr="00A77FFD">
        <w:t xml:space="preserve">ěru od centra po č. </w:t>
      </w:r>
      <w:proofErr w:type="spellStart"/>
      <w:r w:rsidR="00AF059B" w:rsidRPr="00A77FFD">
        <w:t>or</w:t>
      </w:r>
      <w:proofErr w:type="spellEnd"/>
      <w:r w:rsidR="00AF059B" w:rsidRPr="00A77FFD">
        <w:t xml:space="preserve">. </w:t>
      </w:r>
      <w:r w:rsidRPr="00A77FFD">
        <w:t>53)</w:t>
      </w:r>
      <w:r w:rsidR="0068700E" w:rsidRPr="00A77FFD">
        <w:t>.</w:t>
      </w:r>
    </w:p>
    <w:p w14:paraId="4E4128AD" w14:textId="77777777" w:rsidR="00C803D9" w:rsidRPr="00A77FFD" w:rsidRDefault="00C803D9" w:rsidP="00C803D9">
      <w:pPr>
        <w:pStyle w:val="lnekText"/>
      </w:pPr>
    </w:p>
    <w:p w14:paraId="2196C423" w14:textId="77777777" w:rsidR="00EE3E02" w:rsidRPr="00A77FFD" w:rsidRDefault="00EE3E02" w:rsidP="00EE3E02">
      <w:pPr>
        <w:pStyle w:val="Nadpis1"/>
      </w:pPr>
    </w:p>
    <w:p w14:paraId="2FEF36C0" w14:textId="18B32921" w:rsidR="00EE3E02" w:rsidRPr="00A77FFD" w:rsidRDefault="00EE3E02" w:rsidP="00166761">
      <w:pPr>
        <w:pStyle w:val="lnekNzev"/>
        <w:numPr>
          <w:ilvl w:val="1"/>
          <w:numId w:val="7"/>
        </w:numPr>
      </w:pPr>
      <w:r w:rsidRPr="00A77FFD">
        <w:t>Místní komunikace pro placené stání v OBLASTI 3</w:t>
      </w:r>
    </w:p>
    <w:p w14:paraId="07143AE5" w14:textId="77777777" w:rsidR="00EE3E02" w:rsidRPr="00A77FFD" w:rsidRDefault="00EE3E02" w:rsidP="00EE3E02">
      <w:pPr>
        <w:pStyle w:val="lnekText"/>
        <w:numPr>
          <w:ilvl w:val="0"/>
          <w:numId w:val="0"/>
        </w:numPr>
        <w:jc w:val="both"/>
      </w:pPr>
      <w:r w:rsidRPr="00A77FFD">
        <w:t>K stání silničního motorového vozidla dle čl. 2 nařízení lze užít komunikace:</w:t>
      </w:r>
    </w:p>
    <w:p w14:paraId="2E24202F" w14:textId="77777777" w:rsidR="00EE3E02" w:rsidRPr="00A77FFD" w:rsidRDefault="00EE3E02" w:rsidP="00166761">
      <w:pPr>
        <w:pStyle w:val="lnekText"/>
        <w:numPr>
          <w:ilvl w:val="2"/>
          <w:numId w:val="7"/>
        </w:numPr>
        <w:jc w:val="both"/>
      </w:pPr>
      <w:r w:rsidRPr="00A77FFD">
        <w:t xml:space="preserve">k placenému stání s krátkodobým parkováním, tj. </w:t>
      </w:r>
      <w:r w:rsidRPr="00A77FFD">
        <w:rPr>
          <w:rFonts w:cs="Arial"/>
        </w:rPr>
        <w:t>nejkratší možná doba/sazba parkování – ½ hodiny za poloviční sazbu, parkoviště lze užít i pro vozidla držitelů parkovacích oprávnění dle čl. 4 tohoto nařízení</w:t>
      </w:r>
      <w:r w:rsidRPr="00A77FFD">
        <w:t xml:space="preserve"> </w:t>
      </w:r>
    </w:p>
    <w:p w14:paraId="3AF37F5F" w14:textId="77777777" w:rsidR="00EE3E02" w:rsidRPr="00A77FFD" w:rsidRDefault="00EE3E02" w:rsidP="00EE3E02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C501C0" w:rsidRPr="00A77FFD" w14:paraId="4D94752A" w14:textId="77777777" w:rsidTr="005F5880">
        <w:trPr>
          <w:jc w:val="center"/>
        </w:trPr>
        <w:tc>
          <w:tcPr>
            <w:tcW w:w="6799" w:type="dxa"/>
          </w:tcPr>
          <w:p w14:paraId="2A6A2040" w14:textId="77777777" w:rsidR="00EE3E02" w:rsidRPr="00A77FFD" w:rsidRDefault="00EE3E02" w:rsidP="005F5880">
            <w:pPr>
              <w:jc w:val="center"/>
              <w:rPr>
                <w:rFonts w:cs="Arial"/>
                <w:b/>
              </w:rPr>
            </w:pPr>
            <w:r w:rsidRPr="00A77FFD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14:paraId="44640EB1" w14:textId="77777777" w:rsidR="00EE3E02" w:rsidRPr="00A77FFD" w:rsidRDefault="00EE3E02" w:rsidP="005F5880">
            <w:pPr>
              <w:jc w:val="center"/>
              <w:rPr>
                <w:rFonts w:cs="Arial"/>
                <w:b/>
              </w:rPr>
            </w:pPr>
            <w:r w:rsidRPr="00A77FFD">
              <w:rPr>
                <w:rFonts w:cs="Arial"/>
                <w:b/>
              </w:rPr>
              <w:t>Provozní doba</w:t>
            </w:r>
          </w:p>
        </w:tc>
      </w:tr>
      <w:tr w:rsidR="00F51FDF" w:rsidRPr="00A77FFD" w14:paraId="3B2B97AB" w14:textId="77777777" w:rsidTr="005F5880">
        <w:trPr>
          <w:jc w:val="center"/>
        </w:trPr>
        <w:tc>
          <w:tcPr>
            <w:tcW w:w="6799" w:type="dxa"/>
          </w:tcPr>
          <w:p w14:paraId="535FB66E" w14:textId="7AB17ECC" w:rsidR="00F51FDF" w:rsidRPr="00A77FFD" w:rsidRDefault="00F51FDF" w:rsidP="00F51FDF">
            <w:pPr>
              <w:rPr>
                <w:rFonts w:cs="Arial"/>
              </w:rPr>
            </w:pPr>
            <w:r w:rsidRPr="00A77FFD">
              <w:rPr>
                <w:rFonts w:cs="Arial"/>
              </w:rPr>
              <w:t>Purkyňova – parkoviště Purkyňova naproti Slezské nemocnice v Opavě</w:t>
            </w:r>
          </w:p>
        </w:tc>
        <w:tc>
          <w:tcPr>
            <w:tcW w:w="2552" w:type="dxa"/>
          </w:tcPr>
          <w:p w14:paraId="19E68290" w14:textId="70EE5D70" w:rsidR="00F51FDF" w:rsidRPr="00A77FFD" w:rsidRDefault="00F51FDF" w:rsidP="00F51FDF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F51FDF" w:rsidRPr="00A77FFD" w14:paraId="2FF60FC1" w14:textId="77777777" w:rsidTr="005F5880">
        <w:trPr>
          <w:jc w:val="center"/>
        </w:trPr>
        <w:tc>
          <w:tcPr>
            <w:tcW w:w="6799" w:type="dxa"/>
          </w:tcPr>
          <w:p w14:paraId="12664E4B" w14:textId="6AA5D640" w:rsidR="00F51FDF" w:rsidRPr="00A77FFD" w:rsidRDefault="00F51FDF" w:rsidP="00F51FDF">
            <w:pPr>
              <w:rPr>
                <w:rFonts w:cs="Arial"/>
              </w:rPr>
            </w:pPr>
            <w:r w:rsidRPr="00A77FFD">
              <w:t>Olomoucká – parkoviště Olomoucká u budovy s č. 2375/79</w:t>
            </w:r>
          </w:p>
        </w:tc>
        <w:tc>
          <w:tcPr>
            <w:tcW w:w="2552" w:type="dxa"/>
          </w:tcPr>
          <w:p w14:paraId="79D65E8C" w14:textId="665BCDC9" w:rsidR="00F51FDF" w:rsidRPr="00A77FFD" w:rsidRDefault="00F51FDF" w:rsidP="00F51FDF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F51FDF" w:rsidRPr="00A77FFD" w14:paraId="334FDF34" w14:textId="77777777" w:rsidTr="005F5880">
        <w:trPr>
          <w:jc w:val="center"/>
        </w:trPr>
        <w:tc>
          <w:tcPr>
            <w:tcW w:w="6799" w:type="dxa"/>
          </w:tcPr>
          <w:p w14:paraId="7E706685" w14:textId="1324C001" w:rsidR="00F51FDF" w:rsidRPr="00A77FFD" w:rsidRDefault="00F51FDF" w:rsidP="00F51FDF">
            <w:pPr>
              <w:rPr>
                <w:rFonts w:cs="Arial"/>
              </w:rPr>
            </w:pPr>
            <w:r w:rsidRPr="00A77FFD">
              <w:t>Palackého</w:t>
            </w:r>
          </w:p>
        </w:tc>
        <w:tc>
          <w:tcPr>
            <w:tcW w:w="2552" w:type="dxa"/>
          </w:tcPr>
          <w:p w14:paraId="3919F16E" w14:textId="7373E62B" w:rsidR="00F51FDF" w:rsidRPr="00A77FFD" w:rsidRDefault="00F51FDF" w:rsidP="00F51FDF">
            <w:pPr>
              <w:jc w:val="center"/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276EC9" w:rsidRPr="00A77FFD" w14:paraId="7EF7258F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73C" w14:textId="77777777" w:rsidR="00276EC9" w:rsidRPr="00A77FFD" w:rsidRDefault="00276EC9" w:rsidP="00276EC9">
            <w:r w:rsidRPr="00A77FFD">
              <w:t xml:space="preserve">Olomoucká (u domů č. </w:t>
            </w:r>
            <w:proofErr w:type="spellStart"/>
            <w:r w:rsidRPr="00A77FFD">
              <w:t>or</w:t>
            </w:r>
            <w:proofErr w:type="spellEnd"/>
            <w:r w:rsidRPr="00A77FFD">
              <w:t xml:space="preserve">. </w:t>
            </w:r>
            <w:proofErr w:type="gramStart"/>
            <w:r w:rsidRPr="00A77FFD">
              <w:t>89 – 99</w:t>
            </w:r>
            <w:proofErr w:type="gramEnd"/>
            <w:r w:rsidRPr="00A77FFD"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5B4B" w14:textId="77777777" w:rsidR="00276EC9" w:rsidRPr="00A77FFD" w:rsidRDefault="00276EC9" w:rsidP="00276EC9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276EC9" w:rsidRPr="00A77FFD" w14:paraId="3BD0D87B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C91" w14:textId="77777777" w:rsidR="00276EC9" w:rsidRPr="00A77FFD" w:rsidRDefault="00276EC9" w:rsidP="00276EC9">
            <w:r w:rsidRPr="00A77FFD">
              <w:t>Purkyňova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CCFD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276EC9" w:rsidRPr="00A77FFD" w14:paraId="5B6536AE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C6F7" w14:textId="77777777" w:rsidR="00276EC9" w:rsidRPr="00A77FFD" w:rsidRDefault="00276EC9" w:rsidP="00276EC9">
            <w:r w:rsidRPr="00A77FFD">
              <w:t>Milady Horákové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B3A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54E81303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FA7" w14:textId="77777777" w:rsidR="00276EC9" w:rsidRPr="00A77FFD" w:rsidRDefault="00276EC9" w:rsidP="00276EC9">
            <w:r w:rsidRPr="00A77FFD">
              <w:t>Haškova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BFD5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7EED1B4F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29D" w14:textId="77777777" w:rsidR="00276EC9" w:rsidRPr="00A77FFD" w:rsidRDefault="00276EC9" w:rsidP="00276EC9">
            <w:r w:rsidRPr="00A77FFD">
              <w:t>Čajkovského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69CA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0C540A02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6FD" w14:textId="77777777" w:rsidR="00276EC9" w:rsidRPr="00A77FFD" w:rsidRDefault="00276EC9" w:rsidP="00276EC9">
            <w:proofErr w:type="spellStart"/>
            <w:r w:rsidRPr="00A77FFD">
              <w:t>Englišova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A53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>; 11 - 24</w:t>
            </w:r>
          </w:p>
        </w:tc>
      </w:tr>
      <w:tr w:rsidR="00276EC9" w:rsidRPr="00A77FFD" w14:paraId="10550143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8EA" w14:textId="77777777" w:rsidR="00276EC9" w:rsidRPr="00A77FFD" w:rsidRDefault="00276EC9" w:rsidP="00276EC9">
            <w:r w:rsidRPr="00A77FFD">
              <w:lastRenderedPageBreak/>
              <w:t>Slámova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069A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68AFE6BF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D79" w14:textId="77777777" w:rsidR="00276EC9" w:rsidRPr="00A77FFD" w:rsidRDefault="00276EC9" w:rsidP="00276EC9">
            <w:r w:rsidRPr="00A77FFD">
              <w:t>Šafaříkova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566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53715832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0C2C" w14:textId="77777777" w:rsidR="00276EC9" w:rsidRPr="00A77FFD" w:rsidRDefault="00276EC9" w:rsidP="00276EC9">
            <w:r w:rsidRPr="00A77FFD">
              <w:t>Strossmayerova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C535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639E7D86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D1E" w14:textId="77777777" w:rsidR="00276EC9" w:rsidRPr="00A77FFD" w:rsidRDefault="00276EC9" w:rsidP="00276EC9">
            <w:r w:rsidRPr="00A77FFD">
              <w:t>Nerudova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167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64F97E8E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671A" w14:textId="77777777" w:rsidR="00276EC9" w:rsidRPr="00A77FFD" w:rsidRDefault="00276EC9" w:rsidP="00276EC9">
            <w:r w:rsidRPr="00A77FFD">
              <w:t>Gagarinova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4016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518903AC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35F" w14:textId="77777777" w:rsidR="00276EC9" w:rsidRPr="00A77FFD" w:rsidRDefault="00276EC9" w:rsidP="00276EC9">
            <w:r w:rsidRPr="00A77FFD">
              <w:t>Elišky Krásnohorské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209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7753BD04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45D" w14:textId="77777777" w:rsidR="00276EC9" w:rsidRPr="00A77FFD" w:rsidRDefault="00276EC9" w:rsidP="00276EC9">
            <w:r w:rsidRPr="00A77FFD">
              <w:t>Dostojevského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653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769DDA4E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B80" w14:textId="77777777" w:rsidR="00276EC9" w:rsidRPr="00A77FFD" w:rsidRDefault="00276EC9" w:rsidP="00276EC9">
            <w:r w:rsidRPr="00A77FFD">
              <w:t>Ondříčkova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C0D0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661AAAD5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CE29" w14:textId="77777777" w:rsidR="00276EC9" w:rsidRPr="00A77FFD" w:rsidRDefault="00276EC9" w:rsidP="00276EC9">
            <w:r w:rsidRPr="00A77FFD">
              <w:t>Gogolova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D0E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2BB99B5D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AB2F" w14:textId="77777777" w:rsidR="00276EC9" w:rsidRPr="00A77FFD" w:rsidRDefault="00276EC9" w:rsidP="00276EC9">
            <w:r w:rsidRPr="00A77FFD">
              <w:t>Puškinova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02F0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5F2BB6F0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106" w14:textId="77777777" w:rsidR="00276EC9" w:rsidRPr="00A77FFD" w:rsidRDefault="00276EC9" w:rsidP="00276EC9">
            <w:r w:rsidRPr="00A77FFD">
              <w:t>Gorkého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C88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2CC2C162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0701" w14:textId="77777777" w:rsidR="00276EC9" w:rsidRPr="00A77FFD" w:rsidRDefault="00276EC9" w:rsidP="00276EC9">
            <w:r w:rsidRPr="00A77FFD">
              <w:t>Tolstého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7D6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19C9048C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9F9F" w14:textId="77777777" w:rsidR="00276EC9" w:rsidRPr="00A77FFD" w:rsidRDefault="00276EC9" w:rsidP="00276EC9">
            <w:r w:rsidRPr="00A77FFD">
              <w:t>Máchova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A7D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  <w:tr w:rsidR="00276EC9" w:rsidRPr="00A77FFD" w14:paraId="4B9F12EA" w14:textId="77777777" w:rsidTr="00276EC9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181" w14:textId="77777777" w:rsidR="00276EC9" w:rsidRPr="00A77FFD" w:rsidRDefault="00276EC9" w:rsidP="00276EC9">
            <w:r w:rsidRPr="00A77FFD">
              <w:t>Palackého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91E" w14:textId="77777777" w:rsidR="00276EC9" w:rsidRPr="00A77FFD" w:rsidRDefault="00276EC9" w:rsidP="00C665AC">
            <w:pPr>
              <w:jc w:val="center"/>
              <w:rPr>
                <w:rFonts w:cs="Arial"/>
              </w:rPr>
            </w:pPr>
            <w:r w:rsidRPr="00A77FFD">
              <w:rPr>
                <w:rFonts w:cs="Arial"/>
              </w:rPr>
              <w:t xml:space="preserve">pracovní dny </w:t>
            </w:r>
            <w:proofErr w:type="gramStart"/>
            <w:r w:rsidRPr="00A77FFD">
              <w:rPr>
                <w:rFonts w:cs="Arial"/>
              </w:rPr>
              <w:t>0 – 7</w:t>
            </w:r>
            <w:proofErr w:type="gramEnd"/>
            <w:r w:rsidRPr="00A77FFD">
              <w:rPr>
                <w:rFonts w:cs="Arial"/>
              </w:rPr>
              <w:t xml:space="preserve">; 11 - 24 </w:t>
            </w:r>
          </w:p>
        </w:tc>
      </w:tr>
    </w:tbl>
    <w:p w14:paraId="0B60419C" w14:textId="77777777" w:rsidR="008B0B50" w:rsidRPr="00A77FFD" w:rsidRDefault="008B0B50" w:rsidP="00276EC9">
      <w:pPr>
        <w:pStyle w:val="lnekNzev"/>
        <w:jc w:val="left"/>
      </w:pPr>
    </w:p>
    <w:p w14:paraId="27B65EFF" w14:textId="29398209" w:rsidR="008B0B50" w:rsidRPr="00A77FFD" w:rsidRDefault="008B0B50" w:rsidP="00D27DE1">
      <w:pPr>
        <w:pStyle w:val="lnekNzev"/>
        <w:spacing w:after="0" w:line="240" w:lineRule="auto"/>
        <w:ind w:left="-142" w:firstLine="142"/>
        <w:jc w:val="left"/>
        <w:rPr>
          <w:b w:val="0"/>
          <w:bCs/>
        </w:rPr>
      </w:pPr>
      <w:r w:rsidRPr="00A77FFD">
        <w:rPr>
          <w:b w:val="0"/>
          <w:bCs/>
        </w:rPr>
        <w:t xml:space="preserve">2.  k placenému stání se střednědobým parkováním, tj. parkoviště lze užít i pro vozidla držitelů parkovacích oprávnění dle </w:t>
      </w:r>
      <w:r w:rsidR="00BA78FD" w:rsidRPr="00A77FFD">
        <w:rPr>
          <w:rFonts w:cs="Arial"/>
          <w:b w:val="0"/>
          <w:bCs/>
        </w:rPr>
        <w:t>čl. 4</w:t>
      </w:r>
      <w:r w:rsidR="00BA78FD" w:rsidRPr="00A77FFD">
        <w:rPr>
          <w:rFonts w:cs="Arial"/>
        </w:rPr>
        <w:t xml:space="preserve"> </w:t>
      </w:r>
      <w:r w:rsidRPr="00A77FFD">
        <w:rPr>
          <w:b w:val="0"/>
          <w:bCs/>
        </w:rPr>
        <w:t>tohoto nařízení</w:t>
      </w:r>
    </w:p>
    <w:p w14:paraId="1E07AE4C" w14:textId="77777777" w:rsidR="008B0B50" w:rsidRPr="00A77FFD" w:rsidRDefault="008B0B50" w:rsidP="008B0B50">
      <w:pPr>
        <w:pStyle w:val="lnek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264B30" w:rsidRPr="00A77FFD" w14:paraId="10DF355F" w14:textId="77777777" w:rsidTr="00EB7556">
        <w:trPr>
          <w:jc w:val="center"/>
        </w:trPr>
        <w:tc>
          <w:tcPr>
            <w:tcW w:w="6799" w:type="dxa"/>
          </w:tcPr>
          <w:p w14:paraId="0D70D1F4" w14:textId="77777777" w:rsidR="008B0B50" w:rsidRPr="00A77FFD" w:rsidRDefault="008B0B50" w:rsidP="00EB7556">
            <w:pPr>
              <w:rPr>
                <w:rFonts w:cs="Arial"/>
              </w:rPr>
            </w:pPr>
            <w:r w:rsidRPr="00A77FFD">
              <w:t>Otická – městský hřbitov</w:t>
            </w:r>
          </w:p>
        </w:tc>
        <w:tc>
          <w:tcPr>
            <w:tcW w:w="2552" w:type="dxa"/>
          </w:tcPr>
          <w:p w14:paraId="3C332355" w14:textId="77777777" w:rsidR="008B0B50" w:rsidRPr="00A77FFD" w:rsidRDefault="008B0B50" w:rsidP="00EB7556">
            <w:pPr>
              <w:jc w:val="center"/>
            </w:pPr>
            <w:r w:rsidRPr="00A77FFD">
              <w:rPr>
                <w:rFonts w:cs="Arial"/>
              </w:rPr>
              <w:t>pracovní dny</w:t>
            </w:r>
          </w:p>
        </w:tc>
      </w:tr>
    </w:tbl>
    <w:p w14:paraId="5E80CB6A" w14:textId="77777777" w:rsidR="00972FE3" w:rsidRPr="00A77FFD" w:rsidRDefault="00972FE3" w:rsidP="0007473C">
      <w:pPr>
        <w:pStyle w:val="lnekText"/>
      </w:pPr>
    </w:p>
    <w:p w14:paraId="5950D27B" w14:textId="77777777" w:rsidR="00156708" w:rsidRPr="00A77FFD" w:rsidRDefault="00156708" w:rsidP="0007473C">
      <w:pPr>
        <w:pStyle w:val="lnekText"/>
      </w:pPr>
    </w:p>
    <w:p w14:paraId="23EDE796" w14:textId="77777777" w:rsidR="00972FE3" w:rsidRPr="00A77FFD" w:rsidRDefault="00972FE3" w:rsidP="00972FE3">
      <w:pPr>
        <w:pStyle w:val="Nadpis1"/>
      </w:pPr>
    </w:p>
    <w:p w14:paraId="78DA2BB2" w14:textId="3FFC2FD4" w:rsidR="00972FE3" w:rsidRPr="00A77FFD" w:rsidRDefault="00972FE3" w:rsidP="00166761">
      <w:pPr>
        <w:pStyle w:val="lnekNzev"/>
        <w:numPr>
          <w:ilvl w:val="1"/>
          <w:numId w:val="7"/>
        </w:numPr>
        <w:ind w:firstLine="0"/>
      </w:pPr>
      <w:r w:rsidRPr="00A77FFD">
        <w:t>Vymezení oblastí ve vztahu k místu trvalého pobytu, nájmu, sídlu, provozovně, místu podnikání nebo vlastnictví nemovitosti držitele parkovací karty v OBLASTI 3</w:t>
      </w:r>
    </w:p>
    <w:p w14:paraId="674CA842" w14:textId="0B969F9E" w:rsidR="00972FE3" w:rsidRPr="00A77FFD" w:rsidRDefault="00972FE3" w:rsidP="00972FE3">
      <w:pPr>
        <w:pStyle w:val="lnekNzev"/>
        <w:numPr>
          <w:ilvl w:val="0"/>
          <w:numId w:val="0"/>
        </w:numPr>
        <w:jc w:val="both"/>
        <w:rPr>
          <w:b w:val="0"/>
        </w:rPr>
      </w:pPr>
      <w:r w:rsidRPr="00A77FFD">
        <w:rPr>
          <w:b w:val="0"/>
        </w:rPr>
        <w:t xml:space="preserve">Osoby žádající o udělení parkovacího oprávnění dle čl. 4 nařízení musí mít místo trvalého pobytu, sídlo podnikání, provozovnu nebo místo podnikání nebo musí vlastnit nemovitost uvnitř oblasti </w:t>
      </w:r>
      <w:r w:rsidRPr="00A77FFD">
        <w:t>(Příloha – Mapa OBLAST 3)</w:t>
      </w:r>
      <w:r w:rsidRPr="00A77FFD">
        <w:rPr>
          <w:b w:val="0"/>
        </w:rPr>
        <w:t>, která je ohraničena:</w:t>
      </w:r>
    </w:p>
    <w:p w14:paraId="4075C847" w14:textId="77777777" w:rsidR="00972FE3" w:rsidRPr="00A77FFD" w:rsidRDefault="00972FE3" w:rsidP="008B0B50">
      <w:pPr>
        <w:pStyle w:val="lnekText"/>
      </w:pPr>
      <w:r w:rsidRPr="00A77FFD">
        <w:t xml:space="preserve">železniční trať mezi ul. Olomoucká a Otická (včetně domu </w:t>
      </w:r>
      <w:proofErr w:type="spellStart"/>
      <w:r w:rsidRPr="00A77FFD">
        <w:t>Englišova</w:t>
      </w:r>
      <w:proofErr w:type="spellEnd"/>
      <w:r w:rsidRPr="00A77FFD">
        <w:t xml:space="preserve"> 2), </w:t>
      </w:r>
    </w:p>
    <w:p w14:paraId="7C8A371D" w14:textId="76BE5033" w:rsidR="00972FE3" w:rsidRPr="00A77FFD" w:rsidRDefault="00972FE3" w:rsidP="008B0B50">
      <w:pPr>
        <w:pStyle w:val="lnekText"/>
      </w:pPr>
      <w:r w:rsidRPr="00A77FFD">
        <w:t xml:space="preserve">ul. </w:t>
      </w:r>
      <w:proofErr w:type="gramStart"/>
      <w:r w:rsidRPr="00A77FFD">
        <w:t xml:space="preserve">Otická </w:t>
      </w:r>
      <w:r w:rsidR="00BA78FD" w:rsidRPr="00A77FFD">
        <w:t>-</w:t>
      </w:r>
      <w:r w:rsidRPr="00A77FFD">
        <w:t xml:space="preserve"> mezi</w:t>
      </w:r>
      <w:proofErr w:type="gramEnd"/>
      <w:r w:rsidRPr="00A77FFD">
        <w:t xml:space="preserve"> železničním přejezdem a křížením s ul. Purkyňova, </w:t>
      </w:r>
    </w:p>
    <w:p w14:paraId="771C3970" w14:textId="77777777" w:rsidR="00972FE3" w:rsidRPr="00A77FFD" w:rsidRDefault="00972FE3" w:rsidP="008B0B50">
      <w:pPr>
        <w:pStyle w:val="lnekText"/>
      </w:pPr>
      <w:r w:rsidRPr="00A77FFD">
        <w:t>ul. Purkyňova</w:t>
      </w:r>
    </w:p>
    <w:p w14:paraId="166E13B6" w14:textId="7E17BEC4" w:rsidR="00972FE3" w:rsidRPr="00A77FFD" w:rsidRDefault="00972FE3" w:rsidP="0007473C">
      <w:pPr>
        <w:pStyle w:val="lnekText"/>
      </w:pPr>
      <w:r w:rsidRPr="00A77FFD">
        <w:t xml:space="preserve">ul. </w:t>
      </w:r>
      <w:proofErr w:type="gramStart"/>
      <w:r w:rsidR="00BA78FD" w:rsidRPr="00A77FFD">
        <w:t>Olomoucká -</w:t>
      </w:r>
      <w:r w:rsidRPr="00A77FFD">
        <w:t xml:space="preserve"> mezi</w:t>
      </w:r>
      <w:proofErr w:type="gramEnd"/>
      <w:r w:rsidRPr="00A77FFD">
        <w:t xml:space="preserve"> křižovatkou s ul. Purkyňova a viaduktem </w:t>
      </w:r>
    </w:p>
    <w:p w14:paraId="26CC926D" w14:textId="77777777" w:rsidR="00972FE3" w:rsidRPr="00A77FFD" w:rsidRDefault="00972FE3" w:rsidP="0007473C">
      <w:pPr>
        <w:pStyle w:val="lnekText"/>
        <w:numPr>
          <w:ilvl w:val="0"/>
          <w:numId w:val="0"/>
        </w:numPr>
      </w:pPr>
    </w:p>
    <w:p w14:paraId="7ED3D3A3" w14:textId="77777777" w:rsidR="00156708" w:rsidRPr="00A77FFD" w:rsidRDefault="00156708" w:rsidP="0007473C">
      <w:pPr>
        <w:pStyle w:val="lnekText"/>
      </w:pPr>
    </w:p>
    <w:sectPr w:rsidR="00156708" w:rsidRPr="00A77FFD" w:rsidSect="00BF1B38">
      <w:headerReference w:type="default" r:id="rId8"/>
      <w:headerReference w:type="first" r:id="rId9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79A5" w14:textId="77777777" w:rsidR="00B30CA6" w:rsidRDefault="00B30CA6">
      <w:r>
        <w:separator/>
      </w:r>
    </w:p>
    <w:p w14:paraId="6C6C966A" w14:textId="77777777" w:rsidR="00B30CA6" w:rsidRDefault="00B30CA6"/>
  </w:endnote>
  <w:endnote w:type="continuationSeparator" w:id="0">
    <w:p w14:paraId="734EE201" w14:textId="77777777" w:rsidR="00B30CA6" w:rsidRDefault="00B30CA6">
      <w:r>
        <w:continuationSeparator/>
      </w:r>
    </w:p>
    <w:p w14:paraId="34412C69" w14:textId="77777777" w:rsidR="00B30CA6" w:rsidRDefault="00B30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BDA5" w14:textId="77777777" w:rsidR="00B30CA6" w:rsidRDefault="00B30CA6">
      <w:r>
        <w:separator/>
      </w:r>
    </w:p>
    <w:p w14:paraId="60DC59C7" w14:textId="77777777" w:rsidR="00B30CA6" w:rsidRDefault="00B30CA6"/>
  </w:footnote>
  <w:footnote w:type="continuationSeparator" w:id="0">
    <w:p w14:paraId="714FC155" w14:textId="77777777" w:rsidR="00B30CA6" w:rsidRDefault="00B30CA6">
      <w:r>
        <w:continuationSeparator/>
      </w:r>
    </w:p>
    <w:p w14:paraId="1BB8BDC3" w14:textId="77777777" w:rsidR="00B30CA6" w:rsidRDefault="00B30C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744F" w14:textId="77777777" w:rsidR="00A42816" w:rsidRDefault="00A42816" w:rsidP="00EA383C">
    <w:pPr>
      <w:pStyle w:val="Zhlav"/>
      <w:spacing w:before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E872" w14:textId="27D58137" w:rsidR="00BC1275" w:rsidRDefault="00BC1275" w:rsidP="00BC1275"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  <w:rPr>
        <w:rFonts w:eastAsia="Arial"/>
        <w:caps/>
        <w:sz w:val="42"/>
        <w:szCs w:val="24"/>
        <w:lang w:eastAsia="en-US"/>
      </w:rPr>
    </w:pPr>
    <w:r w:rsidRPr="00AE7FDE">
      <w:rPr>
        <w:rFonts w:eastAsia="Arial"/>
        <w:caps/>
        <w:noProof/>
        <w:sz w:val="42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044F8884" wp14:editId="74F64C2E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FDE">
      <w:rPr>
        <w:rFonts w:eastAsia="Arial"/>
        <w:caps/>
        <w:sz w:val="42"/>
        <w:szCs w:val="24"/>
        <w:lang w:eastAsia="en-US"/>
      </w:rPr>
      <w:t>Statutární město Opava</w:t>
    </w:r>
  </w:p>
  <w:p w14:paraId="5AC65BF7" w14:textId="77777777" w:rsidR="00BC1275" w:rsidRPr="00AE7FDE" w:rsidRDefault="00BC1275" w:rsidP="00BC1275">
    <w:pPr>
      <w:rPr>
        <w:rFonts w:eastAsia="Arial"/>
        <w:lang w:eastAsia="en-US"/>
      </w:rPr>
    </w:pPr>
    <w:r>
      <w:rPr>
        <w:rFonts w:eastAsia="Arial"/>
        <w:lang w:eastAsia="en-US"/>
      </w:rPr>
      <w:t>RADA STATUTÁRNÍHO MĚSTA OPAVY</w:t>
    </w:r>
  </w:p>
  <w:p w14:paraId="360E7976" w14:textId="77777777" w:rsidR="00A42816" w:rsidRPr="00BB38E9" w:rsidRDefault="00A42816" w:rsidP="00BB38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26D"/>
    <w:multiLevelType w:val="hybridMultilevel"/>
    <w:tmpl w:val="8542B71E"/>
    <w:lvl w:ilvl="0" w:tplc="3508D84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41E3F4E"/>
    <w:multiLevelType w:val="hybridMultilevel"/>
    <w:tmpl w:val="A4FCD77E"/>
    <w:lvl w:ilvl="0" w:tplc="B1C0B452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4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501F44"/>
    <w:multiLevelType w:val="hybridMultilevel"/>
    <w:tmpl w:val="325A2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7" w15:restartNumberingAfterBreak="0">
    <w:nsid w:val="68C04ACE"/>
    <w:multiLevelType w:val="multilevel"/>
    <w:tmpl w:val="04CAFF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38"/>
    <w:rsid w:val="00007901"/>
    <w:rsid w:val="0002318F"/>
    <w:rsid w:val="00023EC2"/>
    <w:rsid w:val="00026E39"/>
    <w:rsid w:val="00026F0B"/>
    <w:rsid w:val="00032D88"/>
    <w:rsid w:val="0003327C"/>
    <w:rsid w:val="00033792"/>
    <w:rsid w:val="00034E50"/>
    <w:rsid w:val="000356E1"/>
    <w:rsid w:val="00043223"/>
    <w:rsid w:val="00043F76"/>
    <w:rsid w:val="000442CA"/>
    <w:rsid w:val="00046B1E"/>
    <w:rsid w:val="00055826"/>
    <w:rsid w:val="00057AEE"/>
    <w:rsid w:val="00060FE2"/>
    <w:rsid w:val="00063557"/>
    <w:rsid w:val="0006667D"/>
    <w:rsid w:val="000738A5"/>
    <w:rsid w:val="0007473C"/>
    <w:rsid w:val="0007550B"/>
    <w:rsid w:val="0007566C"/>
    <w:rsid w:val="000810E7"/>
    <w:rsid w:val="000837D3"/>
    <w:rsid w:val="00083D31"/>
    <w:rsid w:val="000843C4"/>
    <w:rsid w:val="0008773E"/>
    <w:rsid w:val="00091F03"/>
    <w:rsid w:val="0009544E"/>
    <w:rsid w:val="000A0474"/>
    <w:rsid w:val="000A2399"/>
    <w:rsid w:val="000A4ECC"/>
    <w:rsid w:val="000A76D0"/>
    <w:rsid w:val="000B120A"/>
    <w:rsid w:val="000B43BC"/>
    <w:rsid w:val="000B7F9C"/>
    <w:rsid w:val="000C0B98"/>
    <w:rsid w:val="000C1A9D"/>
    <w:rsid w:val="000C1F8A"/>
    <w:rsid w:val="000C2894"/>
    <w:rsid w:val="000C5485"/>
    <w:rsid w:val="000D08B0"/>
    <w:rsid w:val="000D4743"/>
    <w:rsid w:val="000D4D59"/>
    <w:rsid w:val="000E57A8"/>
    <w:rsid w:val="000E79D8"/>
    <w:rsid w:val="000F3679"/>
    <w:rsid w:val="000F52CC"/>
    <w:rsid w:val="00100D6D"/>
    <w:rsid w:val="00106337"/>
    <w:rsid w:val="00106BD0"/>
    <w:rsid w:val="001074D3"/>
    <w:rsid w:val="0011609C"/>
    <w:rsid w:val="001275A5"/>
    <w:rsid w:val="00131432"/>
    <w:rsid w:val="00131DEB"/>
    <w:rsid w:val="001353D2"/>
    <w:rsid w:val="00136B5A"/>
    <w:rsid w:val="00141BB5"/>
    <w:rsid w:val="00143879"/>
    <w:rsid w:val="00154A05"/>
    <w:rsid w:val="00156708"/>
    <w:rsid w:val="00164C0B"/>
    <w:rsid w:val="00166761"/>
    <w:rsid w:val="00171152"/>
    <w:rsid w:val="001720AA"/>
    <w:rsid w:val="00177B47"/>
    <w:rsid w:val="0018517D"/>
    <w:rsid w:val="00187699"/>
    <w:rsid w:val="00192173"/>
    <w:rsid w:val="00192676"/>
    <w:rsid w:val="001A0011"/>
    <w:rsid w:val="001A0983"/>
    <w:rsid w:val="001A1982"/>
    <w:rsid w:val="001A3C5C"/>
    <w:rsid w:val="001A449B"/>
    <w:rsid w:val="001B49AB"/>
    <w:rsid w:val="001B7519"/>
    <w:rsid w:val="001C18DA"/>
    <w:rsid w:val="001C1A05"/>
    <w:rsid w:val="001C6ECC"/>
    <w:rsid w:val="001D1DC3"/>
    <w:rsid w:val="001D40CE"/>
    <w:rsid w:val="001E2304"/>
    <w:rsid w:val="002074A4"/>
    <w:rsid w:val="00213B08"/>
    <w:rsid w:val="0021597E"/>
    <w:rsid w:val="00226CEB"/>
    <w:rsid w:val="00237D1C"/>
    <w:rsid w:val="00240ADC"/>
    <w:rsid w:val="002420ED"/>
    <w:rsid w:val="00242CCC"/>
    <w:rsid w:val="00244826"/>
    <w:rsid w:val="002457C8"/>
    <w:rsid w:val="00250A64"/>
    <w:rsid w:val="00250BA5"/>
    <w:rsid w:val="0025301F"/>
    <w:rsid w:val="00257819"/>
    <w:rsid w:val="00262CFC"/>
    <w:rsid w:val="0026371A"/>
    <w:rsid w:val="00264B30"/>
    <w:rsid w:val="00266BE5"/>
    <w:rsid w:val="00276612"/>
    <w:rsid w:val="00276EC9"/>
    <w:rsid w:val="0027743A"/>
    <w:rsid w:val="00280424"/>
    <w:rsid w:val="002813F8"/>
    <w:rsid w:val="0028193A"/>
    <w:rsid w:val="002835D5"/>
    <w:rsid w:val="00286126"/>
    <w:rsid w:val="00290A25"/>
    <w:rsid w:val="0029316E"/>
    <w:rsid w:val="00293380"/>
    <w:rsid w:val="00294895"/>
    <w:rsid w:val="00296F8D"/>
    <w:rsid w:val="002A4133"/>
    <w:rsid w:val="002A42E8"/>
    <w:rsid w:val="002B6BC4"/>
    <w:rsid w:val="002C3E36"/>
    <w:rsid w:val="002C669F"/>
    <w:rsid w:val="002C72B0"/>
    <w:rsid w:val="002D0376"/>
    <w:rsid w:val="002D0AF9"/>
    <w:rsid w:val="002D1577"/>
    <w:rsid w:val="002D53A8"/>
    <w:rsid w:val="002D5E34"/>
    <w:rsid w:val="002E0A51"/>
    <w:rsid w:val="002E180C"/>
    <w:rsid w:val="002E1EF6"/>
    <w:rsid w:val="002E4F74"/>
    <w:rsid w:val="002E5D9F"/>
    <w:rsid w:val="002F2DC0"/>
    <w:rsid w:val="00302525"/>
    <w:rsid w:val="00315C37"/>
    <w:rsid w:val="00324366"/>
    <w:rsid w:val="00333308"/>
    <w:rsid w:val="003354EA"/>
    <w:rsid w:val="003443B1"/>
    <w:rsid w:val="00344E9D"/>
    <w:rsid w:val="00345EF5"/>
    <w:rsid w:val="00347E98"/>
    <w:rsid w:val="00353C59"/>
    <w:rsid w:val="00353E54"/>
    <w:rsid w:val="003559C4"/>
    <w:rsid w:val="00355CC2"/>
    <w:rsid w:val="00356C08"/>
    <w:rsid w:val="003604B6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90744"/>
    <w:rsid w:val="003979C0"/>
    <w:rsid w:val="003A240A"/>
    <w:rsid w:val="003A4AA6"/>
    <w:rsid w:val="003A5517"/>
    <w:rsid w:val="003A617F"/>
    <w:rsid w:val="003A69A3"/>
    <w:rsid w:val="003B0C8C"/>
    <w:rsid w:val="003B7AAD"/>
    <w:rsid w:val="003C0A39"/>
    <w:rsid w:val="003C10CF"/>
    <w:rsid w:val="003C1AA7"/>
    <w:rsid w:val="003C554C"/>
    <w:rsid w:val="003C7C7E"/>
    <w:rsid w:val="003D2B15"/>
    <w:rsid w:val="003D4853"/>
    <w:rsid w:val="003D5807"/>
    <w:rsid w:val="003D6F57"/>
    <w:rsid w:val="003E12A2"/>
    <w:rsid w:val="003E5434"/>
    <w:rsid w:val="003F3EB6"/>
    <w:rsid w:val="004054B1"/>
    <w:rsid w:val="00405F64"/>
    <w:rsid w:val="00413B0C"/>
    <w:rsid w:val="0041461D"/>
    <w:rsid w:val="00424727"/>
    <w:rsid w:val="00424781"/>
    <w:rsid w:val="00424A2A"/>
    <w:rsid w:val="004320A0"/>
    <w:rsid w:val="00434B11"/>
    <w:rsid w:val="00436B5D"/>
    <w:rsid w:val="004419C0"/>
    <w:rsid w:val="00447B7E"/>
    <w:rsid w:val="00451E51"/>
    <w:rsid w:val="00454D7C"/>
    <w:rsid w:val="00454E83"/>
    <w:rsid w:val="00455A45"/>
    <w:rsid w:val="00461672"/>
    <w:rsid w:val="004633EF"/>
    <w:rsid w:val="00463D65"/>
    <w:rsid w:val="00464FB8"/>
    <w:rsid w:val="00464FEB"/>
    <w:rsid w:val="004664AD"/>
    <w:rsid w:val="00467CF5"/>
    <w:rsid w:val="004709AB"/>
    <w:rsid w:val="004727D9"/>
    <w:rsid w:val="00474482"/>
    <w:rsid w:val="004806C9"/>
    <w:rsid w:val="00481801"/>
    <w:rsid w:val="00483F2C"/>
    <w:rsid w:val="00487FA3"/>
    <w:rsid w:val="0049338F"/>
    <w:rsid w:val="004B11EA"/>
    <w:rsid w:val="004C35FE"/>
    <w:rsid w:val="004C4CEF"/>
    <w:rsid w:val="004C5F1E"/>
    <w:rsid w:val="004C70BA"/>
    <w:rsid w:val="004D1FCA"/>
    <w:rsid w:val="004D4409"/>
    <w:rsid w:val="004D6074"/>
    <w:rsid w:val="004D7C70"/>
    <w:rsid w:val="004E305C"/>
    <w:rsid w:val="004E3B0C"/>
    <w:rsid w:val="004E700D"/>
    <w:rsid w:val="004E7A39"/>
    <w:rsid w:val="004F1570"/>
    <w:rsid w:val="004F6712"/>
    <w:rsid w:val="004F7F76"/>
    <w:rsid w:val="00500C71"/>
    <w:rsid w:val="00502DDE"/>
    <w:rsid w:val="00504F6E"/>
    <w:rsid w:val="0050522E"/>
    <w:rsid w:val="005064A2"/>
    <w:rsid w:val="0050664A"/>
    <w:rsid w:val="00506FE6"/>
    <w:rsid w:val="00513D07"/>
    <w:rsid w:val="005318B1"/>
    <w:rsid w:val="005330E7"/>
    <w:rsid w:val="00537E91"/>
    <w:rsid w:val="0054228F"/>
    <w:rsid w:val="00544766"/>
    <w:rsid w:val="00545F2D"/>
    <w:rsid w:val="005554E5"/>
    <w:rsid w:val="00561EB2"/>
    <w:rsid w:val="00571470"/>
    <w:rsid w:val="00572A16"/>
    <w:rsid w:val="0057315E"/>
    <w:rsid w:val="00574285"/>
    <w:rsid w:val="0058181D"/>
    <w:rsid w:val="00583407"/>
    <w:rsid w:val="00592F86"/>
    <w:rsid w:val="005A35D7"/>
    <w:rsid w:val="005B4DB9"/>
    <w:rsid w:val="005B72F3"/>
    <w:rsid w:val="005B76FF"/>
    <w:rsid w:val="005C0606"/>
    <w:rsid w:val="005C0FD2"/>
    <w:rsid w:val="005C1CFD"/>
    <w:rsid w:val="005C1EE6"/>
    <w:rsid w:val="005C45CA"/>
    <w:rsid w:val="005C5023"/>
    <w:rsid w:val="005D1189"/>
    <w:rsid w:val="005D286A"/>
    <w:rsid w:val="005D313F"/>
    <w:rsid w:val="005E1A75"/>
    <w:rsid w:val="005E391A"/>
    <w:rsid w:val="005E48DB"/>
    <w:rsid w:val="005F01F0"/>
    <w:rsid w:val="005F4F0C"/>
    <w:rsid w:val="005F6C0C"/>
    <w:rsid w:val="006037C8"/>
    <w:rsid w:val="00603D1C"/>
    <w:rsid w:val="00604BE7"/>
    <w:rsid w:val="00605E95"/>
    <w:rsid w:val="006069A3"/>
    <w:rsid w:val="00606B3B"/>
    <w:rsid w:val="00610B8B"/>
    <w:rsid w:val="00611854"/>
    <w:rsid w:val="00611C29"/>
    <w:rsid w:val="00614DED"/>
    <w:rsid w:val="0061646F"/>
    <w:rsid w:val="00617FF2"/>
    <w:rsid w:val="006205AD"/>
    <w:rsid w:val="00620A35"/>
    <w:rsid w:val="00621481"/>
    <w:rsid w:val="00625C14"/>
    <w:rsid w:val="0063190A"/>
    <w:rsid w:val="00633BDA"/>
    <w:rsid w:val="006356E2"/>
    <w:rsid w:val="00637735"/>
    <w:rsid w:val="006403D4"/>
    <w:rsid w:val="00643684"/>
    <w:rsid w:val="0065031C"/>
    <w:rsid w:val="006543B5"/>
    <w:rsid w:val="00654427"/>
    <w:rsid w:val="0065524E"/>
    <w:rsid w:val="00655787"/>
    <w:rsid w:val="006604D5"/>
    <w:rsid w:val="00665D4D"/>
    <w:rsid w:val="0067150F"/>
    <w:rsid w:val="00673902"/>
    <w:rsid w:val="006748F5"/>
    <w:rsid w:val="00675010"/>
    <w:rsid w:val="00675300"/>
    <w:rsid w:val="00675979"/>
    <w:rsid w:val="00684917"/>
    <w:rsid w:val="00684C24"/>
    <w:rsid w:val="00685F04"/>
    <w:rsid w:val="0068700E"/>
    <w:rsid w:val="00692FA1"/>
    <w:rsid w:val="00694E36"/>
    <w:rsid w:val="00695C99"/>
    <w:rsid w:val="006A5DB3"/>
    <w:rsid w:val="006B1B1C"/>
    <w:rsid w:val="006B24F4"/>
    <w:rsid w:val="006B4A99"/>
    <w:rsid w:val="006C2575"/>
    <w:rsid w:val="006D5F80"/>
    <w:rsid w:val="006D7094"/>
    <w:rsid w:val="006E17F8"/>
    <w:rsid w:val="006E611A"/>
    <w:rsid w:val="006E6C3B"/>
    <w:rsid w:val="006F5459"/>
    <w:rsid w:val="00700794"/>
    <w:rsid w:val="0070121D"/>
    <w:rsid w:val="007139FE"/>
    <w:rsid w:val="007150BF"/>
    <w:rsid w:val="00715A1B"/>
    <w:rsid w:val="007171BE"/>
    <w:rsid w:val="007172A9"/>
    <w:rsid w:val="007223B2"/>
    <w:rsid w:val="0073335A"/>
    <w:rsid w:val="007378AB"/>
    <w:rsid w:val="00746D04"/>
    <w:rsid w:val="00751E84"/>
    <w:rsid w:val="0075773F"/>
    <w:rsid w:val="00763222"/>
    <w:rsid w:val="00763BFC"/>
    <w:rsid w:val="00771615"/>
    <w:rsid w:val="00772CCF"/>
    <w:rsid w:val="00773EA6"/>
    <w:rsid w:val="00774972"/>
    <w:rsid w:val="00775EAD"/>
    <w:rsid w:val="007763EF"/>
    <w:rsid w:val="00780546"/>
    <w:rsid w:val="00781082"/>
    <w:rsid w:val="007835C5"/>
    <w:rsid w:val="00787DB2"/>
    <w:rsid w:val="007977AB"/>
    <w:rsid w:val="00797889"/>
    <w:rsid w:val="007A0798"/>
    <w:rsid w:val="007A3CCF"/>
    <w:rsid w:val="007A7740"/>
    <w:rsid w:val="007B0047"/>
    <w:rsid w:val="007B0820"/>
    <w:rsid w:val="007B14B7"/>
    <w:rsid w:val="007B40B1"/>
    <w:rsid w:val="007B5AE1"/>
    <w:rsid w:val="007B5E7B"/>
    <w:rsid w:val="007C27FC"/>
    <w:rsid w:val="007C5FA1"/>
    <w:rsid w:val="007C7CA1"/>
    <w:rsid w:val="007D4B4F"/>
    <w:rsid w:val="007D5AE3"/>
    <w:rsid w:val="007E3372"/>
    <w:rsid w:val="007E3A9F"/>
    <w:rsid w:val="007E7A19"/>
    <w:rsid w:val="007F125A"/>
    <w:rsid w:val="007F2752"/>
    <w:rsid w:val="007F58F0"/>
    <w:rsid w:val="007F6165"/>
    <w:rsid w:val="007F71D8"/>
    <w:rsid w:val="00801F9E"/>
    <w:rsid w:val="0080381F"/>
    <w:rsid w:val="00805218"/>
    <w:rsid w:val="00810743"/>
    <w:rsid w:val="00812B74"/>
    <w:rsid w:val="00814F8C"/>
    <w:rsid w:val="00821A8D"/>
    <w:rsid w:val="00825345"/>
    <w:rsid w:val="008262C8"/>
    <w:rsid w:val="00832FDE"/>
    <w:rsid w:val="00836059"/>
    <w:rsid w:val="00844710"/>
    <w:rsid w:val="00844783"/>
    <w:rsid w:val="00846C48"/>
    <w:rsid w:val="008479AE"/>
    <w:rsid w:val="00850290"/>
    <w:rsid w:val="00854A60"/>
    <w:rsid w:val="00855BCE"/>
    <w:rsid w:val="00856D07"/>
    <w:rsid w:val="00865D31"/>
    <w:rsid w:val="008726C6"/>
    <w:rsid w:val="0088591B"/>
    <w:rsid w:val="0088670B"/>
    <w:rsid w:val="00890456"/>
    <w:rsid w:val="00897F7A"/>
    <w:rsid w:val="008A7AEB"/>
    <w:rsid w:val="008B0B50"/>
    <w:rsid w:val="008B0E18"/>
    <w:rsid w:val="008B1DF2"/>
    <w:rsid w:val="008C1142"/>
    <w:rsid w:val="008C3C0F"/>
    <w:rsid w:val="008D26D2"/>
    <w:rsid w:val="008D4993"/>
    <w:rsid w:val="008D5A3B"/>
    <w:rsid w:val="008E4D74"/>
    <w:rsid w:val="008E69F7"/>
    <w:rsid w:val="009002EC"/>
    <w:rsid w:val="009039FC"/>
    <w:rsid w:val="00915307"/>
    <w:rsid w:val="00921DC5"/>
    <w:rsid w:val="00921DE6"/>
    <w:rsid w:val="00923AEC"/>
    <w:rsid w:val="00923BA1"/>
    <w:rsid w:val="00935B22"/>
    <w:rsid w:val="00940C07"/>
    <w:rsid w:val="00941BC4"/>
    <w:rsid w:val="00953708"/>
    <w:rsid w:val="00957F9C"/>
    <w:rsid w:val="009651B8"/>
    <w:rsid w:val="00967AD7"/>
    <w:rsid w:val="0097035F"/>
    <w:rsid w:val="0097272D"/>
    <w:rsid w:val="00972FE3"/>
    <w:rsid w:val="009771F8"/>
    <w:rsid w:val="00981E43"/>
    <w:rsid w:val="00984DAA"/>
    <w:rsid w:val="0099445C"/>
    <w:rsid w:val="00995BA7"/>
    <w:rsid w:val="00997A8C"/>
    <w:rsid w:val="00997B4D"/>
    <w:rsid w:val="00997D26"/>
    <w:rsid w:val="009A1312"/>
    <w:rsid w:val="009A296D"/>
    <w:rsid w:val="009A4F02"/>
    <w:rsid w:val="009B79DC"/>
    <w:rsid w:val="009C188C"/>
    <w:rsid w:val="009C674C"/>
    <w:rsid w:val="009D26F9"/>
    <w:rsid w:val="009D71BE"/>
    <w:rsid w:val="009D7F03"/>
    <w:rsid w:val="009E04DB"/>
    <w:rsid w:val="009E052F"/>
    <w:rsid w:val="009E085B"/>
    <w:rsid w:val="009E2371"/>
    <w:rsid w:val="009E3E5F"/>
    <w:rsid w:val="009E60E1"/>
    <w:rsid w:val="00A03EDA"/>
    <w:rsid w:val="00A10EDA"/>
    <w:rsid w:val="00A16809"/>
    <w:rsid w:val="00A21C22"/>
    <w:rsid w:val="00A24D37"/>
    <w:rsid w:val="00A27CD5"/>
    <w:rsid w:val="00A42816"/>
    <w:rsid w:val="00A43A73"/>
    <w:rsid w:val="00A53A41"/>
    <w:rsid w:val="00A561E9"/>
    <w:rsid w:val="00A56844"/>
    <w:rsid w:val="00A619FD"/>
    <w:rsid w:val="00A62ACC"/>
    <w:rsid w:val="00A650D3"/>
    <w:rsid w:val="00A65CC7"/>
    <w:rsid w:val="00A71029"/>
    <w:rsid w:val="00A71985"/>
    <w:rsid w:val="00A72A3D"/>
    <w:rsid w:val="00A73B56"/>
    <w:rsid w:val="00A77FFD"/>
    <w:rsid w:val="00A80DD1"/>
    <w:rsid w:val="00A85E5B"/>
    <w:rsid w:val="00A90D4F"/>
    <w:rsid w:val="00A9148D"/>
    <w:rsid w:val="00A93AFB"/>
    <w:rsid w:val="00A940F9"/>
    <w:rsid w:val="00AA019C"/>
    <w:rsid w:val="00AA7DEC"/>
    <w:rsid w:val="00AB15F6"/>
    <w:rsid w:val="00AB247A"/>
    <w:rsid w:val="00AB43A6"/>
    <w:rsid w:val="00AB465F"/>
    <w:rsid w:val="00AB70E6"/>
    <w:rsid w:val="00AC236C"/>
    <w:rsid w:val="00AD0A7C"/>
    <w:rsid w:val="00AD14E4"/>
    <w:rsid w:val="00AD5371"/>
    <w:rsid w:val="00AD6EB5"/>
    <w:rsid w:val="00AE1135"/>
    <w:rsid w:val="00AE5A12"/>
    <w:rsid w:val="00AE6374"/>
    <w:rsid w:val="00AE6A42"/>
    <w:rsid w:val="00AE7A16"/>
    <w:rsid w:val="00AF059B"/>
    <w:rsid w:val="00AF0C81"/>
    <w:rsid w:val="00AF7ADF"/>
    <w:rsid w:val="00B00EDA"/>
    <w:rsid w:val="00B01F22"/>
    <w:rsid w:val="00B03380"/>
    <w:rsid w:val="00B1455B"/>
    <w:rsid w:val="00B17E15"/>
    <w:rsid w:val="00B17F7A"/>
    <w:rsid w:val="00B21BB2"/>
    <w:rsid w:val="00B23CB8"/>
    <w:rsid w:val="00B24266"/>
    <w:rsid w:val="00B2441F"/>
    <w:rsid w:val="00B26E84"/>
    <w:rsid w:val="00B26F4D"/>
    <w:rsid w:val="00B30CA6"/>
    <w:rsid w:val="00B400D1"/>
    <w:rsid w:val="00B40430"/>
    <w:rsid w:val="00B41BFB"/>
    <w:rsid w:val="00B435B3"/>
    <w:rsid w:val="00B448B2"/>
    <w:rsid w:val="00B44AC0"/>
    <w:rsid w:val="00B46DAB"/>
    <w:rsid w:val="00B47ED0"/>
    <w:rsid w:val="00B52ABA"/>
    <w:rsid w:val="00B53714"/>
    <w:rsid w:val="00B5778A"/>
    <w:rsid w:val="00B64662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1BF2"/>
    <w:rsid w:val="00BA45E8"/>
    <w:rsid w:val="00BA484E"/>
    <w:rsid w:val="00BA78FD"/>
    <w:rsid w:val="00BB0BE3"/>
    <w:rsid w:val="00BB3109"/>
    <w:rsid w:val="00BB38E9"/>
    <w:rsid w:val="00BB4B1B"/>
    <w:rsid w:val="00BB7341"/>
    <w:rsid w:val="00BC1275"/>
    <w:rsid w:val="00BC405B"/>
    <w:rsid w:val="00BC599C"/>
    <w:rsid w:val="00BD442A"/>
    <w:rsid w:val="00BE1812"/>
    <w:rsid w:val="00BE20E4"/>
    <w:rsid w:val="00BE38D6"/>
    <w:rsid w:val="00BE4A98"/>
    <w:rsid w:val="00BE6A85"/>
    <w:rsid w:val="00BF1634"/>
    <w:rsid w:val="00BF1B38"/>
    <w:rsid w:val="00BF4420"/>
    <w:rsid w:val="00C01486"/>
    <w:rsid w:val="00C04274"/>
    <w:rsid w:val="00C07430"/>
    <w:rsid w:val="00C10FA2"/>
    <w:rsid w:val="00C11F75"/>
    <w:rsid w:val="00C236D1"/>
    <w:rsid w:val="00C32209"/>
    <w:rsid w:val="00C41ED7"/>
    <w:rsid w:val="00C501C0"/>
    <w:rsid w:val="00C50E89"/>
    <w:rsid w:val="00C51750"/>
    <w:rsid w:val="00C5325D"/>
    <w:rsid w:val="00C5717F"/>
    <w:rsid w:val="00C601D5"/>
    <w:rsid w:val="00C65054"/>
    <w:rsid w:val="00C757B0"/>
    <w:rsid w:val="00C76527"/>
    <w:rsid w:val="00C803D9"/>
    <w:rsid w:val="00C81C26"/>
    <w:rsid w:val="00C8205C"/>
    <w:rsid w:val="00C901C7"/>
    <w:rsid w:val="00C94509"/>
    <w:rsid w:val="00C9467A"/>
    <w:rsid w:val="00C94DCD"/>
    <w:rsid w:val="00CA0C36"/>
    <w:rsid w:val="00CA3CA0"/>
    <w:rsid w:val="00CA4EAB"/>
    <w:rsid w:val="00CB0766"/>
    <w:rsid w:val="00CC19F2"/>
    <w:rsid w:val="00CC366F"/>
    <w:rsid w:val="00CC5B31"/>
    <w:rsid w:val="00CD23BA"/>
    <w:rsid w:val="00CD3C65"/>
    <w:rsid w:val="00CE441B"/>
    <w:rsid w:val="00CE5D1B"/>
    <w:rsid w:val="00CF23F2"/>
    <w:rsid w:val="00CF6368"/>
    <w:rsid w:val="00D065AC"/>
    <w:rsid w:val="00D10B52"/>
    <w:rsid w:val="00D16F4F"/>
    <w:rsid w:val="00D208C7"/>
    <w:rsid w:val="00D21FDC"/>
    <w:rsid w:val="00D238DE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5068C"/>
    <w:rsid w:val="00D5143C"/>
    <w:rsid w:val="00D51D24"/>
    <w:rsid w:val="00D53898"/>
    <w:rsid w:val="00D53CF1"/>
    <w:rsid w:val="00D55818"/>
    <w:rsid w:val="00D57C86"/>
    <w:rsid w:val="00D60900"/>
    <w:rsid w:val="00D62185"/>
    <w:rsid w:val="00D64DA5"/>
    <w:rsid w:val="00D66CFF"/>
    <w:rsid w:val="00D738B9"/>
    <w:rsid w:val="00D777DF"/>
    <w:rsid w:val="00D801DB"/>
    <w:rsid w:val="00D83DCA"/>
    <w:rsid w:val="00D8446B"/>
    <w:rsid w:val="00D86CBE"/>
    <w:rsid w:val="00D90338"/>
    <w:rsid w:val="00D9046B"/>
    <w:rsid w:val="00D94CF8"/>
    <w:rsid w:val="00D95495"/>
    <w:rsid w:val="00D95501"/>
    <w:rsid w:val="00D955CB"/>
    <w:rsid w:val="00DA5ED7"/>
    <w:rsid w:val="00DA76EA"/>
    <w:rsid w:val="00DA78AA"/>
    <w:rsid w:val="00DB0AD1"/>
    <w:rsid w:val="00DB1BA4"/>
    <w:rsid w:val="00DB2D56"/>
    <w:rsid w:val="00DB31AE"/>
    <w:rsid w:val="00DB6977"/>
    <w:rsid w:val="00DC4C28"/>
    <w:rsid w:val="00DC57AB"/>
    <w:rsid w:val="00DC6415"/>
    <w:rsid w:val="00DD007A"/>
    <w:rsid w:val="00DD6A64"/>
    <w:rsid w:val="00DD79F5"/>
    <w:rsid w:val="00DE1B77"/>
    <w:rsid w:val="00DE2A2F"/>
    <w:rsid w:val="00DE63B7"/>
    <w:rsid w:val="00DE69C7"/>
    <w:rsid w:val="00DF3A8D"/>
    <w:rsid w:val="00DF4740"/>
    <w:rsid w:val="00DF6DA5"/>
    <w:rsid w:val="00E0379E"/>
    <w:rsid w:val="00E12D73"/>
    <w:rsid w:val="00E165D9"/>
    <w:rsid w:val="00E169F9"/>
    <w:rsid w:val="00E16DBF"/>
    <w:rsid w:val="00E20B56"/>
    <w:rsid w:val="00E20C7D"/>
    <w:rsid w:val="00E21AF6"/>
    <w:rsid w:val="00E22FD3"/>
    <w:rsid w:val="00E31D1C"/>
    <w:rsid w:val="00E4236D"/>
    <w:rsid w:val="00E42A02"/>
    <w:rsid w:val="00E46335"/>
    <w:rsid w:val="00E50F52"/>
    <w:rsid w:val="00E5463E"/>
    <w:rsid w:val="00E56001"/>
    <w:rsid w:val="00E60823"/>
    <w:rsid w:val="00E62F98"/>
    <w:rsid w:val="00E66FDC"/>
    <w:rsid w:val="00E7429E"/>
    <w:rsid w:val="00E74886"/>
    <w:rsid w:val="00E762FC"/>
    <w:rsid w:val="00E80BD0"/>
    <w:rsid w:val="00E84CEF"/>
    <w:rsid w:val="00E8555F"/>
    <w:rsid w:val="00E90BBC"/>
    <w:rsid w:val="00E96188"/>
    <w:rsid w:val="00EA0BD2"/>
    <w:rsid w:val="00EA0D68"/>
    <w:rsid w:val="00EA2252"/>
    <w:rsid w:val="00EA2A88"/>
    <w:rsid w:val="00EA383C"/>
    <w:rsid w:val="00EA5B14"/>
    <w:rsid w:val="00EB1EF1"/>
    <w:rsid w:val="00EB22C3"/>
    <w:rsid w:val="00EB2BCA"/>
    <w:rsid w:val="00EB4D3E"/>
    <w:rsid w:val="00EC08F5"/>
    <w:rsid w:val="00EC0F5D"/>
    <w:rsid w:val="00EC2257"/>
    <w:rsid w:val="00EC6065"/>
    <w:rsid w:val="00ED2059"/>
    <w:rsid w:val="00ED2E11"/>
    <w:rsid w:val="00EE1C74"/>
    <w:rsid w:val="00EE3E02"/>
    <w:rsid w:val="00EF70EF"/>
    <w:rsid w:val="00F02D37"/>
    <w:rsid w:val="00F03AD6"/>
    <w:rsid w:val="00F06E08"/>
    <w:rsid w:val="00F0798D"/>
    <w:rsid w:val="00F1111A"/>
    <w:rsid w:val="00F118B9"/>
    <w:rsid w:val="00F143B3"/>
    <w:rsid w:val="00F16558"/>
    <w:rsid w:val="00F1746D"/>
    <w:rsid w:val="00F33C0A"/>
    <w:rsid w:val="00F40E77"/>
    <w:rsid w:val="00F43EA1"/>
    <w:rsid w:val="00F447A6"/>
    <w:rsid w:val="00F51A07"/>
    <w:rsid w:val="00F51FDF"/>
    <w:rsid w:val="00F54EEC"/>
    <w:rsid w:val="00F60A4B"/>
    <w:rsid w:val="00F62B56"/>
    <w:rsid w:val="00F70C00"/>
    <w:rsid w:val="00F7306F"/>
    <w:rsid w:val="00F731AD"/>
    <w:rsid w:val="00F83A58"/>
    <w:rsid w:val="00F87DA8"/>
    <w:rsid w:val="00F90516"/>
    <w:rsid w:val="00F94C32"/>
    <w:rsid w:val="00F95A07"/>
    <w:rsid w:val="00FA2332"/>
    <w:rsid w:val="00FA419F"/>
    <w:rsid w:val="00FA7FAD"/>
    <w:rsid w:val="00FB3284"/>
    <w:rsid w:val="00FB4835"/>
    <w:rsid w:val="00FC028D"/>
    <w:rsid w:val="00FC24B1"/>
    <w:rsid w:val="00FC6DB6"/>
    <w:rsid w:val="00FD6953"/>
    <w:rsid w:val="00FE1529"/>
    <w:rsid w:val="00FE292D"/>
    <w:rsid w:val="00FE78DA"/>
    <w:rsid w:val="00FF0673"/>
    <w:rsid w:val="00FF29A6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DB5D4"/>
  <w15:chartTrackingRefBased/>
  <w15:docId w15:val="{A86687EC-B55C-4321-A8D9-C9CFD15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4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link w:val="Nadpis2Char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2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numId w:val="3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3"/>
      </w:numPr>
      <w:spacing w:after="120" w:line="260" w:lineRule="exact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  <w:numId w:val="4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styleId="Revize">
    <w:name w:val="Revision"/>
    <w:hidden/>
    <w:uiPriority w:val="99"/>
    <w:semiHidden/>
    <w:rsid w:val="00921DE6"/>
    <w:rPr>
      <w:rFonts w:ascii="Arial" w:hAnsi="Arial"/>
    </w:rPr>
  </w:style>
  <w:style w:type="table" w:styleId="Mkatabulky">
    <w:name w:val="Table Grid"/>
    <w:basedOn w:val="Normlntabulka"/>
    <w:rsid w:val="0092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1A8D"/>
    <w:pPr>
      <w:ind w:left="720"/>
      <w:contextualSpacing/>
    </w:pPr>
  </w:style>
  <w:style w:type="character" w:styleId="Odkaznakoment">
    <w:name w:val="annotation reference"/>
    <w:basedOn w:val="Standardnpsmoodstavce"/>
    <w:rsid w:val="006759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979"/>
  </w:style>
  <w:style w:type="character" w:customStyle="1" w:styleId="TextkomenteChar">
    <w:name w:val="Text komentáře Char"/>
    <w:basedOn w:val="Standardnpsmoodstavce"/>
    <w:link w:val="Textkomente"/>
    <w:rsid w:val="0067597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759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75979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rsid w:val="00276EC9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8428F-44C2-4BBE-A00C-A97A86E0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5</TotalTime>
  <Pages>1</Pages>
  <Words>1690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6</cp:revision>
  <cp:lastPrinted>2025-07-24T08:15:00Z</cp:lastPrinted>
  <dcterms:created xsi:type="dcterms:W3CDTF">2025-11-14T09:13:00Z</dcterms:created>
  <dcterms:modified xsi:type="dcterms:W3CDTF">2025-11-28T11:41:00Z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