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12E8" w14:textId="77777777" w:rsidR="00AD5B71" w:rsidRPr="00C15F8F" w:rsidRDefault="00AD5B71" w:rsidP="00AD5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0A4395" wp14:editId="72CF7CC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133E70BB5C8C441F81C3DFCCD0824566"/>
          </w:placeholder>
        </w:sdtPr>
        <w:sdtEndPr/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133E70BB5C8C441F81C3DFCCD0824566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SVS/2023/064776-Z</w:t>
              </w:r>
            </w:sdtContent>
          </w:sdt>
        </w:sdtContent>
      </w:sdt>
    </w:p>
    <w:p w14:paraId="01D32C78" w14:textId="77777777" w:rsidR="00AD5B71" w:rsidRPr="00C15F8F" w:rsidRDefault="00AD5B71" w:rsidP="00AD5B71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52EDE0" w14:textId="77777777" w:rsidR="009A0BE3" w:rsidRPr="00C15F8F" w:rsidRDefault="009A0BE3" w:rsidP="006E1DB0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14:paraId="1B7C7EF9" w14:textId="77777777"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1FCCB5" w14:textId="77777777"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 xml:space="preserve">jako </w:t>
      </w:r>
      <w:r w:rsidR="007D03AF" w:rsidRPr="008C1F08">
        <w:rPr>
          <w:rFonts w:ascii="Arial" w:eastAsia="Arial Unicode MS" w:hAnsi="Arial" w:cs="Arial"/>
          <w:sz w:val="22"/>
        </w:rPr>
        <w:t>místně</w:t>
      </w:r>
      <w:r w:rsidR="007D03AF">
        <w:rPr>
          <w:rFonts w:ascii="Arial" w:eastAsia="Arial Unicode MS" w:hAnsi="Arial" w:cs="Arial"/>
          <w:sz w:val="22"/>
        </w:rPr>
        <w:br/>
      </w:r>
      <w:r w:rsidR="007D03AF" w:rsidRPr="008C1F08">
        <w:rPr>
          <w:rFonts w:ascii="Arial" w:eastAsia="Arial Unicode MS" w:hAnsi="Arial" w:cs="Arial"/>
          <w:sz w:val="22"/>
        </w:rPr>
        <w:t xml:space="preserve">a věcně příslušný </w:t>
      </w:r>
      <w:r w:rsidRPr="008C1F08">
        <w:rPr>
          <w:rFonts w:ascii="Arial" w:eastAsia="Arial Unicode MS" w:hAnsi="Arial" w:cs="Arial"/>
          <w:sz w:val="22"/>
        </w:rPr>
        <w:t>správní orgán podle ustanovení § 49 odst. 1 písm. c) zákona č. 166/1999 Sb.,</w:t>
      </w:r>
      <w:r w:rsidR="007D03AF">
        <w:rPr>
          <w:rFonts w:ascii="Arial" w:eastAsia="Arial Unicode MS" w:hAnsi="Arial" w:cs="Arial"/>
          <w:sz w:val="22"/>
        </w:rPr>
        <w:t xml:space="preserve"> </w:t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>v souladu s ustanovením § 75a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14:paraId="49267479" w14:textId="77777777" w:rsidR="004457AE" w:rsidRPr="0090630C" w:rsidRDefault="004457AE" w:rsidP="006E1DB0">
      <w:pPr>
        <w:spacing w:before="360" w:after="24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14:paraId="634F16CE" w14:textId="77777777"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14:paraId="6C2AB64C" w14:textId="77777777" w:rsidR="00F25D81" w:rsidRDefault="00A64177" w:rsidP="006E1DB0">
      <w:pPr>
        <w:pStyle w:val="Odstavecseseznamem"/>
        <w:numPr>
          <w:ilvl w:val="0"/>
          <w:numId w:val="22"/>
        </w:numPr>
        <w:tabs>
          <w:tab w:val="left" w:pos="993"/>
          <w:tab w:val="left" w:pos="1418"/>
        </w:tabs>
        <w:spacing w:after="120"/>
        <w:ind w:left="0" w:firstLine="709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>M</w:t>
      </w:r>
      <w:r w:rsidR="003150FC" w:rsidRPr="00C55B1E">
        <w:rPr>
          <w:rFonts w:ascii="Arial" w:eastAsiaTheme="minorHAnsi" w:hAnsi="Arial" w:cs="Arial"/>
          <w:bCs/>
          <w:sz w:val="22"/>
          <w:szCs w:val="22"/>
        </w:rPr>
        <w:t xml:space="preserve">imořádná veterinární opatření </w:t>
      </w:r>
      <w:r w:rsidR="00104D58" w:rsidRPr="00C55B1E">
        <w:rPr>
          <w:rFonts w:ascii="Arial" w:eastAsiaTheme="minorHAnsi" w:hAnsi="Arial" w:cs="Arial"/>
          <w:bCs/>
          <w:sz w:val="22"/>
          <w:szCs w:val="22"/>
        </w:rPr>
        <w:t xml:space="preserve">nařízená 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 xml:space="preserve">dne </w:t>
      </w:r>
      <w:r w:rsidR="00F85CD6" w:rsidRPr="00C55B1E">
        <w:rPr>
          <w:rFonts w:ascii="Arial" w:eastAsiaTheme="minorHAnsi" w:hAnsi="Arial" w:cs="Arial"/>
          <w:bCs/>
          <w:sz w:val="22"/>
          <w:szCs w:val="22"/>
        </w:rPr>
        <w:t>31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F85CD6" w:rsidRPr="00C55B1E">
        <w:rPr>
          <w:rFonts w:ascii="Arial" w:eastAsiaTheme="minorHAnsi" w:hAnsi="Arial" w:cs="Arial"/>
          <w:bCs/>
          <w:sz w:val="22"/>
          <w:szCs w:val="22"/>
        </w:rPr>
        <w:t>8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>. 202</w:t>
      </w:r>
      <w:r w:rsidR="00364929" w:rsidRPr="00C55B1E">
        <w:rPr>
          <w:rFonts w:ascii="Arial" w:eastAsiaTheme="minorHAnsi" w:hAnsi="Arial" w:cs="Arial"/>
          <w:bCs/>
          <w:sz w:val="22"/>
          <w:szCs w:val="22"/>
        </w:rPr>
        <w:t>1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 xml:space="preserve"> nařízením Státní veterinární správy č.j. SVS/2021/</w:t>
      </w:r>
      <w:r w:rsidR="00F85CD6" w:rsidRPr="00C55B1E">
        <w:rPr>
          <w:rFonts w:ascii="Arial" w:eastAsiaTheme="minorHAnsi" w:hAnsi="Arial" w:cs="Arial"/>
          <w:bCs/>
          <w:sz w:val="22"/>
          <w:szCs w:val="22"/>
        </w:rPr>
        <w:t>105263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 xml:space="preserve">-Z </w:t>
      </w:r>
      <w:r w:rsidR="00104D58" w:rsidRPr="00C55B1E">
        <w:rPr>
          <w:rFonts w:ascii="Arial" w:eastAsiaTheme="minorHAnsi" w:hAnsi="Arial" w:cs="Arial"/>
          <w:bCs/>
          <w:sz w:val="22"/>
          <w:szCs w:val="22"/>
        </w:rPr>
        <w:t xml:space="preserve">z důvodu </w:t>
      </w:r>
      <w:r w:rsidR="003150FC" w:rsidRPr="00C55B1E">
        <w:rPr>
          <w:rFonts w:ascii="Arial" w:eastAsiaTheme="minorHAnsi" w:hAnsi="Arial" w:cs="Arial"/>
          <w:bCs/>
          <w:sz w:val="22"/>
          <w:szCs w:val="22"/>
        </w:rPr>
        <w:t>zamezení šíření nebezpečné nákazy-moru včelího plodu</w:t>
      </w:r>
      <w:r w:rsidR="004457AE" w:rsidRPr="00C55B1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104D58" w:rsidRPr="00C55B1E">
        <w:rPr>
          <w:rFonts w:ascii="Arial" w:eastAsiaTheme="minorHAnsi" w:hAnsi="Arial" w:cs="Arial"/>
          <w:bCs/>
          <w:sz w:val="22"/>
          <w:szCs w:val="22"/>
        </w:rPr>
        <w:t>na</w:t>
      </w:r>
      <w:r w:rsidR="003150FC" w:rsidRPr="00C55B1E">
        <w:rPr>
          <w:rFonts w:ascii="Arial" w:eastAsiaTheme="minorHAnsi" w:hAnsi="Arial" w:cs="Arial"/>
          <w:bCs/>
          <w:sz w:val="22"/>
          <w:szCs w:val="22"/>
        </w:rPr>
        <w:t xml:space="preserve"> územ</w:t>
      </w:r>
      <w:r w:rsidR="00104D58" w:rsidRPr="00C55B1E">
        <w:rPr>
          <w:rFonts w:ascii="Arial" w:eastAsiaTheme="minorHAnsi" w:hAnsi="Arial" w:cs="Arial"/>
          <w:bCs/>
          <w:sz w:val="22"/>
          <w:szCs w:val="22"/>
        </w:rPr>
        <w:t>í</w:t>
      </w:r>
      <w:r w:rsidR="003150FC" w:rsidRPr="00C55B1E">
        <w:rPr>
          <w:rFonts w:ascii="Arial" w:eastAsiaTheme="minorHAnsi" w:hAnsi="Arial" w:cs="Arial"/>
          <w:bCs/>
          <w:sz w:val="22"/>
          <w:szCs w:val="22"/>
        </w:rPr>
        <w:t xml:space="preserve"> Zlínského kraje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025F96" w:rsidRPr="00C55B1E">
        <w:rPr>
          <w:rFonts w:ascii="Arial" w:eastAsiaTheme="minorHAnsi" w:hAnsi="Arial" w:cs="Arial"/>
          <w:bCs/>
          <w:sz w:val="22"/>
          <w:szCs w:val="22"/>
        </w:rPr>
        <w:t xml:space="preserve">v </w:t>
      </w:r>
      <w:r w:rsidR="00025F96" w:rsidRPr="00C55B1E">
        <w:rPr>
          <w:rFonts w:ascii="Arial" w:hAnsi="Arial" w:cs="Arial"/>
          <w:sz w:val="22"/>
          <w:szCs w:val="22"/>
        </w:rPr>
        <w:t xml:space="preserve">katastrálních území </w:t>
      </w:r>
      <w:r w:rsidR="00F85CD6" w:rsidRPr="00C55B1E">
        <w:rPr>
          <w:rFonts w:ascii="Arial" w:hAnsi="Arial" w:cs="Arial"/>
          <w:b/>
          <w:sz w:val="22"/>
          <w:szCs w:val="22"/>
        </w:rPr>
        <w:t xml:space="preserve">Francova Lhota </w:t>
      </w:r>
      <w:r w:rsidR="00F85CD6" w:rsidRPr="00C55B1E">
        <w:rPr>
          <w:rFonts w:ascii="Arial" w:hAnsi="Arial" w:cs="Arial"/>
          <w:sz w:val="22"/>
          <w:szCs w:val="22"/>
        </w:rPr>
        <w:t>a</w:t>
      </w:r>
      <w:r w:rsidR="00F85CD6" w:rsidRPr="00C55B1E">
        <w:rPr>
          <w:rFonts w:ascii="Arial" w:hAnsi="Arial" w:cs="Arial"/>
          <w:b/>
          <w:sz w:val="22"/>
          <w:szCs w:val="22"/>
        </w:rPr>
        <w:t xml:space="preserve"> Střelná na Moravě</w:t>
      </w:r>
      <w:r w:rsidR="00025F96" w:rsidRPr="00C55B1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BA7A8E" w:rsidRPr="00C55B1E">
        <w:rPr>
          <w:rFonts w:ascii="Arial" w:eastAsiaTheme="minorHAnsi" w:hAnsi="Arial" w:cs="Arial"/>
          <w:bCs/>
          <w:sz w:val="22"/>
          <w:szCs w:val="22"/>
        </w:rPr>
        <w:t>se ukončují.</w:t>
      </w:r>
      <w:r w:rsidR="001C20F2" w:rsidRPr="00C55B1E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14:paraId="50EEA254" w14:textId="77777777" w:rsidR="00293699" w:rsidRDefault="00A64177" w:rsidP="006E1DB0">
      <w:pPr>
        <w:pStyle w:val="Odstavecseseznamem"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spacing w:after="120"/>
        <w:ind w:left="0" w:firstLine="709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DF465E" w:rsidRPr="00C55B1E">
        <w:rPr>
          <w:rFonts w:ascii="Arial" w:eastAsiaTheme="minorHAnsi" w:hAnsi="Arial" w:cs="Arial"/>
          <w:bCs/>
          <w:sz w:val="22"/>
          <w:szCs w:val="22"/>
        </w:rPr>
        <w:t xml:space="preserve">Mimořádná veterinární opatření nařízená dne 15. 11. 2021 nařízením Státní veterinární správy č.j. SVS/2021/140345-Z z důvodu zamezení šíření nebezpečné nákazy-moru včelího plodu na území Zlínského kraje v </w:t>
      </w:r>
      <w:r w:rsidR="00DF465E" w:rsidRPr="00C55B1E">
        <w:rPr>
          <w:rFonts w:ascii="Arial" w:hAnsi="Arial" w:cs="Arial"/>
          <w:sz w:val="22"/>
          <w:szCs w:val="22"/>
        </w:rPr>
        <w:t xml:space="preserve">katastrálních území </w:t>
      </w:r>
      <w:r w:rsidR="00DF465E" w:rsidRPr="00C55B1E">
        <w:rPr>
          <w:rFonts w:ascii="Arial" w:hAnsi="Arial" w:cs="Arial"/>
          <w:b/>
          <w:sz w:val="22"/>
          <w:szCs w:val="22"/>
        </w:rPr>
        <w:t>Horní Bečva</w:t>
      </w:r>
      <w:r w:rsidR="00DF465E" w:rsidRPr="00C55B1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Karolinka, Malé Karlovice, Nový Hrozenkov, Solanec pod Soláněm </w:t>
      </w:r>
      <w:r w:rsidR="00DF465E" w:rsidRPr="00C55B1E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DF465E" w:rsidRPr="00C55B1E">
        <w:rPr>
          <w:rFonts w:ascii="Arial" w:eastAsiaTheme="minorHAnsi" w:hAnsi="Arial" w:cs="Arial"/>
          <w:b/>
          <w:sz w:val="22"/>
          <w:szCs w:val="22"/>
          <w:lang w:eastAsia="en-US"/>
        </w:rPr>
        <w:t>Velké Karlovice</w:t>
      </w:r>
      <w:r w:rsidR="00DF465E" w:rsidRPr="00C55B1E">
        <w:rPr>
          <w:rFonts w:ascii="Arial" w:eastAsiaTheme="minorHAnsi" w:hAnsi="Arial" w:cs="Arial"/>
          <w:bCs/>
          <w:sz w:val="22"/>
          <w:szCs w:val="22"/>
        </w:rPr>
        <w:t xml:space="preserve"> se ukončují.</w:t>
      </w:r>
    </w:p>
    <w:p w14:paraId="4FF541FB" w14:textId="77777777" w:rsidR="00B04166" w:rsidRDefault="00A64177" w:rsidP="006E1DB0">
      <w:pPr>
        <w:pStyle w:val="Odstavecseseznamem"/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44B18" w:rsidRPr="00C55B1E">
        <w:rPr>
          <w:rFonts w:ascii="Arial" w:eastAsiaTheme="minorHAnsi" w:hAnsi="Arial" w:cs="Arial"/>
          <w:bCs/>
          <w:sz w:val="22"/>
          <w:szCs w:val="22"/>
        </w:rPr>
        <w:t xml:space="preserve">Mimořádná veterinární opatření nařízená dne 13. 4. 2022 nařízením Státní veterinární správy č.j. SVS/2022/051271-Z z důvodu zamezení šíření nebezpečné nákazy-moru včelího plodu na území Zlínského kraje v </w:t>
      </w:r>
      <w:r w:rsidR="00E44B18" w:rsidRPr="00C55B1E">
        <w:rPr>
          <w:rFonts w:ascii="Arial" w:hAnsi="Arial" w:cs="Arial"/>
          <w:sz w:val="22"/>
          <w:szCs w:val="22"/>
        </w:rPr>
        <w:t xml:space="preserve">katastrálních území </w:t>
      </w:r>
      <w:r w:rsidR="00E44B18" w:rsidRPr="00C55B1E">
        <w:rPr>
          <w:rFonts w:ascii="Arial" w:hAnsi="Arial" w:cs="Arial"/>
          <w:b/>
          <w:sz w:val="22"/>
          <w:szCs w:val="22"/>
        </w:rPr>
        <w:t>Březůvky, Ludkovice, Podhradí u Luhačovic, Pozlovice, Provodov na Moravě, Řetechov</w:t>
      </w:r>
      <w:r w:rsidR="00C73D7E" w:rsidRPr="00C55B1E">
        <w:rPr>
          <w:rFonts w:ascii="Arial" w:hAnsi="Arial" w:cs="Arial"/>
          <w:b/>
          <w:sz w:val="22"/>
          <w:szCs w:val="22"/>
        </w:rPr>
        <w:t xml:space="preserve"> </w:t>
      </w:r>
      <w:r w:rsidR="00C73D7E" w:rsidRPr="00C55B1E">
        <w:rPr>
          <w:rFonts w:ascii="Arial" w:hAnsi="Arial" w:cs="Arial"/>
          <w:sz w:val="22"/>
          <w:szCs w:val="22"/>
        </w:rPr>
        <w:t>a</w:t>
      </w:r>
      <w:r w:rsidR="00E44B18" w:rsidRPr="00C55B1E">
        <w:rPr>
          <w:rFonts w:ascii="Arial" w:hAnsi="Arial" w:cs="Arial"/>
          <w:b/>
          <w:sz w:val="22"/>
          <w:szCs w:val="22"/>
        </w:rPr>
        <w:t xml:space="preserve"> Želechovice nad Dřevnicí</w:t>
      </w:r>
      <w:r w:rsidR="00E44B18" w:rsidRPr="00C55B1E">
        <w:rPr>
          <w:rFonts w:ascii="Arial" w:eastAsiaTheme="minorHAnsi" w:hAnsi="Arial" w:cs="Arial"/>
          <w:bCs/>
          <w:sz w:val="22"/>
          <w:szCs w:val="22"/>
        </w:rPr>
        <w:t xml:space="preserve"> se ukončují. </w:t>
      </w:r>
    </w:p>
    <w:p w14:paraId="5388659B" w14:textId="77777777" w:rsidR="00293699" w:rsidRDefault="00A64177" w:rsidP="006E1DB0">
      <w:pPr>
        <w:pStyle w:val="Odstavecseseznamem"/>
        <w:numPr>
          <w:ilvl w:val="0"/>
          <w:numId w:val="22"/>
        </w:numPr>
        <w:tabs>
          <w:tab w:val="left" w:pos="993"/>
        </w:tabs>
        <w:spacing w:after="120"/>
        <w:ind w:left="0" w:firstLine="708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C73D7E" w:rsidRPr="00C55B1E">
        <w:rPr>
          <w:rFonts w:ascii="Arial" w:eastAsiaTheme="minorHAnsi" w:hAnsi="Arial" w:cs="Arial"/>
          <w:bCs/>
          <w:sz w:val="22"/>
          <w:szCs w:val="22"/>
        </w:rPr>
        <w:t>Mimořádná veterinární opatření nařízená dne 2</w:t>
      </w:r>
      <w:r w:rsidR="00665A42">
        <w:rPr>
          <w:rFonts w:ascii="Arial" w:eastAsiaTheme="minorHAnsi" w:hAnsi="Arial" w:cs="Arial"/>
          <w:bCs/>
          <w:sz w:val="22"/>
          <w:szCs w:val="22"/>
        </w:rPr>
        <w:t>1</w:t>
      </w:r>
      <w:r w:rsidR="00C73D7E" w:rsidRPr="00C55B1E">
        <w:rPr>
          <w:rFonts w:ascii="Arial" w:eastAsiaTheme="minorHAnsi" w:hAnsi="Arial" w:cs="Arial"/>
          <w:bCs/>
          <w:sz w:val="22"/>
          <w:szCs w:val="22"/>
        </w:rPr>
        <w:t xml:space="preserve">. 4. 2022 nařízením Státní veterinární správy č.j. SVS/2022/054700-Z z důvodu zamezení šíření nebezpečné nákazy-moru včelího plodu na území Zlínského kraje v </w:t>
      </w:r>
      <w:r w:rsidR="00C73D7E" w:rsidRPr="00C55B1E">
        <w:rPr>
          <w:rFonts w:ascii="Arial" w:hAnsi="Arial" w:cs="Arial"/>
          <w:sz w:val="22"/>
          <w:szCs w:val="22"/>
        </w:rPr>
        <w:t xml:space="preserve">katastrálních území </w:t>
      </w:r>
      <w:r w:rsidR="00C73D7E" w:rsidRPr="00C55B1E">
        <w:rPr>
          <w:rFonts w:ascii="Arial" w:hAnsi="Arial" w:cs="Arial"/>
          <w:b/>
          <w:sz w:val="22"/>
          <w:szCs w:val="22"/>
        </w:rPr>
        <w:t>Rožnov pod Radhoštěm, Střítež nad Bečvou, Tylovice, Valašská Bystřice, Vidče</w:t>
      </w:r>
      <w:r w:rsidR="00C73D7E" w:rsidRPr="00C55B1E">
        <w:rPr>
          <w:rFonts w:ascii="Arial" w:hAnsi="Arial" w:cs="Arial"/>
          <w:sz w:val="22"/>
          <w:szCs w:val="22"/>
        </w:rPr>
        <w:t xml:space="preserve"> a</w:t>
      </w:r>
      <w:r w:rsidR="00C73D7E" w:rsidRPr="00C55B1E">
        <w:rPr>
          <w:rFonts w:ascii="Arial" w:hAnsi="Arial" w:cs="Arial"/>
          <w:b/>
          <w:sz w:val="22"/>
          <w:szCs w:val="22"/>
        </w:rPr>
        <w:t xml:space="preserve"> Zubří</w:t>
      </w:r>
      <w:r w:rsidR="00B04166" w:rsidRPr="00C55B1E">
        <w:rPr>
          <w:rFonts w:ascii="Arial" w:hAnsi="Arial" w:cs="Arial"/>
          <w:sz w:val="22"/>
          <w:szCs w:val="22"/>
        </w:rPr>
        <w:t xml:space="preserve"> </w:t>
      </w:r>
      <w:r w:rsidR="00C73D7E" w:rsidRPr="00C55B1E">
        <w:rPr>
          <w:rFonts w:ascii="Arial" w:eastAsiaTheme="minorHAnsi" w:hAnsi="Arial" w:cs="Arial"/>
          <w:bCs/>
          <w:sz w:val="22"/>
          <w:szCs w:val="22"/>
        </w:rPr>
        <w:t xml:space="preserve">se ukončují. </w:t>
      </w:r>
    </w:p>
    <w:p w14:paraId="78BF3297" w14:textId="77777777" w:rsidR="00D537E2" w:rsidRDefault="00A64177" w:rsidP="006E1DB0">
      <w:pPr>
        <w:pStyle w:val="Odstavecseseznamem"/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D537E2" w:rsidRPr="00D537E2">
        <w:rPr>
          <w:rFonts w:ascii="Arial" w:eastAsiaTheme="minorHAnsi" w:hAnsi="Arial" w:cs="Arial"/>
          <w:bCs/>
          <w:sz w:val="22"/>
          <w:szCs w:val="22"/>
        </w:rPr>
        <w:t xml:space="preserve">Mimořádná veterinární opatření nařízená dne 27. 4. 2022 nařízením Státní veterinární správy č.j. SVS/2022/056372-Z z důvodu zamezení šíření nebezpečné nákazy-moru včelího plodu na území Zlínského kraje v </w:t>
      </w:r>
      <w:r w:rsidR="00D537E2" w:rsidRPr="00D537E2">
        <w:rPr>
          <w:rFonts w:ascii="Arial" w:hAnsi="Arial" w:cs="Arial"/>
          <w:sz w:val="22"/>
          <w:szCs w:val="22"/>
        </w:rPr>
        <w:t xml:space="preserve">katastrálních </w:t>
      </w:r>
      <w:r w:rsidR="00D537E2" w:rsidRPr="00D537E2">
        <w:rPr>
          <w:rFonts w:ascii="Arial" w:hAnsi="Arial" w:cs="Arial"/>
          <w:b/>
          <w:sz w:val="22"/>
          <w:szCs w:val="22"/>
        </w:rPr>
        <w:t xml:space="preserve">Karolinka, Malé Karlovice </w:t>
      </w:r>
      <w:r w:rsidR="00AD1B2F">
        <w:rPr>
          <w:rFonts w:ascii="Arial" w:hAnsi="Arial" w:cs="Arial"/>
          <w:b/>
          <w:sz w:val="22"/>
          <w:szCs w:val="22"/>
        </w:rPr>
        <w:br/>
      </w:r>
      <w:r w:rsidR="00D537E2" w:rsidRPr="00D537E2">
        <w:rPr>
          <w:rFonts w:ascii="Arial" w:hAnsi="Arial" w:cs="Arial"/>
          <w:sz w:val="22"/>
          <w:szCs w:val="22"/>
        </w:rPr>
        <w:t xml:space="preserve">a </w:t>
      </w:r>
      <w:r w:rsidR="00D537E2" w:rsidRPr="00D537E2">
        <w:rPr>
          <w:rFonts w:ascii="Arial" w:hAnsi="Arial" w:cs="Arial"/>
          <w:b/>
          <w:sz w:val="22"/>
          <w:szCs w:val="22"/>
        </w:rPr>
        <w:t xml:space="preserve">Velké Karlovice </w:t>
      </w:r>
      <w:r w:rsidR="00D537E2" w:rsidRPr="00D537E2">
        <w:rPr>
          <w:rFonts w:ascii="Arial" w:eastAsiaTheme="minorHAnsi" w:hAnsi="Arial" w:cs="Arial"/>
          <w:bCs/>
          <w:sz w:val="22"/>
          <w:szCs w:val="22"/>
        </w:rPr>
        <w:t xml:space="preserve">se ukončují. </w:t>
      </w:r>
    </w:p>
    <w:p w14:paraId="0408DA8C" w14:textId="77777777" w:rsidR="00111511" w:rsidRDefault="00A64177" w:rsidP="006E1DB0">
      <w:pPr>
        <w:pStyle w:val="Odstavecseseznamem"/>
        <w:numPr>
          <w:ilvl w:val="0"/>
          <w:numId w:val="22"/>
        </w:numPr>
        <w:tabs>
          <w:tab w:val="left" w:pos="993"/>
        </w:tabs>
        <w:spacing w:after="120"/>
        <w:ind w:left="0" w:firstLine="708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111511" w:rsidRPr="00C55B1E">
        <w:rPr>
          <w:rFonts w:ascii="Arial" w:eastAsiaTheme="minorHAnsi" w:hAnsi="Arial" w:cs="Arial"/>
          <w:bCs/>
          <w:sz w:val="22"/>
          <w:szCs w:val="22"/>
        </w:rPr>
        <w:t>Mimořádná veterinární opatření nařízená dne 2</w:t>
      </w:r>
      <w:r w:rsidR="003524B7" w:rsidRPr="00C55B1E">
        <w:rPr>
          <w:rFonts w:ascii="Arial" w:eastAsiaTheme="minorHAnsi" w:hAnsi="Arial" w:cs="Arial"/>
          <w:bCs/>
          <w:sz w:val="22"/>
          <w:szCs w:val="22"/>
        </w:rPr>
        <w:t>8</w:t>
      </w:r>
      <w:r w:rsidR="00111511" w:rsidRPr="00C55B1E">
        <w:rPr>
          <w:rFonts w:ascii="Arial" w:eastAsiaTheme="minorHAnsi" w:hAnsi="Arial" w:cs="Arial"/>
          <w:bCs/>
          <w:sz w:val="22"/>
          <w:szCs w:val="22"/>
        </w:rPr>
        <w:t>. 4. 2022 nařízením Státní veterinární správy č.j. SVS/2022/057</w:t>
      </w:r>
      <w:r w:rsidR="003524B7" w:rsidRPr="00C55B1E">
        <w:rPr>
          <w:rFonts w:ascii="Arial" w:eastAsiaTheme="minorHAnsi" w:hAnsi="Arial" w:cs="Arial"/>
          <w:bCs/>
          <w:sz w:val="22"/>
          <w:szCs w:val="22"/>
        </w:rPr>
        <w:t>876</w:t>
      </w:r>
      <w:r w:rsidR="00111511" w:rsidRPr="00C55B1E">
        <w:rPr>
          <w:rFonts w:ascii="Arial" w:eastAsiaTheme="minorHAnsi" w:hAnsi="Arial" w:cs="Arial"/>
          <w:bCs/>
          <w:sz w:val="22"/>
          <w:szCs w:val="22"/>
        </w:rPr>
        <w:t xml:space="preserve">-Z z důvodu zamezení šíření nebezpečné nákazy-moru včelího plodu na území Zlínského kraje v </w:t>
      </w:r>
      <w:r w:rsidR="00111511" w:rsidRPr="00C55B1E">
        <w:rPr>
          <w:rFonts w:ascii="Arial" w:hAnsi="Arial" w:cs="Arial"/>
          <w:sz w:val="22"/>
          <w:szCs w:val="22"/>
        </w:rPr>
        <w:t xml:space="preserve">katastrálních území </w:t>
      </w:r>
      <w:r w:rsidR="001A0CD1" w:rsidRPr="00C55B1E">
        <w:rPr>
          <w:rFonts w:ascii="Arial" w:hAnsi="Arial" w:cs="Arial"/>
          <w:b/>
          <w:sz w:val="22"/>
          <w:szCs w:val="22"/>
        </w:rPr>
        <w:t xml:space="preserve">Dolní Lhota u Luhačovic, Horní Lhota u Luhačovic, Kladná Žilín, Luhačovice, Petrůvka u Slavičína, Podhradí </w:t>
      </w:r>
      <w:r w:rsidR="00AD1B2F">
        <w:rPr>
          <w:rFonts w:ascii="Arial" w:hAnsi="Arial" w:cs="Arial"/>
          <w:b/>
          <w:sz w:val="22"/>
          <w:szCs w:val="22"/>
        </w:rPr>
        <w:br/>
      </w:r>
      <w:r w:rsidR="001A0CD1" w:rsidRPr="00C55B1E">
        <w:rPr>
          <w:rFonts w:ascii="Arial" w:hAnsi="Arial" w:cs="Arial"/>
          <w:b/>
          <w:sz w:val="22"/>
          <w:szCs w:val="22"/>
        </w:rPr>
        <w:t xml:space="preserve">u Luhačovic, Pozlovice </w:t>
      </w:r>
      <w:r w:rsidR="001A0CD1" w:rsidRPr="00C55B1E">
        <w:rPr>
          <w:rFonts w:ascii="Arial" w:hAnsi="Arial" w:cs="Arial"/>
          <w:sz w:val="22"/>
          <w:szCs w:val="22"/>
        </w:rPr>
        <w:t>a</w:t>
      </w:r>
      <w:r w:rsidR="001A0CD1" w:rsidRPr="00C55B1E">
        <w:rPr>
          <w:rFonts w:ascii="Arial" w:hAnsi="Arial" w:cs="Arial"/>
          <w:b/>
          <w:sz w:val="22"/>
          <w:szCs w:val="22"/>
        </w:rPr>
        <w:t xml:space="preserve"> Řetechov </w:t>
      </w:r>
      <w:r w:rsidR="00111511" w:rsidRPr="00C55B1E">
        <w:rPr>
          <w:rFonts w:ascii="Arial" w:eastAsiaTheme="minorHAnsi" w:hAnsi="Arial" w:cs="Arial"/>
          <w:bCs/>
          <w:sz w:val="22"/>
          <w:szCs w:val="22"/>
        </w:rPr>
        <w:t xml:space="preserve">se ukončují. </w:t>
      </w:r>
    </w:p>
    <w:p w14:paraId="4EB34490" w14:textId="77777777" w:rsidR="00301A6B" w:rsidRDefault="00A64177" w:rsidP="006E1DB0">
      <w:pPr>
        <w:pStyle w:val="Odstavecseseznamem"/>
        <w:numPr>
          <w:ilvl w:val="0"/>
          <w:numId w:val="22"/>
        </w:numPr>
        <w:tabs>
          <w:tab w:val="left" w:pos="993"/>
        </w:tabs>
        <w:spacing w:after="120"/>
        <w:ind w:left="0" w:firstLine="708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C65B6D" w:rsidRPr="00301A6B">
        <w:rPr>
          <w:rFonts w:ascii="Arial" w:eastAsiaTheme="minorHAnsi" w:hAnsi="Arial" w:cs="Arial"/>
          <w:bCs/>
          <w:sz w:val="22"/>
          <w:szCs w:val="22"/>
        </w:rPr>
        <w:t>Mimořádná veterinární opatření nařízená dne 3</w:t>
      </w:r>
      <w:r w:rsidR="00F40069">
        <w:rPr>
          <w:rFonts w:ascii="Arial" w:eastAsiaTheme="minorHAnsi" w:hAnsi="Arial" w:cs="Arial"/>
          <w:bCs/>
          <w:sz w:val="22"/>
          <w:szCs w:val="22"/>
        </w:rPr>
        <w:t>1</w:t>
      </w:r>
      <w:r w:rsidR="00C65B6D" w:rsidRPr="00301A6B">
        <w:rPr>
          <w:rFonts w:ascii="Arial" w:eastAsiaTheme="minorHAnsi" w:hAnsi="Arial" w:cs="Arial"/>
          <w:bCs/>
          <w:sz w:val="22"/>
          <w:szCs w:val="22"/>
        </w:rPr>
        <w:t xml:space="preserve">. 5. 2022 nařízením Státní veterinární správy č.j. SVS/2022/072843-Z z důvodu zamezení šíření nebezpečné nákazy-moru včelího plodu na území Zlínského kraje v </w:t>
      </w:r>
      <w:r w:rsidR="00C65B6D" w:rsidRPr="00301A6B">
        <w:rPr>
          <w:rFonts w:ascii="Arial" w:hAnsi="Arial" w:cs="Arial"/>
          <w:sz w:val="22"/>
          <w:szCs w:val="22"/>
        </w:rPr>
        <w:t xml:space="preserve">katastrálních území </w:t>
      </w:r>
      <w:r w:rsidR="00C55B1E" w:rsidRPr="00301A6B">
        <w:rPr>
          <w:rFonts w:ascii="Arial" w:hAnsi="Arial" w:cs="Arial"/>
          <w:b/>
          <w:sz w:val="22"/>
          <w:szCs w:val="22"/>
        </w:rPr>
        <w:t>Horní Bečva,</w:t>
      </w:r>
      <w:r w:rsidR="00C55B1E" w:rsidRPr="00301A6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C55B1E" w:rsidRPr="00301A6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Prostřední Bečva, Solanec pod Soláněm </w:t>
      </w:r>
      <w:r w:rsidR="00C55B1E" w:rsidRPr="00301A6B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C55B1E" w:rsidRPr="00301A6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Velké Karlovice</w:t>
      </w:r>
      <w:r w:rsidR="00C55B1E" w:rsidRPr="00301A6B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C65B6D" w:rsidRPr="00301A6B">
        <w:rPr>
          <w:rFonts w:ascii="Arial" w:eastAsiaTheme="minorHAnsi" w:hAnsi="Arial" w:cs="Arial"/>
          <w:bCs/>
          <w:sz w:val="22"/>
          <w:szCs w:val="22"/>
        </w:rPr>
        <w:t>se ukončují.</w:t>
      </w:r>
    </w:p>
    <w:p w14:paraId="72C8E4BE" w14:textId="77777777" w:rsidR="00160406" w:rsidRPr="008B4E3E" w:rsidRDefault="00A64177" w:rsidP="00A64177">
      <w:pPr>
        <w:pStyle w:val="Odstavecseseznamem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160406" w:rsidRPr="008B4E3E">
        <w:rPr>
          <w:rFonts w:ascii="Arial" w:eastAsiaTheme="minorHAnsi" w:hAnsi="Arial" w:cs="Arial"/>
          <w:bCs/>
          <w:sz w:val="22"/>
          <w:szCs w:val="22"/>
        </w:rPr>
        <w:t xml:space="preserve">Mimořádná veterinární opatření nařízená dne 7. 6. 2022 nařízením Státní veterinární správy č.j. SVS/2022/076564-Z z důvodu zamezení šíření nebezpečné nákazy-moru včelího plodu na území Zlínského kraje v </w:t>
      </w:r>
      <w:r w:rsidR="00160406" w:rsidRPr="008B4E3E">
        <w:rPr>
          <w:rFonts w:ascii="Arial" w:hAnsi="Arial" w:cs="Arial"/>
          <w:sz w:val="22"/>
          <w:szCs w:val="22"/>
        </w:rPr>
        <w:t xml:space="preserve">katastrálních území </w:t>
      </w:r>
      <w:r w:rsidR="00160406" w:rsidRPr="008B4E3E">
        <w:rPr>
          <w:rFonts w:ascii="Arial" w:hAnsi="Arial" w:cs="Arial"/>
          <w:b/>
          <w:sz w:val="22"/>
          <w:szCs w:val="22"/>
        </w:rPr>
        <w:t>Horní Bečva,</w:t>
      </w:r>
      <w:r w:rsidR="00160406" w:rsidRPr="008B4E3E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160406" w:rsidRPr="008B4E3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Karolinka, Malé Karlovice, Solanec pod Soláněm </w:t>
      </w:r>
      <w:r w:rsidR="00160406" w:rsidRPr="008B4E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="00160406" w:rsidRPr="008B4E3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Velké Karlovice</w:t>
      </w:r>
      <w:r w:rsidR="003C0843" w:rsidRPr="008B4E3E">
        <w:rPr>
          <w:rFonts w:ascii="Arial" w:hAnsi="Arial" w:cs="Arial"/>
          <w:b/>
          <w:sz w:val="22"/>
          <w:szCs w:val="22"/>
        </w:rPr>
        <w:t xml:space="preserve"> </w:t>
      </w:r>
      <w:r w:rsidR="00160406" w:rsidRPr="008B4E3E">
        <w:rPr>
          <w:rFonts w:ascii="Arial" w:eastAsiaTheme="minorHAnsi" w:hAnsi="Arial" w:cs="Arial"/>
          <w:bCs/>
          <w:sz w:val="22"/>
          <w:szCs w:val="22"/>
        </w:rPr>
        <w:t>se ukončují.</w:t>
      </w:r>
    </w:p>
    <w:p w14:paraId="1725368D" w14:textId="77777777" w:rsidR="004457AE" w:rsidRPr="00C55B1E" w:rsidRDefault="004457AE" w:rsidP="006E1DB0">
      <w:pPr>
        <w:tabs>
          <w:tab w:val="left" w:pos="426"/>
        </w:tabs>
        <w:spacing w:before="360" w:after="24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C55B1E">
        <w:rPr>
          <w:rFonts w:ascii="Arial" w:eastAsia="Times New Roman" w:hAnsi="Arial" w:cs="Arial"/>
          <w:sz w:val="22"/>
          <w:lang w:eastAsia="cs-CZ"/>
        </w:rPr>
        <w:lastRenderedPageBreak/>
        <w:t>Čl. 2</w:t>
      </w:r>
    </w:p>
    <w:p w14:paraId="09AA6D62" w14:textId="77777777" w:rsidR="000E0736" w:rsidRDefault="000E0736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Zrušovací ustanovení</w:t>
      </w:r>
    </w:p>
    <w:p w14:paraId="6A32F7E1" w14:textId="77777777" w:rsidR="000E0736" w:rsidRPr="00BF1C03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0E0736" w:rsidRPr="004E5011">
        <w:rPr>
          <w:rFonts w:ascii="Arial" w:hAnsi="Arial"/>
          <w:sz w:val="22"/>
        </w:rPr>
        <w:t>Zrušuj</w:t>
      </w:r>
      <w:r w:rsidR="00E462E6" w:rsidRPr="004E5011">
        <w:rPr>
          <w:rFonts w:ascii="Arial" w:hAnsi="Arial"/>
          <w:sz w:val="22"/>
        </w:rPr>
        <w:t>e</w:t>
      </w:r>
      <w:r w:rsidR="000E0736" w:rsidRPr="004E5011">
        <w:rPr>
          <w:rFonts w:ascii="Arial" w:hAnsi="Arial"/>
          <w:sz w:val="22"/>
        </w:rPr>
        <w:t xml:space="preserve"> se nařízení</w:t>
      </w:r>
      <w:r w:rsidR="00E462E6" w:rsidRPr="004E5011">
        <w:rPr>
          <w:rFonts w:ascii="Arial" w:hAnsi="Arial"/>
          <w:sz w:val="22"/>
        </w:rPr>
        <w:t xml:space="preserve"> </w:t>
      </w:r>
      <w:r w:rsidR="000E0736" w:rsidRPr="004E5011">
        <w:rPr>
          <w:rFonts w:ascii="Arial" w:hAnsi="Arial" w:cs="Arial"/>
          <w:sz w:val="22"/>
        </w:rPr>
        <w:t>Státní veterinární správy č.j.</w:t>
      </w:r>
      <w:r w:rsidR="000C0389" w:rsidRPr="004E5011">
        <w:rPr>
          <w:rFonts w:ascii="Arial" w:hAnsi="Arial" w:cs="Arial"/>
          <w:sz w:val="22"/>
        </w:rPr>
        <w:t xml:space="preserve"> </w:t>
      </w:r>
      <w:r w:rsidR="00C91E17" w:rsidRPr="004E5011">
        <w:rPr>
          <w:rFonts w:ascii="Arial" w:eastAsiaTheme="minorHAnsi" w:hAnsi="Arial" w:cs="Arial"/>
          <w:bCs/>
          <w:sz w:val="22"/>
        </w:rPr>
        <w:t>SVS/2021/</w:t>
      </w:r>
      <w:r w:rsidR="000301B4" w:rsidRPr="004E5011">
        <w:rPr>
          <w:rFonts w:ascii="Arial" w:eastAsiaTheme="minorHAnsi" w:hAnsi="Arial" w:cs="Arial"/>
          <w:bCs/>
          <w:sz w:val="22"/>
        </w:rPr>
        <w:t>105263</w:t>
      </w:r>
      <w:r w:rsidR="00C91E17" w:rsidRPr="004E5011">
        <w:rPr>
          <w:rFonts w:ascii="Arial" w:eastAsiaTheme="minorHAnsi" w:hAnsi="Arial" w:cs="Arial"/>
          <w:bCs/>
          <w:sz w:val="22"/>
        </w:rPr>
        <w:t xml:space="preserve">-Z </w:t>
      </w:r>
      <w:r w:rsidR="000C0389" w:rsidRPr="004E5011">
        <w:rPr>
          <w:rFonts w:ascii="Arial" w:hAnsi="Arial" w:cs="Arial"/>
          <w:sz w:val="22"/>
        </w:rPr>
        <w:t xml:space="preserve">ze dne </w:t>
      </w:r>
      <w:r w:rsidR="00B84861">
        <w:rPr>
          <w:rFonts w:ascii="Arial" w:hAnsi="Arial" w:cs="Arial"/>
          <w:sz w:val="22"/>
        </w:rPr>
        <w:br/>
      </w:r>
      <w:r w:rsidR="000301B4" w:rsidRPr="004E5011">
        <w:rPr>
          <w:rFonts w:ascii="Arial" w:eastAsiaTheme="minorHAnsi" w:hAnsi="Arial" w:cs="Arial"/>
          <w:bCs/>
          <w:sz w:val="22"/>
        </w:rPr>
        <w:t>31</w:t>
      </w:r>
      <w:r w:rsidR="00E462E6" w:rsidRPr="004E5011">
        <w:rPr>
          <w:rFonts w:ascii="Arial" w:eastAsiaTheme="minorHAnsi" w:hAnsi="Arial" w:cs="Arial"/>
          <w:bCs/>
          <w:sz w:val="22"/>
        </w:rPr>
        <w:t xml:space="preserve">. </w:t>
      </w:r>
      <w:r w:rsidR="000301B4" w:rsidRPr="004E5011">
        <w:rPr>
          <w:rFonts w:ascii="Arial" w:eastAsiaTheme="minorHAnsi" w:hAnsi="Arial" w:cs="Arial"/>
          <w:bCs/>
          <w:sz w:val="22"/>
        </w:rPr>
        <w:t>8</w:t>
      </w:r>
      <w:r w:rsidR="00E462E6" w:rsidRPr="004E5011">
        <w:rPr>
          <w:rFonts w:ascii="Arial" w:eastAsiaTheme="minorHAnsi" w:hAnsi="Arial" w:cs="Arial"/>
          <w:bCs/>
          <w:sz w:val="22"/>
        </w:rPr>
        <w:t>.</w:t>
      </w:r>
      <w:r w:rsidR="007E62A9" w:rsidRPr="004E5011">
        <w:rPr>
          <w:rFonts w:ascii="Arial" w:eastAsiaTheme="minorHAnsi" w:hAnsi="Arial" w:cs="Arial"/>
          <w:bCs/>
          <w:sz w:val="22"/>
        </w:rPr>
        <w:t xml:space="preserve"> 202</w:t>
      </w:r>
      <w:r w:rsidR="00364929" w:rsidRPr="004E5011">
        <w:rPr>
          <w:rFonts w:ascii="Arial" w:eastAsiaTheme="minorHAnsi" w:hAnsi="Arial" w:cs="Arial"/>
          <w:bCs/>
          <w:sz w:val="22"/>
        </w:rPr>
        <w:t>1</w:t>
      </w:r>
      <w:r w:rsidR="007E62A9" w:rsidRPr="004E5011">
        <w:rPr>
          <w:rFonts w:ascii="Arial" w:eastAsiaTheme="minorHAnsi" w:hAnsi="Arial" w:cs="Arial"/>
          <w:bCs/>
          <w:sz w:val="22"/>
        </w:rPr>
        <w:t>.</w:t>
      </w:r>
    </w:p>
    <w:p w14:paraId="405C642E" w14:textId="77777777" w:rsidR="00187D61" w:rsidRPr="00187D61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BF1C03" w:rsidRPr="004E5011">
        <w:rPr>
          <w:rFonts w:ascii="Arial" w:hAnsi="Arial"/>
          <w:sz w:val="22"/>
        </w:rPr>
        <w:t xml:space="preserve">Zrušuje se nařízení </w:t>
      </w:r>
      <w:r w:rsidR="00BF1C03" w:rsidRPr="004E5011">
        <w:rPr>
          <w:rFonts w:ascii="Arial" w:hAnsi="Arial" w:cs="Arial"/>
          <w:sz w:val="22"/>
        </w:rPr>
        <w:t xml:space="preserve">Státní veterinární správy č.j. </w:t>
      </w:r>
      <w:r w:rsidR="00BF1C03" w:rsidRPr="004E5011">
        <w:rPr>
          <w:rFonts w:ascii="Arial" w:eastAsiaTheme="minorHAnsi" w:hAnsi="Arial" w:cs="Arial"/>
          <w:bCs/>
          <w:sz w:val="22"/>
        </w:rPr>
        <w:t>SVS/2021/1</w:t>
      </w:r>
      <w:r w:rsidR="0096588C">
        <w:rPr>
          <w:rFonts w:ascii="Arial" w:eastAsiaTheme="minorHAnsi" w:hAnsi="Arial" w:cs="Arial"/>
          <w:bCs/>
          <w:sz w:val="22"/>
        </w:rPr>
        <w:t>40345</w:t>
      </w:r>
      <w:r w:rsidR="00BF1C03" w:rsidRPr="004E5011">
        <w:rPr>
          <w:rFonts w:ascii="Arial" w:eastAsiaTheme="minorHAnsi" w:hAnsi="Arial" w:cs="Arial"/>
          <w:bCs/>
          <w:sz w:val="22"/>
        </w:rPr>
        <w:t xml:space="preserve">-Z </w:t>
      </w:r>
      <w:r w:rsidR="00BF1C03" w:rsidRPr="004E5011">
        <w:rPr>
          <w:rFonts w:ascii="Arial" w:hAnsi="Arial" w:cs="Arial"/>
          <w:sz w:val="22"/>
        </w:rPr>
        <w:t xml:space="preserve">ze dne </w:t>
      </w:r>
      <w:r w:rsidR="00BF1C03" w:rsidRPr="004E5011">
        <w:rPr>
          <w:rFonts w:ascii="Arial" w:hAnsi="Arial" w:cs="Arial"/>
          <w:sz w:val="22"/>
        </w:rPr>
        <w:br/>
      </w:r>
      <w:r w:rsidR="0096588C">
        <w:rPr>
          <w:rFonts w:ascii="Arial" w:eastAsiaTheme="minorHAnsi" w:hAnsi="Arial" w:cs="Arial"/>
          <w:bCs/>
          <w:sz w:val="22"/>
        </w:rPr>
        <w:t>15</w:t>
      </w:r>
      <w:r w:rsidR="00BF1C03" w:rsidRPr="004E5011">
        <w:rPr>
          <w:rFonts w:ascii="Arial" w:eastAsiaTheme="minorHAnsi" w:hAnsi="Arial" w:cs="Arial"/>
          <w:bCs/>
          <w:sz w:val="22"/>
        </w:rPr>
        <w:t xml:space="preserve">. </w:t>
      </w:r>
      <w:r w:rsidR="0096588C">
        <w:rPr>
          <w:rFonts w:ascii="Arial" w:eastAsiaTheme="minorHAnsi" w:hAnsi="Arial" w:cs="Arial"/>
          <w:bCs/>
          <w:sz w:val="22"/>
        </w:rPr>
        <w:t>11</w:t>
      </w:r>
      <w:r w:rsidR="00BF1C03" w:rsidRPr="004E5011">
        <w:rPr>
          <w:rFonts w:ascii="Arial" w:eastAsiaTheme="minorHAnsi" w:hAnsi="Arial" w:cs="Arial"/>
          <w:bCs/>
          <w:sz w:val="22"/>
        </w:rPr>
        <w:t>. 2021.</w:t>
      </w:r>
      <w:r w:rsidR="00187D61" w:rsidRPr="00187D61">
        <w:rPr>
          <w:rFonts w:ascii="Arial" w:hAnsi="Arial"/>
          <w:sz w:val="22"/>
        </w:rPr>
        <w:t xml:space="preserve"> </w:t>
      </w:r>
    </w:p>
    <w:p w14:paraId="337C12B3" w14:textId="77777777" w:rsidR="00187D61" w:rsidRPr="004E5011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187D61" w:rsidRPr="004E5011">
        <w:rPr>
          <w:rFonts w:ascii="Arial" w:hAnsi="Arial"/>
          <w:sz w:val="22"/>
        </w:rPr>
        <w:t xml:space="preserve">Zrušuje se nařízení </w:t>
      </w:r>
      <w:r w:rsidR="00187D61" w:rsidRPr="004E5011">
        <w:rPr>
          <w:rFonts w:ascii="Arial" w:hAnsi="Arial" w:cs="Arial"/>
          <w:sz w:val="22"/>
        </w:rPr>
        <w:t xml:space="preserve">Státní veterinární správy č.j. </w:t>
      </w:r>
      <w:r w:rsidR="00187D61" w:rsidRPr="004E5011">
        <w:rPr>
          <w:rFonts w:ascii="Arial" w:eastAsiaTheme="minorHAnsi" w:hAnsi="Arial" w:cs="Arial"/>
          <w:bCs/>
          <w:sz w:val="22"/>
        </w:rPr>
        <w:t>SVS/202</w:t>
      </w:r>
      <w:r w:rsidR="00187D61">
        <w:rPr>
          <w:rFonts w:ascii="Arial" w:eastAsiaTheme="minorHAnsi" w:hAnsi="Arial" w:cs="Arial"/>
          <w:bCs/>
          <w:sz w:val="22"/>
        </w:rPr>
        <w:t>2</w:t>
      </w:r>
      <w:r w:rsidR="00187D61" w:rsidRPr="004E5011">
        <w:rPr>
          <w:rFonts w:ascii="Arial" w:eastAsiaTheme="minorHAnsi" w:hAnsi="Arial" w:cs="Arial"/>
          <w:bCs/>
          <w:sz w:val="22"/>
        </w:rPr>
        <w:t>/</w:t>
      </w:r>
      <w:r w:rsidR="00187D61">
        <w:rPr>
          <w:rFonts w:ascii="Arial" w:eastAsiaTheme="minorHAnsi" w:hAnsi="Arial" w:cs="Arial"/>
          <w:bCs/>
          <w:sz w:val="22"/>
        </w:rPr>
        <w:t>051271</w:t>
      </w:r>
      <w:r w:rsidR="00187D61" w:rsidRPr="004E5011">
        <w:rPr>
          <w:rFonts w:ascii="Arial" w:eastAsiaTheme="minorHAnsi" w:hAnsi="Arial" w:cs="Arial"/>
          <w:bCs/>
          <w:sz w:val="22"/>
        </w:rPr>
        <w:t xml:space="preserve">-Z </w:t>
      </w:r>
      <w:r w:rsidR="00187D61" w:rsidRPr="004E5011">
        <w:rPr>
          <w:rFonts w:ascii="Arial" w:hAnsi="Arial" w:cs="Arial"/>
          <w:sz w:val="22"/>
        </w:rPr>
        <w:t xml:space="preserve">ze dne </w:t>
      </w:r>
      <w:r w:rsidR="00187D61" w:rsidRPr="004E5011">
        <w:rPr>
          <w:rFonts w:ascii="Arial" w:hAnsi="Arial" w:cs="Arial"/>
          <w:sz w:val="22"/>
        </w:rPr>
        <w:br/>
      </w:r>
      <w:r w:rsidR="00187D61">
        <w:rPr>
          <w:rFonts w:ascii="Arial" w:eastAsiaTheme="minorHAnsi" w:hAnsi="Arial" w:cs="Arial"/>
          <w:bCs/>
          <w:sz w:val="22"/>
        </w:rPr>
        <w:t>13</w:t>
      </w:r>
      <w:r w:rsidR="00187D61" w:rsidRPr="004E5011">
        <w:rPr>
          <w:rFonts w:ascii="Arial" w:eastAsiaTheme="minorHAnsi" w:hAnsi="Arial" w:cs="Arial"/>
          <w:bCs/>
          <w:sz w:val="22"/>
        </w:rPr>
        <w:t xml:space="preserve">. </w:t>
      </w:r>
      <w:r w:rsidR="00187D61">
        <w:rPr>
          <w:rFonts w:ascii="Arial" w:eastAsiaTheme="minorHAnsi" w:hAnsi="Arial" w:cs="Arial"/>
          <w:bCs/>
          <w:sz w:val="22"/>
        </w:rPr>
        <w:t>4</w:t>
      </w:r>
      <w:r w:rsidR="00187D61" w:rsidRPr="004E5011">
        <w:rPr>
          <w:rFonts w:ascii="Arial" w:eastAsiaTheme="minorHAnsi" w:hAnsi="Arial" w:cs="Arial"/>
          <w:bCs/>
          <w:sz w:val="22"/>
        </w:rPr>
        <w:t>. 202</w:t>
      </w:r>
      <w:r w:rsidR="00187D61">
        <w:rPr>
          <w:rFonts w:ascii="Arial" w:eastAsiaTheme="minorHAnsi" w:hAnsi="Arial" w:cs="Arial"/>
          <w:bCs/>
          <w:sz w:val="22"/>
        </w:rPr>
        <w:t>2</w:t>
      </w:r>
      <w:r w:rsidR="00187D61" w:rsidRPr="004E5011">
        <w:rPr>
          <w:rFonts w:ascii="Arial" w:eastAsiaTheme="minorHAnsi" w:hAnsi="Arial" w:cs="Arial"/>
          <w:bCs/>
          <w:sz w:val="22"/>
        </w:rPr>
        <w:t>.</w:t>
      </w:r>
    </w:p>
    <w:p w14:paraId="39E63CA3" w14:textId="77777777" w:rsidR="008D49DD" w:rsidRPr="00C8647B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8D49DD" w:rsidRPr="004E5011">
        <w:rPr>
          <w:rFonts w:ascii="Arial" w:hAnsi="Arial"/>
          <w:sz w:val="22"/>
        </w:rPr>
        <w:t xml:space="preserve">Zrušuje se nařízení </w:t>
      </w:r>
      <w:r w:rsidR="008D49DD" w:rsidRPr="004E5011">
        <w:rPr>
          <w:rFonts w:ascii="Arial" w:hAnsi="Arial" w:cs="Arial"/>
          <w:sz w:val="22"/>
        </w:rPr>
        <w:t xml:space="preserve">Státní veterinární správy č.j. </w:t>
      </w:r>
      <w:r w:rsidR="008D49DD" w:rsidRPr="004E5011">
        <w:rPr>
          <w:rFonts w:ascii="Arial" w:eastAsiaTheme="minorHAnsi" w:hAnsi="Arial" w:cs="Arial"/>
          <w:bCs/>
          <w:sz w:val="22"/>
        </w:rPr>
        <w:t>SVS/202</w:t>
      </w:r>
      <w:r w:rsidR="008D49DD">
        <w:rPr>
          <w:rFonts w:ascii="Arial" w:eastAsiaTheme="minorHAnsi" w:hAnsi="Arial" w:cs="Arial"/>
          <w:bCs/>
          <w:sz w:val="22"/>
        </w:rPr>
        <w:t>2</w:t>
      </w:r>
      <w:r w:rsidR="008D49DD" w:rsidRPr="004E5011">
        <w:rPr>
          <w:rFonts w:ascii="Arial" w:eastAsiaTheme="minorHAnsi" w:hAnsi="Arial" w:cs="Arial"/>
          <w:bCs/>
          <w:sz w:val="22"/>
        </w:rPr>
        <w:t>/</w:t>
      </w:r>
      <w:r w:rsidR="008D49DD">
        <w:rPr>
          <w:rFonts w:ascii="Arial" w:eastAsiaTheme="minorHAnsi" w:hAnsi="Arial" w:cs="Arial"/>
          <w:bCs/>
          <w:sz w:val="22"/>
        </w:rPr>
        <w:t>054700</w:t>
      </w:r>
      <w:r w:rsidR="008D49DD" w:rsidRPr="004E5011">
        <w:rPr>
          <w:rFonts w:ascii="Arial" w:eastAsiaTheme="minorHAnsi" w:hAnsi="Arial" w:cs="Arial"/>
          <w:bCs/>
          <w:sz w:val="22"/>
        </w:rPr>
        <w:t xml:space="preserve">-Z </w:t>
      </w:r>
      <w:r w:rsidR="008D49DD" w:rsidRPr="004E5011">
        <w:rPr>
          <w:rFonts w:ascii="Arial" w:hAnsi="Arial" w:cs="Arial"/>
          <w:sz w:val="22"/>
        </w:rPr>
        <w:t xml:space="preserve">ze dne </w:t>
      </w:r>
      <w:r w:rsidR="008D49DD" w:rsidRPr="004E5011">
        <w:rPr>
          <w:rFonts w:ascii="Arial" w:hAnsi="Arial" w:cs="Arial"/>
          <w:sz w:val="22"/>
        </w:rPr>
        <w:br/>
      </w:r>
      <w:r w:rsidR="008D49DD">
        <w:rPr>
          <w:rFonts w:ascii="Arial" w:eastAsiaTheme="minorHAnsi" w:hAnsi="Arial" w:cs="Arial"/>
          <w:bCs/>
          <w:sz w:val="22"/>
        </w:rPr>
        <w:t>2</w:t>
      </w:r>
      <w:r w:rsidR="00665A42">
        <w:rPr>
          <w:rFonts w:ascii="Arial" w:eastAsiaTheme="minorHAnsi" w:hAnsi="Arial" w:cs="Arial"/>
          <w:bCs/>
          <w:sz w:val="22"/>
        </w:rPr>
        <w:t>1</w:t>
      </w:r>
      <w:r w:rsidR="008D49DD" w:rsidRPr="004E5011">
        <w:rPr>
          <w:rFonts w:ascii="Arial" w:eastAsiaTheme="minorHAnsi" w:hAnsi="Arial" w:cs="Arial"/>
          <w:bCs/>
          <w:sz w:val="22"/>
        </w:rPr>
        <w:t xml:space="preserve">. </w:t>
      </w:r>
      <w:r w:rsidR="008D49DD">
        <w:rPr>
          <w:rFonts w:ascii="Arial" w:eastAsiaTheme="minorHAnsi" w:hAnsi="Arial" w:cs="Arial"/>
          <w:bCs/>
          <w:sz w:val="22"/>
        </w:rPr>
        <w:t>4</w:t>
      </w:r>
      <w:r w:rsidR="008D49DD" w:rsidRPr="004E5011">
        <w:rPr>
          <w:rFonts w:ascii="Arial" w:eastAsiaTheme="minorHAnsi" w:hAnsi="Arial" w:cs="Arial"/>
          <w:bCs/>
          <w:sz w:val="22"/>
        </w:rPr>
        <w:t>. 202</w:t>
      </w:r>
      <w:r w:rsidR="008D49DD">
        <w:rPr>
          <w:rFonts w:ascii="Arial" w:eastAsiaTheme="minorHAnsi" w:hAnsi="Arial" w:cs="Arial"/>
          <w:bCs/>
          <w:sz w:val="22"/>
        </w:rPr>
        <w:t>2</w:t>
      </w:r>
      <w:r w:rsidR="008D49DD" w:rsidRPr="004E5011">
        <w:rPr>
          <w:rFonts w:ascii="Arial" w:eastAsiaTheme="minorHAnsi" w:hAnsi="Arial" w:cs="Arial"/>
          <w:bCs/>
          <w:sz w:val="22"/>
        </w:rPr>
        <w:t>.</w:t>
      </w:r>
    </w:p>
    <w:p w14:paraId="50B10A5D" w14:textId="77777777" w:rsidR="00C8647B" w:rsidRPr="00C8647B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C8647B" w:rsidRPr="004E5011">
        <w:rPr>
          <w:rFonts w:ascii="Arial" w:hAnsi="Arial"/>
          <w:sz w:val="22"/>
        </w:rPr>
        <w:t xml:space="preserve">Zrušuje se nařízení </w:t>
      </w:r>
      <w:r w:rsidR="00C8647B" w:rsidRPr="004E5011">
        <w:rPr>
          <w:rFonts w:ascii="Arial" w:hAnsi="Arial" w:cs="Arial"/>
          <w:sz w:val="22"/>
        </w:rPr>
        <w:t xml:space="preserve">Státní veterinární správy č.j. </w:t>
      </w:r>
      <w:r w:rsidR="00C8647B" w:rsidRPr="004E5011">
        <w:rPr>
          <w:rFonts w:ascii="Arial" w:eastAsiaTheme="minorHAnsi" w:hAnsi="Arial" w:cs="Arial"/>
          <w:bCs/>
          <w:sz w:val="22"/>
        </w:rPr>
        <w:t>SVS/202</w:t>
      </w:r>
      <w:r w:rsidR="00C8647B">
        <w:rPr>
          <w:rFonts w:ascii="Arial" w:eastAsiaTheme="minorHAnsi" w:hAnsi="Arial" w:cs="Arial"/>
          <w:bCs/>
          <w:sz w:val="22"/>
        </w:rPr>
        <w:t>2</w:t>
      </w:r>
      <w:r w:rsidR="00C8647B" w:rsidRPr="004E5011">
        <w:rPr>
          <w:rFonts w:ascii="Arial" w:eastAsiaTheme="minorHAnsi" w:hAnsi="Arial" w:cs="Arial"/>
          <w:bCs/>
          <w:sz w:val="22"/>
        </w:rPr>
        <w:t>/</w:t>
      </w:r>
      <w:r w:rsidR="00C8647B">
        <w:rPr>
          <w:rFonts w:ascii="Arial" w:eastAsiaTheme="minorHAnsi" w:hAnsi="Arial" w:cs="Arial"/>
          <w:bCs/>
          <w:sz w:val="22"/>
        </w:rPr>
        <w:t>056372-</w:t>
      </w:r>
      <w:r w:rsidR="00C8647B" w:rsidRPr="004E5011">
        <w:rPr>
          <w:rFonts w:ascii="Arial" w:eastAsiaTheme="minorHAnsi" w:hAnsi="Arial" w:cs="Arial"/>
          <w:bCs/>
          <w:sz w:val="22"/>
        </w:rPr>
        <w:t xml:space="preserve">Z </w:t>
      </w:r>
      <w:r w:rsidR="00C8647B" w:rsidRPr="004E5011">
        <w:rPr>
          <w:rFonts w:ascii="Arial" w:hAnsi="Arial" w:cs="Arial"/>
          <w:sz w:val="22"/>
        </w:rPr>
        <w:t xml:space="preserve">ze dne </w:t>
      </w:r>
      <w:r w:rsidR="00C8647B" w:rsidRPr="004E5011">
        <w:rPr>
          <w:rFonts w:ascii="Arial" w:hAnsi="Arial" w:cs="Arial"/>
          <w:sz w:val="22"/>
        </w:rPr>
        <w:br/>
      </w:r>
      <w:r w:rsidR="00C8647B">
        <w:rPr>
          <w:rFonts w:ascii="Arial" w:eastAsiaTheme="minorHAnsi" w:hAnsi="Arial" w:cs="Arial"/>
          <w:bCs/>
          <w:sz w:val="22"/>
        </w:rPr>
        <w:t>27</w:t>
      </w:r>
      <w:r w:rsidR="00C8647B" w:rsidRPr="004E5011">
        <w:rPr>
          <w:rFonts w:ascii="Arial" w:eastAsiaTheme="minorHAnsi" w:hAnsi="Arial" w:cs="Arial"/>
          <w:bCs/>
          <w:sz w:val="22"/>
        </w:rPr>
        <w:t xml:space="preserve">. </w:t>
      </w:r>
      <w:r w:rsidR="00C8647B">
        <w:rPr>
          <w:rFonts w:ascii="Arial" w:eastAsiaTheme="minorHAnsi" w:hAnsi="Arial" w:cs="Arial"/>
          <w:bCs/>
          <w:sz w:val="22"/>
        </w:rPr>
        <w:t>4</w:t>
      </w:r>
      <w:r w:rsidR="00C8647B" w:rsidRPr="004E5011">
        <w:rPr>
          <w:rFonts w:ascii="Arial" w:eastAsiaTheme="minorHAnsi" w:hAnsi="Arial" w:cs="Arial"/>
          <w:bCs/>
          <w:sz w:val="22"/>
        </w:rPr>
        <w:t>. 202</w:t>
      </w:r>
      <w:r w:rsidR="00C8647B">
        <w:rPr>
          <w:rFonts w:ascii="Arial" w:eastAsiaTheme="minorHAnsi" w:hAnsi="Arial" w:cs="Arial"/>
          <w:bCs/>
          <w:sz w:val="22"/>
        </w:rPr>
        <w:t>2</w:t>
      </w:r>
      <w:r w:rsidR="00C8647B" w:rsidRPr="004E5011">
        <w:rPr>
          <w:rFonts w:ascii="Arial" w:eastAsiaTheme="minorHAnsi" w:hAnsi="Arial" w:cs="Arial"/>
          <w:bCs/>
          <w:sz w:val="22"/>
        </w:rPr>
        <w:t>.</w:t>
      </w:r>
    </w:p>
    <w:p w14:paraId="32E760C3" w14:textId="77777777" w:rsidR="00D21F3D" w:rsidRPr="004E5011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D21F3D" w:rsidRPr="004E5011">
        <w:rPr>
          <w:rFonts w:ascii="Arial" w:hAnsi="Arial"/>
          <w:sz w:val="22"/>
        </w:rPr>
        <w:t xml:space="preserve">Zrušuje se nařízení </w:t>
      </w:r>
      <w:r w:rsidR="00D21F3D" w:rsidRPr="004E5011">
        <w:rPr>
          <w:rFonts w:ascii="Arial" w:hAnsi="Arial" w:cs="Arial"/>
          <w:sz w:val="22"/>
        </w:rPr>
        <w:t xml:space="preserve">Státní veterinární správy č.j. </w:t>
      </w:r>
      <w:r w:rsidR="00D21F3D" w:rsidRPr="004E5011">
        <w:rPr>
          <w:rFonts w:ascii="Arial" w:eastAsiaTheme="minorHAnsi" w:hAnsi="Arial" w:cs="Arial"/>
          <w:bCs/>
          <w:sz w:val="22"/>
        </w:rPr>
        <w:t>SVS/202</w:t>
      </w:r>
      <w:r w:rsidR="00D21F3D">
        <w:rPr>
          <w:rFonts w:ascii="Arial" w:eastAsiaTheme="minorHAnsi" w:hAnsi="Arial" w:cs="Arial"/>
          <w:bCs/>
          <w:sz w:val="22"/>
        </w:rPr>
        <w:t>2</w:t>
      </w:r>
      <w:r w:rsidR="00D21F3D" w:rsidRPr="004E5011">
        <w:rPr>
          <w:rFonts w:ascii="Arial" w:eastAsiaTheme="minorHAnsi" w:hAnsi="Arial" w:cs="Arial"/>
          <w:bCs/>
          <w:sz w:val="22"/>
        </w:rPr>
        <w:t>/</w:t>
      </w:r>
      <w:r w:rsidR="00D21F3D">
        <w:rPr>
          <w:rFonts w:ascii="Arial" w:eastAsiaTheme="minorHAnsi" w:hAnsi="Arial" w:cs="Arial"/>
          <w:bCs/>
          <w:sz w:val="22"/>
        </w:rPr>
        <w:t>057876</w:t>
      </w:r>
      <w:r w:rsidR="00D21F3D" w:rsidRPr="004E5011">
        <w:rPr>
          <w:rFonts w:ascii="Arial" w:eastAsiaTheme="minorHAnsi" w:hAnsi="Arial" w:cs="Arial"/>
          <w:bCs/>
          <w:sz w:val="22"/>
        </w:rPr>
        <w:t xml:space="preserve">-Z </w:t>
      </w:r>
      <w:r w:rsidR="00D21F3D" w:rsidRPr="004E5011">
        <w:rPr>
          <w:rFonts w:ascii="Arial" w:hAnsi="Arial" w:cs="Arial"/>
          <w:sz w:val="22"/>
        </w:rPr>
        <w:t xml:space="preserve">ze dne </w:t>
      </w:r>
      <w:r w:rsidR="00D21F3D" w:rsidRPr="004E5011">
        <w:rPr>
          <w:rFonts w:ascii="Arial" w:hAnsi="Arial" w:cs="Arial"/>
          <w:sz w:val="22"/>
        </w:rPr>
        <w:br/>
      </w:r>
      <w:r w:rsidR="00D21F3D">
        <w:rPr>
          <w:rFonts w:ascii="Arial" w:eastAsiaTheme="minorHAnsi" w:hAnsi="Arial" w:cs="Arial"/>
          <w:bCs/>
          <w:sz w:val="22"/>
        </w:rPr>
        <w:t>28</w:t>
      </w:r>
      <w:r w:rsidR="00D21F3D" w:rsidRPr="004E5011">
        <w:rPr>
          <w:rFonts w:ascii="Arial" w:eastAsiaTheme="minorHAnsi" w:hAnsi="Arial" w:cs="Arial"/>
          <w:bCs/>
          <w:sz w:val="22"/>
        </w:rPr>
        <w:t xml:space="preserve">. </w:t>
      </w:r>
      <w:r w:rsidR="00D21F3D">
        <w:rPr>
          <w:rFonts w:ascii="Arial" w:eastAsiaTheme="minorHAnsi" w:hAnsi="Arial" w:cs="Arial"/>
          <w:bCs/>
          <w:sz w:val="22"/>
        </w:rPr>
        <w:t>4</w:t>
      </w:r>
      <w:r w:rsidR="00D21F3D" w:rsidRPr="004E5011">
        <w:rPr>
          <w:rFonts w:ascii="Arial" w:eastAsiaTheme="minorHAnsi" w:hAnsi="Arial" w:cs="Arial"/>
          <w:bCs/>
          <w:sz w:val="22"/>
        </w:rPr>
        <w:t>. 202</w:t>
      </w:r>
      <w:r w:rsidR="00D21F3D">
        <w:rPr>
          <w:rFonts w:ascii="Arial" w:eastAsiaTheme="minorHAnsi" w:hAnsi="Arial" w:cs="Arial"/>
          <w:bCs/>
          <w:sz w:val="22"/>
        </w:rPr>
        <w:t>2</w:t>
      </w:r>
      <w:r w:rsidR="00D21F3D" w:rsidRPr="004E5011">
        <w:rPr>
          <w:rFonts w:ascii="Arial" w:eastAsiaTheme="minorHAnsi" w:hAnsi="Arial" w:cs="Arial"/>
          <w:bCs/>
          <w:sz w:val="22"/>
        </w:rPr>
        <w:t>.</w:t>
      </w:r>
    </w:p>
    <w:p w14:paraId="7177DD8C" w14:textId="77777777" w:rsidR="00A26B34" w:rsidRPr="004E5011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  <w:tab w:val="left" w:pos="1276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A26B34" w:rsidRPr="004E5011">
        <w:rPr>
          <w:rFonts w:ascii="Arial" w:hAnsi="Arial"/>
          <w:sz w:val="22"/>
        </w:rPr>
        <w:t xml:space="preserve">Zrušuje se nařízení </w:t>
      </w:r>
      <w:r w:rsidR="00A26B34" w:rsidRPr="004E5011">
        <w:rPr>
          <w:rFonts w:ascii="Arial" w:hAnsi="Arial" w:cs="Arial"/>
          <w:sz w:val="22"/>
        </w:rPr>
        <w:t xml:space="preserve">Státní veterinární správy č.j. </w:t>
      </w:r>
      <w:r w:rsidR="00A26B34" w:rsidRPr="004E5011">
        <w:rPr>
          <w:rFonts w:ascii="Arial" w:eastAsiaTheme="minorHAnsi" w:hAnsi="Arial" w:cs="Arial"/>
          <w:bCs/>
          <w:sz w:val="22"/>
        </w:rPr>
        <w:t>SVS/202</w:t>
      </w:r>
      <w:r w:rsidR="00A26B34">
        <w:rPr>
          <w:rFonts w:ascii="Arial" w:eastAsiaTheme="minorHAnsi" w:hAnsi="Arial" w:cs="Arial"/>
          <w:bCs/>
          <w:sz w:val="22"/>
        </w:rPr>
        <w:t>2</w:t>
      </w:r>
      <w:r w:rsidR="00A26B34" w:rsidRPr="004E5011">
        <w:rPr>
          <w:rFonts w:ascii="Arial" w:eastAsiaTheme="minorHAnsi" w:hAnsi="Arial" w:cs="Arial"/>
          <w:bCs/>
          <w:sz w:val="22"/>
        </w:rPr>
        <w:t>/</w:t>
      </w:r>
      <w:r w:rsidR="00A26B34">
        <w:rPr>
          <w:rFonts w:ascii="Arial" w:eastAsiaTheme="minorHAnsi" w:hAnsi="Arial" w:cs="Arial"/>
          <w:bCs/>
          <w:sz w:val="22"/>
        </w:rPr>
        <w:t>072843</w:t>
      </w:r>
      <w:r w:rsidR="00A26B34" w:rsidRPr="004E5011">
        <w:rPr>
          <w:rFonts w:ascii="Arial" w:eastAsiaTheme="minorHAnsi" w:hAnsi="Arial" w:cs="Arial"/>
          <w:bCs/>
          <w:sz w:val="22"/>
        </w:rPr>
        <w:t xml:space="preserve">-Z </w:t>
      </w:r>
      <w:r w:rsidR="00A26B34" w:rsidRPr="004E5011">
        <w:rPr>
          <w:rFonts w:ascii="Arial" w:hAnsi="Arial" w:cs="Arial"/>
          <w:sz w:val="22"/>
        </w:rPr>
        <w:t xml:space="preserve">ze dne </w:t>
      </w:r>
      <w:r w:rsidR="00A26B34" w:rsidRPr="004E5011">
        <w:rPr>
          <w:rFonts w:ascii="Arial" w:hAnsi="Arial" w:cs="Arial"/>
          <w:sz w:val="22"/>
        </w:rPr>
        <w:br/>
      </w:r>
      <w:r w:rsidR="00A26B34">
        <w:rPr>
          <w:rFonts w:ascii="Arial" w:eastAsiaTheme="minorHAnsi" w:hAnsi="Arial" w:cs="Arial"/>
          <w:bCs/>
          <w:sz w:val="22"/>
        </w:rPr>
        <w:t>3</w:t>
      </w:r>
      <w:r w:rsidR="00F40069">
        <w:rPr>
          <w:rFonts w:ascii="Arial" w:eastAsiaTheme="minorHAnsi" w:hAnsi="Arial" w:cs="Arial"/>
          <w:bCs/>
          <w:sz w:val="22"/>
        </w:rPr>
        <w:t>1</w:t>
      </w:r>
      <w:r w:rsidR="00A26B34" w:rsidRPr="004E5011">
        <w:rPr>
          <w:rFonts w:ascii="Arial" w:eastAsiaTheme="minorHAnsi" w:hAnsi="Arial" w:cs="Arial"/>
          <w:bCs/>
          <w:sz w:val="22"/>
        </w:rPr>
        <w:t xml:space="preserve">. </w:t>
      </w:r>
      <w:r w:rsidR="00A26B34">
        <w:rPr>
          <w:rFonts w:ascii="Arial" w:eastAsiaTheme="minorHAnsi" w:hAnsi="Arial" w:cs="Arial"/>
          <w:bCs/>
          <w:sz w:val="22"/>
        </w:rPr>
        <w:t>5</w:t>
      </w:r>
      <w:r w:rsidR="00A26B34" w:rsidRPr="004E5011">
        <w:rPr>
          <w:rFonts w:ascii="Arial" w:eastAsiaTheme="minorHAnsi" w:hAnsi="Arial" w:cs="Arial"/>
          <w:bCs/>
          <w:sz w:val="22"/>
        </w:rPr>
        <w:t>. 202</w:t>
      </w:r>
      <w:r w:rsidR="00A26B34">
        <w:rPr>
          <w:rFonts w:ascii="Arial" w:eastAsiaTheme="minorHAnsi" w:hAnsi="Arial" w:cs="Arial"/>
          <w:bCs/>
          <w:sz w:val="22"/>
        </w:rPr>
        <w:t>2</w:t>
      </w:r>
      <w:r w:rsidR="00A26B34" w:rsidRPr="004E5011">
        <w:rPr>
          <w:rFonts w:ascii="Arial" w:eastAsiaTheme="minorHAnsi" w:hAnsi="Arial" w:cs="Arial"/>
          <w:bCs/>
          <w:sz w:val="22"/>
        </w:rPr>
        <w:t>.</w:t>
      </w:r>
    </w:p>
    <w:p w14:paraId="1E7B335B" w14:textId="77777777" w:rsidR="00603091" w:rsidRPr="008E6878" w:rsidRDefault="006F48CB" w:rsidP="006F48CB">
      <w:pPr>
        <w:pStyle w:val="Odstavecseseznamem"/>
        <w:keepNext/>
        <w:numPr>
          <w:ilvl w:val="0"/>
          <w:numId w:val="23"/>
        </w:numPr>
        <w:tabs>
          <w:tab w:val="left" w:pos="993"/>
          <w:tab w:val="left" w:pos="1276"/>
        </w:tabs>
        <w:spacing w:before="120" w:after="120"/>
        <w:ind w:left="0" w:firstLine="709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</w:t>
      </w:r>
      <w:r w:rsidR="00603091" w:rsidRPr="004E5011">
        <w:rPr>
          <w:rFonts w:ascii="Arial" w:hAnsi="Arial"/>
          <w:sz w:val="22"/>
        </w:rPr>
        <w:t xml:space="preserve">Zrušuje se nařízení </w:t>
      </w:r>
      <w:r w:rsidR="00603091" w:rsidRPr="004E5011">
        <w:rPr>
          <w:rFonts w:ascii="Arial" w:hAnsi="Arial" w:cs="Arial"/>
          <w:sz w:val="22"/>
        </w:rPr>
        <w:t xml:space="preserve">Státní veterinární správy č.j. </w:t>
      </w:r>
      <w:r w:rsidR="00603091" w:rsidRPr="004E5011">
        <w:rPr>
          <w:rFonts w:ascii="Arial" w:eastAsiaTheme="minorHAnsi" w:hAnsi="Arial" w:cs="Arial"/>
          <w:bCs/>
          <w:sz w:val="22"/>
        </w:rPr>
        <w:t>SVS/202</w:t>
      </w:r>
      <w:r w:rsidR="00603091">
        <w:rPr>
          <w:rFonts w:ascii="Arial" w:eastAsiaTheme="minorHAnsi" w:hAnsi="Arial" w:cs="Arial"/>
          <w:bCs/>
          <w:sz w:val="22"/>
        </w:rPr>
        <w:t>2</w:t>
      </w:r>
      <w:r w:rsidR="00603091" w:rsidRPr="004E5011">
        <w:rPr>
          <w:rFonts w:ascii="Arial" w:eastAsiaTheme="minorHAnsi" w:hAnsi="Arial" w:cs="Arial"/>
          <w:bCs/>
          <w:sz w:val="22"/>
        </w:rPr>
        <w:t>/</w:t>
      </w:r>
      <w:r w:rsidR="00603091">
        <w:rPr>
          <w:rFonts w:ascii="Arial" w:eastAsiaTheme="minorHAnsi" w:hAnsi="Arial" w:cs="Arial"/>
          <w:bCs/>
          <w:sz w:val="22"/>
        </w:rPr>
        <w:t>076564</w:t>
      </w:r>
      <w:r w:rsidR="00603091" w:rsidRPr="004E5011">
        <w:rPr>
          <w:rFonts w:ascii="Arial" w:eastAsiaTheme="minorHAnsi" w:hAnsi="Arial" w:cs="Arial"/>
          <w:bCs/>
          <w:sz w:val="22"/>
        </w:rPr>
        <w:t xml:space="preserve">-Z </w:t>
      </w:r>
      <w:r w:rsidR="00603091" w:rsidRPr="004E5011">
        <w:rPr>
          <w:rFonts w:ascii="Arial" w:hAnsi="Arial" w:cs="Arial"/>
          <w:sz w:val="22"/>
        </w:rPr>
        <w:t xml:space="preserve">ze dne </w:t>
      </w:r>
      <w:r w:rsidR="00603091" w:rsidRPr="004E5011">
        <w:rPr>
          <w:rFonts w:ascii="Arial" w:hAnsi="Arial" w:cs="Arial"/>
          <w:sz w:val="22"/>
        </w:rPr>
        <w:br/>
      </w:r>
      <w:r w:rsidR="002853C2">
        <w:rPr>
          <w:rFonts w:ascii="Arial" w:eastAsiaTheme="minorHAnsi" w:hAnsi="Arial" w:cs="Arial"/>
          <w:bCs/>
          <w:sz w:val="22"/>
        </w:rPr>
        <w:t>7</w:t>
      </w:r>
      <w:r w:rsidR="00603091" w:rsidRPr="004E5011">
        <w:rPr>
          <w:rFonts w:ascii="Arial" w:eastAsiaTheme="minorHAnsi" w:hAnsi="Arial" w:cs="Arial"/>
          <w:bCs/>
          <w:sz w:val="22"/>
        </w:rPr>
        <w:t xml:space="preserve">. </w:t>
      </w:r>
      <w:r w:rsidR="002853C2">
        <w:rPr>
          <w:rFonts w:ascii="Arial" w:eastAsiaTheme="minorHAnsi" w:hAnsi="Arial" w:cs="Arial"/>
          <w:bCs/>
          <w:sz w:val="22"/>
        </w:rPr>
        <w:t>6</w:t>
      </w:r>
      <w:r w:rsidR="00603091" w:rsidRPr="004E5011">
        <w:rPr>
          <w:rFonts w:ascii="Arial" w:eastAsiaTheme="minorHAnsi" w:hAnsi="Arial" w:cs="Arial"/>
          <w:bCs/>
          <w:sz w:val="22"/>
        </w:rPr>
        <w:t>. 202</w:t>
      </w:r>
      <w:r w:rsidR="00603091">
        <w:rPr>
          <w:rFonts w:ascii="Arial" w:eastAsiaTheme="minorHAnsi" w:hAnsi="Arial" w:cs="Arial"/>
          <w:bCs/>
          <w:sz w:val="22"/>
        </w:rPr>
        <w:t>2</w:t>
      </w:r>
      <w:r w:rsidR="00603091" w:rsidRPr="004E5011">
        <w:rPr>
          <w:rFonts w:ascii="Arial" w:eastAsiaTheme="minorHAnsi" w:hAnsi="Arial" w:cs="Arial"/>
          <w:bCs/>
          <w:sz w:val="22"/>
        </w:rPr>
        <w:t>.</w:t>
      </w:r>
    </w:p>
    <w:p w14:paraId="357832D9" w14:textId="77777777"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14:paraId="5F437437" w14:textId="77777777" w:rsidR="004457AE" w:rsidRPr="0090630C" w:rsidRDefault="004457AE" w:rsidP="00150CD0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 w:rsidRPr="0090630C">
        <w:rPr>
          <w:rFonts w:ascii="Arial" w:eastAsia="Times New Roman" w:hAnsi="Arial"/>
          <w:b/>
          <w:sz w:val="26"/>
          <w:szCs w:val="26"/>
          <w:lang w:eastAsia="cs-CZ"/>
        </w:rPr>
        <w:t>Společná a závěrečná ustanovení</w:t>
      </w:r>
    </w:p>
    <w:p w14:paraId="39CE4376" w14:textId="16472F18" w:rsidR="004457AE" w:rsidRPr="008C1F08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/>
          <w:sz w:val="22"/>
          <w:lang w:eastAsia="cs-CZ"/>
        </w:rPr>
        <w:t xml:space="preserve">(1) </w:t>
      </w:r>
      <w:r w:rsidR="00150CD0" w:rsidRPr="008C1F08">
        <w:rPr>
          <w:rFonts w:ascii="Arial" w:hAnsi="Arial" w:cs="Arial"/>
          <w:sz w:val="22"/>
        </w:rPr>
        <w:t xml:space="preserve">Toto nařízení nabývá podle § 4 odst. 1 zákona č. 35/2021 Sb., o Sbírce právních předpisů územních samosprávných celků a některých správních úřadů (dále „zákon č. 35/2021 Sb.“) platnosti </w:t>
      </w:r>
      <w:r w:rsidR="005A61EF" w:rsidRPr="008C1F08">
        <w:rPr>
          <w:rFonts w:ascii="Arial" w:hAnsi="Arial" w:cs="Arial"/>
          <w:sz w:val="22"/>
        </w:rPr>
        <w:t xml:space="preserve">okamžikem jeho vyhlášení </w:t>
      </w:r>
      <w:r w:rsidR="005A61EF" w:rsidRPr="008C1F08">
        <w:rPr>
          <w:rFonts w:ascii="Arial" w:eastAsia="Times New Roman" w:hAnsi="Arial"/>
          <w:sz w:val="22"/>
          <w:lang w:eastAsia="cs-CZ"/>
        </w:rPr>
        <w:t>formou zveřejnění</w:t>
      </w:r>
      <w:r w:rsidR="005A61EF" w:rsidRPr="008C1F08">
        <w:rPr>
          <w:rFonts w:ascii="Arial" w:hAnsi="Arial" w:cs="Arial"/>
          <w:sz w:val="22"/>
        </w:rPr>
        <w:t xml:space="preserve"> </w:t>
      </w:r>
      <w:r w:rsidR="00150CD0" w:rsidRPr="008C1F08">
        <w:rPr>
          <w:rFonts w:ascii="Arial" w:hAnsi="Arial" w:cs="Arial"/>
          <w:sz w:val="22"/>
        </w:rPr>
        <w:t>podle § 2 odst. 1 zákona</w:t>
      </w:r>
      <w:r w:rsidR="00D65E42">
        <w:rPr>
          <w:rFonts w:ascii="Arial" w:hAnsi="Arial" w:cs="Arial"/>
          <w:sz w:val="22"/>
        </w:rPr>
        <w:t xml:space="preserve"> </w:t>
      </w:r>
      <w:r w:rsidR="00150CD0" w:rsidRPr="008C1F08">
        <w:rPr>
          <w:rFonts w:ascii="Arial" w:hAnsi="Arial" w:cs="Arial"/>
          <w:sz w:val="22"/>
        </w:rPr>
        <w:t>č.</w:t>
      </w:r>
      <w:r w:rsidR="00D65E42">
        <w:rPr>
          <w:rFonts w:ascii="Arial" w:hAnsi="Arial" w:cs="Arial"/>
          <w:sz w:val="22"/>
        </w:rPr>
        <w:t> </w:t>
      </w:r>
      <w:r w:rsidR="00150CD0" w:rsidRPr="008C1F08">
        <w:rPr>
          <w:rFonts w:ascii="Arial" w:hAnsi="Arial" w:cs="Arial"/>
          <w:sz w:val="22"/>
        </w:rPr>
        <w:t xml:space="preserve">35/2021 Sb. ve Sbírce právních předpisů územních samosprávných celků a některých správních úřadů (dále „Sbírka právních předpisů“). Účinnosti nabývá toto nařízení podle § 4 odst. 2 zákona č. 35/2021 Sb. počátkem dne následujícího po dni jeho vyhlášení, neboť to vyžaduje naléhavý obecný zájem zasahovat do práv a oprávněných zájmů dotčených osob pouze v nezbytném rozsahu a po nezbytnou dobu. </w:t>
      </w:r>
      <w:r w:rsidRPr="008C1F08">
        <w:rPr>
          <w:rFonts w:ascii="Arial" w:eastAsia="Times New Roman" w:hAnsi="Arial" w:cs="Arial"/>
          <w:sz w:val="22"/>
          <w:lang w:eastAsia="cs-CZ"/>
        </w:rPr>
        <w:t xml:space="preserve"> </w:t>
      </w:r>
    </w:p>
    <w:p w14:paraId="38FEEBC5" w14:textId="77777777" w:rsidR="004457AE" w:rsidRDefault="004457AE" w:rsidP="006E1DB0">
      <w:pPr>
        <w:spacing w:before="60" w:after="0" w:line="240" w:lineRule="auto"/>
        <w:ind w:firstLine="709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8C1F08">
        <w:rPr>
          <w:rFonts w:ascii="Arial" w:eastAsia="Times New Roman" w:hAnsi="Arial"/>
          <w:sz w:val="22"/>
          <w:lang w:eastAsia="cs-CZ"/>
        </w:rPr>
        <w:t xml:space="preserve">(2) Toto nařízení se </w:t>
      </w:r>
      <w:r w:rsidR="005A61EF" w:rsidRPr="008C1F08">
        <w:rPr>
          <w:rFonts w:ascii="Arial" w:eastAsia="Times New Roman" w:hAnsi="Arial"/>
          <w:sz w:val="22"/>
          <w:lang w:eastAsia="cs-CZ"/>
        </w:rPr>
        <w:t xml:space="preserve">podle § 75a odst. 2 a 4 veterinárního zákona </w:t>
      </w:r>
      <w:r w:rsidRPr="00A87577">
        <w:rPr>
          <w:rFonts w:ascii="Arial" w:eastAsia="Times New Roman" w:hAnsi="Arial"/>
          <w:sz w:val="22"/>
          <w:lang w:eastAsia="cs-CZ"/>
        </w:rPr>
        <w:t xml:space="preserve">vyvěšuje na úředních </w:t>
      </w:r>
      <w:r w:rsidR="005A61EF">
        <w:rPr>
          <w:rFonts w:ascii="Arial" w:eastAsia="Times New Roman" w:hAnsi="Arial"/>
          <w:sz w:val="22"/>
          <w:lang w:eastAsia="cs-CZ"/>
        </w:rPr>
        <w:t>de</w:t>
      </w:r>
      <w:r w:rsidRPr="00A87577">
        <w:rPr>
          <w:rFonts w:ascii="Arial" w:eastAsia="Times New Roman" w:hAnsi="Arial"/>
          <w:sz w:val="22"/>
          <w:lang w:eastAsia="cs-CZ"/>
        </w:rPr>
        <w:t>kách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krajského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úřadu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a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všech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obecních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úřadů,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jejichž území se týká, na dobu nejméně 15 dnů a musí být každému přístupné u krajské veterinární správy, krajského úřadu a všech obecních úřadů, jejichž území se týká.</w:t>
      </w:r>
    </w:p>
    <w:p w14:paraId="26A7BF9B" w14:textId="77777777"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A87577">
        <w:rPr>
          <w:rFonts w:ascii="Arial" w:eastAsia="Times New Roman" w:hAnsi="Arial"/>
          <w:sz w:val="22"/>
          <w:lang w:eastAsia="cs-CZ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031A72C9" w14:textId="77777777" w:rsidR="00800DE7" w:rsidRPr="00800DE7" w:rsidRDefault="00800DE7" w:rsidP="006E1DB0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hAnsi="Arial"/>
          <w:color w:val="000000" w:themeColor="text1"/>
          <w:sz w:val="22"/>
        </w:rPr>
      </w:pPr>
      <w:r w:rsidRPr="00800DE7">
        <w:rPr>
          <w:rFonts w:ascii="Arial" w:hAnsi="Arial" w:cs="Arial"/>
          <w:sz w:val="22"/>
        </w:rPr>
        <w:t>Ve </w:t>
      </w:r>
      <w:sdt>
        <w:sdtPr>
          <w:rPr>
            <w:rFonts w:ascii="Arial" w:hAnsi="Arial" w:cs="Arial"/>
            <w:sz w:val="22"/>
          </w:rPr>
          <w:id w:val="-1513986669"/>
          <w:placeholder>
            <w:docPart w:val="E8041311E2D6417389E9619E53F025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800DE7">
            <w:rPr>
              <w:rFonts w:ascii="Arial" w:hAnsi="Arial" w:cs="Arial"/>
              <w:sz w:val="22"/>
            </w:rPr>
            <w:t>Zlíně</w:t>
          </w:r>
        </w:sdtContent>
      </w:sdt>
      <w:r w:rsidRPr="00800DE7">
        <w:rPr>
          <w:rFonts w:ascii="Arial" w:hAnsi="Arial" w:cs="Arial"/>
          <w:sz w:val="22"/>
        </w:rPr>
        <w:t xml:space="preserve"> dne </w:t>
      </w:r>
      <w:sdt>
        <w:sdtPr>
          <w:rPr>
            <w:rFonts w:ascii="Arial" w:hAnsi="Arial"/>
            <w:color w:val="000000" w:themeColor="text1"/>
            <w:sz w:val="22"/>
          </w:rPr>
          <w:alias w:val="Datum"/>
          <w:tag w:val="espis_objektsps/zalozeno_datum/datum"/>
          <w:id w:val="347610703"/>
          <w:placeholder>
            <w:docPart w:val="0E47E2631D134ACCA7026E15B3EF6CF3"/>
          </w:placeholder>
        </w:sdtPr>
        <w:sdtEndPr/>
        <w:sdtContent>
          <w:r w:rsidR="005740FD">
            <w:rPr>
              <w:rFonts w:ascii="Arial" w:hAnsi="Arial"/>
              <w:color w:val="000000" w:themeColor="text1"/>
              <w:sz w:val="22"/>
            </w:rPr>
            <w:t>10</w:t>
          </w:r>
          <w:r w:rsidRPr="00800DE7">
            <w:rPr>
              <w:rFonts w:ascii="Arial" w:hAnsi="Arial"/>
              <w:color w:val="000000" w:themeColor="text1"/>
              <w:sz w:val="22"/>
            </w:rPr>
            <w:t>.</w:t>
          </w:r>
          <w:r w:rsidR="003245BE">
            <w:rPr>
              <w:rFonts w:ascii="Arial" w:hAnsi="Arial"/>
              <w:color w:val="000000" w:themeColor="text1"/>
              <w:sz w:val="22"/>
            </w:rPr>
            <w:t>0</w:t>
          </w:r>
          <w:r w:rsidR="005A29F9">
            <w:rPr>
              <w:rFonts w:ascii="Arial" w:hAnsi="Arial"/>
              <w:color w:val="000000" w:themeColor="text1"/>
              <w:sz w:val="22"/>
            </w:rPr>
            <w:t>5</w:t>
          </w:r>
          <w:r w:rsidRPr="00800DE7">
            <w:rPr>
              <w:rFonts w:ascii="Arial" w:hAnsi="Arial"/>
              <w:color w:val="000000" w:themeColor="text1"/>
              <w:sz w:val="22"/>
            </w:rPr>
            <w:t>.202</w:t>
          </w:r>
          <w:r w:rsidR="003245BE">
            <w:rPr>
              <w:rFonts w:ascii="Arial" w:hAnsi="Arial"/>
              <w:color w:val="000000" w:themeColor="text1"/>
              <w:sz w:val="22"/>
            </w:rPr>
            <w:t>3</w:t>
          </w:r>
        </w:sdtContent>
      </w:sdt>
    </w:p>
    <w:p w14:paraId="28B236E1" w14:textId="77777777" w:rsidR="007704B6" w:rsidRPr="00312826" w:rsidRDefault="00D65E42" w:rsidP="007704B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/>
          <w:bCs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112B68FEB2DC40DDBA7C6BC029115847"/>
          </w:placeholder>
          <w:showingPlcHdr/>
        </w:sdtPr>
        <w:sdtEndPr>
          <w:rPr>
            <w:bCs/>
          </w:rPr>
        </w:sdtEndPr>
        <w:sdtContent>
          <w:r w:rsidR="007704B6" w:rsidRPr="00312826">
            <w:rPr>
              <w:rFonts w:ascii="Arial" w:hAnsi="Arial"/>
              <w:bCs/>
              <w:sz w:val="20"/>
              <w:szCs w:val="20"/>
            </w:rPr>
            <w:t>MVDr. Michal Kamarád</w:t>
          </w:r>
        </w:sdtContent>
      </w:sdt>
    </w:p>
    <w:p w14:paraId="57F00F82" w14:textId="77777777" w:rsidR="007704B6" w:rsidRDefault="007704B6" w:rsidP="007704B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14B38896A9C4C8BA49DFC9420B4182A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150A81F7940E406E8C88CA35F9BC686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2CEF2867" w14:textId="1FC4D4A3" w:rsidR="00FC566A" w:rsidRPr="001924F9" w:rsidRDefault="007704B6" w:rsidP="006E1DB0">
      <w:pPr>
        <w:spacing w:after="0"/>
        <w:ind w:left="4963"/>
        <w:jc w:val="center"/>
        <w:rPr>
          <w:rFonts w:ascii="Arial" w:hAnsi="Arial" w:cs="Arial"/>
          <w:b/>
          <w:sz w:val="20"/>
          <w:szCs w:val="20"/>
        </w:rPr>
      </w:pPr>
      <w:r w:rsidRPr="00312826">
        <w:rPr>
          <w:rFonts w:ascii="Arial" w:hAnsi="Arial"/>
          <w:bCs/>
          <w:sz w:val="20"/>
          <w:szCs w:val="20"/>
        </w:rPr>
        <w:t>podepsáno elektronicky</w:t>
      </w:r>
    </w:p>
    <w:p w14:paraId="6DEDB1DC" w14:textId="79DDADAC" w:rsidR="004F716D" w:rsidRDefault="00067180" w:rsidP="006E1DB0">
      <w:pPr>
        <w:pStyle w:val="Zhlav"/>
        <w:tabs>
          <w:tab w:val="clear" w:pos="4536"/>
          <w:tab w:val="clear" w:pos="9072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Zlínsk</w:t>
      </w:r>
      <w:r w:rsidR="00CB5F6F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kraj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 IDS</w:t>
      </w:r>
      <w:r w:rsidR="0089241F">
        <w:rPr>
          <w:rFonts w:ascii="Arial" w:hAnsi="Arial" w:cs="Arial"/>
          <w:sz w:val="20"/>
          <w:szCs w:val="20"/>
        </w:rPr>
        <w:t xml:space="preserve"> </w:t>
      </w:r>
      <w:r w:rsidR="0089241F" w:rsidRPr="0089241F">
        <w:rPr>
          <w:rFonts w:ascii="Arial" w:hAnsi="Arial" w:cs="Arial"/>
          <w:sz w:val="20"/>
          <w:szCs w:val="20"/>
        </w:rPr>
        <w:t>scsbwku</w:t>
      </w:r>
    </w:p>
    <w:p w14:paraId="52CD38D6" w14:textId="77777777" w:rsidR="00067180" w:rsidRPr="00083436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Dotčené městské a obecní úřady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</w:t>
      </w:r>
    </w:p>
    <w:sectPr w:rsidR="00067180" w:rsidRPr="00083436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0201" w14:textId="77777777" w:rsidR="001C4FD4" w:rsidRDefault="001C4FD4">
      <w:r>
        <w:separator/>
      </w:r>
    </w:p>
  </w:endnote>
  <w:endnote w:type="continuationSeparator" w:id="0">
    <w:p w14:paraId="55B84009" w14:textId="77777777" w:rsidR="001C4FD4" w:rsidRDefault="001C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1EE0" w14:textId="77777777"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14:paraId="11B83CB0" w14:textId="77777777"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9603" w14:textId="77777777"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9DDD" w14:textId="77777777" w:rsidR="001C4FD4" w:rsidRDefault="001C4FD4">
      <w:r>
        <w:separator/>
      </w:r>
    </w:p>
  </w:footnote>
  <w:footnote w:type="continuationSeparator" w:id="0">
    <w:p w14:paraId="05094E38" w14:textId="77777777" w:rsidR="001C4FD4" w:rsidRDefault="001C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77A0D"/>
    <w:multiLevelType w:val="hybridMultilevel"/>
    <w:tmpl w:val="F92002E2"/>
    <w:lvl w:ilvl="0" w:tplc="AA9EE210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6B70B2"/>
    <w:multiLevelType w:val="hybridMultilevel"/>
    <w:tmpl w:val="2A24042A"/>
    <w:lvl w:ilvl="0" w:tplc="006C9296">
      <w:start w:val="1"/>
      <w:numFmt w:val="decimal"/>
      <w:lvlText w:val="(%1)"/>
      <w:lvlJc w:val="left"/>
      <w:pPr>
        <w:ind w:left="1256" w:hanging="405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8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14"/>
  </w:num>
  <w:num w:numId="12">
    <w:abstractNumId w:val="5"/>
  </w:num>
  <w:num w:numId="13">
    <w:abstractNumId w:val="17"/>
  </w:num>
  <w:num w:numId="14">
    <w:abstractNumId w:val="10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5F96"/>
    <w:rsid w:val="0002727B"/>
    <w:rsid w:val="00027968"/>
    <w:rsid w:val="000301B4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0CC6"/>
    <w:rsid w:val="00081A51"/>
    <w:rsid w:val="00083436"/>
    <w:rsid w:val="000865F9"/>
    <w:rsid w:val="00092D79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3F4F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38B2"/>
    <w:rsid w:val="000E6919"/>
    <w:rsid w:val="000E7031"/>
    <w:rsid w:val="00104D58"/>
    <w:rsid w:val="00106B8A"/>
    <w:rsid w:val="00110841"/>
    <w:rsid w:val="00110D01"/>
    <w:rsid w:val="0011151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5F25"/>
    <w:rsid w:val="0014792E"/>
    <w:rsid w:val="00150CD0"/>
    <w:rsid w:val="001554DF"/>
    <w:rsid w:val="00156B75"/>
    <w:rsid w:val="00156D41"/>
    <w:rsid w:val="00157825"/>
    <w:rsid w:val="00157B2C"/>
    <w:rsid w:val="00160169"/>
    <w:rsid w:val="00160406"/>
    <w:rsid w:val="00171BFE"/>
    <w:rsid w:val="0017422C"/>
    <w:rsid w:val="00175FC3"/>
    <w:rsid w:val="00186410"/>
    <w:rsid w:val="001875DB"/>
    <w:rsid w:val="00187D61"/>
    <w:rsid w:val="00187F4C"/>
    <w:rsid w:val="00190EA1"/>
    <w:rsid w:val="001924F9"/>
    <w:rsid w:val="0019601C"/>
    <w:rsid w:val="00196B43"/>
    <w:rsid w:val="001970CD"/>
    <w:rsid w:val="001974F8"/>
    <w:rsid w:val="00197C49"/>
    <w:rsid w:val="001A0CD1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1EDB"/>
    <w:rsid w:val="001C20F2"/>
    <w:rsid w:val="001C37DC"/>
    <w:rsid w:val="001C4BE9"/>
    <w:rsid w:val="001C4FD4"/>
    <w:rsid w:val="001C7140"/>
    <w:rsid w:val="001D0E8A"/>
    <w:rsid w:val="001D50F9"/>
    <w:rsid w:val="001D6062"/>
    <w:rsid w:val="001D6EA7"/>
    <w:rsid w:val="001D7534"/>
    <w:rsid w:val="001E3445"/>
    <w:rsid w:val="001E64A4"/>
    <w:rsid w:val="001E7001"/>
    <w:rsid w:val="001F174E"/>
    <w:rsid w:val="001F290E"/>
    <w:rsid w:val="001F381A"/>
    <w:rsid w:val="001F5BAE"/>
    <w:rsid w:val="001F6558"/>
    <w:rsid w:val="0020170F"/>
    <w:rsid w:val="0020289D"/>
    <w:rsid w:val="002043D9"/>
    <w:rsid w:val="00204519"/>
    <w:rsid w:val="00207007"/>
    <w:rsid w:val="00210F91"/>
    <w:rsid w:val="00212E57"/>
    <w:rsid w:val="0021544B"/>
    <w:rsid w:val="00221850"/>
    <w:rsid w:val="00222DBB"/>
    <w:rsid w:val="0022309C"/>
    <w:rsid w:val="0022544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E64"/>
    <w:rsid w:val="00247BDB"/>
    <w:rsid w:val="00251804"/>
    <w:rsid w:val="00252320"/>
    <w:rsid w:val="00256E1E"/>
    <w:rsid w:val="0026471D"/>
    <w:rsid w:val="002668C6"/>
    <w:rsid w:val="00267CD6"/>
    <w:rsid w:val="0027241E"/>
    <w:rsid w:val="002727C7"/>
    <w:rsid w:val="00277977"/>
    <w:rsid w:val="00281256"/>
    <w:rsid w:val="00284148"/>
    <w:rsid w:val="002853C2"/>
    <w:rsid w:val="00290F0E"/>
    <w:rsid w:val="002915E9"/>
    <w:rsid w:val="00291D18"/>
    <w:rsid w:val="00292310"/>
    <w:rsid w:val="00293699"/>
    <w:rsid w:val="0029390E"/>
    <w:rsid w:val="002940F8"/>
    <w:rsid w:val="0029702B"/>
    <w:rsid w:val="002A3C2C"/>
    <w:rsid w:val="002A744B"/>
    <w:rsid w:val="002B13BE"/>
    <w:rsid w:val="002B59F0"/>
    <w:rsid w:val="002C04F2"/>
    <w:rsid w:val="002C050B"/>
    <w:rsid w:val="002C1E89"/>
    <w:rsid w:val="002C36BF"/>
    <w:rsid w:val="002C434F"/>
    <w:rsid w:val="002D13BC"/>
    <w:rsid w:val="002D2B48"/>
    <w:rsid w:val="002D3E39"/>
    <w:rsid w:val="002D61C8"/>
    <w:rsid w:val="002D7449"/>
    <w:rsid w:val="002E3F39"/>
    <w:rsid w:val="002E4A0A"/>
    <w:rsid w:val="002E7822"/>
    <w:rsid w:val="002F0BD5"/>
    <w:rsid w:val="002F2543"/>
    <w:rsid w:val="002F2630"/>
    <w:rsid w:val="002F2C0C"/>
    <w:rsid w:val="00301A6B"/>
    <w:rsid w:val="003063DA"/>
    <w:rsid w:val="00306861"/>
    <w:rsid w:val="003068E6"/>
    <w:rsid w:val="00307D5B"/>
    <w:rsid w:val="00310A5A"/>
    <w:rsid w:val="003118A6"/>
    <w:rsid w:val="00313E5A"/>
    <w:rsid w:val="0031471A"/>
    <w:rsid w:val="00314B44"/>
    <w:rsid w:val="003150FC"/>
    <w:rsid w:val="00315724"/>
    <w:rsid w:val="00315A94"/>
    <w:rsid w:val="00316329"/>
    <w:rsid w:val="00316FAE"/>
    <w:rsid w:val="00320782"/>
    <w:rsid w:val="003207CB"/>
    <w:rsid w:val="003213AF"/>
    <w:rsid w:val="003245BE"/>
    <w:rsid w:val="00326F97"/>
    <w:rsid w:val="00330B81"/>
    <w:rsid w:val="00331526"/>
    <w:rsid w:val="0033204E"/>
    <w:rsid w:val="0033512B"/>
    <w:rsid w:val="003407A3"/>
    <w:rsid w:val="00341B92"/>
    <w:rsid w:val="003442CB"/>
    <w:rsid w:val="00346F0A"/>
    <w:rsid w:val="00350173"/>
    <w:rsid w:val="00351114"/>
    <w:rsid w:val="003524B7"/>
    <w:rsid w:val="00357BFD"/>
    <w:rsid w:val="00361497"/>
    <w:rsid w:val="00364929"/>
    <w:rsid w:val="00367FD9"/>
    <w:rsid w:val="003700F6"/>
    <w:rsid w:val="0037175D"/>
    <w:rsid w:val="00374277"/>
    <w:rsid w:val="003748AC"/>
    <w:rsid w:val="0038074B"/>
    <w:rsid w:val="00382146"/>
    <w:rsid w:val="0038365D"/>
    <w:rsid w:val="00385DD8"/>
    <w:rsid w:val="00386211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0843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4102B"/>
    <w:rsid w:val="004457AE"/>
    <w:rsid w:val="00445D23"/>
    <w:rsid w:val="004471FA"/>
    <w:rsid w:val="00447E20"/>
    <w:rsid w:val="00451886"/>
    <w:rsid w:val="00453E1F"/>
    <w:rsid w:val="004551F3"/>
    <w:rsid w:val="0045536F"/>
    <w:rsid w:val="00457F36"/>
    <w:rsid w:val="00460040"/>
    <w:rsid w:val="004615D0"/>
    <w:rsid w:val="00463078"/>
    <w:rsid w:val="00464535"/>
    <w:rsid w:val="00465821"/>
    <w:rsid w:val="00465E3E"/>
    <w:rsid w:val="004670F9"/>
    <w:rsid w:val="00467440"/>
    <w:rsid w:val="0047083C"/>
    <w:rsid w:val="004718B4"/>
    <w:rsid w:val="00472757"/>
    <w:rsid w:val="004730D2"/>
    <w:rsid w:val="00474F8C"/>
    <w:rsid w:val="00475628"/>
    <w:rsid w:val="00475E30"/>
    <w:rsid w:val="004768FE"/>
    <w:rsid w:val="0048149B"/>
    <w:rsid w:val="00484273"/>
    <w:rsid w:val="00485020"/>
    <w:rsid w:val="00492A55"/>
    <w:rsid w:val="00493F9F"/>
    <w:rsid w:val="004975B0"/>
    <w:rsid w:val="004975ED"/>
    <w:rsid w:val="004978E0"/>
    <w:rsid w:val="004A160D"/>
    <w:rsid w:val="004A3330"/>
    <w:rsid w:val="004A61A2"/>
    <w:rsid w:val="004A71BD"/>
    <w:rsid w:val="004C1785"/>
    <w:rsid w:val="004C21C6"/>
    <w:rsid w:val="004C4BCE"/>
    <w:rsid w:val="004C4D2A"/>
    <w:rsid w:val="004C4ECA"/>
    <w:rsid w:val="004C51F0"/>
    <w:rsid w:val="004D39C2"/>
    <w:rsid w:val="004D4BCA"/>
    <w:rsid w:val="004E1FDB"/>
    <w:rsid w:val="004E47DF"/>
    <w:rsid w:val="004E5011"/>
    <w:rsid w:val="004F293B"/>
    <w:rsid w:val="004F2C27"/>
    <w:rsid w:val="004F5C18"/>
    <w:rsid w:val="004F716D"/>
    <w:rsid w:val="005013C6"/>
    <w:rsid w:val="00501C08"/>
    <w:rsid w:val="00511E14"/>
    <w:rsid w:val="0051272A"/>
    <w:rsid w:val="00516CE8"/>
    <w:rsid w:val="00520312"/>
    <w:rsid w:val="005256EC"/>
    <w:rsid w:val="005261CC"/>
    <w:rsid w:val="00526F51"/>
    <w:rsid w:val="00531DDA"/>
    <w:rsid w:val="005367B5"/>
    <w:rsid w:val="0054036E"/>
    <w:rsid w:val="00540DA9"/>
    <w:rsid w:val="00541F70"/>
    <w:rsid w:val="0054284E"/>
    <w:rsid w:val="00554A6E"/>
    <w:rsid w:val="005571F1"/>
    <w:rsid w:val="00560DAB"/>
    <w:rsid w:val="0056298A"/>
    <w:rsid w:val="0056554E"/>
    <w:rsid w:val="00565EEE"/>
    <w:rsid w:val="00572080"/>
    <w:rsid w:val="00572275"/>
    <w:rsid w:val="005740FD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29F9"/>
    <w:rsid w:val="005A3BB5"/>
    <w:rsid w:val="005A47A3"/>
    <w:rsid w:val="005A489F"/>
    <w:rsid w:val="005A61EF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7B"/>
    <w:rsid w:val="005F739F"/>
    <w:rsid w:val="006027C7"/>
    <w:rsid w:val="00603091"/>
    <w:rsid w:val="00603F1A"/>
    <w:rsid w:val="00610550"/>
    <w:rsid w:val="00610BB8"/>
    <w:rsid w:val="00610FB9"/>
    <w:rsid w:val="00611F29"/>
    <w:rsid w:val="00615B26"/>
    <w:rsid w:val="00617B55"/>
    <w:rsid w:val="00620F7D"/>
    <w:rsid w:val="00625BDD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5A42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E00D5"/>
    <w:rsid w:val="006E1DB0"/>
    <w:rsid w:val="006E5BFA"/>
    <w:rsid w:val="006E5F2E"/>
    <w:rsid w:val="006F48CB"/>
    <w:rsid w:val="00706C0B"/>
    <w:rsid w:val="007076FC"/>
    <w:rsid w:val="00707769"/>
    <w:rsid w:val="0071258C"/>
    <w:rsid w:val="00720102"/>
    <w:rsid w:val="00720B15"/>
    <w:rsid w:val="00721358"/>
    <w:rsid w:val="007274A0"/>
    <w:rsid w:val="00730D52"/>
    <w:rsid w:val="007347D8"/>
    <w:rsid w:val="00734D38"/>
    <w:rsid w:val="00735611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704B6"/>
    <w:rsid w:val="007705E5"/>
    <w:rsid w:val="00772F18"/>
    <w:rsid w:val="00773C62"/>
    <w:rsid w:val="0077478B"/>
    <w:rsid w:val="00775A55"/>
    <w:rsid w:val="007769AA"/>
    <w:rsid w:val="00776DCE"/>
    <w:rsid w:val="00780A9B"/>
    <w:rsid w:val="007826D5"/>
    <w:rsid w:val="00782735"/>
    <w:rsid w:val="007827E7"/>
    <w:rsid w:val="00787415"/>
    <w:rsid w:val="00790E05"/>
    <w:rsid w:val="00790E9A"/>
    <w:rsid w:val="00792CD3"/>
    <w:rsid w:val="00792FC0"/>
    <w:rsid w:val="007944F6"/>
    <w:rsid w:val="007963B8"/>
    <w:rsid w:val="007A00A5"/>
    <w:rsid w:val="007A097A"/>
    <w:rsid w:val="007A111B"/>
    <w:rsid w:val="007A2DAE"/>
    <w:rsid w:val="007A351C"/>
    <w:rsid w:val="007A5FC0"/>
    <w:rsid w:val="007A7152"/>
    <w:rsid w:val="007A7A01"/>
    <w:rsid w:val="007B5813"/>
    <w:rsid w:val="007B622B"/>
    <w:rsid w:val="007B6665"/>
    <w:rsid w:val="007B7009"/>
    <w:rsid w:val="007C142F"/>
    <w:rsid w:val="007C4B37"/>
    <w:rsid w:val="007D03AF"/>
    <w:rsid w:val="007D3278"/>
    <w:rsid w:val="007D3573"/>
    <w:rsid w:val="007D4970"/>
    <w:rsid w:val="007E53EE"/>
    <w:rsid w:val="007E62A9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0DE7"/>
    <w:rsid w:val="008012A1"/>
    <w:rsid w:val="00801CD8"/>
    <w:rsid w:val="00804B31"/>
    <w:rsid w:val="00805E30"/>
    <w:rsid w:val="00810B97"/>
    <w:rsid w:val="0081760E"/>
    <w:rsid w:val="008178D9"/>
    <w:rsid w:val="00817A15"/>
    <w:rsid w:val="008201B3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A7C"/>
    <w:rsid w:val="00886565"/>
    <w:rsid w:val="0089241F"/>
    <w:rsid w:val="008953F7"/>
    <w:rsid w:val="008A1C8D"/>
    <w:rsid w:val="008A1DE1"/>
    <w:rsid w:val="008A2CFB"/>
    <w:rsid w:val="008A6655"/>
    <w:rsid w:val="008B25B5"/>
    <w:rsid w:val="008B3F76"/>
    <w:rsid w:val="008B4E3E"/>
    <w:rsid w:val="008B7CEF"/>
    <w:rsid w:val="008C0330"/>
    <w:rsid w:val="008C1F08"/>
    <w:rsid w:val="008C2E81"/>
    <w:rsid w:val="008C43FB"/>
    <w:rsid w:val="008C4A22"/>
    <w:rsid w:val="008D14BE"/>
    <w:rsid w:val="008D49DD"/>
    <w:rsid w:val="008D5367"/>
    <w:rsid w:val="008D5526"/>
    <w:rsid w:val="008D63EF"/>
    <w:rsid w:val="008D7195"/>
    <w:rsid w:val="008E1A27"/>
    <w:rsid w:val="008E311F"/>
    <w:rsid w:val="008E5EC4"/>
    <w:rsid w:val="008E6878"/>
    <w:rsid w:val="008F0BC8"/>
    <w:rsid w:val="008F260A"/>
    <w:rsid w:val="008F3761"/>
    <w:rsid w:val="008F69C6"/>
    <w:rsid w:val="008F7018"/>
    <w:rsid w:val="008F77E9"/>
    <w:rsid w:val="008F7F64"/>
    <w:rsid w:val="009036B4"/>
    <w:rsid w:val="0090404D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227"/>
    <w:rsid w:val="009346DE"/>
    <w:rsid w:val="00936896"/>
    <w:rsid w:val="00937BCD"/>
    <w:rsid w:val="00941084"/>
    <w:rsid w:val="00942A22"/>
    <w:rsid w:val="00943EE6"/>
    <w:rsid w:val="00944244"/>
    <w:rsid w:val="0094719E"/>
    <w:rsid w:val="009512F1"/>
    <w:rsid w:val="0095216E"/>
    <w:rsid w:val="009526F1"/>
    <w:rsid w:val="009542E0"/>
    <w:rsid w:val="00954E80"/>
    <w:rsid w:val="00960A70"/>
    <w:rsid w:val="00961424"/>
    <w:rsid w:val="0096588C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53FD"/>
    <w:rsid w:val="00991832"/>
    <w:rsid w:val="00991EE4"/>
    <w:rsid w:val="0099231A"/>
    <w:rsid w:val="0099437C"/>
    <w:rsid w:val="00995EAF"/>
    <w:rsid w:val="009964AA"/>
    <w:rsid w:val="009A065D"/>
    <w:rsid w:val="009A0BE3"/>
    <w:rsid w:val="009A641F"/>
    <w:rsid w:val="009A650F"/>
    <w:rsid w:val="009A6B20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1C4"/>
    <w:rsid w:val="009C4260"/>
    <w:rsid w:val="009C438B"/>
    <w:rsid w:val="009C7AA0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F3E62"/>
    <w:rsid w:val="009F68D8"/>
    <w:rsid w:val="00A00B4E"/>
    <w:rsid w:val="00A010BC"/>
    <w:rsid w:val="00A03F9A"/>
    <w:rsid w:val="00A10558"/>
    <w:rsid w:val="00A13E3E"/>
    <w:rsid w:val="00A15130"/>
    <w:rsid w:val="00A152CD"/>
    <w:rsid w:val="00A20A68"/>
    <w:rsid w:val="00A221C8"/>
    <w:rsid w:val="00A22D65"/>
    <w:rsid w:val="00A25775"/>
    <w:rsid w:val="00A2601E"/>
    <w:rsid w:val="00A26217"/>
    <w:rsid w:val="00A26B34"/>
    <w:rsid w:val="00A27F41"/>
    <w:rsid w:val="00A31158"/>
    <w:rsid w:val="00A3299A"/>
    <w:rsid w:val="00A32FFE"/>
    <w:rsid w:val="00A33B14"/>
    <w:rsid w:val="00A34EAC"/>
    <w:rsid w:val="00A35E0F"/>
    <w:rsid w:val="00A361C5"/>
    <w:rsid w:val="00A36BDB"/>
    <w:rsid w:val="00A37102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64177"/>
    <w:rsid w:val="00A72D86"/>
    <w:rsid w:val="00A73162"/>
    <w:rsid w:val="00A74484"/>
    <w:rsid w:val="00A75930"/>
    <w:rsid w:val="00A80004"/>
    <w:rsid w:val="00A801ED"/>
    <w:rsid w:val="00A80E43"/>
    <w:rsid w:val="00A81620"/>
    <w:rsid w:val="00A81BBE"/>
    <w:rsid w:val="00A82670"/>
    <w:rsid w:val="00A87577"/>
    <w:rsid w:val="00A92C7C"/>
    <w:rsid w:val="00A9474A"/>
    <w:rsid w:val="00AA0B29"/>
    <w:rsid w:val="00AA18D6"/>
    <w:rsid w:val="00AA5310"/>
    <w:rsid w:val="00AA54B8"/>
    <w:rsid w:val="00AB04A1"/>
    <w:rsid w:val="00AB0FF5"/>
    <w:rsid w:val="00AB1FE8"/>
    <w:rsid w:val="00AB42C4"/>
    <w:rsid w:val="00AC521E"/>
    <w:rsid w:val="00AC696E"/>
    <w:rsid w:val="00AD1B2F"/>
    <w:rsid w:val="00AD1C2E"/>
    <w:rsid w:val="00AD268E"/>
    <w:rsid w:val="00AD5B71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4166"/>
    <w:rsid w:val="00B0595E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8AC"/>
    <w:rsid w:val="00B34B31"/>
    <w:rsid w:val="00B36B3B"/>
    <w:rsid w:val="00B417E5"/>
    <w:rsid w:val="00B44E51"/>
    <w:rsid w:val="00B451DE"/>
    <w:rsid w:val="00B468AD"/>
    <w:rsid w:val="00B502CB"/>
    <w:rsid w:val="00B51193"/>
    <w:rsid w:val="00B511A5"/>
    <w:rsid w:val="00B54687"/>
    <w:rsid w:val="00B62577"/>
    <w:rsid w:val="00B66036"/>
    <w:rsid w:val="00B66DFD"/>
    <w:rsid w:val="00B733F0"/>
    <w:rsid w:val="00B736B6"/>
    <w:rsid w:val="00B736C5"/>
    <w:rsid w:val="00B7675C"/>
    <w:rsid w:val="00B76A4B"/>
    <w:rsid w:val="00B8201F"/>
    <w:rsid w:val="00B84861"/>
    <w:rsid w:val="00B85573"/>
    <w:rsid w:val="00B907C1"/>
    <w:rsid w:val="00B95FF8"/>
    <w:rsid w:val="00B972C3"/>
    <w:rsid w:val="00BA0BE7"/>
    <w:rsid w:val="00BA3090"/>
    <w:rsid w:val="00BA4B31"/>
    <w:rsid w:val="00BA7A75"/>
    <w:rsid w:val="00BA7A8E"/>
    <w:rsid w:val="00BB577A"/>
    <w:rsid w:val="00BB6471"/>
    <w:rsid w:val="00BC459D"/>
    <w:rsid w:val="00BC49DE"/>
    <w:rsid w:val="00BC6D0A"/>
    <w:rsid w:val="00BC6F28"/>
    <w:rsid w:val="00BD1477"/>
    <w:rsid w:val="00BD188D"/>
    <w:rsid w:val="00BD1C64"/>
    <w:rsid w:val="00BD5704"/>
    <w:rsid w:val="00BD58E3"/>
    <w:rsid w:val="00BD5FFD"/>
    <w:rsid w:val="00BE37C7"/>
    <w:rsid w:val="00BE7571"/>
    <w:rsid w:val="00BE77C6"/>
    <w:rsid w:val="00BE7BBA"/>
    <w:rsid w:val="00BF16F3"/>
    <w:rsid w:val="00BF1C03"/>
    <w:rsid w:val="00BF2D98"/>
    <w:rsid w:val="00BF39D2"/>
    <w:rsid w:val="00BF7584"/>
    <w:rsid w:val="00C00228"/>
    <w:rsid w:val="00C01674"/>
    <w:rsid w:val="00C02E29"/>
    <w:rsid w:val="00C1121C"/>
    <w:rsid w:val="00C121FD"/>
    <w:rsid w:val="00C15E92"/>
    <w:rsid w:val="00C16A4B"/>
    <w:rsid w:val="00C16B99"/>
    <w:rsid w:val="00C2108F"/>
    <w:rsid w:val="00C23151"/>
    <w:rsid w:val="00C2328F"/>
    <w:rsid w:val="00C2560A"/>
    <w:rsid w:val="00C25EB1"/>
    <w:rsid w:val="00C27A76"/>
    <w:rsid w:val="00C27D5E"/>
    <w:rsid w:val="00C321CC"/>
    <w:rsid w:val="00C33EB9"/>
    <w:rsid w:val="00C415F6"/>
    <w:rsid w:val="00C4185E"/>
    <w:rsid w:val="00C43DAD"/>
    <w:rsid w:val="00C46084"/>
    <w:rsid w:val="00C508D8"/>
    <w:rsid w:val="00C51A05"/>
    <w:rsid w:val="00C53372"/>
    <w:rsid w:val="00C5546D"/>
    <w:rsid w:val="00C55B1E"/>
    <w:rsid w:val="00C562BB"/>
    <w:rsid w:val="00C56332"/>
    <w:rsid w:val="00C563BB"/>
    <w:rsid w:val="00C577B8"/>
    <w:rsid w:val="00C6083F"/>
    <w:rsid w:val="00C611F9"/>
    <w:rsid w:val="00C619C3"/>
    <w:rsid w:val="00C6228C"/>
    <w:rsid w:val="00C62EBE"/>
    <w:rsid w:val="00C6433A"/>
    <w:rsid w:val="00C65B6D"/>
    <w:rsid w:val="00C66E00"/>
    <w:rsid w:val="00C67255"/>
    <w:rsid w:val="00C72332"/>
    <w:rsid w:val="00C73D7E"/>
    <w:rsid w:val="00C7651E"/>
    <w:rsid w:val="00C8127C"/>
    <w:rsid w:val="00C81B58"/>
    <w:rsid w:val="00C8355A"/>
    <w:rsid w:val="00C83770"/>
    <w:rsid w:val="00C86416"/>
    <w:rsid w:val="00C8647B"/>
    <w:rsid w:val="00C90E48"/>
    <w:rsid w:val="00C915D3"/>
    <w:rsid w:val="00C91E17"/>
    <w:rsid w:val="00C93F0F"/>
    <w:rsid w:val="00C97874"/>
    <w:rsid w:val="00CA11BB"/>
    <w:rsid w:val="00CA5760"/>
    <w:rsid w:val="00CA5B9D"/>
    <w:rsid w:val="00CB1F4C"/>
    <w:rsid w:val="00CB268D"/>
    <w:rsid w:val="00CB31FF"/>
    <w:rsid w:val="00CB42B6"/>
    <w:rsid w:val="00CB5352"/>
    <w:rsid w:val="00CB5CA6"/>
    <w:rsid w:val="00CB5F6F"/>
    <w:rsid w:val="00CB7CDB"/>
    <w:rsid w:val="00CC0ED0"/>
    <w:rsid w:val="00CC2E69"/>
    <w:rsid w:val="00CC436D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2567"/>
    <w:rsid w:val="00CE4D51"/>
    <w:rsid w:val="00CE6F39"/>
    <w:rsid w:val="00CE6FBA"/>
    <w:rsid w:val="00CF2BA7"/>
    <w:rsid w:val="00CF2D36"/>
    <w:rsid w:val="00CF677A"/>
    <w:rsid w:val="00D00616"/>
    <w:rsid w:val="00D02CCC"/>
    <w:rsid w:val="00D06356"/>
    <w:rsid w:val="00D10D7A"/>
    <w:rsid w:val="00D15914"/>
    <w:rsid w:val="00D16D00"/>
    <w:rsid w:val="00D21723"/>
    <w:rsid w:val="00D21F3D"/>
    <w:rsid w:val="00D264B2"/>
    <w:rsid w:val="00D266CB"/>
    <w:rsid w:val="00D276F7"/>
    <w:rsid w:val="00D30CC2"/>
    <w:rsid w:val="00D32CFA"/>
    <w:rsid w:val="00D37A7B"/>
    <w:rsid w:val="00D37E23"/>
    <w:rsid w:val="00D40714"/>
    <w:rsid w:val="00D41C1F"/>
    <w:rsid w:val="00D44F3E"/>
    <w:rsid w:val="00D537E2"/>
    <w:rsid w:val="00D55918"/>
    <w:rsid w:val="00D57D4B"/>
    <w:rsid w:val="00D60678"/>
    <w:rsid w:val="00D608F6"/>
    <w:rsid w:val="00D62A3B"/>
    <w:rsid w:val="00D6431D"/>
    <w:rsid w:val="00D65531"/>
    <w:rsid w:val="00D65E42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D74E9"/>
    <w:rsid w:val="00DF0568"/>
    <w:rsid w:val="00DF0820"/>
    <w:rsid w:val="00DF100C"/>
    <w:rsid w:val="00DF465E"/>
    <w:rsid w:val="00DF4684"/>
    <w:rsid w:val="00DF5FD8"/>
    <w:rsid w:val="00DF6E01"/>
    <w:rsid w:val="00DF78D0"/>
    <w:rsid w:val="00E00633"/>
    <w:rsid w:val="00E0375C"/>
    <w:rsid w:val="00E11F9E"/>
    <w:rsid w:val="00E12DA1"/>
    <w:rsid w:val="00E13C5E"/>
    <w:rsid w:val="00E15211"/>
    <w:rsid w:val="00E16D65"/>
    <w:rsid w:val="00E179FC"/>
    <w:rsid w:val="00E22AC5"/>
    <w:rsid w:val="00E23C6F"/>
    <w:rsid w:val="00E25EDD"/>
    <w:rsid w:val="00E26399"/>
    <w:rsid w:val="00E26CE1"/>
    <w:rsid w:val="00E3075C"/>
    <w:rsid w:val="00E34AF7"/>
    <w:rsid w:val="00E353B5"/>
    <w:rsid w:val="00E35ACE"/>
    <w:rsid w:val="00E376DF"/>
    <w:rsid w:val="00E40931"/>
    <w:rsid w:val="00E429FA"/>
    <w:rsid w:val="00E44B18"/>
    <w:rsid w:val="00E44BE3"/>
    <w:rsid w:val="00E46158"/>
    <w:rsid w:val="00E462E6"/>
    <w:rsid w:val="00E46B16"/>
    <w:rsid w:val="00E473BE"/>
    <w:rsid w:val="00E47D9E"/>
    <w:rsid w:val="00E5233A"/>
    <w:rsid w:val="00E535EF"/>
    <w:rsid w:val="00E54258"/>
    <w:rsid w:val="00E5466B"/>
    <w:rsid w:val="00E54A6A"/>
    <w:rsid w:val="00E54BD8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1C9E"/>
    <w:rsid w:val="00EA40E3"/>
    <w:rsid w:val="00EA7563"/>
    <w:rsid w:val="00EB29BE"/>
    <w:rsid w:val="00EB2AF5"/>
    <w:rsid w:val="00EB39A9"/>
    <w:rsid w:val="00EB74FA"/>
    <w:rsid w:val="00EC4710"/>
    <w:rsid w:val="00EC5635"/>
    <w:rsid w:val="00EC6C3C"/>
    <w:rsid w:val="00ED1EBF"/>
    <w:rsid w:val="00ED6DEB"/>
    <w:rsid w:val="00ED7E2D"/>
    <w:rsid w:val="00EE7477"/>
    <w:rsid w:val="00EF4FB9"/>
    <w:rsid w:val="00EF54ED"/>
    <w:rsid w:val="00F1063F"/>
    <w:rsid w:val="00F11C48"/>
    <w:rsid w:val="00F1293A"/>
    <w:rsid w:val="00F13360"/>
    <w:rsid w:val="00F149E2"/>
    <w:rsid w:val="00F17261"/>
    <w:rsid w:val="00F2269F"/>
    <w:rsid w:val="00F24767"/>
    <w:rsid w:val="00F25D81"/>
    <w:rsid w:val="00F26506"/>
    <w:rsid w:val="00F26739"/>
    <w:rsid w:val="00F2778B"/>
    <w:rsid w:val="00F30E42"/>
    <w:rsid w:val="00F3557D"/>
    <w:rsid w:val="00F40069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4A9C"/>
    <w:rsid w:val="00F6652C"/>
    <w:rsid w:val="00F665CA"/>
    <w:rsid w:val="00F73C14"/>
    <w:rsid w:val="00F74718"/>
    <w:rsid w:val="00F768B4"/>
    <w:rsid w:val="00F77F38"/>
    <w:rsid w:val="00F810A8"/>
    <w:rsid w:val="00F85CD6"/>
    <w:rsid w:val="00F94A35"/>
    <w:rsid w:val="00FA101C"/>
    <w:rsid w:val="00FA1E57"/>
    <w:rsid w:val="00FA2677"/>
    <w:rsid w:val="00FA27C8"/>
    <w:rsid w:val="00FA4C31"/>
    <w:rsid w:val="00FA5D3F"/>
    <w:rsid w:val="00FA5F48"/>
    <w:rsid w:val="00FB217A"/>
    <w:rsid w:val="00FB2FA1"/>
    <w:rsid w:val="00FB32AC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9D013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041311E2D6417389E9619E53F02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B3A88-EF16-4CD1-8E9E-5B44B032F435}"/>
      </w:docPartPr>
      <w:docPartBody>
        <w:p w:rsidR="00C41D14" w:rsidRDefault="00F23F6E" w:rsidP="00F23F6E">
          <w:pPr>
            <w:pStyle w:val="E8041311E2D6417389E9619E53F025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E47E2631D134ACCA7026E15B3EF6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898C-CA8D-4781-9792-27EB4784053E}"/>
      </w:docPartPr>
      <w:docPartBody>
        <w:p w:rsidR="00C41D14" w:rsidRDefault="00F23F6E" w:rsidP="00F23F6E">
          <w:pPr>
            <w:pStyle w:val="0E47E2631D134ACCA7026E15B3EF6C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12B68FEB2DC40DDBA7C6BC029115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650BD-9B42-4028-A847-459AFD551C8F}"/>
      </w:docPartPr>
      <w:docPartBody>
        <w:p w:rsidR="006E7015" w:rsidRDefault="003466CA" w:rsidP="003466CA">
          <w:pPr>
            <w:pStyle w:val="112B68FEB2DC40DDBA7C6BC02911584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4B38896A9C4C8BA49DFC9420B41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A7C2B-C9B5-4235-9FCF-1F8699D824B1}"/>
      </w:docPartPr>
      <w:docPartBody>
        <w:p w:rsidR="006E7015" w:rsidRDefault="003466CA" w:rsidP="003466CA">
          <w:pPr>
            <w:pStyle w:val="014B38896A9C4C8BA49DFC9420B4182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0A81F7940E406E8C88CA35F9BC6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1249E-9565-401E-8936-6881E125BD57}"/>
      </w:docPartPr>
      <w:docPartBody>
        <w:p w:rsidR="006E7015" w:rsidRDefault="003466CA" w:rsidP="003466CA">
          <w:pPr>
            <w:pStyle w:val="150A81F7940E406E8C88CA35F9BC6862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133E70BB5C8C441F81C3DFCCD08245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440CD-FD49-43B7-90B5-F9C51212E1C4}"/>
      </w:docPartPr>
      <w:docPartBody>
        <w:p w:rsidR="008630ED" w:rsidRDefault="008A08BA" w:rsidP="008A08BA">
          <w:pPr>
            <w:pStyle w:val="133E70BB5C8C441F81C3DFCCD08245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10363B"/>
    <w:rsid w:val="0014199A"/>
    <w:rsid w:val="001F0EA5"/>
    <w:rsid w:val="0020047B"/>
    <w:rsid w:val="00237BEF"/>
    <w:rsid w:val="00260D80"/>
    <w:rsid w:val="00283978"/>
    <w:rsid w:val="003466CA"/>
    <w:rsid w:val="00362DCE"/>
    <w:rsid w:val="00395C2E"/>
    <w:rsid w:val="00397512"/>
    <w:rsid w:val="003A7D28"/>
    <w:rsid w:val="003B0866"/>
    <w:rsid w:val="003E047C"/>
    <w:rsid w:val="003F0FDF"/>
    <w:rsid w:val="0044496C"/>
    <w:rsid w:val="0045266A"/>
    <w:rsid w:val="00470CF2"/>
    <w:rsid w:val="00472A8A"/>
    <w:rsid w:val="004D24F0"/>
    <w:rsid w:val="00552729"/>
    <w:rsid w:val="005A4487"/>
    <w:rsid w:val="005F3E33"/>
    <w:rsid w:val="00632268"/>
    <w:rsid w:val="006A75EB"/>
    <w:rsid w:val="006E7015"/>
    <w:rsid w:val="006F38C4"/>
    <w:rsid w:val="00701983"/>
    <w:rsid w:val="0072258E"/>
    <w:rsid w:val="00754AD2"/>
    <w:rsid w:val="007876E2"/>
    <w:rsid w:val="007A093E"/>
    <w:rsid w:val="0080725B"/>
    <w:rsid w:val="00825ACE"/>
    <w:rsid w:val="008630ED"/>
    <w:rsid w:val="008917D7"/>
    <w:rsid w:val="008A08BA"/>
    <w:rsid w:val="0098077C"/>
    <w:rsid w:val="00995898"/>
    <w:rsid w:val="009E3229"/>
    <w:rsid w:val="00A011B7"/>
    <w:rsid w:val="00A22BA9"/>
    <w:rsid w:val="00A75E8D"/>
    <w:rsid w:val="00A823E9"/>
    <w:rsid w:val="00A87C3C"/>
    <w:rsid w:val="00AA73EC"/>
    <w:rsid w:val="00B232ED"/>
    <w:rsid w:val="00B268F2"/>
    <w:rsid w:val="00B96B7F"/>
    <w:rsid w:val="00BA77D2"/>
    <w:rsid w:val="00BE5282"/>
    <w:rsid w:val="00C04437"/>
    <w:rsid w:val="00C05C27"/>
    <w:rsid w:val="00C24EC7"/>
    <w:rsid w:val="00C41D14"/>
    <w:rsid w:val="00C86095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B0335"/>
    <w:rsid w:val="00EE0508"/>
    <w:rsid w:val="00F031AA"/>
    <w:rsid w:val="00F23F6E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A08BA"/>
    <w:rPr>
      <w:color w:val="808080"/>
    </w:rPr>
  </w:style>
  <w:style w:type="paragraph" w:customStyle="1" w:styleId="E8041311E2D6417389E9619E53F0257B">
    <w:name w:val="E8041311E2D6417389E9619E53F0257B"/>
    <w:rsid w:val="00F23F6E"/>
  </w:style>
  <w:style w:type="paragraph" w:customStyle="1" w:styleId="0E47E2631D134ACCA7026E15B3EF6CF3">
    <w:name w:val="0E47E2631D134ACCA7026E15B3EF6CF3"/>
    <w:rsid w:val="00F23F6E"/>
  </w:style>
  <w:style w:type="paragraph" w:customStyle="1" w:styleId="112B68FEB2DC40DDBA7C6BC029115847">
    <w:name w:val="112B68FEB2DC40DDBA7C6BC029115847"/>
    <w:rsid w:val="003466CA"/>
  </w:style>
  <w:style w:type="paragraph" w:customStyle="1" w:styleId="014B38896A9C4C8BA49DFC9420B4182A">
    <w:name w:val="014B38896A9C4C8BA49DFC9420B4182A"/>
    <w:rsid w:val="003466CA"/>
  </w:style>
  <w:style w:type="paragraph" w:customStyle="1" w:styleId="150A81F7940E406E8C88CA35F9BC6862">
    <w:name w:val="150A81F7940E406E8C88CA35F9BC6862"/>
    <w:rsid w:val="003466CA"/>
  </w:style>
  <w:style w:type="paragraph" w:customStyle="1" w:styleId="133E70BB5C8C441F81C3DFCCD0824566">
    <w:name w:val="133E70BB5C8C441F81C3DFCCD0824566"/>
    <w:rsid w:val="008A0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64F8-6B29-4BE8-944E-3E7E449D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140</TotalTime>
  <Pages>2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Michal Kamarád</cp:lastModifiedBy>
  <cp:revision>152</cp:revision>
  <cp:lastPrinted>2022-04-21T08:37:00Z</cp:lastPrinted>
  <dcterms:created xsi:type="dcterms:W3CDTF">2022-05-11T10:54:00Z</dcterms:created>
  <dcterms:modified xsi:type="dcterms:W3CDTF">2023-05-10T06:03:00Z</dcterms:modified>
</cp:coreProperties>
</file>