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</w:tblGrid>
      <w:tr w:rsidR="00C25FAB" w:rsidRPr="00236E12" w:rsidTr="00C25FAB">
        <w:trPr>
          <w:trHeight w:val="20"/>
        </w:trPr>
        <w:tc>
          <w:tcPr>
            <w:tcW w:w="4676" w:type="dxa"/>
            <w:hideMark/>
          </w:tcPr>
          <w:tbl>
            <w:tblPr>
              <w:tblpPr w:leftFromText="141" w:rightFromText="141" w:vertAnchor="text" w:tblpY="1"/>
              <w:tblOverlap w:val="never"/>
              <w:tblW w:w="4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3B0B79" w:rsidRDefault="00C25FAB" w:rsidP="00A95052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Naše </w:t>
                  </w:r>
                  <w:proofErr w:type="spellStart"/>
                  <w:proofErr w:type="gramStart"/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č.j.:MUCH</w:t>
                  </w:r>
                  <w:proofErr w:type="spellEnd"/>
                  <w:proofErr w:type="gramEnd"/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proofErr w:type="spellStart"/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Org</w:t>
                  </w:r>
                  <w:proofErr w:type="spellEnd"/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r w:rsidR="003B0B79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2665</w:t>
                  </w: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/202</w:t>
                  </w:r>
                  <w:r w:rsidR="0057061F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  <w:r w:rsidR="009321AC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-</w:t>
                  </w:r>
                  <w:r w:rsidR="003B0B79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3B0B79" w:rsidRDefault="00C25FAB" w:rsidP="00A95052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Vyřizuje/tel.:</w:t>
                  </w:r>
                  <w:r w:rsidR="002E0DFF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Mgr. Pavel Adamec/465 461 925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3B0B79" w:rsidRDefault="0034116E" w:rsidP="00A95052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Počet listů dok:</w:t>
                  </w:r>
                  <w:r w:rsidR="002E0DFF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="003B0B79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3B0B79" w:rsidRDefault="00C25FAB" w:rsidP="00A95052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Počet příloh/listů příloh:</w:t>
                  </w:r>
                  <w:r w:rsidR="002E0DFF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="0036381B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  <w:r w:rsidR="0034116E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r w:rsidR="0036381B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3B0B79" w:rsidRDefault="00C25FAB" w:rsidP="00A95052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Spisový znak:</w:t>
                  </w:r>
                  <w:r w:rsidR="002E0DFF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104.</w:t>
                  </w:r>
                  <w:r w:rsidR="003B0B79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3B0B79" w:rsidRDefault="00C25FAB" w:rsidP="00A95052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Skartační znak/lhůta:</w:t>
                  </w:r>
                  <w:r w:rsidR="002E0DFF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="003B0B79"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V</w:t>
                  </w:r>
                  <w:r w:rsidRPr="003B0B7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/5</w:t>
                  </w:r>
                </w:p>
              </w:tc>
            </w:tr>
          </w:tbl>
          <w:p w:rsidR="00C25FAB" w:rsidRDefault="00C25FAB" w:rsidP="00A95052">
            <w:pPr>
              <w:spacing w:line="264" w:lineRule="auto"/>
            </w:pPr>
          </w:p>
        </w:tc>
      </w:tr>
    </w:tbl>
    <w:p w:rsidR="00E2261D" w:rsidRPr="00177C05" w:rsidRDefault="00E2261D" w:rsidP="00A95052">
      <w:pPr>
        <w:tabs>
          <w:tab w:val="left" w:pos="9498"/>
        </w:tabs>
        <w:spacing w:line="264" w:lineRule="auto"/>
        <w:ind w:right="566"/>
        <w:jc w:val="both"/>
        <w:rPr>
          <w:rFonts w:asciiTheme="minorHAnsi" w:hAnsiTheme="minorHAnsi" w:cstheme="minorHAnsi"/>
          <w:szCs w:val="24"/>
        </w:rPr>
      </w:pPr>
    </w:p>
    <w:p w:rsidR="00D756DD" w:rsidRPr="00D06A7E" w:rsidRDefault="00F90CDE" w:rsidP="00A95052">
      <w:pPr>
        <w:spacing w:line="264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Nařízení</w:t>
      </w:r>
      <w:r w:rsidR="00D756DD" w:rsidRPr="00D06A7E">
        <w:rPr>
          <w:rFonts w:ascii="Arial" w:hAnsi="Arial" w:cs="Arial"/>
          <w:b/>
          <w:sz w:val="32"/>
          <w:szCs w:val="32"/>
        </w:rPr>
        <w:t xml:space="preserve"> města Choceň</w:t>
      </w:r>
    </w:p>
    <w:p w:rsidR="00D756DD" w:rsidRDefault="00F90CDE" w:rsidP="00A9505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F90CDE">
        <w:rPr>
          <w:rFonts w:ascii="Arial" w:hAnsi="Arial" w:cs="Arial"/>
          <w:b/>
          <w:color w:val="000000"/>
          <w:sz w:val="32"/>
          <w:szCs w:val="32"/>
        </w:rPr>
        <w:t xml:space="preserve">o zákazu některých forem prodeje zboží a poskytování služeb </w:t>
      </w:r>
      <w:r w:rsidR="0037082C">
        <w:rPr>
          <w:rFonts w:ascii="Arial" w:hAnsi="Arial" w:cs="Arial"/>
          <w:b/>
          <w:color w:val="000000"/>
          <w:sz w:val="32"/>
          <w:szCs w:val="32"/>
        </w:rPr>
        <w:br/>
      </w:r>
      <w:r w:rsidRPr="00F90CDE">
        <w:rPr>
          <w:rFonts w:ascii="Arial" w:hAnsi="Arial" w:cs="Arial"/>
          <w:b/>
          <w:color w:val="000000"/>
          <w:sz w:val="32"/>
          <w:szCs w:val="32"/>
        </w:rPr>
        <w:t>v energetických odvětvích</w:t>
      </w:r>
    </w:p>
    <w:p w:rsidR="006D5D44" w:rsidRPr="00FB6AE5" w:rsidRDefault="006D5D44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90CDE" w:rsidRPr="00F90CDE" w:rsidRDefault="00F90CDE" w:rsidP="00A95052">
      <w:pPr>
        <w:widowControl/>
        <w:autoSpaceDE w:val="0"/>
        <w:autoSpaceDN w:val="0"/>
        <w:spacing w:line="264" w:lineRule="auto"/>
        <w:jc w:val="both"/>
        <w:rPr>
          <w:rFonts w:ascii="Arial" w:hAnsi="Arial"/>
          <w:sz w:val="22"/>
          <w:szCs w:val="24"/>
        </w:rPr>
      </w:pPr>
      <w:r w:rsidRPr="00F90CDE">
        <w:rPr>
          <w:rFonts w:ascii="Arial" w:hAnsi="Arial"/>
          <w:sz w:val="22"/>
          <w:szCs w:val="24"/>
        </w:rPr>
        <w:t>Rada</w:t>
      </w:r>
      <w:r>
        <w:rPr>
          <w:rFonts w:ascii="Arial" w:hAnsi="Arial"/>
          <w:sz w:val="22"/>
          <w:szCs w:val="24"/>
        </w:rPr>
        <w:t xml:space="preserve"> města Choceň</w:t>
      </w:r>
      <w:r w:rsidRPr="00F90CDE">
        <w:rPr>
          <w:rFonts w:ascii="Arial" w:hAnsi="Arial"/>
          <w:sz w:val="22"/>
          <w:szCs w:val="24"/>
        </w:rPr>
        <w:t xml:space="preserve"> se na své </w:t>
      </w:r>
      <w:r w:rsidRPr="0000358A">
        <w:rPr>
          <w:rFonts w:ascii="Arial" w:hAnsi="Arial"/>
          <w:sz w:val="22"/>
          <w:szCs w:val="24"/>
        </w:rPr>
        <w:t xml:space="preserve">schůzi dne </w:t>
      </w:r>
      <w:r w:rsidR="0000358A">
        <w:rPr>
          <w:rFonts w:ascii="Arial" w:hAnsi="Arial"/>
          <w:sz w:val="22"/>
          <w:szCs w:val="24"/>
        </w:rPr>
        <w:t>26. 8. 2024</w:t>
      </w:r>
      <w:r w:rsidRPr="0000358A">
        <w:rPr>
          <w:rFonts w:ascii="Arial" w:hAnsi="Arial"/>
          <w:sz w:val="22"/>
          <w:szCs w:val="24"/>
        </w:rPr>
        <w:t xml:space="preserve">, usnesením č. </w:t>
      </w:r>
      <w:r w:rsidR="0069687F">
        <w:rPr>
          <w:rFonts w:ascii="Arial" w:hAnsi="Arial"/>
          <w:sz w:val="22"/>
          <w:szCs w:val="24"/>
        </w:rPr>
        <w:t>267/16/RM/2024</w:t>
      </w:r>
      <w:r w:rsidRPr="0000358A">
        <w:rPr>
          <w:rFonts w:ascii="Arial" w:hAnsi="Arial"/>
          <w:sz w:val="22"/>
          <w:szCs w:val="24"/>
        </w:rPr>
        <w:t>,</w:t>
      </w:r>
      <w:r w:rsidRPr="00F90CDE">
        <w:rPr>
          <w:rFonts w:ascii="Arial" w:hAnsi="Arial"/>
          <w:sz w:val="22"/>
          <w:szCs w:val="24"/>
        </w:rPr>
        <w:t xml:space="preserve"> usnesla vydat na základě § 11p zákona č. 458/2000 Sb., o podmínkách podnikání a o výkonu státní správy v energetických odvětvích a o změně některých zákonů (energetický zákon, a v souladu s § 11 odst. 1 a § 102 odst. 2 písm. d)</w:t>
      </w:r>
      <w:r w:rsidRPr="00F90CDE">
        <w:rPr>
          <w:rFonts w:ascii="Arial" w:hAnsi="Arial"/>
          <w:b/>
          <w:bCs/>
          <w:i/>
          <w:color w:val="70AD47"/>
          <w:sz w:val="22"/>
          <w:szCs w:val="16"/>
        </w:rPr>
        <w:t xml:space="preserve"> </w:t>
      </w:r>
      <w:r w:rsidRPr="00F90CDE">
        <w:rPr>
          <w:rFonts w:ascii="Arial" w:hAnsi="Arial"/>
          <w:sz w:val="22"/>
          <w:szCs w:val="24"/>
        </w:rPr>
        <w:t>zákona č. 128/2000 Sb., o obcích (obecní zřízení), ve znění pozdějších předpisů, toto nařízení:</w:t>
      </w:r>
    </w:p>
    <w:p w:rsidR="00D756DD" w:rsidRDefault="00D756DD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t>Čl. 1</w:t>
      </w: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t>Předmět právní úpravy</w:t>
      </w:r>
    </w:p>
    <w:p w:rsidR="00A95052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95052">
        <w:rPr>
          <w:rFonts w:ascii="Arial" w:hAnsi="Arial" w:cs="Arial"/>
          <w:sz w:val="22"/>
          <w:szCs w:val="22"/>
        </w:rPr>
        <w:t xml:space="preserve">Účelem tohoto nařízení </w:t>
      </w:r>
      <w:r>
        <w:rPr>
          <w:rFonts w:ascii="Arial" w:hAnsi="Arial" w:cs="Arial"/>
          <w:sz w:val="22"/>
          <w:szCs w:val="22"/>
        </w:rPr>
        <w:t xml:space="preserve">města </w:t>
      </w:r>
      <w:r w:rsidRPr="00A95052">
        <w:rPr>
          <w:rFonts w:ascii="Arial" w:hAnsi="Arial" w:cs="Arial"/>
          <w:sz w:val="22"/>
          <w:szCs w:val="22"/>
        </w:rPr>
        <w:t xml:space="preserve">je stanovit, které formy prodeje zboží nebo poskytování služeb, prováděné mimo obchodní prostory při výkonu licencované činnosti držiteli licence nebo při výkonu zprostředkovatelské činnosti v energetických odvětvích dle zákona č. 458/2000 Sb., </w:t>
      </w:r>
      <w:r w:rsidRPr="00A95052">
        <w:rPr>
          <w:rFonts w:ascii="Arial" w:hAnsi="Arial" w:cs="Arial"/>
          <w:sz w:val="22"/>
          <w:szCs w:val="22"/>
        </w:rPr>
        <w:br/>
        <w:t>o podmínkách podnikání a o výkonu státní správy v energetických odvětvích a o změně některých zákonů (energetický zákon), v platném znění, jsou v</w:t>
      </w:r>
      <w:r>
        <w:rPr>
          <w:rFonts w:ascii="Arial" w:hAnsi="Arial" w:cs="Arial"/>
          <w:sz w:val="22"/>
          <w:szCs w:val="22"/>
        </w:rPr>
        <w:t xml:space="preserve">e městě Choceň </w:t>
      </w:r>
      <w:r w:rsidRPr="00A95052">
        <w:rPr>
          <w:rFonts w:ascii="Arial" w:hAnsi="Arial" w:cs="Arial"/>
          <w:sz w:val="22"/>
          <w:szCs w:val="22"/>
        </w:rPr>
        <w:t>zakázány.</w:t>
      </w:r>
    </w:p>
    <w:p w:rsidR="00A95052" w:rsidRPr="00A95052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t>Čl. 2</w:t>
      </w: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t>Vymezení pojmů</w:t>
      </w:r>
    </w:p>
    <w:p w:rsidR="00A95052" w:rsidRPr="00A95052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7B5778" w:rsidRDefault="00A95052" w:rsidP="007B5778">
      <w:pPr>
        <w:pStyle w:val="Odstavecseseznamem"/>
        <w:numPr>
          <w:ilvl w:val="0"/>
          <w:numId w:val="18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5778">
        <w:rPr>
          <w:rFonts w:ascii="Arial" w:hAnsi="Arial" w:cs="Arial"/>
          <w:sz w:val="22"/>
          <w:szCs w:val="22"/>
        </w:rPr>
        <w:t xml:space="preserve">Podomním prodejem se pro účely tohoto nařízení rozumí nabízení a prodej zboží nebo nabízení a poskytování služeb mimo obchodní prostory, provozované formou pochůzky, kdy je bez předchozí objednávky v objektech určených k bydlení, ubytování a rekreaci prodáváno zboží nebo jsou poskytovány služby. </w:t>
      </w:r>
    </w:p>
    <w:p w:rsidR="00A95052" w:rsidRPr="007B5778" w:rsidRDefault="00A95052" w:rsidP="007B5778">
      <w:pPr>
        <w:pStyle w:val="Odstavecseseznamem"/>
        <w:numPr>
          <w:ilvl w:val="0"/>
          <w:numId w:val="18"/>
        </w:numPr>
        <w:spacing w:before="240"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5778">
        <w:rPr>
          <w:rFonts w:ascii="Arial" w:hAnsi="Arial" w:cs="Arial"/>
          <w:sz w:val="22"/>
          <w:szCs w:val="22"/>
        </w:rPr>
        <w:t xml:space="preserve">Pochůzkovým prodejem se pro účely tohoto nařízení rozumí nabízení a prodej zboží nebo nabízení a poskytování služeb mimo obchodní prostory na veřejně přístupném místě s použitím přenosného nebo neseného zařízení (konstrukce, tyče, závěsného pultu, ze zavazadel, tašek </w:t>
      </w:r>
      <w:r w:rsidRPr="007B5778">
        <w:rPr>
          <w:rFonts w:ascii="Arial" w:hAnsi="Arial" w:cs="Arial"/>
          <w:sz w:val="22"/>
          <w:szCs w:val="22"/>
        </w:rPr>
        <w:br/>
        <w:t xml:space="preserve">a podobných zařízení) nebo přímo z ruky. Nerozhoduje, zda ten, kdo zboží nebo služby nabízí </w:t>
      </w:r>
      <w:r w:rsidRPr="007B5778">
        <w:rPr>
          <w:rFonts w:ascii="Arial" w:hAnsi="Arial" w:cs="Arial"/>
          <w:sz w:val="22"/>
          <w:szCs w:val="22"/>
        </w:rPr>
        <w:br/>
        <w:t>a prodává nebo nabízí a poskytuje, se přemísťuje nebo stojí na místě.</w:t>
      </w: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t>Čl. 3</w:t>
      </w: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A95052" w:rsidRPr="00A95052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Pr="00A95052" w:rsidRDefault="00A95052" w:rsidP="00A95052">
      <w:pPr>
        <w:spacing w:after="120" w:line="264" w:lineRule="auto"/>
        <w:jc w:val="both"/>
        <w:rPr>
          <w:rFonts w:ascii="Arial" w:hAnsi="Arial" w:cs="Arial"/>
          <w:b/>
          <w:bCs/>
          <w:i/>
          <w:color w:val="F79646" w:themeColor="accent6"/>
          <w:sz w:val="22"/>
          <w:szCs w:val="22"/>
        </w:rPr>
      </w:pPr>
      <w:r w:rsidRPr="00A95052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</w:t>
      </w:r>
      <w:r>
        <w:rPr>
          <w:rFonts w:ascii="Arial" w:hAnsi="Arial" w:cs="Arial"/>
          <w:sz w:val="22"/>
          <w:szCs w:val="22"/>
        </w:rPr>
        <w:br/>
      </w:r>
      <w:r w:rsidRPr="00A95052">
        <w:rPr>
          <w:rFonts w:ascii="Arial" w:hAnsi="Arial" w:cs="Arial"/>
          <w:sz w:val="22"/>
          <w:szCs w:val="22"/>
        </w:rPr>
        <w:t xml:space="preserve">v energetických odvětvích dle energetického zákona je na území </w:t>
      </w:r>
      <w:r>
        <w:rPr>
          <w:rFonts w:ascii="Arial" w:hAnsi="Arial" w:cs="Arial"/>
          <w:sz w:val="22"/>
          <w:szCs w:val="22"/>
        </w:rPr>
        <w:t xml:space="preserve">města Choceň </w:t>
      </w:r>
      <w:r w:rsidRPr="00A95052">
        <w:rPr>
          <w:rFonts w:ascii="Arial" w:hAnsi="Arial" w:cs="Arial"/>
          <w:sz w:val="22"/>
          <w:szCs w:val="22"/>
        </w:rPr>
        <w:t>zakázán podomní prodej zboží nebo poskytování služeb a pochůzkový prodej zboží nebo poskytování služeb</w:t>
      </w:r>
      <w:r>
        <w:rPr>
          <w:rFonts w:ascii="Arial" w:hAnsi="Arial" w:cs="Arial"/>
          <w:sz w:val="22"/>
          <w:szCs w:val="22"/>
        </w:rPr>
        <w:t>.</w:t>
      </w:r>
      <w:r w:rsidRPr="00A95052">
        <w:rPr>
          <w:rFonts w:ascii="Arial" w:hAnsi="Arial" w:cs="Arial"/>
          <w:b/>
          <w:bCs/>
          <w:i/>
          <w:color w:val="F79646" w:themeColor="accent6"/>
          <w:sz w:val="22"/>
          <w:szCs w:val="22"/>
        </w:rPr>
        <w:t xml:space="preserve"> </w:t>
      </w: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95052" w:rsidRPr="00A95052" w:rsidRDefault="00A95052" w:rsidP="00A9505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A95052">
        <w:rPr>
          <w:rFonts w:ascii="Arial" w:hAnsi="Arial" w:cs="Arial"/>
          <w:b/>
          <w:sz w:val="22"/>
          <w:szCs w:val="22"/>
        </w:rPr>
        <w:t>Závěrečná ustanovení</w:t>
      </w:r>
    </w:p>
    <w:p w:rsidR="00A95052" w:rsidRPr="00A95052" w:rsidRDefault="00A95052" w:rsidP="00A95052">
      <w:pPr>
        <w:spacing w:line="264" w:lineRule="auto"/>
        <w:rPr>
          <w:rFonts w:ascii="Arial" w:hAnsi="Arial" w:cs="Arial"/>
          <w:sz w:val="22"/>
          <w:szCs w:val="22"/>
        </w:rPr>
      </w:pPr>
    </w:p>
    <w:p w:rsidR="00A95052" w:rsidRDefault="00A95052" w:rsidP="007B5778">
      <w:pPr>
        <w:pStyle w:val="Odstavecseseznamem"/>
        <w:numPr>
          <w:ilvl w:val="0"/>
          <w:numId w:val="19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B5778">
        <w:rPr>
          <w:rFonts w:ascii="Arial" w:hAnsi="Arial" w:cs="Arial"/>
          <w:sz w:val="22"/>
          <w:szCs w:val="22"/>
        </w:rPr>
        <w:t>Porušení povinností stanovených tímto nařízením města se postihuje podle jiných právních předpisů.</w:t>
      </w:r>
      <w:r w:rsidRPr="00A9505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A95052" w:rsidRPr="007B5778" w:rsidRDefault="00A95052" w:rsidP="007B5778">
      <w:pPr>
        <w:pStyle w:val="Odstavecseseznamem"/>
        <w:numPr>
          <w:ilvl w:val="0"/>
          <w:numId w:val="19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B5778">
        <w:rPr>
          <w:rFonts w:ascii="Arial" w:hAnsi="Arial" w:cs="Arial"/>
          <w:sz w:val="22"/>
          <w:szCs w:val="22"/>
        </w:rPr>
        <w:t>Toto nařízení nabývá účinnosti počátkem patnáctého dne po dni jeho vyhlášení</w:t>
      </w:r>
    </w:p>
    <w:p w:rsidR="007B5778" w:rsidRPr="00A95052" w:rsidRDefault="007B5778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95052" w:rsidRPr="00A95052" w:rsidRDefault="00A95052" w:rsidP="00A950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24DD9" w:rsidRDefault="0000358A" w:rsidP="000035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Chocni dne 27. 8. 2024</w:t>
      </w:r>
    </w:p>
    <w:p w:rsidR="0000358A" w:rsidRDefault="0000358A" w:rsidP="000035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0358A" w:rsidRDefault="0000358A" w:rsidP="000035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0358A" w:rsidRDefault="0000358A" w:rsidP="000035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0358A" w:rsidRDefault="0000358A" w:rsidP="000035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0358A" w:rsidRDefault="0000358A" w:rsidP="000035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00358A" w:rsidRDefault="0000358A" w:rsidP="000035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D5D44" w:rsidRPr="006D5D44" w:rsidRDefault="006D5D44" w:rsidP="00A95052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 w:rsidRPr="006D5D44">
        <w:rPr>
          <w:rFonts w:ascii="Arial" w:hAnsi="Arial" w:cs="Arial"/>
          <w:bCs/>
          <w:sz w:val="22"/>
          <w:szCs w:val="22"/>
        </w:rPr>
        <w:t>. . . . . . . . . . . . . . . . . . . . . . . . .</w:t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  <w:t>. . . . . . . . . . . . . . . . . . . . . . .</w:t>
      </w:r>
    </w:p>
    <w:p w:rsidR="006D5D44" w:rsidRPr="006D5D44" w:rsidRDefault="0000358A" w:rsidP="00A95052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D5D44" w:rsidRPr="006D5D44">
        <w:rPr>
          <w:rFonts w:ascii="Arial" w:hAnsi="Arial" w:cs="Arial"/>
          <w:bCs/>
          <w:sz w:val="22"/>
          <w:szCs w:val="22"/>
        </w:rPr>
        <w:tab/>
        <w:t>Ing. Jan Ropek</w:t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6D5D44" w:rsidRPr="006D5D44">
        <w:rPr>
          <w:rFonts w:ascii="Arial" w:hAnsi="Arial" w:cs="Arial"/>
          <w:bCs/>
          <w:sz w:val="22"/>
          <w:szCs w:val="22"/>
        </w:rPr>
        <w:t>Jan Pažin</w:t>
      </w:r>
    </w:p>
    <w:p w:rsidR="006D5D44" w:rsidRPr="006D5D44" w:rsidRDefault="0000358A" w:rsidP="00A95052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6D5D44" w:rsidRPr="006D5D44">
        <w:rPr>
          <w:rFonts w:ascii="Arial" w:hAnsi="Arial" w:cs="Arial"/>
          <w:bCs/>
          <w:sz w:val="22"/>
          <w:szCs w:val="22"/>
        </w:rPr>
        <w:t>místostarosta</w:t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 w:rsidRPr="006D5D44">
        <w:rPr>
          <w:rFonts w:ascii="Arial" w:hAnsi="Arial" w:cs="Arial"/>
          <w:bCs/>
          <w:sz w:val="22"/>
          <w:szCs w:val="22"/>
        </w:rPr>
        <w:tab/>
      </w:r>
      <w:r w:rsidR="006D5D44" w:rsidRPr="006D5D44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6D5D4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6D5D44" w:rsidRPr="006D5D44">
        <w:rPr>
          <w:rFonts w:ascii="Arial" w:hAnsi="Arial" w:cs="Arial"/>
          <w:bCs/>
          <w:sz w:val="22"/>
          <w:szCs w:val="22"/>
        </w:rPr>
        <w:t>starosta</w:t>
      </w:r>
    </w:p>
    <w:p w:rsidR="00062826" w:rsidRDefault="00062826" w:rsidP="00A95052">
      <w:pPr>
        <w:tabs>
          <w:tab w:val="left" w:pos="9498"/>
        </w:tabs>
        <w:spacing w:line="264" w:lineRule="auto"/>
        <w:jc w:val="center"/>
        <w:rPr>
          <w:rFonts w:asciiTheme="minorHAnsi" w:hAnsiTheme="minorHAnsi" w:cstheme="minorHAnsi"/>
          <w:b/>
        </w:rPr>
      </w:pPr>
    </w:p>
    <w:sectPr w:rsidR="00062826" w:rsidSect="007B5778">
      <w:footerReference w:type="default" r:id="rId8"/>
      <w:headerReference w:type="first" r:id="rId9"/>
      <w:type w:val="continuous"/>
      <w:pgSz w:w="11907" w:h="16840" w:code="9"/>
      <w:pgMar w:top="1418" w:right="1134" w:bottom="1418" w:left="1134" w:header="709" w:footer="46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D85" w:rsidRDefault="00256D85" w:rsidP="009332B3">
      <w:r>
        <w:separator/>
      </w:r>
    </w:p>
  </w:endnote>
  <w:endnote w:type="continuationSeparator" w:id="0">
    <w:p w:rsidR="00256D85" w:rsidRDefault="00256D85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424C22">
          <w:rPr>
            <w:noProof/>
          </w:rPr>
          <w:t>4</w:t>
        </w:r>
        <w:r w:rsidR="003F54D1">
          <w:rPr>
            <w:noProof/>
          </w:rPr>
          <w:fldChar w:fldCharType="end"/>
        </w:r>
      </w:sdtContent>
    </w:sdt>
  </w:p>
  <w:p w:rsidR="00503C83" w:rsidRDefault="00503C83">
    <w:pPr>
      <w:pStyle w:val="Zpat"/>
    </w:pPr>
  </w:p>
  <w:p w:rsidR="00A04282" w:rsidRDefault="00A0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D85" w:rsidRDefault="00256D85" w:rsidP="009332B3">
      <w:r>
        <w:separator/>
      </w:r>
    </w:p>
  </w:footnote>
  <w:footnote w:type="continuationSeparator" w:id="0">
    <w:p w:rsidR="00256D85" w:rsidRDefault="00256D85" w:rsidP="009332B3">
      <w:r>
        <w:continuationSeparator/>
      </w:r>
    </w:p>
  </w:footnote>
  <w:footnote w:id="1">
    <w:p w:rsidR="00A95052" w:rsidRDefault="00A95052" w:rsidP="00A95052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Pr="00177C05" w:rsidRDefault="0036381B" w:rsidP="009332B3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177C05">
      <w:rPr>
        <w:rFonts w:asciiTheme="minorHAnsi" w:hAnsiTheme="minorHAnsi" w:cstheme="minorHAnsi"/>
        <w:b/>
        <w:noProof/>
        <w:spacing w:val="60"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790575</wp:posOffset>
          </wp:positionH>
          <wp:positionV relativeFrom="page">
            <wp:posOffset>467360</wp:posOffset>
          </wp:positionV>
          <wp:extent cx="409575" cy="500592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05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>MĚST</w:t>
    </w:r>
    <w:r w:rsidR="007603EA" w:rsidRPr="00177C05">
      <w:rPr>
        <w:rFonts w:asciiTheme="minorHAnsi" w:hAnsiTheme="minorHAnsi" w:cstheme="minorHAnsi"/>
        <w:b/>
        <w:spacing w:val="60"/>
        <w:sz w:val="40"/>
        <w:szCs w:val="40"/>
      </w:rPr>
      <w:t>O</w:t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 xml:space="preserve"> CHOCEŇ</w:t>
    </w:r>
  </w:p>
  <w:p w:rsidR="00503C83" w:rsidRPr="00177C05" w:rsidRDefault="00503C83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szCs w:val="24"/>
      </w:rPr>
    </w:pPr>
    <w:r w:rsidRPr="00177C05">
      <w:rPr>
        <w:rFonts w:asciiTheme="minorHAnsi" w:hAnsiTheme="minorHAnsi" w:cstheme="minorHAnsi"/>
        <w:szCs w:val="24"/>
      </w:rPr>
      <w:t xml:space="preserve">Jungmannova 301, 565 </w:t>
    </w:r>
    <w:r w:rsidR="00C25FAB">
      <w:rPr>
        <w:rFonts w:asciiTheme="minorHAnsi" w:hAnsiTheme="minorHAnsi" w:cstheme="minorHAnsi"/>
        <w:szCs w:val="24"/>
      </w:rPr>
      <w:t>01</w:t>
    </w:r>
    <w:r w:rsidRPr="00177C05">
      <w:rPr>
        <w:rFonts w:asciiTheme="minorHAnsi" w:hAnsiTheme="minorHAnsi" w:cstheme="minorHAnsi"/>
        <w:szCs w:val="24"/>
      </w:rPr>
      <w:t xml:space="preserve"> Choceň</w:t>
    </w:r>
  </w:p>
  <w:p w:rsidR="00503C83" w:rsidRPr="00177C05" w:rsidRDefault="00503C83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82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5D17"/>
    <w:multiLevelType w:val="hybridMultilevel"/>
    <w:tmpl w:val="929AC2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8A488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F67288"/>
    <w:multiLevelType w:val="hybridMultilevel"/>
    <w:tmpl w:val="C96EFC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C9A"/>
    <w:multiLevelType w:val="hybridMultilevel"/>
    <w:tmpl w:val="5378777E"/>
    <w:lvl w:ilvl="0" w:tplc="7D1E69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5"/>
  </w:num>
  <w:num w:numId="5">
    <w:abstractNumId w:val="8"/>
  </w:num>
  <w:num w:numId="6">
    <w:abstractNumId w:val="16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10"/>
  </w:num>
  <w:num w:numId="15">
    <w:abstractNumId w:val="17"/>
  </w:num>
  <w:num w:numId="16">
    <w:abstractNumId w:val="11"/>
  </w:num>
  <w:num w:numId="17">
    <w:abstractNumId w:val="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0358A"/>
    <w:rsid w:val="00030505"/>
    <w:rsid w:val="0005478F"/>
    <w:rsid w:val="00062826"/>
    <w:rsid w:val="0007364C"/>
    <w:rsid w:val="0007761B"/>
    <w:rsid w:val="00082CA6"/>
    <w:rsid w:val="00092923"/>
    <w:rsid w:val="000B4D09"/>
    <w:rsid w:val="000C239D"/>
    <w:rsid w:val="000C4610"/>
    <w:rsid w:val="000D4D7E"/>
    <w:rsid w:val="00100C93"/>
    <w:rsid w:val="00116C5D"/>
    <w:rsid w:val="00130762"/>
    <w:rsid w:val="00152892"/>
    <w:rsid w:val="00166CC2"/>
    <w:rsid w:val="00177C05"/>
    <w:rsid w:val="00184F98"/>
    <w:rsid w:val="001A4013"/>
    <w:rsid w:val="001D472C"/>
    <w:rsid w:val="001E09DE"/>
    <w:rsid w:val="001E2326"/>
    <w:rsid w:val="001F6332"/>
    <w:rsid w:val="00214037"/>
    <w:rsid w:val="00236A56"/>
    <w:rsid w:val="00240FC0"/>
    <w:rsid w:val="00246389"/>
    <w:rsid w:val="00246C8B"/>
    <w:rsid w:val="00256D85"/>
    <w:rsid w:val="00265F61"/>
    <w:rsid w:val="002B319E"/>
    <w:rsid w:val="002B4928"/>
    <w:rsid w:val="002C28E7"/>
    <w:rsid w:val="002C394C"/>
    <w:rsid w:val="002E0D15"/>
    <w:rsid w:val="002E0DFF"/>
    <w:rsid w:val="002E7A76"/>
    <w:rsid w:val="002F6589"/>
    <w:rsid w:val="003010B1"/>
    <w:rsid w:val="00311ED1"/>
    <w:rsid w:val="003152B4"/>
    <w:rsid w:val="00324DD9"/>
    <w:rsid w:val="003260A6"/>
    <w:rsid w:val="003273D0"/>
    <w:rsid w:val="0034116E"/>
    <w:rsid w:val="00354A1B"/>
    <w:rsid w:val="00357BB6"/>
    <w:rsid w:val="00360263"/>
    <w:rsid w:val="0036381B"/>
    <w:rsid w:val="0037082C"/>
    <w:rsid w:val="003874AC"/>
    <w:rsid w:val="00395025"/>
    <w:rsid w:val="003966E4"/>
    <w:rsid w:val="003A76E9"/>
    <w:rsid w:val="003B0B79"/>
    <w:rsid w:val="003B428A"/>
    <w:rsid w:val="003F54D1"/>
    <w:rsid w:val="003F6561"/>
    <w:rsid w:val="00424C22"/>
    <w:rsid w:val="00427994"/>
    <w:rsid w:val="00451F7E"/>
    <w:rsid w:val="00485CF0"/>
    <w:rsid w:val="00495663"/>
    <w:rsid w:val="004C4FF5"/>
    <w:rsid w:val="004E02B6"/>
    <w:rsid w:val="00502D13"/>
    <w:rsid w:val="00503C83"/>
    <w:rsid w:val="00556D06"/>
    <w:rsid w:val="005665DE"/>
    <w:rsid w:val="00567EC5"/>
    <w:rsid w:val="0057061F"/>
    <w:rsid w:val="0057160A"/>
    <w:rsid w:val="005A0A37"/>
    <w:rsid w:val="005A1A12"/>
    <w:rsid w:val="005C4E6C"/>
    <w:rsid w:val="006072DC"/>
    <w:rsid w:val="00614C59"/>
    <w:rsid w:val="00617097"/>
    <w:rsid w:val="00637B3A"/>
    <w:rsid w:val="00664773"/>
    <w:rsid w:val="00673BAF"/>
    <w:rsid w:val="00676119"/>
    <w:rsid w:val="006773CE"/>
    <w:rsid w:val="00683E1C"/>
    <w:rsid w:val="0069687F"/>
    <w:rsid w:val="006B7184"/>
    <w:rsid w:val="006D5D44"/>
    <w:rsid w:val="006E0091"/>
    <w:rsid w:val="006E2D74"/>
    <w:rsid w:val="006F0EFF"/>
    <w:rsid w:val="006F2B5E"/>
    <w:rsid w:val="007037EA"/>
    <w:rsid w:val="0072192B"/>
    <w:rsid w:val="00735B26"/>
    <w:rsid w:val="0073660A"/>
    <w:rsid w:val="00742CC6"/>
    <w:rsid w:val="007603EA"/>
    <w:rsid w:val="00760B46"/>
    <w:rsid w:val="0076114C"/>
    <w:rsid w:val="0078181A"/>
    <w:rsid w:val="007A48BF"/>
    <w:rsid w:val="007B5778"/>
    <w:rsid w:val="0080751F"/>
    <w:rsid w:val="008212BE"/>
    <w:rsid w:val="0085729E"/>
    <w:rsid w:val="008721FE"/>
    <w:rsid w:val="00896E57"/>
    <w:rsid w:val="008A1537"/>
    <w:rsid w:val="008A52C1"/>
    <w:rsid w:val="008C11DF"/>
    <w:rsid w:val="008C3BEB"/>
    <w:rsid w:val="008E1CFF"/>
    <w:rsid w:val="008E25FF"/>
    <w:rsid w:val="008F4EB3"/>
    <w:rsid w:val="0091655D"/>
    <w:rsid w:val="009321AC"/>
    <w:rsid w:val="009332B3"/>
    <w:rsid w:val="00964AE1"/>
    <w:rsid w:val="0098027B"/>
    <w:rsid w:val="00991838"/>
    <w:rsid w:val="009A4CC1"/>
    <w:rsid w:val="009A547C"/>
    <w:rsid w:val="009B540F"/>
    <w:rsid w:val="009C0CE3"/>
    <w:rsid w:val="009D3C4E"/>
    <w:rsid w:val="00A02826"/>
    <w:rsid w:val="00A04282"/>
    <w:rsid w:val="00A153B5"/>
    <w:rsid w:val="00A4148F"/>
    <w:rsid w:val="00A50895"/>
    <w:rsid w:val="00A95052"/>
    <w:rsid w:val="00A97BE7"/>
    <w:rsid w:val="00AA0496"/>
    <w:rsid w:val="00AE3C29"/>
    <w:rsid w:val="00AF61E9"/>
    <w:rsid w:val="00B016A8"/>
    <w:rsid w:val="00B05A0A"/>
    <w:rsid w:val="00B45159"/>
    <w:rsid w:val="00B65BF3"/>
    <w:rsid w:val="00BA6CE8"/>
    <w:rsid w:val="00BB0D10"/>
    <w:rsid w:val="00BC11AB"/>
    <w:rsid w:val="00BD06A9"/>
    <w:rsid w:val="00BD77C5"/>
    <w:rsid w:val="00C25FAB"/>
    <w:rsid w:val="00C30A83"/>
    <w:rsid w:val="00C47BFD"/>
    <w:rsid w:val="00C5032A"/>
    <w:rsid w:val="00C65D1C"/>
    <w:rsid w:val="00C751D5"/>
    <w:rsid w:val="00C82A24"/>
    <w:rsid w:val="00C8501F"/>
    <w:rsid w:val="00CA1AD2"/>
    <w:rsid w:val="00CA5ADF"/>
    <w:rsid w:val="00CD0093"/>
    <w:rsid w:val="00CE71F1"/>
    <w:rsid w:val="00CF1266"/>
    <w:rsid w:val="00CF5219"/>
    <w:rsid w:val="00D15BBF"/>
    <w:rsid w:val="00D22610"/>
    <w:rsid w:val="00D252B1"/>
    <w:rsid w:val="00D51F67"/>
    <w:rsid w:val="00D756DD"/>
    <w:rsid w:val="00D92CA9"/>
    <w:rsid w:val="00DA322F"/>
    <w:rsid w:val="00DB3888"/>
    <w:rsid w:val="00DC3E0B"/>
    <w:rsid w:val="00DD780F"/>
    <w:rsid w:val="00DE41D3"/>
    <w:rsid w:val="00E00C9B"/>
    <w:rsid w:val="00E2261D"/>
    <w:rsid w:val="00E271D5"/>
    <w:rsid w:val="00E357CB"/>
    <w:rsid w:val="00E41013"/>
    <w:rsid w:val="00E832DC"/>
    <w:rsid w:val="00EA4A03"/>
    <w:rsid w:val="00EB06AE"/>
    <w:rsid w:val="00EC6568"/>
    <w:rsid w:val="00EC670A"/>
    <w:rsid w:val="00EE3F44"/>
    <w:rsid w:val="00EE7E5E"/>
    <w:rsid w:val="00EF45FD"/>
    <w:rsid w:val="00F04A06"/>
    <w:rsid w:val="00F31A2F"/>
    <w:rsid w:val="00F47D50"/>
    <w:rsid w:val="00F57F9A"/>
    <w:rsid w:val="00F805DF"/>
    <w:rsid w:val="00F90CDE"/>
    <w:rsid w:val="00FB6C6C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B81C63-26DB-4CC0-926D-DE2C9F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1E232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2326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232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1E2326"/>
    <w:pPr>
      <w:widowControl/>
      <w:ind w:left="720"/>
      <w:contextualSpacing/>
    </w:pPr>
    <w:rPr>
      <w:szCs w:val="24"/>
    </w:rPr>
  </w:style>
  <w:style w:type="character" w:customStyle="1" w:styleId="TextChar">
    <w:name w:val="Text Char"/>
    <w:link w:val="Text"/>
    <w:locked/>
    <w:rsid w:val="001E2326"/>
    <w:rPr>
      <w:rFonts w:eastAsia="Times New Roman" w:cs="Arial"/>
      <w:position w:val="0"/>
      <w:lang w:eastAsia="cs-CZ"/>
    </w:rPr>
  </w:style>
  <w:style w:type="character" w:customStyle="1" w:styleId="Znakapoznpodarou1">
    <w:name w:val="Značka pozn. pod čarou1"/>
    <w:rsid w:val="00C47BFD"/>
    <w:rPr>
      <w:vertAlign w:val="superscript"/>
    </w:rPr>
  </w:style>
  <w:style w:type="character" w:customStyle="1" w:styleId="Znakypropoznmkupodarou">
    <w:name w:val="Znaky pro poznámku pod čarou"/>
    <w:rsid w:val="00C47BFD"/>
  </w:style>
  <w:style w:type="character" w:customStyle="1" w:styleId="Nadpis3Char">
    <w:name w:val="Nadpis 3 Char"/>
    <w:basedOn w:val="Standardnpsmoodstavce"/>
    <w:link w:val="Nadpis3"/>
    <w:uiPriority w:val="9"/>
    <w:semiHidden/>
    <w:rsid w:val="004E02B6"/>
    <w:rPr>
      <w:rFonts w:asciiTheme="majorHAnsi" w:eastAsiaTheme="majorEastAsia" w:hAnsiTheme="majorHAnsi" w:cstheme="majorBidi"/>
      <w:color w:val="243F60" w:themeColor="accent1" w:themeShade="7F"/>
      <w:position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2B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2B6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2B6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C25FA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6D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5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NormlnIMP">
    <w:name w:val="Normální_IMP"/>
    <w:basedOn w:val="Normln"/>
    <w:rsid w:val="00D756D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756DD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position w:val="0"/>
      <w:lang w:eastAsia="cs-CZ"/>
    </w:rPr>
  </w:style>
  <w:style w:type="paragraph" w:customStyle="1" w:styleId="Nzvylnk">
    <w:name w:val="Názvy článků"/>
    <w:basedOn w:val="Normln"/>
    <w:rsid w:val="00D756DD"/>
    <w:pPr>
      <w:keepNext/>
      <w:keepLines/>
      <w:widowControl/>
      <w:spacing w:before="60" w:after="160"/>
      <w:jc w:val="center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756D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2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9E995-837A-4BA7-9672-5299916D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3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4</cp:revision>
  <cp:lastPrinted>2024-09-10T06:53:00Z</cp:lastPrinted>
  <dcterms:created xsi:type="dcterms:W3CDTF">2024-09-10T06:54:00Z</dcterms:created>
  <dcterms:modified xsi:type="dcterms:W3CDTF">2024-09-18T12:43:00Z</dcterms:modified>
</cp:coreProperties>
</file>