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E927" w14:textId="77777777" w:rsidR="00BA6258" w:rsidRDefault="00F86520">
      <w:pPr>
        <w:pStyle w:val="Nzev"/>
      </w:pPr>
      <w:r>
        <w:t>Obec Kozmice</w:t>
      </w:r>
      <w:r>
        <w:br/>
      </w:r>
      <w:r>
        <w:t>Zastupitelstvo obce Kozmice</w:t>
      </w:r>
    </w:p>
    <w:p w14:paraId="53CF591B" w14:textId="77777777" w:rsidR="00BA6258" w:rsidRDefault="00F86520">
      <w:pPr>
        <w:pStyle w:val="Nadpis1"/>
      </w:pPr>
      <w:r>
        <w:t>Obecně závazná vyhláška obce Kozmice</w:t>
      </w:r>
      <w:r>
        <w:br/>
      </w:r>
      <w:r>
        <w:t>o místním poplatku za odkládání komunálního odpadu z nemovité věci</w:t>
      </w:r>
    </w:p>
    <w:p w14:paraId="549A35C7" w14:textId="77777777" w:rsidR="00BA6258" w:rsidRDefault="00F86520">
      <w:pPr>
        <w:pStyle w:val="UvodniVeta"/>
      </w:pPr>
      <w:r>
        <w:t xml:space="preserve">Zastupitelstvo obce Kozmice se na svém zasedání dne 15.  prosince 2025 usneslo vydat </w:t>
      </w:r>
      <w:r>
        <w:t>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B0DEC62" w14:textId="77777777" w:rsidR="00BA6258" w:rsidRDefault="00F86520">
      <w:pPr>
        <w:pStyle w:val="Nadpis2"/>
      </w:pPr>
      <w:r>
        <w:t>Čl. 1</w:t>
      </w:r>
      <w:r>
        <w:br/>
      </w:r>
      <w:r>
        <w:t>Úvodní ustanovení</w:t>
      </w:r>
    </w:p>
    <w:p w14:paraId="20324452" w14:textId="77777777" w:rsidR="00BA6258" w:rsidRDefault="00F86520">
      <w:pPr>
        <w:pStyle w:val="Odstavec"/>
        <w:numPr>
          <w:ilvl w:val="0"/>
          <w:numId w:val="1"/>
        </w:numPr>
      </w:pPr>
      <w:r>
        <w:t>Obec Kozmice touto vyhláškou zavádí místní poplatek za odkládání komunálního odpadu z nemovité věci (dále jen „poplatek“).</w:t>
      </w:r>
    </w:p>
    <w:p w14:paraId="4373B3AA" w14:textId="77777777" w:rsidR="00BA6258" w:rsidRDefault="00F8652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8C04B3C" w14:textId="77777777" w:rsidR="00BA6258" w:rsidRDefault="00F8652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4132BC5" w14:textId="77777777" w:rsidR="00BA6258" w:rsidRDefault="00F86520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3E82D86B" w14:textId="77777777" w:rsidR="00BA6258" w:rsidRDefault="00F86520">
      <w:pPr>
        <w:pStyle w:val="Odstavec"/>
        <w:numPr>
          <w:ilvl w:val="0"/>
          <w:numId w:val="2"/>
        </w:numPr>
      </w:pPr>
      <w:r>
        <w:t xml:space="preserve">Předmětem poplatku je odkládání směsného komunálního odpadu </w:t>
      </w:r>
      <w:r>
        <w:t>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CB54F06" w14:textId="77777777" w:rsidR="00BA6258" w:rsidRDefault="00F8652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2A55DF8" w14:textId="77777777" w:rsidR="00BA6258" w:rsidRDefault="00F8652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D129CD4" w14:textId="77777777" w:rsidR="00BA6258" w:rsidRDefault="00F8652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2AFC8D9" w14:textId="77777777" w:rsidR="00F86520" w:rsidRDefault="00F86520" w:rsidP="00F86520">
      <w:pPr>
        <w:pStyle w:val="Odstavec"/>
        <w:ind w:left="927"/>
      </w:pPr>
    </w:p>
    <w:p w14:paraId="7E175185" w14:textId="77777777" w:rsidR="00BA6258" w:rsidRDefault="00F8652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F9F59B8" w14:textId="77777777" w:rsidR="00BA6258" w:rsidRDefault="00F86520">
      <w:pPr>
        <w:pStyle w:val="Odstavec"/>
        <w:numPr>
          <w:ilvl w:val="1"/>
          <w:numId w:val="1"/>
        </w:numPr>
      </w:pPr>
      <w:r>
        <w:lastRenderedPageBreak/>
        <w:t>společenství vlastníků jednotek, pokud pro dům vzniklo,</w:t>
      </w:r>
    </w:p>
    <w:p w14:paraId="7F41D22A" w14:textId="77777777" w:rsidR="00BA6258" w:rsidRDefault="00F8652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B288BCC" w14:textId="77777777" w:rsidR="00BA6258" w:rsidRDefault="00F8652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D87D25E" w14:textId="77777777" w:rsidR="00BA6258" w:rsidRDefault="00F8652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E9E685E" w14:textId="77777777" w:rsidR="00BA6258" w:rsidRDefault="00F86520">
      <w:pPr>
        <w:pStyle w:val="Nadpis2"/>
      </w:pPr>
      <w:r>
        <w:t>Čl. 3</w:t>
      </w:r>
      <w:r>
        <w:br/>
      </w:r>
      <w:r>
        <w:t>Ohlašovací povinnost</w:t>
      </w:r>
    </w:p>
    <w:p w14:paraId="7E16C0AD" w14:textId="77777777" w:rsidR="00BA6258" w:rsidRDefault="00F8652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9EAA794" w14:textId="77777777" w:rsidR="00BA6258" w:rsidRDefault="00F8652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A2BC6FC" w14:textId="77777777" w:rsidR="00BA6258" w:rsidRDefault="00F8652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C7D92CF" w14:textId="77777777" w:rsidR="00BA6258" w:rsidRDefault="00F86520">
      <w:pPr>
        <w:pStyle w:val="Nadpis2"/>
      </w:pPr>
      <w:r>
        <w:t>Čl. 4</w:t>
      </w:r>
      <w:r>
        <w:br/>
      </w:r>
      <w:r>
        <w:t>Základ poplatku</w:t>
      </w:r>
    </w:p>
    <w:p w14:paraId="4875B9D5" w14:textId="77777777" w:rsidR="00BA6258" w:rsidRDefault="00F8652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76707C7" w14:textId="77777777" w:rsidR="00BA6258" w:rsidRDefault="00F86520">
      <w:pPr>
        <w:pStyle w:val="Odstavec"/>
        <w:numPr>
          <w:ilvl w:val="0"/>
          <w:numId w:val="1"/>
        </w:numPr>
      </w:pPr>
      <w:r>
        <w:lastRenderedPageBreak/>
        <w:t>Objednanou kapacitou soustřeďovacích prostředků pro nemovitou věc za kalendářní měsíc připadající na poplatníka je</w:t>
      </w:r>
    </w:p>
    <w:p w14:paraId="76A2509B" w14:textId="77777777" w:rsidR="00BA6258" w:rsidRDefault="00F86520">
      <w:pPr>
        <w:pStyle w:val="Odstavec"/>
        <w:numPr>
          <w:ilvl w:val="1"/>
          <w:numId w:val="1"/>
        </w:numPr>
      </w:pPr>
      <w:r>
        <w:t xml:space="preserve">podíl objednané kapacity soustřeďovacích prostředků pro tuto nemovitou věc na kalendářní měsíc a počtu fyzických osob, které </w:t>
      </w:r>
      <w:r>
        <w:t>v této nemovité věci mají bydliště na konci kalendářního měsíce,</w:t>
      </w:r>
    </w:p>
    <w:p w14:paraId="4BFB390D" w14:textId="77777777" w:rsidR="00BA6258" w:rsidRDefault="00F8652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FC8938A" w14:textId="77777777" w:rsidR="00BA6258" w:rsidRDefault="00F86520">
      <w:pPr>
        <w:pStyle w:val="Nadpis2"/>
      </w:pPr>
      <w:r>
        <w:t>Čl. 5</w:t>
      </w:r>
      <w:r>
        <w:br/>
      </w:r>
      <w:r>
        <w:t>Sazba poplatku</w:t>
      </w:r>
    </w:p>
    <w:p w14:paraId="4CD123F2" w14:textId="77777777" w:rsidR="00BA6258" w:rsidRDefault="00F86520">
      <w:pPr>
        <w:pStyle w:val="Odstavec"/>
      </w:pPr>
      <w:r>
        <w:t xml:space="preserve">          Sazba poplatku činí </w:t>
      </w:r>
      <w:r w:rsidRPr="00F86520">
        <w:t>0,90 Kč za l.</w:t>
      </w:r>
    </w:p>
    <w:p w14:paraId="0E5CDCD9" w14:textId="77777777" w:rsidR="00BA6258" w:rsidRDefault="00F86520">
      <w:pPr>
        <w:pStyle w:val="Nadpis2"/>
      </w:pPr>
      <w:r>
        <w:t>Čl. 6</w:t>
      </w:r>
      <w:r>
        <w:br/>
      </w:r>
      <w:r>
        <w:t>Výpočet poplatku</w:t>
      </w:r>
    </w:p>
    <w:p w14:paraId="1B9133D2" w14:textId="77777777" w:rsidR="00BA6258" w:rsidRDefault="00F8652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C7DC19A" w14:textId="77777777" w:rsidR="00BA6258" w:rsidRDefault="00F8652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F790144" w14:textId="77777777" w:rsidR="00BA6258" w:rsidRDefault="00F8652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032831E" w14:textId="77777777" w:rsidR="00BA6258" w:rsidRDefault="00F8652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CDCE1A6" w14:textId="77777777" w:rsidR="00BA6258" w:rsidRDefault="00F86520">
      <w:pPr>
        <w:pStyle w:val="Nadpis2"/>
      </w:pPr>
      <w:r>
        <w:t>Čl. 7</w:t>
      </w:r>
      <w:r>
        <w:br/>
      </w:r>
      <w:r>
        <w:t>Splatnost poplatku</w:t>
      </w:r>
    </w:p>
    <w:p w14:paraId="40C98FA5" w14:textId="77777777" w:rsidR="00BA6258" w:rsidRDefault="00F86520">
      <w:pPr>
        <w:pStyle w:val="Odstavec"/>
        <w:numPr>
          <w:ilvl w:val="0"/>
          <w:numId w:val="6"/>
        </w:numPr>
      </w:pPr>
      <w:r>
        <w:t>Plátce poplatku odvede vybraný poplatek správci poplatku nejpozději do 30. dubna následujícího roku.</w:t>
      </w:r>
    </w:p>
    <w:p w14:paraId="0F988DFA" w14:textId="77777777" w:rsidR="00BA6258" w:rsidRDefault="00F8652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A8B6BE9" w14:textId="77777777" w:rsidR="00BA6258" w:rsidRDefault="00F86520">
      <w:pPr>
        <w:pStyle w:val="Nadpis2"/>
      </w:pPr>
      <w:r>
        <w:lastRenderedPageBreak/>
        <w:t>Čl. 8</w:t>
      </w:r>
      <w:r>
        <w:br/>
      </w:r>
      <w:r>
        <w:t>Přechodné a zrušovací ustanovení</w:t>
      </w:r>
    </w:p>
    <w:p w14:paraId="01B7BD6A" w14:textId="77777777" w:rsidR="00BA6258" w:rsidRDefault="00F8652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0EA30FA" w14:textId="25A33954" w:rsidR="00BA6258" w:rsidRDefault="00F86520">
      <w:pPr>
        <w:pStyle w:val="Odstavec"/>
        <w:numPr>
          <w:ilvl w:val="0"/>
          <w:numId w:val="1"/>
        </w:numPr>
      </w:pPr>
      <w:r>
        <w:t>Zrušuje se o</w:t>
      </w:r>
      <w:r>
        <w:t>becně závazná vyhláška obce Kozmice č. 2/2023,</w:t>
      </w:r>
      <w:r>
        <w:t xml:space="preserve"> o místním poplatku za odkládání komunálního odpadu z nemovité věci, ze dne 13. 12. </w:t>
      </w:r>
      <w:r>
        <w:t>2023.</w:t>
      </w:r>
    </w:p>
    <w:p w14:paraId="33659368" w14:textId="77777777" w:rsidR="00BA6258" w:rsidRDefault="00F86520">
      <w:pPr>
        <w:pStyle w:val="Nadpis2"/>
      </w:pPr>
      <w:r>
        <w:t>Čl. 9</w:t>
      </w:r>
      <w:r>
        <w:br/>
      </w:r>
      <w:r>
        <w:t>Účinnost</w:t>
      </w:r>
    </w:p>
    <w:p w14:paraId="5AD4CA2D" w14:textId="77777777" w:rsidR="00BA6258" w:rsidRDefault="00F86520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A6258" w14:paraId="7D799BE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5CFF65" w14:textId="77777777" w:rsidR="00BA6258" w:rsidRDefault="00F86520">
            <w:pPr>
              <w:pStyle w:val="PodpisovePole"/>
            </w:pPr>
            <w:r>
              <w:t xml:space="preserve">  Ing. Marcela </w:t>
            </w:r>
            <w:proofErr w:type="spellStart"/>
            <w:r>
              <w:t>Pchálková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BE9C28" w14:textId="77777777" w:rsidR="00BA6258" w:rsidRDefault="00F86520">
            <w:pPr>
              <w:pStyle w:val="PodpisovePole"/>
            </w:pPr>
            <w:r>
              <w:t xml:space="preserve"> Fredy </w:t>
            </w:r>
            <w:proofErr w:type="spellStart"/>
            <w:r>
              <w:t>Hilbert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BA6258" w14:paraId="4127B2E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E99A7" w14:textId="77777777" w:rsidR="00BA6258" w:rsidRDefault="00BA6258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96013" w14:textId="77777777" w:rsidR="00BA6258" w:rsidRDefault="00BA6258">
            <w:pPr>
              <w:pStyle w:val="PodpisovePole"/>
            </w:pPr>
          </w:p>
        </w:tc>
      </w:tr>
    </w:tbl>
    <w:p w14:paraId="2B067D37" w14:textId="77777777" w:rsidR="00BA6258" w:rsidRDefault="00BA6258"/>
    <w:sectPr w:rsidR="00BA625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A100" w14:textId="77777777" w:rsidR="00F86520" w:rsidRDefault="00F86520">
      <w:r>
        <w:separator/>
      </w:r>
    </w:p>
  </w:endnote>
  <w:endnote w:type="continuationSeparator" w:id="0">
    <w:p w14:paraId="3F917367" w14:textId="77777777" w:rsidR="00F86520" w:rsidRDefault="00F8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F04C" w14:textId="77777777" w:rsidR="00F86520" w:rsidRDefault="00F86520">
      <w:r>
        <w:rPr>
          <w:color w:val="000000"/>
        </w:rPr>
        <w:separator/>
      </w:r>
    </w:p>
  </w:footnote>
  <w:footnote w:type="continuationSeparator" w:id="0">
    <w:p w14:paraId="0D4475C5" w14:textId="77777777" w:rsidR="00F86520" w:rsidRDefault="00F86520">
      <w:r>
        <w:continuationSeparator/>
      </w:r>
    </w:p>
  </w:footnote>
  <w:footnote w:id="1">
    <w:p w14:paraId="14C231E0" w14:textId="49962995" w:rsidR="00BA6258" w:rsidRDefault="00F86520" w:rsidP="00F8652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790017C4" w14:textId="77777777" w:rsidR="00F86520" w:rsidRDefault="00F86520"/>
  </w:footnote>
  <w:footnote w:id="2">
    <w:p w14:paraId="345D84C0" w14:textId="75AEAFAB" w:rsidR="00BA6258" w:rsidRDefault="00F86520" w:rsidP="00F86520">
      <w:pPr>
        <w:pStyle w:val="Footnote"/>
        <w:ind w:left="0" w:firstLine="0"/>
      </w:pPr>
      <w:r>
        <w:rPr>
          <w:rStyle w:val="Znakapoznpodarou"/>
        </w:rPr>
        <w:footnoteRef/>
      </w:r>
      <w:r>
        <w:t>§ 15 odst. 1 zákona o místních poplatcích</w:t>
      </w:r>
    </w:p>
    <w:p w14:paraId="02BA77B8" w14:textId="77777777" w:rsidR="00F86520" w:rsidRDefault="00F86520"/>
  </w:footnote>
  <w:footnote w:id="3">
    <w:p w14:paraId="15B0A120" w14:textId="0F3EC23F" w:rsidR="00BA6258" w:rsidRDefault="00F86520" w:rsidP="00F8652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  <w:p w14:paraId="34221102" w14:textId="77777777" w:rsidR="00F86520" w:rsidRDefault="00F86520"/>
  </w:footnote>
  <w:footnote w:id="4">
    <w:p w14:paraId="19F33F0A" w14:textId="77777777" w:rsidR="00BA6258" w:rsidRDefault="00F8652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23C616C9" w14:textId="77777777" w:rsidR="00BA6258" w:rsidRDefault="00BA6258"/>
    <w:p w14:paraId="0164E0AF" w14:textId="77777777" w:rsidR="00BA6258" w:rsidRDefault="00BA6258"/>
    <w:p w14:paraId="160C4DE1" w14:textId="77777777" w:rsidR="00F86520" w:rsidRDefault="00F86520"/>
  </w:footnote>
  <w:footnote w:id="5">
    <w:p w14:paraId="24549346" w14:textId="500D2DB5" w:rsidR="00BA6258" w:rsidRDefault="00F86520" w:rsidP="00F8652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  <w:p w14:paraId="5BA2A085" w14:textId="77777777" w:rsidR="00F86520" w:rsidRDefault="00F86520"/>
  </w:footnote>
  <w:footnote w:id="6">
    <w:p w14:paraId="36877A73" w14:textId="5A8233E1" w:rsidR="00BA6258" w:rsidRDefault="00F86520" w:rsidP="00F8652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  <w:p w14:paraId="06716A8B" w14:textId="77777777" w:rsidR="00F86520" w:rsidRDefault="00F86520"/>
  </w:footnote>
  <w:footnote w:id="7">
    <w:p w14:paraId="5F31E998" w14:textId="7CB8D9A3" w:rsidR="00BA6258" w:rsidRDefault="00F86520" w:rsidP="00F8652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18DB4815" w14:textId="77777777" w:rsidR="00F86520" w:rsidRDefault="00F86520"/>
  </w:footnote>
  <w:footnote w:id="8">
    <w:p w14:paraId="2F691BA1" w14:textId="77777777" w:rsidR="00BA6258" w:rsidRDefault="00F8652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  <w:p w14:paraId="08DF40FC" w14:textId="77777777" w:rsidR="00F86520" w:rsidRDefault="00F86520"/>
  </w:footnote>
  <w:footnote w:id="9">
    <w:p w14:paraId="594584CD" w14:textId="249F52F8" w:rsidR="00BA6258" w:rsidRDefault="00F86520" w:rsidP="00F8652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5B049FB6" w14:textId="77777777" w:rsidR="00F86520" w:rsidRDefault="00F86520"/>
  </w:footnote>
  <w:footnote w:id="10">
    <w:p w14:paraId="5B6FF0E4" w14:textId="77777777" w:rsidR="00BA6258" w:rsidRDefault="00F8652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7A0D582C" w14:textId="77777777" w:rsidR="00F86520" w:rsidRDefault="00F86520"/>
  </w:footnote>
  <w:footnote w:id="11">
    <w:p w14:paraId="061978F1" w14:textId="20C619B7" w:rsidR="00BA6258" w:rsidRDefault="00F86520" w:rsidP="00F8652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  <w:p w14:paraId="1A417B89" w14:textId="77777777" w:rsidR="00F86520" w:rsidRDefault="00F86520"/>
  </w:footnote>
  <w:footnote w:id="12">
    <w:p w14:paraId="5D2D0345" w14:textId="77777777" w:rsidR="00BA6258" w:rsidRDefault="00F8652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22E3595E" w14:textId="77777777" w:rsidR="00BA6258" w:rsidRDefault="00BA6258"/>
    <w:p w14:paraId="06E822D3" w14:textId="77777777" w:rsidR="00BA6258" w:rsidRDefault="00BA6258"/>
    <w:p w14:paraId="128CAA8F" w14:textId="77777777" w:rsidR="00F86520" w:rsidRDefault="00F86520"/>
  </w:footnote>
  <w:footnote w:id="13">
    <w:p w14:paraId="3F56CBFD" w14:textId="1123C3C1" w:rsidR="00BA6258" w:rsidRDefault="00F86520" w:rsidP="00F8652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  <w:p w14:paraId="7FDC71E3" w14:textId="77777777" w:rsidR="00F86520" w:rsidRDefault="00F86520"/>
  </w:footnote>
  <w:footnote w:id="14">
    <w:p w14:paraId="79D22B98" w14:textId="6AD53A20" w:rsidR="00BA6258" w:rsidRDefault="00F86520" w:rsidP="00F8652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  <w:p w14:paraId="0EDF6D51" w14:textId="77777777" w:rsidR="00F86520" w:rsidRDefault="00F86520"/>
  </w:footnote>
  <w:footnote w:id="15">
    <w:p w14:paraId="2C718316" w14:textId="77777777" w:rsidR="00BA6258" w:rsidRDefault="00F8652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  <w:p w14:paraId="19BEA17C" w14:textId="77777777" w:rsidR="00BA6258" w:rsidRDefault="00BA6258"/>
    <w:p w14:paraId="4145D841" w14:textId="77777777" w:rsidR="00BA6258" w:rsidRDefault="00BA6258"/>
    <w:p w14:paraId="2F861705" w14:textId="77777777" w:rsidR="00F86520" w:rsidRDefault="00F865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43A"/>
    <w:multiLevelType w:val="multilevel"/>
    <w:tmpl w:val="C8482E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701790114">
    <w:abstractNumId w:val="0"/>
  </w:num>
  <w:num w:numId="2" w16cid:durableId="990601192">
    <w:abstractNumId w:val="0"/>
    <w:lvlOverride w:ilvl="0">
      <w:startOverride w:val="1"/>
    </w:lvlOverride>
  </w:num>
  <w:num w:numId="3" w16cid:durableId="21561553">
    <w:abstractNumId w:val="0"/>
    <w:lvlOverride w:ilvl="0">
      <w:startOverride w:val="1"/>
    </w:lvlOverride>
  </w:num>
  <w:num w:numId="4" w16cid:durableId="1379235961">
    <w:abstractNumId w:val="0"/>
    <w:lvlOverride w:ilvl="0">
      <w:startOverride w:val="1"/>
    </w:lvlOverride>
  </w:num>
  <w:num w:numId="5" w16cid:durableId="1582837301">
    <w:abstractNumId w:val="0"/>
    <w:lvlOverride w:ilvl="0">
      <w:startOverride w:val="1"/>
    </w:lvlOverride>
  </w:num>
  <w:num w:numId="6" w16cid:durableId="1651596732">
    <w:abstractNumId w:val="0"/>
    <w:lvlOverride w:ilvl="0">
      <w:startOverride w:val="1"/>
    </w:lvlOverride>
  </w:num>
  <w:num w:numId="7" w16cid:durableId="19126168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6258"/>
    <w:rsid w:val="002C3AE1"/>
    <w:rsid w:val="00BA6258"/>
    <w:rsid w:val="00D36910"/>
    <w:rsid w:val="00F8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CD58"/>
  <w15:docId w15:val="{73245839-FF5C-49FB-88A0-5FBC63A7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529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PC062018</dc:creator>
  <cp:lastModifiedBy>Čejková Patricie, Mgr.</cp:lastModifiedBy>
  <cp:revision>3</cp:revision>
  <cp:lastPrinted>2025-10-30T08:27:00Z</cp:lastPrinted>
  <dcterms:created xsi:type="dcterms:W3CDTF">2025-10-30T08:27:00Z</dcterms:created>
  <dcterms:modified xsi:type="dcterms:W3CDTF">2025-10-30T08:31:00Z</dcterms:modified>
</cp:coreProperties>
</file>