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A5C9" w14:textId="77777777" w:rsidR="0066304A" w:rsidRPr="000765D7" w:rsidRDefault="0066304A" w:rsidP="0066304A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676AFFCF" w14:textId="77777777" w:rsidR="0066304A" w:rsidRPr="000765D7" w:rsidRDefault="0066304A" w:rsidP="0066304A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</w:t>
      </w:r>
    </w:p>
    <w:p w14:paraId="0EE4A8B4" w14:textId="77777777" w:rsidR="0066304A" w:rsidRPr="000765D7" w:rsidRDefault="0066304A" w:rsidP="0066304A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528C892" w14:textId="77777777" w:rsidR="0066304A" w:rsidRPr="00DE0273" w:rsidRDefault="0066304A" w:rsidP="0066304A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 zákazu </w:t>
      </w:r>
      <w:r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>některých forem prodeje v energetice na území obce</w:t>
      </w:r>
    </w:p>
    <w:p w14:paraId="38A3784F" w14:textId="77777777" w:rsidR="0066304A" w:rsidRDefault="0066304A" w:rsidP="0066304A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724B3E7F" w14:textId="77777777" w:rsidR="0066304A" w:rsidRPr="00DE0273" w:rsidRDefault="0066304A" w:rsidP="0066304A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4BA97922" w14:textId="66F3C1CD" w:rsidR="0066304A" w:rsidRPr="00DE0273" w:rsidRDefault="0066304A" w:rsidP="0066304A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DE0273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>
        <w:rPr>
          <w:rFonts w:ascii="Arial" w:hAnsi="Arial" w:cs="Arial"/>
          <w:color w:val="000000"/>
          <w:sz w:val="22"/>
          <w:szCs w:val="22"/>
        </w:rPr>
        <w:t>Slavhostice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  se na svém zasedání dne </w:t>
      </w:r>
      <w:r w:rsidR="008768F8">
        <w:rPr>
          <w:rFonts w:ascii="Arial" w:hAnsi="Arial" w:cs="Arial"/>
          <w:color w:val="000000"/>
          <w:sz w:val="22"/>
          <w:szCs w:val="22"/>
        </w:rPr>
        <w:t>6.12.2023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 usnesením č.</w:t>
      </w:r>
      <w:r w:rsidR="008768F8">
        <w:rPr>
          <w:rFonts w:ascii="Arial" w:hAnsi="Arial" w:cs="Arial"/>
          <w:color w:val="000000"/>
          <w:sz w:val="22"/>
          <w:szCs w:val="22"/>
        </w:rPr>
        <w:t xml:space="preserve"> 6/10/2023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 usneslo vydat na základě ustanovení </w:t>
      </w:r>
      <w:bookmarkStart w:id="0" w:name="_Hlk96671272"/>
      <w:r w:rsidRPr="00DE0273">
        <w:rPr>
          <w:rFonts w:ascii="Arial" w:hAnsi="Arial" w:cs="Arial"/>
          <w:color w:val="000000"/>
          <w:sz w:val="22"/>
          <w:szCs w:val="22"/>
        </w:rPr>
        <w:t xml:space="preserve">§ 11p zák. č. 458/2000 </w:t>
      </w:r>
      <w:r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</w:t>
      </w:r>
      <w:bookmarkEnd w:id="0"/>
      <w:r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, ve znění pozdějších předpisů,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1" w:name="_Hlk97706803"/>
      <w:r w:rsidRPr="00DE0273">
        <w:rPr>
          <w:rFonts w:ascii="Arial" w:hAnsi="Arial" w:cs="Arial"/>
          <w:color w:val="000000"/>
          <w:sz w:val="22"/>
          <w:szCs w:val="22"/>
        </w:rPr>
        <w:t>a v souladu s ustanovením § 11 odst. 1, § 84 odst. 3 a § 102 odst. 4 ve spojení s odst. 2 písm. d) zákona č. 128/2000 Sb., o obcích (obecní zřízení), ve znění pozdějších předpisů</w:t>
      </w:r>
      <w:bookmarkEnd w:id="1"/>
      <w:r w:rsidRPr="00DE0273">
        <w:rPr>
          <w:rFonts w:ascii="Arial" w:hAnsi="Arial" w:cs="Arial"/>
          <w:color w:val="000000"/>
          <w:sz w:val="22"/>
          <w:szCs w:val="22"/>
        </w:rPr>
        <w:t>, toto nařízení</w:t>
      </w:r>
      <w:r w:rsidRPr="00DE0273">
        <w:rPr>
          <w:rFonts w:ascii="Arial" w:hAnsi="Arial" w:cs="Arial"/>
          <w:sz w:val="22"/>
          <w:szCs w:val="22"/>
        </w:rPr>
        <w:t>:</w:t>
      </w:r>
    </w:p>
    <w:p w14:paraId="6A1D7B1F" w14:textId="77777777" w:rsidR="0066304A" w:rsidRPr="00DE0273" w:rsidRDefault="0066304A" w:rsidP="0066304A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80951EC" w14:textId="77777777" w:rsidR="0066304A" w:rsidRPr="00DE0273" w:rsidRDefault="0066304A" w:rsidP="0066304A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E0273">
        <w:rPr>
          <w:rFonts w:ascii="Arial" w:hAnsi="Arial" w:cs="Arial"/>
          <w:b/>
          <w:sz w:val="22"/>
          <w:szCs w:val="22"/>
        </w:rPr>
        <w:t>Čl. 1</w:t>
      </w:r>
    </w:p>
    <w:p w14:paraId="68986F4C" w14:textId="77777777" w:rsidR="0066304A" w:rsidRPr="00DE0273" w:rsidRDefault="0066304A" w:rsidP="0066304A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E0273">
        <w:rPr>
          <w:rFonts w:ascii="Arial" w:hAnsi="Arial" w:cs="Arial"/>
          <w:b/>
          <w:sz w:val="22"/>
          <w:szCs w:val="22"/>
        </w:rPr>
        <w:t>Úvodní ustanovení</w:t>
      </w:r>
    </w:p>
    <w:p w14:paraId="3AF2A907" w14:textId="77777777" w:rsidR="0066304A" w:rsidRPr="00DE0273" w:rsidRDefault="0066304A" w:rsidP="0066304A">
      <w:pPr>
        <w:pStyle w:val="Default"/>
        <w:rPr>
          <w:rFonts w:ascii="Arial" w:hAnsi="Arial" w:cs="Arial"/>
          <w:sz w:val="22"/>
          <w:szCs w:val="22"/>
        </w:rPr>
      </w:pPr>
    </w:p>
    <w:p w14:paraId="0A4B3309" w14:textId="77777777" w:rsidR="0066304A" w:rsidRPr="00DE0273" w:rsidRDefault="0066304A" w:rsidP="006630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</w:rPr>
      </w:pPr>
      <w:r w:rsidRPr="00DE0273">
        <w:rPr>
          <w:rFonts w:ascii="Arial" w:hAnsi="Arial" w:cs="Arial"/>
          <w:sz w:val="22"/>
          <w:szCs w:val="22"/>
        </w:rPr>
        <w:t xml:space="preserve">Předmětem tohoto nařízení obce (dále jen „nařízení“) je stanovit, že některé formy prodeje zboží nebo poskytování služeb prováděné mimo obchodní prostory jsou </w:t>
      </w:r>
      <w:bookmarkStart w:id="2" w:name="_Hlk96671928"/>
      <w:r w:rsidRPr="00DE0273">
        <w:rPr>
          <w:rFonts w:ascii="Arial" w:hAnsi="Arial" w:cs="Arial"/>
          <w:sz w:val="22"/>
          <w:szCs w:val="22"/>
        </w:rPr>
        <w:t xml:space="preserve">při výkonu licencované činnosti držitelem licence nebo při výkonu zprostředkovatelské činnosti v energetických odvětvích dle 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zák. č. 458/2000 </w:t>
      </w:r>
      <w:r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zákon, ve znění pozdějších předpisů,</w:t>
      </w:r>
      <w:r w:rsidRPr="00DE0273">
        <w:rPr>
          <w:rFonts w:ascii="Arial" w:hAnsi="Arial" w:cs="Arial"/>
          <w:sz w:val="22"/>
          <w:szCs w:val="22"/>
        </w:rPr>
        <w:t xml:space="preserve"> </w:t>
      </w:r>
      <w:bookmarkEnd w:id="2"/>
      <w:r w:rsidRPr="00DE0273">
        <w:rPr>
          <w:rFonts w:ascii="Arial" w:hAnsi="Arial" w:cs="Arial"/>
          <w:sz w:val="22"/>
          <w:szCs w:val="22"/>
        </w:rPr>
        <w:t>v obci nebo v její části zakázány.</w:t>
      </w:r>
    </w:p>
    <w:p w14:paraId="01F18A4F" w14:textId="77777777" w:rsidR="0066304A" w:rsidRPr="00DE0273" w:rsidRDefault="0066304A" w:rsidP="0066304A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A53A85B" w14:textId="77777777" w:rsidR="0066304A" w:rsidRPr="00DE0273" w:rsidRDefault="0066304A" w:rsidP="0066304A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DE0273">
        <w:rPr>
          <w:rFonts w:ascii="Arial" w:hAnsi="Arial" w:cs="Arial"/>
          <w:b/>
          <w:snapToGrid w:val="0"/>
          <w:sz w:val="22"/>
          <w:szCs w:val="22"/>
        </w:rPr>
        <w:t>Čl. 2</w:t>
      </w:r>
    </w:p>
    <w:p w14:paraId="666E729E" w14:textId="77777777" w:rsidR="0066304A" w:rsidRPr="00DE0273" w:rsidRDefault="0066304A" w:rsidP="0066304A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362FF3C9" w14:textId="77777777" w:rsidR="0066304A" w:rsidRDefault="0066304A" w:rsidP="0066304A">
      <w:pPr>
        <w:pStyle w:val="Default"/>
        <w:rPr>
          <w:rFonts w:ascii="Arial" w:hAnsi="Arial" w:cs="Arial"/>
          <w:sz w:val="22"/>
          <w:szCs w:val="22"/>
        </w:rPr>
      </w:pPr>
      <w:r w:rsidRPr="00DE0273">
        <w:rPr>
          <w:rFonts w:ascii="Arial" w:hAnsi="Arial" w:cs="Arial"/>
          <w:sz w:val="22"/>
          <w:szCs w:val="22"/>
        </w:rPr>
        <w:t>Pro účely tohoto nařízení se vymezují formy prodeje:</w:t>
      </w:r>
      <w:r w:rsidRPr="000765D7">
        <w:rPr>
          <w:rFonts w:ascii="Arial" w:hAnsi="Arial" w:cs="Arial"/>
          <w:sz w:val="22"/>
          <w:szCs w:val="22"/>
        </w:rPr>
        <w:t xml:space="preserve"> </w:t>
      </w:r>
    </w:p>
    <w:p w14:paraId="68A83E6F" w14:textId="77777777" w:rsidR="0066304A" w:rsidRPr="000765D7" w:rsidRDefault="0066304A" w:rsidP="0066304A">
      <w:pPr>
        <w:pStyle w:val="Default"/>
        <w:rPr>
          <w:rFonts w:ascii="Arial" w:hAnsi="Arial" w:cs="Arial"/>
          <w:sz w:val="22"/>
          <w:szCs w:val="22"/>
        </w:rPr>
      </w:pPr>
    </w:p>
    <w:p w14:paraId="19700F0E" w14:textId="77777777" w:rsidR="0066304A" w:rsidRPr="000765D7" w:rsidRDefault="0066304A" w:rsidP="0066304A">
      <w:pPr>
        <w:numPr>
          <w:ilvl w:val="0"/>
          <w:numId w:val="4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nebo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bez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předchozí objednávky. </w:t>
      </w:r>
    </w:p>
    <w:p w14:paraId="7AFE40AF" w14:textId="77777777" w:rsidR="0066304A" w:rsidRPr="000765D7" w:rsidRDefault="0066304A" w:rsidP="0066304A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0704670C" w14:textId="77777777" w:rsidR="0066304A" w:rsidRPr="004F79DC" w:rsidRDefault="0066304A" w:rsidP="0066304A">
      <w:pPr>
        <w:numPr>
          <w:ilvl w:val="0"/>
          <w:numId w:val="4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se rozumí prodej zboží nebo poskytování služeb na veřejném prostranství s použitím přenosného nebo neseného zařízení (konstrukce, tyče, závěsného pultu, ze zavazadel, tašek a podobných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4EF1F95F" w14:textId="77777777" w:rsidR="0066304A" w:rsidRPr="000765D7" w:rsidRDefault="0066304A" w:rsidP="0066304A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612C2BAF" w14:textId="77777777" w:rsidR="0066304A" w:rsidRPr="000765D7" w:rsidRDefault="0066304A" w:rsidP="0066304A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7694C91D" w14:textId="77777777" w:rsidR="0066304A" w:rsidRPr="000765D7" w:rsidRDefault="0066304A" w:rsidP="0066304A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Zakázané formy prodeje zboží a poskytování služeb</w:t>
      </w:r>
    </w:p>
    <w:p w14:paraId="44F456FE" w14:textId="77777777" w:rsidR="0066304A" w:rsidRPr="000765D7" w:rsidRDefault="0066304A" w:rsidP="0066304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CBA390B" w14:textId="77777777" w:rsidR="0066304A" w:rsidRPr="002819EA" w:rsidRDefault="0066304A" w:rsidP="0066304A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Pr="004F79DC">
        <w:rPr>
          <w:rFonts w:ascii="Arial" w:eastAsia="Calibri" w:hAnsi="Arial" w:cs="Arial"/>
          <w:sz w:val="22"/>
          <w:szCs w:val="22"/>
          <w:lang w:eastAsia="en-US"/>
        </w:rPr>
        <w:t xml:space="preserve">obce Slavhostice se podomní prodej a pochůzkový prodej, </w:t>
      </w:r>
      <w:r w:rsidRPr="00DE0273">
        <w:rPr>
          <w:rFonts w:ascii="Arial" w:hAnsi="Arial" w:cs="Arial"/>
          <w:sz w:val="22"/>
          <w:szCs w:val="22"/>
        </w:rPr>
        <w:t xml:space="preserve">při výkonu licencované činnosti držitelem licence nebo při výkonu zprostředkovatelské činnosti v energetických odvětvích dle 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zák. č. 458/2000 </w:t>
      </w:r>
      <w:r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zákon,</w:t>
      </w:r>
      <w:r w:rsidRPr="00DE0273">
        <w:rPr>
          <w:rFonts w:ascii="Arial" w:hAnsi="Arial" w:cs="Arial"/>
          <w:sz w:val="22"/>
          <w:szCs w:val="22"/>
        </w:rPr>
        <w:t xml:space="preserve"> </w:t>
      </w:r>
      <w:r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ve znění pozdějších předpisů,</w:t>
      </w:r>
      <w:r w:rsidRPr="00DE0273">
        <w:rPr>
          <w:rFonts w:ascii="Arial" w:eastAsia="Calibri" w:hAnsi="Arial" w:cs="Arial"/>
          <w:sz w:val="22"/>
          <w:szCs w:val="22"/>
          <w:lang w:eastAsia="en-US"/>
        </w:rPr>
        <w:t xml:space="preserve"> zakazují.</w:t>
      </w:r>
    </w:p>
    <w:p w14:paraId="5043E380" w14:textId="77777777" w:rsidR="0066304A" w:rsidRPr="000765D7" w:rsidRDefault="0066304A" w:rsidP="0066304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577B8076" w14:textId="77777777" w:rsidR="0066304A" w:rsidRPr="000765D7" w:rsidRDefault="0066304A" w:rsidP="0066304A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Čl. 4</w:t>
      </w:r>
    </w:p>
    <w:p w14:paraId="37FC1C57" w14:textId="77777777" w:rsidR="0066304A" w:rsidRPr="000765D7" w:rsidRDefault="0066304A" w:rsidP="0066304A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5DD7F78A" w14:textId="77777777" w:rsidR="0066304A" w:rsidRPr="000765D7" w:rsidRDefault="0066304A" w:rsidP="0066304A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41406357" w14:textId="77777777" w:rsidR="0066304A" w:rsidRPr="000765D7" w:rsidRDefault="0066304A" w:rsidP="0066304A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0765D7">
        <w:rPr>
          <w:rFonts w:ascii="Arial" w:hAnsi="Arial" w:cs="Arial"/>
          <w:sz w:val="22"/>
          <w:szCs w:val="22"/>
        </w:rPr>
        <w:t>).</w:t>
      </w:r>
    </w:p>
    <w:p w14:paraId="5E2FE442" w14:textId="77777777" w:rsidR="0066304A" w:rsidRPr="000765D7" w:rsidRDefault="0066304A" w:rsidP="0066304A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6E54A824" w14:textId="77777777" w:rsidR="0066304A" w:rsidRPr="00D46676" w:rsidRDefault="0066304A" w:rsidP="0066304A">
      <w:pPr>
        <w:pStyle w:val="Default"/>
        <w:numPr>
          <w:ilvl w:val="0"/>
          <w:numId w:val="5"/>
        </w:numPr>
        <w:jc w:val="both"/>
        <w:rPr>
          <w:rFonts w:ascii="Arial" w:hAnsi="Arial" w:cs="Arial"/>
          <w:snapToGrid w:val="0"/>
          <w:sz w:val="22"/>
          <w:szCs w:val="22"/>
        </w:rPr>
      </w:pPr>
      <w:bookmarkStart w:id="3" w:name="_Hlk97706932"/>
      <w:r w:rsidRPr="00D46676">
        <w:rPr>
          <w:rFonts w:ascii="Arial" w:hAnsi="Arial" w:cs="Arial"/>
          <w:sz w:val="22"/>
          <w:szCs w:val="22"/>
        </w:rPr>
        <w:t>Toto nařízení nabývá účinnosti počátkem patnáctého dne následujícího po dni jeho vyhlášení</w:t>
      </w:r>
      <w:r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bookmarkEnd w:id="3"/>
    <w:p w14:paraId="40C36A0F" w14:textId="77777777" w:rsidR="0066304A" w:rsidRDefault="0066304A" w:rsidP="0066304A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3C89A64" w14:textId="77777777" w:rsidR="0066304A" w:rsidRDefault="0066304A" w:rsidP="0066304A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1D7B91B" w14:textId="77777777" w:rsidR="0066304A" w:rsidRDefault="0066304A" w:rsidP="0066304A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BE5254A" w14:textId="77777777" w:rsidR="0066304A" w:rsidRDefault="0066304A" w:rsidP="0066304A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0D4519E" w14:textId="77777777" w:rsidR="0066304A" w:rsidRPr="000765D7" w:rsidRDefault="0066304A" w:rsidP="0066304A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C4BC3AF" w14:textId="77777777" w:rsidR="0066304A" w:rsidRPr="000765D7" w:rsidRDefault="0066304A" w:rsidP="0066304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</w:t>
      </w:r>
      <w:r>
        <w:rPr>
          <w:rFonts w:ascii="Arial" w:hAnsi="Arial" w:cs="Arial"/>
          <w:snapToGrid w:val="0"/>
          <w:sz w:val="22"/>
          <w:szCs w:val="22"/>
        </w:rPr>
        <w:t>Ing. Jaroslav Řeháček v.r.</w:t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 xml:space="preserve">                         Hana Hrdá v.r.</w:t>
      </w:r>
    </w:p>
    <w:p w14:paraId="419EEDA3" w14:textId="77777777" w:rsidR="0066304A" w:rsidRPr="000765D7" w:rsidRDefault="0066304A" w:rsidP="0066304A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 starosta                                                                    místostarost</w:t>
      </w:r>
      <w:r>
        <w:rPr>
          <w:rFonts w:ascii="Arial" w:hAnsi="Arial" w:cs="Arial"/>
          <w:snapToGrid w:val="0"/>
          <w:sz w:val="22"/>
          <w:szCs w:val="22"/>
        </w:rPr>
        <w:t>ka</w:t>
      </w:r>
    </w:p>
    <w:p w14:paraId="090F509F" w14:textId="77777777" w:rsidR="0066304A" w:rsidRPr="000765D7" w:rsidRDefault="0066304A" w:rsidP="0066304A">
      <w:pPr>
        <w:rPr>
          <w:rFonts w:ascii="Arial" w:hAnsi="Arial" w:cs="Arial"/>
          <w:snapToGrid w:val="0"/>
          <w:sz w:val="22"/>
          <w:szCs w:val="22"/>
        </w:rPr>
      </w:pPr>
    </w:p>
    <w:p w14:paraId="4BF8C863" w14:textId="77777777" w:rsidR="00DC1195" w:rsidRDefault="00DC1195" w:rsidP="005F15EA"/>
    <w:p w14:paraId="6E23A132" w14:textId="77777777" w:rsidR="00D00432" w:rsidRDefault="00D00432" w:rsidP="00DC1195">
      <w:pPr>
        <w:rPr>
          <w:rFonts w:ascii="Arial Narrow" w:hAnsi="Arial Narrow"/>
          <w:b/>
        </w:rPr>
      </w:pPr>
    </w:p>
    <w:sectPr w:rsidR="00D00432" w:rsidSect="0066304A">
      <w:footerReference w:type="default" r:id="rId8"/>
      <w:headerReference w:type="first" r:id="rId9"/>
      <w:pgSz w:w="11906" w:h="16838"/>
      <w:pgMar w:top="1418" w:right="567" w:bottom="426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4B133" w14:textId="77777777" w:rsidR="002C5BAE" w:rsidRDefault="002C5BAE" w:rsidP="00AF0886">
      <w:r>
        <w:separator/>
      </w:r>
    </w:p>
  </w:endnote>
  <w:endnote w:type="continuationSeparator" w:id="0">
    <w:p w14:paraId="523F9118" w14:textId="77777777" w:rsidR="002C5BAE" w:rsidRDefault="002C5BAE" w:rsidP="00AF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lbertus Medium">
    <w:altName w:val="Candara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0D376" w14:textId="77777777" w:rsidR="005F15EA" w:rsidRDefault="005A33D1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5B815F9" wp14:editId="622FD15D">
              <wp:simplePos x="0" y="0"/>
              <wp:positionH relativeFrom="page">
                <wp:posOffset>552450</wp:posOffset>
              </wp:positionH>
              <wp:positionV relativeFrom="bottomMargin">
                <wp:posOffset>304800</wp:posOffset>
              </wp:positionV>
              <wp:extent cx="6480175" cy="360045"/>
              <wp:effectExtent l="9525" t="9525" r="6350" b="11430"/>
              <wp:wrapNone/>
              <wp:docPr id="9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360045"/>
                        <a:chOff x="15" y="14415"/>
                        <a:chExt cx="10658" cy="1060"/>
                      </a:xfrm>
                    </wpg:grpSpPr>
                    <wps:wsp>
                      <wps:cNvPr id="10" name="AutoShape 22"/>
                      <wps:cNvCnPr>
                        <a:cxnSpLocks noChangeShapeType="1"/>
                      </wps:cNvCnPr>
                      <wps:spPr bwMode="auto">
                        <a:xfrm>
                          <a:off x="15" y="14415"/>
                          <a:ext cx="10171" cy="105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Oval 23"/>
                      <wps:cNvSpPr>
                        <a:spLocks noChangeArrowheads="1"/>
                      </wps:cNvSpPr>
                      <wps:spPr bwMode="auto">
                        <a:xfrm>
                          <a:off x="9657" y="14459"/>
                          <a:ext cx="1016" cy="1016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Oval 24"/>
                      <wps:cNvSpPr>
                        <a:spLocks noChangeArrowheads="1"/>
                      </wps:cNvSpPr>
                      <wps:spPr bwMode="auto">
                        <a:xfrm>
                          <a:off x="9733" y="14568"/>
                          <a:ext cx="908" cy="904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Oval 25"/>
                      <wps:cNvSpPr>
                        <a:spLocks noChangeArrowheads="1"/>
                      </wps:cNvSpPr>
                      <wps:spPr bwMode="auto">
                        <a:xfrm>
                          <a:off x="9802" y="14688"/>
                          <a:ext cx="783" cy="784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A25C9" w14:textId="77777777" w:rsidR="005F15EA" w:rsidRDefault="00FD3ECA">
                            <w:pPr>
                              <w:pStyle w:val="Zhlav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 w:rsidR="00BD2A21"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896E7C" w:rsidRPr="00896E7C"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B815F9" id="Group 21" o:spid="_x0000_s1026" style="position:absolute;margin-left:43.5pt;margin-top:24pt;width:510.25pt;height:28.35pt;z-index:251664384;mso-position-horizontal-relative:page;mso-position-vertical-relative:bottom-margin-area" coordorigin="15,14415" coordsize="10658,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7" type="#_x0000_t32" style="position:absolute;left:15;top:14415;width:10171;height:10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" strokecolor="#a7bfde [1620]"/>
              <v:oval id="Oval 23" o:spid="_x0000_s1028" style="position:absolute;left:9657;top:14459;width:1016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" fillcolor="#a7bfde [1620]" stroked="f"/>
              <v:oval id="Oval 24" o:spid="_x0000_s1029" style="position:absolute;left:9733;top:14568;width:908;height: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" fillcolor="#d3dfee [820]" stroked="f"/>
              <v:oval id="Oval 25" o:spid="_x0000_s1030" style="position:absolute;left:9802;top:14688;width:783;height: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" fillcolor="#7ba0cd [2420]" stroked="f">
                <v:textbox>
                  <w:txbxContent>
                    <w:p w14:paraId="3EEA25C9" w14:textId="77777777" w:rsidR="005F15EA" w:rsidRDefault="00FD3ECA">
                      <w:pPr>
                        <w:pStyle w:val="Zhlav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 w:rsidR="00BD2A21"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896E7C" w:rsidRPr="00896E7C"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oval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3608C" w14:textId="77777777" w:rsidR="002C5BAE" w:rsidRDefault="002C5BAE" w:rsidP="00AF0886">
      <w:r>
        <w:separator/>
      </w:r>
    </w:p>
  </w:footnote>
  <w:footnote w:type="continuationSeparator" w:id="0">
    <w:p w14:paraId="7D4FBC14" w14:textId="77777777" w:rsidR="002C5BAE" w:rsidRDefault="002C5BAE" w:rsidP="00AF0886">
      <w:r>
        <w:continuationSeparator/>
      </w:r>
    </w:p>
  </w:footnote>
  <w:footnote w:id="1">
    <w:p w14:paraId="12AB65E9" w14:textId="77777777" w:rsidR="0066304A" w:rsidRPr="00CF37A8" w:rsidRDefault="0066304A" w:rsidP="0066304A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Pr="00CF37A8">
        <w:rPr>
          <w:rFonts w:ascii="Arial" w:hAnsi="Arial" w:cs="Arial"/>
          <w:sz w:val="18"/>
          <w:szCs w:val="18"/>
        </w:rPr>
        <w:t>) § 4 odst. 1 zákona č. 251/2016 Sb., o některých přestupcích.</w:t>
      </w:r>
    </w:p>
    <w:p w14:paraId="547148AD" w14:textId="77777777" w:rsidR="0066304A" w:rsidRDefault="0066304A" w:rsidP="0066304A">
      <w:pPr>
        <w:pStyle w:val="Textpoznpodarou"/>
      </w:pPr>
    </w:p>
    <w:p w14:paraId="18FDF50F" w14:textId="77777777" w:rsidR="0066304A" w:rsidRDefault="0066304A" w:rsidP="0066304A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0395" w14:textId="77777777" w:rsidR="00243CFC" w:rsidRPr="00DC1195" w:rsidRDefault="00D00432" w:rsidP="00892031">
    <w:pPr>
      <w:pStyle w:val="Zhlav"/>
      <w:tabs>
        <w:tab w:val="clear" w:pos="4536"/>
      </w:tabs>
      <w:ind w:firstLine="2832"/>
      <w:rPr>
        <w:rFonts w:ascii="Albertus Medium" w:hAnsi="Albertus Medium"/>
        <w:color w:val="365F91" w:themeColor="accent1" w:themeShade="BF"/>
        <w:sz w:val="36"/>
        <w:szCs w:val="36"/>
        <w:u w:val="wave"/>
      </w:rPr>
    </w:pPr>
    <w:r>
      <w:rPr>
        <w:rFonts w:ascii="Albertus Medium" w:hAnsi="Albertus Medium"/>
        <w:noProof/>
        <w:color w:val="365F91" w:themeColor="accent1" w:themeShade="BF"/>
        <w:sz w:val="36"/>
        <w:szCs w:val="36"/>
        <w:u w:val="wave"/>
      </w:rPr>
      <w:drawing>
        <wp:anchor distT="0" distB="0" distL="114300" distR="114300" simplePos="0" relativeHeight="251669504" behindDoc="0" locked="0" layoutInCell="1" allowOverlap="1" wp14:anchorId="5F7FC9CE" wp14:editId="446DC8B1">
          <wp:simplePos x="0" y="0"/>
          <wp:positionH relativeFrom="column">
            <wp:posOffset>-420370</wp:posOffset>
          </wp:positionH>
          <wp:positionV relativeFrom="paragraph">
            <wp:posOffset>-383540</wp:posOffset>
          </wp:positionV>
          <wp:extent cx="683419" cy="781050"/>
          <wp:effectExtent l="0" t="0" r="2540" b="0"/>
          <wp:wrapNone/>
          <wp:docPr id="944729881" name="Obrázek 944729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982" cy="791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lbertus Medium" w:hAnsi="Albertus Medium"/>
        <w:color w:val="365F91" w:themeColor="accent1" w:themeShade="BF"/>
        <w:sz w:val="36"/>
        <w:szCs w:val="36"/>
        <w:u w:val="wave"/>
      </w:rPr>
      <w:t>Obec Slavhostice</w:t>
    </w:r>
  </w:p>
  <w:p w14:paraId="2AB927F9" w14:textId="77777777" w:rsidR="00243CFC" w:rsidRDefault="00D00432" w:rsidP="00076F59">
    <w:pPr>
      <w:pStyle w:val="Zhlav"/>
      <w:tabs>
        <w:tab w:val="center" w:pos="340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2B8F482" wp14:editId="4C8900A2">
              <wp:simplePos x="0" y="0"/>
              <wp:positionH relativeFrom="column">
                <wp:posOffset>-801370</wp:posOffset>
              </wp:positionH>
              <wp:positionV relativeFrom="paragraph">
                <wp:posOffset>118110</wp:posOffset>
              </wp:positionV>
              <wp:extent cx="752475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2475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3C89B5" id="Přímá spojnice 1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1pt,9.3pt" to="529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" strokecolor="#4579b8 [304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20257"/>
    <w:multiLevelType w:val="hybridMultilevel"/>
    <w:tmpl w:val="D0828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E63AD"/>
    <w:multiLevelType w:val="hybridMultilevel"/>
    <w:tmpl w:val="721AE5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013111">
    <w:abstractNumId w:val="0"/>
  </w:num>
  <w:num w:numId="2" w16cid:durableId="1374770969">
    <w:abstractNumId w:val="4"/>
  </w:num>
  <w:num w:numId="3" w16cid:durableId="1190802171">
    <w:abstractNumId w:val="2"/>
  </w:num>
  <w:num w:numId="4" w16cid:durableId="475298031">
    <w:abstractNumId w:val="1"/>
  </w:num>
  <w:num w:numId="5" w16cid:durableId="1789884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4A"/>
    <w:rsid w:val="00000FB9"/>
    <w:rsid w:val="000250DA"/>
    <w:rsid w:val="000358E4"/>
    <w:rsid w:val="000472CF"/>
    <w:rsid w:val="00055CE6"/>
    <w:rsid w:val="00070C94"/>
    <w:rsid w:val="00076F59"/>
    <w:rsid w:val="000E2FE2"/>
    <w:rsid w:val="000E70F1"/>
    <w:rsid w:val="000F4C70"/>
    <w:rsid w:val="00155D66"/>
    <w:rsid w:val="001743B4"/>
    <w:rsid w:val="001761D2"/>
    <w:rsid w:val="001F4907"/>
    <w:rsid w:val="0023082E"/>
    <w:rsid w:val="00243CFC"/>
    <w:rsid w:val="00265165"/>
    <w:rsid w:val="00296B0F"/>
    <w:rsid w:val="002C5BAE"/>
    <w:rsid w:val="002E503F"/>
    <w:rsid w:val="002F3977"/>
    <w:rsid w:val="00337B7B"/>
    <w:rsid w:val="00375A20"/>
    <w:rsid w:val="003F4A4D"/>
    <w:rsid w:val="00416A19"/>
    <w:rsid w:val="00452F4A"/>
    <w:rsid w:val="004F36B7"/>
    <w:rsid w:val="00551EAE"/>
    <w:rsid w:val="005A33D1"/>
    <w:rsid w:val="005F08F3"/>
    <w:rsid w:val="005F15EA"/>
    <w:rsid w:val="00632C83"/>
    <w:rsid w:val="0066304A"/>
    <w:rsid w:val="00701B0F"/>
    <w:rsid w:val="0074049B"/>
    <w:rsid w:val="007E2108"/>
    <w:rsid w:val="00831750"/>
    <w:rsid w:val="008768F8"/>
    <w:rsid w:val="00892031"/>
    <w:rsid w:val="00896E7C"/>
    <w:rsid w:val="008A6AF2"/>
    <w:rsid w:val="009621B5"/>
    <w:rsid w:val="00980D42"/>
    <w:rsid w:val="00987D99"/>
    <w:rsid w:val="009F3F0D"/>
    <w:rsid w:val="00A25D59"/>
    <w:rsid w:val="00A25E0F"/>
    <w:rsid w:val="00A3303A"/>
    <w:rsid w:val="00A40515"/>
    <w:rsid w:val="00A570F6"/>
    <w:rsid w:val="00A660D6"/>
    <w:rsid w:val="00A73E7E"/>
    <w:rsid w:val="00AF0886"/>
    <w:rsid w:val="00B0781E"/>
    <w:rsid w:val="00B169EE"/>
    <w:rsid w:val="00BD2A21"/>
    <w:rsid w:val="00C02144"/>
    <w:rsid w:val="00CA5728"/>
    <w:rsid w:val="00D00432"/>
    <w:rsid w:val="00D40314"/>
    <w:rsid w:val="00DC1195"/>
    <w:rsid w:val="00E1241D"/>
    <w:rsid w:val="00E27D26"/>
    <w:rsid w:val="00E624C2"/>
    <w:rsid w:val="00E82E9A"/>
    <w:rsid w:val="00ED2F3D"/>
    <w:rsid w:val="00EF48EC"/>
    <w:rsid w:val="00EF5BA5"/>
    <w:rsid w:val="00F168FB"/>
    <w:rsid w:val="00FB3EC3"/>
    <w:rsid w:val="00FB7B16"/>
    <w:rsid w:val="00FD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96B4A"/>
  <w15:docId w15:val="{BA0C3534-FF37-4592-97EC-08434941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3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08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0886"/>
  </w:style>
  <w:style w:type="paragraph" w:styleId="Zpat">
    <w:name w:val="footer"/>
    <w:basedOn w:val="Normln"/>
    <w:link w:val="ZpatChar"/>
    <w:uiPriority w:val="99"/>
    <w:unhideWhenUsed/>
    <w:rsid w:val="00AF08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0886"/>
  </w:style>
  <w:style w:type="paragraph" w:styleId="Odstavecseseznamem">
    <w:name w:val="List Paragraph"/>
    <w:basedOn w:val="Normln"/>
    <w:uiPriority w:val="34"/>
    <w:qFormat/>
    <w:rsid w:val="00296B0F"/>
    <w:pPr>
      <w:ind w:left="720"/>
      <w:contextualSpacing/>
    </w:pPr>
  </w:style>
  <w:style w:type="table" w:styleId="Mkatabulky">
    <w:name w:val="Table Grid"/>
    <w:basedOn w:val="Normlntabulka"/>
    <w:uiPriority w:val="59"/>
    <w:rsid w:val="00A330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rsid w:val="00A4051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0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0D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66304A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6304A"/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66304A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6304A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sid w:val="0066304A"/>
    <w:rPr>
      <w:rFonts w:cs="Times New Roman"/>
      <w:vertAlign w:val="superscript"/>
    </w:rPr>
  </w:style>
  <w:style w:type="paragraph" w:customStyle="1" w:styleId="Default">
    <w:name w:val="Default"/>
    <w:rsid w:val="006630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%20OBEC\a%20&#352;%20A%20B%20L%20O%20N%20Y%20%20%20%20D%20O%20K%20U%20M%20E%20N%20T%20&#366;\Na&#345;&#237;zen&#237;%20obc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Nařízení obce</Template>
  <TotalTime>14</TotalTime>
  <Pages>1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kontrolního dne  akce: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kontrolního dne  akce:</dc:title>
  <dc:subject/>
  <dc:creator>Starosta</dc:creator>
  <cp:keywords/>
  <dc:description/>
  <cp:lastModifiedBy>Obec Slavhostice</cp:lastModifiedBy>
  <cp:revision>2</cp:revision>
  <cp:lastPrinted>2008-11-05T22:05:00Z</cp:lastPrinted>
  <dcterms:created xsi:type="dcterms:W3CDTF">2023-10-27T05:13:00Z</dcterms:created>
  <dcterms:modified xsi:type="dcterms:W3CDTF">2023-12-14T04:42:00Z</dcterms:modified>
</cp:coreProperties>
</file>