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64B6E" w14:textId="41D63286" w:rsidR="006009A1" w:rsidRPr="002E0EAD" w:rsidRDefault="00D07C89" w:rsidP="006009A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Troskotovice</w:t>
      </w:r>
    </w:p>
    <w:p w14:paraId="7F68ACB3" w14:textId="11BF9B8E" w:rsidR="006009A1" w:rsidRDefault="006009A1" w:rsidP="006009A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D07C89">
        <w:rPr>
          <w:rFonts w:ascii="Arial" w:hAnsi="Arial" w:cs="Arial"/>
          <w:b/>
        </w:rPr>
        <w:t>městyse Troskotovice</w:t>
      </w:r>
    </w:p>
    <w:p w14:paraId="435BA77C" w14:textId="77777777" w:rsidR="00D07C89" w:rsidRPr="002E0EAD" w:rsidRDefault="00D07C89" w:rsidP="006009A1">
      <w:pPr>
        <w:spacing w:line="276" w:lineRule="auto"/>
        <w:jc w:val="center"/>
        <w:rPr>
          <w:rFonts w:ascii="Arial" w:hAnsi="Arial" w:cs="Arial"/>
          <w:b/>
        </w:rPr>
      </w:pPr>
    </w:p>
    <w:p w14:paraId="047DAE08" w14:textId="2E35085B" w:rsidR="006009A1" w:rsidRPr="00FB6AE5" w:rsidRDefault="006009A1" w:rsidP="00D07C89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D07C89">
        <w:rPr>
          <w:rFonts w:ascii="Arial" w:hAnsi="Arial" w:cs="Arial"/>
          <w:b/>
        </w:rPr>
        <w:t xml:space="preserve">městyse Troskotovice </w:t>
      </w:r>
      <w:r w:rsidRPr="002E0EAD">
        <w:rPr>
          <w:rFonts w:ascii="Arial" w:hAnsi="Arial" w:cs="Arial"/>
          <w:b/>
        </w:rPr>
        <w:t xml:space="preserve"> </w:t>
      </w:r>
    </w:p>
    <w:p w14:paraId="648A1C3B" w14:textId="77777777" w:rsidR="006009A1" w:rsidRPr="00D07C89" w:rsidRDefault="006009A1" w:rsidP="00D07C89">
      <w:pPr>
        <w:spacing w:line="276" w:lineRule="auto"/>
        <w:jc w:val="center"/>
        <w:rPr>
          <w:rFonts w:ascii="Arial" w:hAnsi="Arial" w:cs="Arial"/>
          <w:b/>
        </w:rPr>
      </w:pPr>
      <w:r w:rsidRPr="00D07C89">
        <w:rPr>
          <w:rFonts w:ascii="Arial" w:hAnsi="Arial" w:cs="Arial"/>
          <w:b/>
        </w:rPr>
        <w:t xml:space="preserve">o stanovení obecního systému odpadového hospodářství </w:t>
      </w:r>
    </w:p>
    <w:p w14:paraId="2169ED89" w14:textId="77777777" w:rsidR="006009A1" w:rsidRPr="00FB6AE5" w:rsidRDefault="006009A1" w:rsidP="006009A1">
      <w:pPr>
        <w:jc w:val="both"/>
        <w:rPr>
          <w:rFonts w:ascii="Arial" w:hAnsi="Arial" w:cs="Arial"/>
          <w:sz w:val="22"/>
          <w:szCs w:val="22"/>
        </w:rPr>
      </w:pPr>
    </w:p>
    <w:p w14:paraId="77CA5C09" w14:textId="7731A45D" w:rsidR="006009A1" w:rsidRPr="00553B78" w:rsidRDefault="006009A1" w:rsidP="006009A1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E26969">
        <w:rPr>
          <w:rFonts w:ascii="Arial" w:hAnsi="Arial" w:cs="Arial"/>
          <w:sz w:val="22"/>
          <w:szCs w:val="22"/>
        </w:rPr>
        <w:t>městyse Troskotovice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FC6E9A">
        <w:rPr>
          <w:rFonts w:ascii="Arial" w:hAnsi="Arial" w:cs="Arial"/>
          <w:sz w:val="22"/>
          <w:szCs w:val="22"/>
        </w:rPr>
        <w:t>9.12.2024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usnesením č. </w:t>
      </w:r>
      <w:r w:rsidR="00FC6E9A">
        <w:rPr>
          <w:rFonts w:ascii="Arial" w:hAnsi="Arial" w:cs="Arial"/>
          <w:sz w:val="22"/>
          <w:szCs w:val="22"/>
        </w:rPr>
        <w:t xml:space="preserve">6 </w:t>
      </w:r>
      <w:r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Pr="00DF28D8">
        <w:rPr>
          <w:rFonts w:ascii="Arial" w:hAnsi="Arial" w:cs="Arial"/>
          <w:sz w:val="22"/>
          <w:szCs w:val="22"/>
        </w:rPr>
        <w:t xml:space="preserve">§ 59 odst. 4 zákona </w:t>
      </w:r>
      <w:r>
        <w:rPr>
          <w:rFonts w:ascii="Arial" w:hAnsi="Arial" w:cs="Arial"/>
          <w:sz w:val="22"/>
          <w:szCs w:val="22"/>
        </w:rPr>
        <w:t>č. 541/2020 Sb.,</w:t>
      </w:r>
      <w:r w:rsidRPr="00DF28D8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odpadech</w:t>
      </w:r>
      <w:r w:rsidRPr="00FB6AE5">
        <w:rPr>
          <w:rFonts w:ascii="Arial" w:hAnsi="Arial" w:cs="Arial"/>
          <w:sz w:val="22"/>
          <w:szCs w:val="22"/>
        </w:rPr>
        <w:t xml:space="preserve"> (dále jen „zákon </w:t>
      </w:r>
      <w:r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128/2000 Sb., </w:t>
      </w:r>
      <w:r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obcích (obecní zřízení</w:t>
      </w:r>
      <w:r>
        <w:rPr>
          <w:rFonts w:ascii="Arial" w:hAnsi="Arial" w:cs="Arial"/>
          <w:sz w:val="22"/>
          <w:szCs w:val="22"/>
        </w:rPr>
        <w:t>), ve znění pozdějších předpisů,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14:paraId="2939B91C" w14:textId="77777777" w:rsidR="006009A1" w:rsidRPr="00FB6AE5" w:rsidRDefault="006009A1" w:rsidP="006009A1">
      <w:pPr>
        <w:jc w:val="center"/>
        <w:rPr>
          <w:rFonts w:ascii="Arial" w:hAnsi="Arial" w:cs="Arial"/>
          <w:b/>
          <w:sz w:val="22"/>
          <w:szCs w:val="22"/>
        </w:rPr>
      </w:pPr>
    </w:p>
    <w:p w14:paraId="267F3A1F" w14:textId="77777777" w:rsidR="006009A1" w:rsidRPr="00FB6AE5" w:rsidRDefault="006009A1" w:rsidP="006009A1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9E56DA8" w14:textId="77777777" w:rsidR="006009A1" w:rsidRPr="00FB6AE5" w:rsidRDefault="006009A1" w:rsidP="006009A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1ACC149" w14:textId="77777777" w:rsidR="006009A1" w:rsidRDefault="006009A1" w:rsidP="006009A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25F98F0" w14:textId="77777777" w:rsidR="0070612F" w:rsidRPr="0070612F" w:rsidRDefault="006009A1" w:rsidP="006009A1">
      <w:pPr>
        <w:numPr>
          <w:ilvl w:val="0"/>
          <w:numId w:val="10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70612F">
        <w:rPr>
          <w:rFonts w:ascii="Arial" w:hAnsi="Arial" w:cs="Arial"/>
          <w:sz w:val="22"/>
          <w:szCs w:val="22"/>
        </w:rPr>
        <w:t xml:space="preserve">Tato vyhláška stanovuje obecní systém odpadového hospodářství na území </w:t>
      </w:r>
      <w:r w:rsidR="0070612F" w:rsidRPr="0070612F">
        <w:rPr>
          <w:rFonts w:ascii="Arial" w:hAnsi="Arial" w:cs="Arial"/>
          <w:sz w:val="22"/>
          <w:szCs w:val="22"/>
        </w:rPr>
        <w:t xml:space="preserve">městyse Troskotovice </w:t>
      </w:r>
    </w:p>
    <w:p w14:paraId="517C9726" w14:textId="77777777" w:rsidR="006009A1" w:rsidRPr="00EB486C" w:rsidRDefault="006009A1" w:rsidP="006009A1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3BF7D6C" w14:textId="77777777" w:rsidR="006009A1" w:rsidRPr="00BF6EFC" w:rsidRDefault="006009A1" w:rsidP="006009A1">
      <w:pPr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na místa určená obcí v souladu s povinnostmi stanovenými pro daný druh, kategorii nebo materiál odpadu nebo movitých věcí zákonem o odpadech a </w:t>
      </w:r>
      <w:r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F6EFC">
        <w:rPr>
          <w:rFonts w:ascii="Arial" w:hAnsi="Arial" w:cs="Arial"/>
          <w:sz w:val="22"/>
          <w:szCs w:val="22"/>
        </w:rPr>
        <w:t>.</w:t>
      </w:r>
    </w:p>
    <w:p w14:paraId="543B724C" w14:textId="77777777" w:rsidR="006009A1" w:rsidRPr="00BF6EFC" w:rsidRDefault="006009A1" w:rsidP="006009A1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79CB431" w14:textId="77777777" w:rsidR="006009A1" w:rsidRDefault="006009A1" w:rsidP="006009A1">
      <w:pPr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1B96277" w14:textId="77777777" w:rsidR="006009A1" w:rsidRDefault="006009A1" w:rsidP="006009A1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0033E94" w14:textId="77777777" w:rsidR="006009A1" w:rsidRPr="00D62F8B" w:rsidRDefault="006009A1" w:rsidP="006009A1">
      <w:pPr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7849B50" w14:textId="77777777" w:rsidR="006009A1" w:rsidRDefault="006009A1" w:rsidP="006009A1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5474D51" w14:textId="77777777" w:rsidR="006009A1" w:rsidRDefault="006009A1" w:rsidP="006009A1">
      <w:pPr>
        <w:jc w:val="center"/>
        <w:rPr>
          <w:rFonts w:ascii="Arial" w:hAnsi="Arial" w:cs="Arial"/>
          <w:b/>
          <w:sz w:val="22"/>
          <w:szCs w:val="22"/>
        </w:rPr>
      </w:pPr>
    </w:p>
    <w:p w14:paraId="0B6DDCA5" w14:textId="77777777" w:rsidR="006009A1" w:rsidRPr="00FB6AE5" w:rsidRDefault="006009A1" w:rsidP="006009A1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0B64C9C" w14:textId="77777777" w:rsidR="006009A1" w:rsidRDefault="006009A1" w:rsidP="006009A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CA5A5A8" w14:textId="77777777" w:rsidR="006009A1" w:rsidRDefault="006009A1" w:rsidP="006009A1">
      <w:pPr>
        <w:jc w:val="center"/>
        <w:rPr>
          <w:rFonts w:ascii="Arial" w:hAnsi="Arial" w:cs="Arial"/>
          <w:sz w:val="22"/>
          <w:szCs w:val="22"/>
        </w:rPr>
      </w:pPr>
    </w:p>
    <w:p w14:paraId="39D10595" w14:textId="77777777" w:rsidR="006009A1" w:rsidRPr="00FB6AE5" w:rsidRDefault="006009A1" w:rsidP="006009A1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odděleně soustřeďovat následující </w:t>
      </w:r>
      <w:r w:rsidRPr="00FB6AE5">
        <w:rPr>
          <w:rFonts w:ascii="Arial" w:hAnsi="Arial" w:cs="Arial"/>
          <w:sz w:val="22"/>
          <w:szCs w:val="22"/>
        </w:rPr>
        <w:t>složky:</w:t>
      </w:r>
    </w:p>
    <w:p w14:paraId="22D00005" w14:textId="77777777" w:rsidR="006009A1" w:rsidRPr="00FB6AE5" w:rsidRDefault="006009A1" w:rsidP="006009A1">
      <w:pPr>
        <w:rPr>
          <w:rFonts w:ascii="Arial" w:hAnsi="Arial" w:cs="Arial"/>
          <w:i/>
          <w:iCs/>
          <w:sz w:val="22"/>
          <w:szCs w:val="22"/>
        </w:rPr>
      </w:pPr>
    </w:p>
    <w:p w14:paraId="209D7FF5" w14:textId="77777777" w:rsidR="006009A1" w:rsidRPr="0094137A" w:rsidRDefault="006009A1" w:rsidP="006009A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Arial" w:hAnsi="Arial" w:cs="Arial"/>
          <w:bCs/>
          <w:iCs/>
          <w:color w:val="000000"/>
        </w:rPr>
      </w:pPr>
      <w:r w:rsidRPr="0094137A">
        <w:rPr>
          <w:rFonts w:ascii="Arial" w:hAnsi="Arial" w:cs="Arial"/>
          <w:bCs/>
          <w:iCs/>
          <w:color w:val="000000"/>
        </w:rPr>
        <w:t>Biologické odpady</w:t>
      </w:r>
      <w:r w:rsidRPr="0094137A">
        <w:rPr>
          <w:rFonts w:ascii="Arial" w:hAnsi="Arial" w:cs="Arial"/>
          <w:bCs/>
          <w:iCs/>
        </w:rPr>
        <w:t>,</w:t>
      </w:r>
    </w:p>
    <w:p w14:paraId="5542A010" w14:textId="77777777" w:rsidR="006009A1" w:rsidRPr="0094137A" w:rsidRDefault="006009A1" w:rsidP="006009A1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contextualSpacing/>
        <w:rPr>
          <w:rFonts w:ascii="Arial" w:hAnsi="Arial" w:cs="Arial"/>
          <w:bCs/>
          <w:iCs/>
          <w:color w:val="000000"/>
        </w:rPr>
      </w:pPr>
      <w:r w:rsidRPr="0094137A">
        <w:rPr>
          <w:rFonts w:ascii="Arial" w:hAnsi="Arial" w:cs="Arial"/>
          <w:bCs/>
          <w:iCs/>
          <w:color w:val="000000"/>
        </w:rPr>
        <w:t>Papír,</w:t>
      </w:r>
    </w:p>
    <w:p w14:paraId="78035948" w14:textId="77777777" w:rsidR="006009A1" w:rsidRPr="0094137A" w:rsidRDefault="006009A1" w:rsidP="006009A1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contextualSpacing/>
        <w:rPr>
          <w:rFonts w:ascii="Arial" w:hAnsi="Arial" w:cs="Arial"/>
          <w:bCs/>
          <w:iCs/>
          <w:color w:val="000000"/>
        </w:rPr>
      </w:pPr>
      <w:r w:rsidRPr="0094137A">
        <w:rPr>
          <w:rFonts w:ascii="Arial" w:hAnsi="Arial" w:cs="Arial"/>
          <w:bCs/>
          <w:iCs/>
          <w:color w:val="000000"/>
        </w:rPr>
        <w:t>Plasty včetně PET lahví,</w:t>
      </w:r>
    </w:p>
    <w:p w14:paraId="33850655" w14:textId="77777777" w:rsidR="006009A1" w:rsidRPr="0094137A" w:rsidRDefault="006009A1" w:rsidP="006009A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Arial" w:hAnsi="Arial" w:cs="Arial"/>
          <w:bCs/>
          <w:iCs/>
          <w:color w:val="000000"/>
        </w:rPr>
      </w:pPr>
      <w:r w:rsidRPr="0094137A">
        <w:rPr>
          <w:rFonts w:ascii="Arial" w:hAnsi="Arial" w:cs="Arial"/>
          <w:bCs/>
          <w:iCs/>
          <w:color w:val="000000"/>
        </w:rPr>
        <w:t>Sklo,</w:t>
      </w:r>
    </w:p>
    <w:p w14:paraId="1150C95E" w14:textId="77777777" w:rsidR="006009A1" w:rsidRPr="0094137A" w:rsidRDefault="006009A1" w:rsidP="006009A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Arial" w:hAnsi="Arial" w:cs="Arial"/>
          <w:bCs/>
          <w:iCs/>
          <w:color w:val="000000"/>
        </w:rPr>
      </w:pPr>
      <w:r w:rsidRPr="0094137A">
        <w:rPr>
          <w:rFonts w:ascii="Arial" w:hAnsi="Arial" w:cs="Arial"/>
          <w:bCs/>
          <w:iCs/>
          <w:color w:val="000000"/>
        </w:rPr>
        <w:t>Kovy,</w:t>
      </w:r>
    </w:p>
    <w:p w14:paraId="6349D07F" w14:textId="77777777" w:rsidR="006009A1" w:rsidRPr="0094137A" w:rsidRDefault="006009A1" w:rsidP="006009A1">
      <w:pPr>
        <w:numPr>
          <w:ilvl w:val="0"/>
          <w:numId w:val="5"/>
        </w:numPr>
        <w:rPr>
          <w:rFonts w:ascii="Arial" w:hAnsi="Arial" w:cs="Arial"/>
          <w:iCs/>
          <w:sz w:val="22"/>
          <w:szCs w:val="22"/>
        </w:rPr>
      </w:pPr>
      <w:r w:rsidRPr="0094137A">
        <w:rPr>
          <w:rFonts w:ascii="Arial" w:hAnsi="Arial" w:cs="Arial"/>
          <w:bCs/>
          <w:iCs/>
          <w:color w:val="000000"/>
          <w:sz w:val="22"/>
          <w:szCs w:val="22"/>
        </w:rPr>
        <w:t>Nebezpečné odpady,</w:t>
      </w:r>
    </w:p>
    <w:p w14:paraId="21D07E91" w14:textId="77777777" w:rsidR="006009A1" w:rsidRPr="0094137A" w:rsidRDefault="006009A1" w:rsidP="006009A1">
      <w:pPr>
        <w:numPr>
          <w:ilvl w:val="0"/>
          <w:numId w:val="5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94137A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56943FC4" w14:textId="77777777" w:rsidR="006009A1" w:rsidRPr="0094137A" w:rsidRDefault="006009A1" w:rsidP="006009A1">
      <w:pPr>
        <w:numPr>
          <w:ilvl w:val="0"/>
          <w:numId w:val="5"/>
        </w:numPr>
        <w:rPr>
          <w:rFonts w:ascii="Arial" w:hAnsi="Arial" w:cs="Arial"/>
          <w:iCs/>
          <w:sz w:val="22"/>
          <w:szCs w:val="22"/>
        </w:rPr>
      </w:pPr>
      <w:r w:rsidRPr="0094137A">
        <w:rPr>
          <w:rFonts w:ascii="Arial" w:hAnsi="Arial" w:cs="Arial"/>
          <w:iCs/>
          <w:sz w:val="22"/>
          <w:szCs w:val="22"/>
        </w:rPr>
        <w:t>Jedlé oleje a tuky,</w:t>
      </w:r>
    </w:p>
    <w:p w14:paraId="2B6D678D" w14:textId="487B0488" w:rsidR="006009A1" w:rsidRPr="0094137A" w:rsidRDefault="006009A1" w:rsidP="0070612F">
      <w:pPr>
        <w:numPr>
          <w:ilvl w:val="0"/>
          <w:numId w:val="5"/>
        </w:numPr>
        <w:rPr>
          <w:rFonts w:ascii="Arial" w:hAnsi="Arial" w:cs="Arial"/>
          <w:iCs/>
          <w:sz w:val="22"/>
          <w:szCs w:val="22"/>
        </w:rPr>
      </w:pPr>
      <w:r w:rsidRPr="0094137A">
        <w:rPr>
          <w:rFonts w:ascii="Arial" w:hAnsi="Arial" w:cs="Arial"/>
          <w:iCs/>
          <w:sz w:val="22"/>
          <w:szCs w:val="22"/>
        </w:rPr>
        <w:t xml:space="preserve">Textil </w:t>
      </w:r>
    </w:p>
    <w:p w14:paraId="1F2A47CB" w14:textId="77777777" w:rsidR="006009A1" w:rsidRPr="0094137A" w:rsidRDefault="006009A1" w:rsidP="006009A1">
      <w:pPr>
        <w:numPr>
          <w:ilvl w:val="0"/>
          <w:numId w:val="5"/>
        </w:numPr>
        <w:rPr>
          <w:rFonts w:ascii="Arial" w:hAnsi="Arial" w:cs="Arial"/>
          <w:iCs/>
          <w:sz w:val="22"/>
          <w:szCs w:val="22"/>
        </w:rPr>
      </w:pPr>
      <w:r w:rsidRPr="0094137A">
        <w:rPr>
          <w:rFonts w:ascii="Arial" w:hAnsi="Arial" w:cs="Arial"/>
          <w:iCs/>
          <w:sz w:val="22"/>
          <w:szCs w:val="22"/>
        </w:rPr>
        <w:t>Směsný komunální odpad</w:t>
      </w:r>
    </w:p>
    <w:p w14:paraId="0A49639D" w14:textId="77777777" w:rsidR="006009A1" w:rsidRPr="00431942" w:rsidRDefault="006009A1" w:rsidP="006009A1">
      <w:pPr>
        <w:rPr>
          <w:rFonts w:ascii="Arial" w:hAnsi="Arial" w:cs="Arial"/>
          <w:i/>
          <w:sz w:val="22"/>
          <w:szCs w:val="22"/>
        </w:rPr>
      </w:pPr>
    </w:p>
    <w:p w14:paraId="3C7F27FF" w14:textId="77777777" w:rsidR="006009A1" w:rsidRPr="00122EA8" w:rsidRDefault="006009A1" w:rsidP="006009A1">
      <w:pPr>
        <w:pStyle w:val="Zkladntextodsazen"/>
        <w:numPr>
          <w:ilvl w:val="0"/>
          <w:numId w:val="7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Směsným komunálním odpadem se rozumí zbylý komunální odpad po stanoveném vytřídění podle odstavce 1 písm. a), b), c), d), e), f), g), h) a i).</w:t>
      </w:r>
    </w:p>
    <w:p w14:paraId="752E30AF" w14:textId="77777777" w:rsidR="006009A1" w:rsidRPr="00122EA8" w:rsidRDefault="006009A1" w:rsidP="006009A1">
      <w:pPr>
        <w:pStyle w:val="Zkladntextodsazen"/>
        <w:ind w:left="360"/>
        <w:rPr>
          <w:rFonts w:ascii="Arial" w:hAnsi="Arial" w:cs="Arial"/>
          <w:sz w:val="22"/>
          <w:szCs w:val="22"/>
        </w:rPr>
      </w:pPr>
    </w:p>
    <w:p w14:paraId="3374C18F" w14:textId="4C4A693E" w:rsidR="006009A1" w:rsidRPr="0070612F" w:rsidRDefault="006009A1" w:rsidP="006009A1">
      <w:pPr>
        <w:pStyle w:val="Zkladntextodsazen"/>
        <w:numPr>
          <w:ilvl w:val="0"/>
          <w:numId w:val="7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70612F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70612F">
        <w:rPr>
          <w:rFonts w:ascii="Arial" w:hAnsi="Arial" w:cs="Arial"/>
          <w:sz w:val="22"/>
          <w:szCs w:val="22"/>
        </w:rPr>
        <w:t>.</w:t>
      </w:r>
    </w:p>
    <w:p w14:paraId="21325787" w14:textId="77777777" w:rsidR="006009A1" w:rsidRPr="00FB6AE5" w:rsidRDefault="006009A1" w:rsidP="006009A1">
      <w:pPr>
        <w:pStyle w:val="Zkladntextodsazen"/>
        <w:ind w:left="720"/>
        <w:jc w:val="center"/>
        <w:rPr>
          <w:rFonts w:ascii="Arial" w:hAnsi="Arial" w:cs="Arial"/>
          <w:sz w:val="22"/>
          <w:szCs w:val="22"/>
        </w:rPr>
      </w:pPr>
    </w:p>
    <w:p w14:paraId="2354A1F3" w14:textId="77777777" w:rsidR="006009A1" w:rsidRDefault="006009A1" w:rsidP="006009A1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0D59AD5" w14:textId="77777777" w:rsidR="006009A1" w:rsidRPr="00FB6AE5" w:rsidRDefault="006009A1" w:rsidP="006009A1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DA18FA9" w14:textId="77777777" w:rsidR="006009A1" w:rsidRDefault="006009A1" w:rsidP="006009A1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79F6513" w14:textId="073E23E9" w:rsidR="006009A1" w:rsidRDefault="006009A1" w:rsidP="006009A1">
      <w:pPr>
        <w:numPr>
          <w:ilvl w:val="0"/>
          <w:numId w:val="2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C163C1">
        <w:rPr>
          <w:rFonts w:ascii="Arial" w:hAnsi="Arial" w:cs="Arial"/>
          <w:sz w:val="22"/>
          <w:szCs w:val="22"/>
        </w:rPr>
        <w:t>Papír, plasty, sklo, kovy,</w:t>
      </w:r>
      <w:r w:rsidR="00502C5C" w:rsidRPr="00C163C1">
        <w:rPr>
          <w:rFonts w:ascii="Arial" w:hAnsi="Arial" w:cs="Arial"/>
          <w:sz w:val="22"/>
          <w:szCs w:val="22"/>
        </w:rPr>
        <w:t xml:space="preserve"> </w:t>
      </w:r>
      <w:r w:rsidRPr="00C163C1">
        <w:rPr>
          <w:rFonts w:ascii="Arial" w:hAnsi="Arial" w:cs="Arial"/>
          <w:sz w:val="22"/>
          <w:szCs w:val="22"/>
        </w:rPr>
        <w:t xml:space="preserve">jedlé oleje a tuky, textil se soustřeďují do </w:t>
      </w:r>
      <w:r w:rsidRPr="00C163C1">
        <w:rPr>
          <w:rFonts w:ascii="Arial" w:hAnsi="Arial" w:cs="Arial"/>
          <w:bCs/>
          <w:sz w:val="22"/>
          <w:szCs w:val="22"/>
        </w:rPr>
        <w:t>zvláštních sběrných nádob</w:t>
      </w:r>
      <w:r w:rsidRPr="00C163C1">
        <w:rPr>
          <w:rFonts w:ascii="Arial" w:hAnsi="Arial" w:cs="Arial"/>
          <w:sz w:val="22"/>
          <w:szCs w:val="22"/>
        </w:rPr>
        <w:t>, kterými jsou</w:t>
      </w:r>
      <w:r w:rsidR="00DC14A3" w:rsidRPr="00C163C1">
        <w:rPr>
          <w:rFonts w:ascii="Arial" w:hAnsi="Arial" w:cs="Arial"/>
          <w:sz w:val="22"/>
          <w:szCs w:val="22"/>
        </w:rPr>
        <w:t xml:space="preserve"> kontejnery. Kompostéry na biologické odpady byla vybavena každá nemovitost na území městyse Troskotovice</w:t>
      </w:r>
      <w:r w:rsidR="00304B3C" w:rsidRPr="00C163C1">
        <w:rPr>
          <w:rFonts w:ascii="Arial" w:hAnsi="Arial" w:cs="Arial"/>
          <w:sz w:val="22"/>
          <w:szCs w:val="22"/>
        </w:rPr>
        <w:t xml:space="preserve">. </w:t>
      </w:r>
    </w:p>
    <w:p w14:paraId="38196774" w14:textId="77777777" w:rsidR="00C163C1" w:rsidRPr="00C163C1" w:rsidRDefault="00C163C1" w:rsidP="00C163C1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8F560D2" w14:textId="16B9274A" w:rsidR="006009A1" w:rsidRDefault="006009A1" w:rsidP="006009A1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těchto stanovištích</w:t>
      </w:r>
      <w:r w:rsidR="00304B3C">
        <w:rPr>
          <w:rFonts w:ascii="Arial" w:hAnsi="Arial" w:cs="Arial"/>
          <w:sz w:val="22"/>
          <w:szCs w:val="22"/>
        </w:rPr>
        <w:t xml:space="preserve"> dle </w:t>
      </w:r>
      <w:r w:rsidR="00304B3C" w:rsidRPr="00D53C0D">
        <w:rPr>
          <w:rFonts w:ascii="Arial" w:hAnsi="Arial" w:cs="Arial"/>
          <w:sz w:val="22"/>
          <w:szCs w:val="22"/>
        </w:rPr>
        <w:t>přílohy č. 1</w:t>
      </w:r>
      <w:r w:rsidR="00304B3C">
        <w:rPr>
          <w:rFonts w:ascii="Arial" w:hAnsi="Arial" w:cs="Arial"/>
          <w:sz w:val="22"/>
          <w:szCs w:val="22"/>
        </w:rPr>
        <w:t xml:space="preserve"> této vyhlášky. </w:t>
      </w:r>
      <w:r w:rsidRPr="00857DA0">
        <w:rPr>
          <w:rFonts w:ascii="Arial" w:hAnsi="Arial" w:cs="Arial"/>
          <w:sz w:val="22"/>
          <w:szCs w:val="22"/>
        </w:rPr>
        <w:t xml:space="preserve">: </w:t>
      </w:r>
    </w:p>
    <w:p w14:paraId="64A749AA" w14:textId="77777777" w:rsidR="006009A1" w:rsidRPr="00FB6AE5" w:rsidRDefault="006009A1" w:rsidP="006009A1">
      <w:pPr>
        <w:jc w:val="both"/>
        <w:rPr>
          <w:rFonts w:ascii="Arial" w:hAnsi="Arial" w:cs="Arial"/>
          <w:sz w:val="22"/>
          <w:szCs w:val="22"/>
        </w:rPr>
      </w:pPr>
    </w:p>
    <w:p w14:paraId="00C1F633" w14:textId="77777777" w:rsidR="006009A1" w:rsidRPr="00FB6AE5" w:rsidRDefault="006009A1" w:rsidP="006009A1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C0EA42C" w14:textId="77777777" w:rsidR="006009A1" w:rsidRDefault="006009A1" w:rsidP="006009A1">
      <w:pPr>
        <w:jc w:val="both"/>
        <w:rPr>
          <w:rFonts w:ascii="Arial" w:hAnsi="Arial" w:cs="Arial"/>
          <w:sz w:val="22"/>
          <w:szCs w:val="22"/>
        </w:rPr>
      </w:pPr>
    </w:p>
    <w:p w14:paraId="48BCF4D1" w14:textId="525D0275" w:rsidR="006009A1" w:rsidRPr="00BA5A05" w:rsidRDefault="006009A1" w:rsidP="006009A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="Arial" w:hAnsi="Arial" w:cs="Arial"/>
          <w:bCs/>
          <w:iCs/>
          <w:color w:val="000000"/>
        </w:rPr>
      </w:pPr>
      <w:r w:rsidRPr="00BA5A05">
        <w:rPr>
          <w:rFonts w:ascii="Arial" w:hAnsi="Arial" w:cs="Arial"/>
          <w:bCs/>
          <w:iCs/>
          <w:color w:val="000000"/>
        </w:rPr>
        <w:t xml:space="preserve">Biologické odpady, </w:t>
      </w:r>
      <w:r w:rsidR="00E75D38" w:rsidRPr="00BA5A05">
        <w:rPr>
          <w:rFonts w:ascii="Arial" w:hAnsi="Arial" w:cs="Arial"/>
          <w:bCs/>
          <w:iCs/>
          <w:color w:val="000000"/>
        </w:rPr>
        <w:t>zelené kompostéry</w:t>
      </w:r>
      <w:r w:rsidRPr="00BA5A05">
        <w:rPr>
          <w:rFonts w:ascii="Arial" w:hAnsi="Arial" w:cs="Arial"/>
          <w:bCs/>
          <w:iCs/>
          <w:color w:val="000000"/>
        </w:rPr>
        <w:t>.</w:t>
      </w:r>
    </w:p>
    <w:p w14:paraId="1408CA30" w14:textId="0BF6BCBC" w:rsidR="006009A1" w:rsidRPr="00BA5A05" w:rsidRDefault="006009A1" w:rsidP="006009A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="Arial" w:hAnsi="Arial" w:cs="Arial"/>
          <w:bCs/>
          <w:iCs/>
          <w:color w:val="000000"/>
        </w:rPr>
      </w:pPr>
      <w:r w:rsidRPr="00BA5A05">
        <w:rPr>
          <w:rFonts w:ascii="Arial" w:hAnsi="Arial" w:cs="Arial"/>
          <w:bCs/>
          <w:iCs/>
          <w:color w:val="000000"/>
        </w:rPr>
        <w:t xml:space="preserve">Papír, barva </w:t>
      </w:r>
      <w:r w:rsidR="00E75D38" w:rsidRPr="00BA5A05">
        <w:rPr>
          <w:rFonts w:ascii="Arial" w:hAnsi="Arial" w:cs="Arial"/>
          <w:bCs/>
          <w:iCs/>
          <w:color w:val="000000"/>
        </w:rPr>
        <w:t>modrá,</w:t>
      </w:r>
    </w:p>
    <w:p w14:paraId="30413D8C" w14:textId="4B1A09EC" w:rsidR="006009A1" w:rsidRPr="00BA5A05" w:rsidRDefault="006009A1" w:rsidP="006009A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="Arial" w:hAnsi="Arial" w:cs="Arial"/>
          <w:bCs/>
          <w:iCs/>
          <w:color w:val="FF0000"/>
        </w:rPr>
      </w:pPr>
      <w:r w:rsidRPr="00BA5A05">
        <w:rPr>
          <w:rFonts w:ascii="Arial" w:hAnsi="Arial" w:cs="Arial"/>
          <w:bCs/>
          <w:iCs/>
          <w:color w:val="000000"/>
        </w:rPr>
        <w:t xml:space="preserve">Plasty, PET lahve, barva </w:t>
      </w:r>
      <w:r w:rsidR="00E75D38" w:rsidRPr="00BA5A05">
        <w:rPr>
          <w:rFonts w:ascii="Arial" w:hAnsi="Arial" w:cs="Arial"/>
          <w:bCs/>
          <w:iCs/>
        </w:rPr>
        <w:t>žlutá,</w:t>
      </w:r>
    </w:p>
    <w:p w14:paraId="51E300D8" w14:textId="19173EA2" w:rsidR="006009A1" w:rsidRPr="00BA5A05" w:rsidRDefault="006009A1" w:rsidP="006009A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="Arial" w:hAnsi="Arial" w:cs="Arial"/>
          <w:bCs/>
          <w:iCs/>
          <w:color w:val="000000"/>
        </w:rPr>
      </w:pPr>
      <w:r w:rsidRPr="00BA5A05">
        <w:rPr>
          <w:rFonts w:ascii="Arial" w:hAnsi="Arial" w:cs="Arial"/>
          <w:bCs/>
          <w:iCs/>
          <w:color w:val="000000"/>
        </w:rPr>
        <w:t xml:space="preserve">Sklo, barva </w:t>
      </w:r>
      <w:r w:rsidR="00E75D38" w:rsidRPr="00BA5A05">
        <w:rPr>
          <w:rFonts w:ascii="Arial" w:hAnsi="Arial" w:cs="Arial"/>
          <w:bCs/>
          <w:iCs/>
          <w:color w:val="000000"/>
        </w:rPr>
        <w:t>bílá a zelená,</w:t>
      </w:r>
    </w:p>
    <w:p w14:paraId="0CA44845" w14:textId="669BFABB" w:rsidR="006009A1" w:rsidRPr="00BA5A05" w:rsidRDefault="006009A1" w:rsidP="006009A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="Arial" w:hAnsi="Arial" w:cs="Arial"/>
          <w:bCs/>
          <w:iCs/>
        </w:rPr>
      </w:pPr>
      <w:r w:rsidRPr="00BA5A05">
        <w:rPr>
          <w:rFonts w:ascii="Arial" w:hAnsi="Arial" w:cs="Arial"/>
          <w:bCs/>
          <w:iCs/>
          <w:color w:val="000000"/>
        </w:rPr>
        <w:t xml:space="preserve">Kovy, barva </w:t>
      </w:r>
      <w:r w:rsidR="00E75D38" w:rsidRPr="00BA5A05">
        <w:rPr>
          <w:rFonts w:ascii="Arial" w:hAnsi="Arial" w:cs="Arial"/>
          <w:bCs/>
          <w:iCs/>
          <w:color w:val="000000"/>
        </w:rPr>
        <w:t>šedá</w:t>
      </w:r>
      <w:r w:rsidRPr="00BA5A05">
        <w:rPr>
          <w:rFonts w:ascii="Arial" w:hAnsi="Arial" w:cs="Arial"/>
          <w:bCs/>
          <w:iCs/>
          <w:color w:val="00B0F0"/>
        </w:rPr>
        <w:t xml:space="preserve"> </w:t>
      </w:r>
      <w:r w:rsidRPr="00BA5A05">
        <w:rPr>
          <w:rFonts w:ascii="Arial" w:hAnsi="Arial" w:cs="Arial"/>
          <w:bCs/>
          <w:iCs/>
        </w:rPr>
        <w:t>s nápisem KOVY</w:t>
      </w:r>
    </w:p>
    <w:p w14:paraId="157544D4" w14:textId="6CA51127" w:rsidR="006009A1" w:rsidRPr="00BA5A05" w:rsidRDefault="006009A1" w:rsidP="006009A1">
      <w:pPr>
        <w:numPr>
          <w:ilvl w:val="0"/>
          <w:numId w:val="8"/>
        </w:numPr>
        <w:rPr>
          <w:rFonts w:ascii="Arial" w:hAnsi="Arial" w:cs="Arial"/>
          <w:iCs/>
          <w:sz w:val="22"/>
          <w:szCs w:val="22"/>
        </w:rPr>
      </w:pPr>
      <w:r w:rsidRPr="00BA5A05">
        <w:rPr>
          <w:rFonts w:ascii="Arial" w:hAnsi="Arial" w:cs="Arial"/>
          <w:iCs/>
          <w:sz w:val="22"/>
          <w:szCs w:val="22"/>
        </w:rPr>
        <w:t>Jedlé oleje a tuky, barva</w:t>
      </w:r>
      <w:r w:rsidR="00E75D38" w:rsidRPr="00BA5A05">
        <w:rPr>
          <w:rFonts w:ascii="Arial" w:hAnsi="Arial" w:cs="Arial"/>
          <w:iCs/>
          <w:sz w:val="22"/>
          <w:szCs w:val="22"/>
        </w:rPr>
        <w:t xml:space="preserve"> černá s nápisem OLEJE A TUKY</w:t>
      </w:r>
    </w:p>
    <w:p w14:paraId="4EDE309D" w14:textId="791880F3" w:rsidR="006009A1" w:rsidRPr="00BA5A05" w:rsidRDefault="006009A1" w:rsidP="006009A1">
      <w:pPr>
        <w:numPr>
          <w:ilvl w:val="0"/>
          <w:numId w:val="8"/>
        </w:numPr>
        <w:rPr>
          <w:rFonts w:ascii="Arial" w:hAnsi="Arial" w:cs="Arial"/>
          <w:iCs/>
          <w:sz w:val="22"/>
          <w:szCs w:val="22"/>
        </w:rPr>
      </w:pPr>
      <w:r w:rsidRPr="00BA5A05">
        <w:rPr>
          <w:rFonts w:ascii="Arial" w:hAnsi="Arial" w:cs="Arial"/>
          <w:iCs/>
          <w:sz w:val="22"/>
          <w:szCs w:val="22"/>
        </w:rPr>
        <w:t>Textil, barva</w:t>
      </w:r>
      <w:r w:rsidR="00E75D38" w:rsidRPr="00BA5A05">
        <w:rPr>
          <w:rFonts w:ascii="Arial" w:hAnsi="Arial" w:cs="Arial"/>
          <w:iCs/>
          <w:sz w:val="22"/>
          <w:szCs w:val="22"/>
        </w:rPr>
        <w:t xml:space="preserve"> bílá</w:t>
      </w:r>
    </w:p>
    <w:p w14:paraId="3CFBC855" w14:textId="77777777" w:rsidR="006009A1" w:rsidRDefault="006009A1" w:rsidP="006009A1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24141CB" w14:textId="77777777" w:rsidR="006009A1" w:rsidRDefault="006009A1" w:rsidP="006009A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3C85C537" w14:textId="77777777" w:rsidR="006009A1" w:rsidRDefault="006009A1" w:rsidP="006009A1">
      <w:pPr>
        <w:jc w:val="both"/>
        <w:rPr>
          <w:rFonts w:ascii="Arial" w:hAnsi="Arial" w:cs="Arial"/>
          <w:sz w:val="22"/>
          <w:szCs w:val="22"/>
        </w:rPr>
      </w:pPr>
    </w:p>
    <w:p w14:paraId="72EB98DB" w14:textId="77777777" w:rsidR="006009A1" w:rsidRPr="009007DD" w:rsidRDefault="006009A1" w:rsidP="006009A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3540D82" w14:textId="77777777" w:rsidR="006009A1" w:rsidRPr="003A0DB1" w:rsidRDefault="006009A1" w:rsidP="006009A1">
      <w:pPr>
        <w:pStyle w:val="Default"/>
        <w:ind w:left="360"/>
      </w:pPr>
    </w:p>
    <w:p w14:paraId="6F45BC61" w14:textId="77777777" w:rsidR="006009A1" w:rsidRDefault="006009A1" w:rsidP="006009A1">
      <w:pPr>
        <w:pStyle w:val="Default"/>
        <w:ind w:left="360"/>
      </w:pPr>
    </w:p>
    <w:p w14:paraId="6158D870" w14:textId="77777777" w:rsidR="006009A1" w:rsidRPr="00FB6AE5" w:rsidRDefault="006009A1" w:rsidP="006009A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8741CA0" w14:textId="77777777" w:rsidR="006009A1" w:rsidRPr="00FB6AE5" w:rsidRDefault="006009A1" w:rsidP="006009A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97AFB19" w14:textId="77777777" w:rsidR="006009A1" w:rsidRPr="00FB6AE5" w:rsidRDefault="006009A1" w:rsidP="006009A1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DFFA0CF" w14:textId="6ECEF284" w:rsidR="006009A1" w:rsidRPr="00FF1A44" w:rsidRDefault="006009A1" w:rsidP="00FF1A44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B6AE5">
        <w:rPr>
          <w:rFonts w:ascii="Arial" w:hAnsi="Arial" w:cs="Arial"/>
          <w:sz w:val="22"/>
          <w:szCs w:val="22"/>
        </w:rPr>
        <w:t>voz</w:t>
      </w:r>
      <w:r>
        <w:rPr>
          <w:rFonts w:ascii="Arial" w:hAnsi="Arial" w:cs="Arial"/>
          <w:sz w:val="22"/>
          <w:szCs w:val="22"/>
        </w:rPr>
        <w:t xml:space="preserve"> nebezpečných složek komunálního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>
        <w:rPr>
          <w:rFonts w:ascii="Arial" w:hAnsi="Arial" w:cs="Arial"/>
          <w:sz w:val="22"/>
          <w:szCs w:val="22"/>
        </w:rPr>
        <w:t xml:space="preserve">u </w:t>
      </w:r>
      <w:r w:rsidRPr="00FB6AE5">
        <w:rPr>
          <w:rFonts w:ascii="Arial" w:hAnsi="Arial" w:cs="Arial"/>
          <w:sz w:val="22"/>
          <w:szCs w:val="22"/>
        </w:rPr>
        <w:t>je zajišťován</w:t>
      </w:r>
      <w:r>
        <w:rPr>
          <w:rFonts w:ascii="Arial" w:hAnsi="Arial" w:cs="Arial"/>
          <w:sz w:val="22"/>
          <w:szCs w:val="22"/>
        </w:rPr>
        <w:t xml:space="preserve"> </w:t>
      </w:r>
      <w:r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Pr="00A94551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>
        <w:rPr>
          <w:rFonts w:ascii="Arial" w:hAnsi="Arial" w:cs="Arial"/>
          <w:sz w:val="22"/>
          <w:szCs w:val="22"/>
        </w:rPr>
        <w:t>svozu</w:t>
      </w:r>
      <w:r w:rsidRPr="00FB6AE5">
        <w:rPr>
          <w:rFonts w:ascii="Arial" w:hAnsi="Arial" w:cs="Arial"/>
          <w:sz w:val="22"/>
          <w:szCs w:val="22"/>
        </w:rPr>
        <w:t xml:space="preserve"> jsou zveřejňovány </w:t>
      </w:r>
      <w:r w:rsidRPr="00FF1A44">
        <w:rPr>
          <w:rFonts w:ascii="Arial" w:hAnsi="Arial" w:cs="Arial"/>
          <w:sz w:val="22"/>
          <w:szCs w:val="22"/>
        </w:rPr>
        <w:t>na úřední desce úřadu</w:t>
      </w:r>
      <w:r w:rsidR="00FF1A44" w:rsidRPr="00FF1A44">
        <w:rPr>
          <w:rFonts w:ascii="Arial" w:hAnsi="Arial" w:cs="Arial"/>
          <w:sz w:val="22"/>
          <w:szCs w:val="22"/>
        </w:rPr>
        <w:t xml:space="preserve"> městyse</w:t>
      </w:r>
      <w:r w:rsidRPr="00FF1A44">
        <w:rPr>
          <w:rFonts w:ascii="Arial" w:hAnsi="Arial" w:cs="Arial"/>
          <w:sz w:val="22"/>
          <w:szCs w:val="22"/>
        </w:rPr>
        <w:t xml:space="preserve">, výlepových plochách, v místním rozhlase, na </w:t>
      </w:r>
      <w:r w:rsidR="00FF1A44" w:rsidRPr="00FF1A44">
        <w:rPr>
          <w:rFonts w:ascii="Arial" w:hAnsi="Arial" w:cs="Arial"/>
          <w:sz w:val="22"/>
          <w:szCs w:val="22"/>
        </w:rPr>
        <w:t>FB</w:t>
      </w:r>
      <w:r w:rsidR="00330755">
        <w:rPr>
          <w:rFonts w:ascii="Arial" w:hAnsi="Arial" w:cs="Arial"/>
          <w:sz w:val="22"/>
          <w:szCs w:val="22"/>
        </w:rPr>
        <w:t>.</w:t>
      </w:r>
    </w:p>
    <w:p w14:paraId="62C8FDEA" w14:textId="77777777" w:rsidR="006009A1" w:rsidRPr="00FB6AE5" w:rsidRDefault="006009A1" w:rsidP="006009A1">
      <w:pPr>
        <w:rPr>
          <w:rFonts w:ascii="Arial" w:hAnsi="Arial" w:cs="Arial"/>
          <w:sz w:val="22"/>
          <w:szCs w:val="22"/>
        </w:rPr>
      </w:pPr>
    </w:p>
    <w:p w14:paraId="11897DAB" w14:textId="77777777" w:rsidR="006009A1" w:rsidRDefault="006009A1" w:rsidP="006009A1">
      <w:pPr>
        <w:rPr>
          <w:rFonts w:ascii="Arial" w:hAnsi="Arial" w:cs="Arial"/>
          <w:b/>
          <w:sz w:val="22"/>
          <w:szCs w:val="22"/>
        </w:rPr>
      </w:pPr>
    </w:p>
    <w:p w14:paraId="62A6CDE7" w14:textId="77777777" w:rsidR="006009A1" w:rsidRPr="00641107" w:rsidRDefault="006009A1" w:rsidP="006009A1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5</w:t>
      </w:r>
    </w:p>
    <w:p w14:paraId="34360D61" w14:textId="77777777" w:rsidR="006009A1" w:rsidRPr="00641107" w:rsidRDefault="006009A1" w:rsidP="006009A1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8AC22C0" w14:textId="77777777" w:rsidR="006009A1" w:rsidRPr="00641107" w:rsidRDefault="006009A1" w:rsidP="006009A1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3182CD8" w14:textId="40684675" w:rsidR="006009A1" w:rsidRPr="00BA7CCD" w:rsidRDefault="006009A1" w:rsidP="006009A1">
      <w:pPr>
        <w:numPr>
          <w:ilvl w:val="0"/>
          <w:numId w:val="3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BA7CCD">
        <w:rPr>
          <w:rFonts w:ascii="Arial" w:hAnsi="Arial" w:cs="Arial"/>
          <w:sz w:val="22"/>
          <w:szCs w:val="22"/>
        </w:rPr>
        <w:t xml:space="preserve">Svoz objemného odpadu je zajišťován </w:t>
      </w:r>
      <w:r w:rsidR="00BA7CCD" w:rsidRPr="00BA7CCD">
        <w:rPr>
          <w:rFonts w:ascii="Arial" w:hAnsi="Arial" w:cs="Arial"/>
          <w:sz w:val="22"/>
          <w:szCs w:val="22"/>
        </w:rPr>
        <w:t>celoročně</w:t>
      </w:r>
      <w:r w:rsidRPr="00BA7CCD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svozu jsou zveřejňovány na úřední desce úřadu</w:t>
      </w:r>
      <w:r w:rsidR="00BA7CCD" w:rsidRPr="00BA7CCD">
        <w:rPr>
          <w:rFonts w:ascii="Arial" w:hAnsi="Arial" w:cs="Arial"/>
          <w:sz w:val="22"/>
          <w:szCs w:val="22"/>
        </w:rPr>
        <w:t xml:space="preserve"> městyse</w:t>
      </w:r>
      <w:r w:rsidRPr="00BA7CCD">
        <w:rPr>
          <w:rFonts w:ascii="Arial" w:hAnsi="Arial" w:cs="Arial"/>
          <w:sz w:val="22"/>
          <w:szCs w:val="22"/>
        </w:rPr>
        <w:t>, v místním rozhlase</w:t>
      </w:r>
      <w:r w:rsidR="00BA7CCD" w:rsidRPr="00BA7CCD">
        <w:rPr>
          <w:rFonts w:ascii="Arial" w:hAnsi="Arial" w:cs="Arial"/>
          <w:sz w:val="22"/>
          <w:szCs w:val="22"/>
        </w:rPr>
        <w:t xml:space="preserve"> a na FB</w:t>
      </w:r>
      <w:r w:rsidR="00BA7CCD">
        <w:rPr>
          <w:rFonts w:ascii="Arial" w:hAnsi="Arial" w:cs="Arial"/>
          <w:sz w:val="22"/>
          <w:szCs w:val="22"/>
        </w:rPr>
        <w:t>.</w:t>
      </w:r>
    </w:p>
    <w:p w14:paraId="3E8E26F1" w14:textId="77777777" w:rsidR="006009A1" w:rsidRPr="001476FD" w:rsidRDefault="006009A1" w:rsidP="006009A1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E78C610" w14:textId="77777777" w:rsidR="006009A1" w:rsidRDefault="006009A1" w:rsidP="006009A1">
      <w:pPr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4 a 5. </w:t>
      </w:r>
    </w:p>
    <w:p w14:paraId="17952583" w14:textId="77777777" w:rsidR="00C163C1" w:rsidRDefault="00C163C1" w:rsidP="00C163C1">
      <w:pPr>
        <w:pStyle w:val="Odstavecseseznamem"/>
        <w:rPr>
          <w:rFonts w:ascii="Arial" w:hAnsi="Arial" w:cs="Arial"/>
          <w:sz w:val="22"/>
          <w:szCs w:val="22"/>
        </w:rPr>
      </w:pPr>
    </w:p>
    <w:p w14:paraId="1740449E" w14:textId="77777777" w:rsidR="00C163C1" w:rsidRPr="00553B78" w:rsidRDefault="00C163C1" w:rsidP="00C163C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82FE19E" w14:textId="77777777" w:rsidR="006009A1" w:rsidRPr="00FB6AE5" w:rsidRDefault="006009A1" w:rsidP="006009A1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>
        <w:rPr>
          <w:rFonts w:ascii="Arial" w:hAnsi="Arial" w:cs="Arial"/>
          <w:b/>
          <w:sz w:val="22"/>
          <w:szCs w:val="22"/>
        </w:rPr>
        <w:t>6</w:t>
      </w:r>
    </w:p>
    <w:p w14:paraId="3FEF51A6" w14:textId="77777777" w:rsidR="006009A1" w:rsidRPr="00FB6AE5" w:rsidRDefault="006009A1" w:rsidP="006009A1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B1C32AE" w14:textId="77777777" w:rsidR="006009A1" w:rsidRPr="00FB6AE5" w:rsidRDefault="006009A1" w:rsidP="006009A1">
      <w:pPr>
        <w:jc w:val="center"/>
        <w:rPr>
          <w:rFonts w:ascii="Arial" w:hAnsi="Arial" w:cs="Arial"/>
          <w:b/>
          <w:sz w:val="22"/>
          <w:szCs w:val="22"/>
        </w:rPr>
      </w:pPr>
    </w:p>
    <w:p w14:paraId="0EA3383D" w14:textId="6D035DAC" w:rsidR="00D313F1" w:rsidRPr="00D313F1" w:rsidRDefault="006009A1" w:rsidP="00D313F1">
      <w:pPr>
        <w:pStyle w:val="Odstavecseseznamem"/>
        <w:widowControl w:val="0"/>
        <w:numPr>
          <w:ilvl w:val="0"/>
          <w:numId w:val="15"/>
        </w:numPr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D313F1">
        <w:rPr>
          <w:rFonts w:ascii="Arial" w:hAnsi="Arial" w:cs="Arial"/>
          <w:sz w:val="22"/>
          <w:szCs w:val="22"/>
        </w:rPr>
        <w:t>Směsný komunální odpad se odkládá do sběrných nádob. Pro účely této vyhlášky se sběrnými nádobami rozumějí</w:t>
      </w:r>
      <w:r w:rsidRPr="00D313F1">
        <w:rPr>
          <w:rFonts w:ascii="Arial" w:hAnsi="Arial" w:cs="Arial"/>
          <w:color w:val="00B0F0"/>
          <w:sz w:val="22"/>
          <w:szCs w:val="22"/>
        </w:rPr>
        <w:t>:</w:t>
      </w:r>
      <w:r w:rsidRPr="00D313F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BCC4D16" w14:textId="0F1AB520" w:rsidR="006009A1" w:rsidRPr="00330755" w:rsidRDefault="006009A1" w:rsidP="006009A1">
      <w:pPr>
        <w:widowControl w:val="0"/>
        <w:numPr>
          <w:ilvl w:val="0"/>
          <w:numId w:val="1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330755">
        <w:rPr>
          <w:rFonts w:ascii="Arial" w:hAnsi="Arial" w:cs="Arial"/>
          <w:bCs/>
          <w:iCs/>
          <w:sz w:val="22"/>
          <w:szCs w:val="22"/>
        </w:rPr>
        <w:t>popelnice</w:t>
      </w:r>
    </w:p>
    <w:p w14:paraId="70DB5D97" w14:textId="77777777" w:rsidR="006009A1" w:rsidRPr="00330755" w:rsidRDefault="006009A1" w:rsidP="006009A1">
      <w:pPr>
        <w:numPr>
          <w:ilvl w:val="0"/>
          <w:numId w:val="1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330755">
        <w:rPr>
          <w:rFonts w:ascii="Arial" w:hAnsi="Arial" w:cs="Arial"/>
          <w:iCs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 w14:paraId="1EF7306F" w14:textId="77777777" w:rsidR="00D313F1" w:rsidRDefault="00D313F1" w:rsidP="00D313F1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2AA2566E" w14:textId="380E652C" w:rsidR="006009A1" w:rsidRPr="00E110FB" w:rsidRDefault="006009A1" w:rsidP="00D313F1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D313F1"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 w:rsidRPr="00D313F1">
        <w:rPr>
          <w:rFonts w:ascii="Arial" w:hAnsi="Arial" w:cs="Arial"/>
          <w:sz w:val="22"/>
          <w:szCs w:val="22"/>
        </w:rPr>
        <w:br/>
        <w:t xml:space="preserve">v čl. 3 odst. 4 a 5. </w:t>
      </w:r>
    </w:p>
    <w:p w14:paraId="5B87D461" w14:textId="77777777" w:rsidR="00E110FB" w:rsidRDefault="00E110FB" w:rsidP="00E110FB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6BCB811C" w14:textId="5CBB8BF3" w:rsidR="00E110FB" w:rsidRPr="00FB6AE5" w:rsidRDefault="00E110FB" w:rsidP="00E110FB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14:paraId="7925045B" w14:textId="488358D3" w:rsidR="00E110FB" w:rsidRPr="00FB6AE5" w:rsidRDefault="00E110FB" w:rsidP="00E110FB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elektro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C251A8F" w14:textId="77777777" w:rsidR="00E110FB" w:rsidRPr="00FB6AE5" w:rsidRDefault="00E110FB" w:rsidP="00E110FB">
      <w:pPr>
        <w:jc w:val="center"/>
        <w:rPr>
          <w:rFonts w:ascii="Arial" w:hAnsi="Arial" w:cs="Arial"/>
          <w:b/>
          <w:sz w:val="22"/>
          <w:szCs w:val="22"/>
        </w:rPr>
      </w:pPr>
    </w:p>
    <w:p w14:paraId="7FC995E8" w14:textId="505D2263" w:rsidR="00E110FB" w:rsidRPr="00C056CB" w:rsidRDefault="00E110FB" w:rsidP="00E110FB">
      <w:pPr>
        <w:pStyle w:val="Odstavecseseznamem"/>
        <w:widowControl w:val="0"/>
        <w:numPr>
          <w:ilvl w:val="0"/>
          <w:numId w:val="16"/>
        </w:numPr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C056CB">
        <w:rPr>
          <w:rFonts w:ascii="Arial" w:hAnsi="Arial" w:cs="Arial"/>
          <w:sz w:val="22"/>
          <w:szCs w:val="22"/>
        </w:rPr>
        <w:t xml:space="preserve">Elektroodpad se odkládá </w:t>
      </w:r>
      <w:r w:rsidR="00CB7CED">
        <w:rPr>
          <w:rFonts w:ascii="Arial" w:hAnsi="Arial" w:cs="Arial"/>
          <w:sz w:val="22"/>
          <w:szCs w:val="22"/>
        </w:rPr>
        <w:t xml:space="preserve">celoročně </w:t>
      </w:r>
      <w:r w:rsidRPr="00C056CB">
        <w:rPr>
          <w:rFonts w:ascii="Arial" w:hAnsi="Arial" w:cs="Arial"/>
          <w:sz w:val="22"/>
          <w:szCs w:val="22"/>
        </w:rPr>
        <w:t>do sběrné klece umístěné ve dvoře úřadu</w:t>
      </w:r>
      <w:r w:rsidR="00C056CB" w:rsidRPr="00C056CB">
        <w:rPr>
          <w:rFonts w:ascii="Arial" w:hAnsi="Arial" w:cs="Arial"/>
          <w:sz w:val="22"/>
          <w:szCs w:val="22"/>
        </w:rPr>
        <w:t xml:space="preserve"> městyse Troskotovice</w:t>
      </w:r>
      <w:r w:rsidRPr="00C056CB">
        <w:rPr>
          <w:rFonts w:ascii="Arial" w:hAnsi="Arial" w:cs="Arial"/>
          <w:sz w:val="22"/>
          <w:szCs w:val="22"/>
        </w:rPr>
        <w:t xml:space="preserve">. Odvoz elektroodpadu zajišťuje dle </w:t>
      </w:r>
      <w:r w:rsidR="00C056CB" w:rsidRPr="00C056CB">
        <w:rPr>
          <w:rFonts w:ascii="Arial" w:hAnsi="Arial" w:cs="Arial"/>
          <w:sz w:val="22"/>
          <w:szCs w:val="22"/>
        </w:rPr>
        <w:t>S</w:t>
      </w:r>
      <w:r w:rsidRPr="00C056CB">
        <w:rPr>
          <w:rFonts w:ascii="Arial" w:hAnsi="Arial" w:cs="Arial"/>
          <w:sz w:val="22"/>
          <w:szCs w:val="22"/>
        </w:rPr>
        <w:t xml:space="preserve">mlouvy </w:t>
      </w:r>
      <w:r w:rsidR="00C056CB" w:rsidRPr="00C056CB">
        <w:rPr>
          <w:rFonts w:ascii="Arial" w:hAnsi="Arial" w:cs="Arial"/>
          <w:sz w:val="22"/>
          <w:szCs w:val="22"/>
        </w:rPr>
        <w:t xml:space="preserve">o zřízení veřejného místa zpětného odběru </w:t>
      </w:r>
      <w:r w:rsidRPr="00C056CB">
        <w:rPr>
          <w:rFonts w:ascii="Arial" w:hAnsi="Arial" w:cs="Arial"/>
          <w:sz w:val="22"/>
          <w:szCs w:val="22"/>
        </w:rPr>
        <w:t xml:space="preserve">společnost Rema </w:t>
      </w:r>
      <w:r w:rsidR="00C056CB">
        <w:rPr>
          <w:rFonts w:ascii="Arial" w:hAnsi="Arial" w:cs="Arial"/>
          <w:sz w:val="22"/>
          <w:szCs w:val="22"/>
        </w:rPr>
        <w:t>Systém a.s. Praha</w:t>
      </w:r>
      <w:r w:rsidRPr="00C056CB">
        <w:rPr>
          <w:rFonts w:ascii="Arial" w:hAnsi="Arial" w:cs="Arial"/>
          <w:sz w:val="22"/>
          <w:szCs w:val="22"/>
        </w:rPr>
        <w:t xml:space="preserve">.  </w:t>
      </w:r>
    </w:p>
    <w:p w14:paraId="5752AF21" w14:textId="77777777" w:rsidR="00E110FB" w:rsidRPr="00E110FB" w:rsidRDefault="00E110FB" w:rsidP="00E110FB">
      <w:pPr>
        <w:widowControl w:val="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7388E927" w14:textId="176E6A06" w:rsidR="00E110FB" w:rsidRPr="00E110FB" w:rsidRDefault="00E110FB" w:rsidP="00E110FB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D313F1">
        <w:rPr>
          <w:rFonts w:ascii="Arial" w:hAnsi="Arial" w:cs="Arial"/>
          <w:sz w:val="22"/>
          <w:szCs w:val="22"/>
        </w:rPr>
        <w:t xml:space="preserve">Soustřeďování </w:t>
      </w:r>
      <w:r w:rsidR="00C056CB">
        <w:rPr>
          <w:rFonts w:ascii="Arial" w:hAnsi="Arial" w:cs="Arial"/>
          <w:sz w:val="22"/>
          <w:szCs w:val="22"/>
        </w:rPr>
        <w:t>elektroodpadu</w:t>
      </w:r>
      <w:r w:rsidRPr="00D313F1">
        <w:rPr>
          <w:rFonts w:ascii="Arial" w:hAnsi="Arial" w:cs="Arial"/>
          <w:sz w:val="22"/>
          <w:szCs w:val="22"/>
        </w:rPr>
        <w:t xml:space="preserve"> odpadu podléhá požadavkům stanoveným </w:t>
      </w:r>
      <w:r w:rsidRPr="00D313F1">
        <w:rPr>
          <w:rFonts w:ascii="Arial" w:hAnsi="Arial" w:cs="Arial"/>
          <w:sz w:val="22"/>
          <w:szCs w:val="22"/>
        </w:rPr>
        <w:br/>
        <w:t xml:space="preserve">v čl. 3 odst. 4 a 5. </w:t>
      </w:r>
    </w:p>
    <w:p w14:paraId="04C0690E" w14:textId="77777777" w:rsidR="00E110FB" w:rsidRPr="00E110FB" w:rsidRDefault="00E110FB" w:rsidP="00E110FB">
      <w:pPr>
        <w:pStyle w:val="Odstavecseseznamem"/>
        <w:rPr>
          <w:rFonts w:ascii="Arial" w:hAnsi="Arial" w:cs="Arial"/>
          <w:color w:val="00B0F0"/>
          <w:sz w:val="22"/>
          <w:szCs w:val="22"/>
        </w:rPr>
      </w:pPr>
    </w:p>
    <w:p w14:paraId="4BCA3F79" w14:textId="56899948" w:rsidR="00E110FB" w:rsidRPr="00FB6AE5" w:rsidRDefault="00E110FB" w:rsidP="00E110FB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8</w:t>
      </w:r>
    </w:p>
    <w:p w14:paraId="28F1E0D2" w14:textId="4CE49418" w:rsidR="00E110FB" w:rsidRPr="00FB6AE5" w:rsidRDefault="00C056CB" w:rsidP="00E110F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Nakládání se stavebním odpadem</w:t>
      </w:r>
    </w:p>
    <w:p w14:paraId="624AA64A" w14:textId="77777777" w:rsidR="00E110FB" w:rsidRPr="00FB6AE5" w:rsidRDefault="00E110FB" w:rsidP="00E110FB">
      <w:pPr>
        <w:jc w:val="center"/>
        <w:rPr>
          <w:rFonts w:ascii="Arial" w:hAnsi="Arial" w:cs="Arial"/>
          <w:b/>
          <w:sz w:val="22"/>
          <w:szCs w:val="22"/>
        </w:rPr>
      </w:pPr>
    </w:p>
    <w:p w14:paraId="64DA4217" w14:textId="666FABBE" w:rsidR="00E110FB" w:rsidRPr="00E110FB" w:rsidRDefault="00C056CB" w:rsidP="00E110FB">
      <w:pPr>
        <w:pStyle w:val="Odstavecseseznamem"/>
        <w:widowControl w:val="0"/>
        <w:numPr>
          <w:ilvl w:val="0"/>
          <w:numId w:val="17"/>
        </w:numPr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Stavební odpad není odpadem komunálním, lze ho použít, předat či odstranit pouze v zákonem stanoveným způsobem. </w:t>
      </w:r>
    </w:p>
    <w:p w14:paraId="24266B10" w14:textId="77777777" w:rsidR="00E110FB" w:rsidRPr="00E110FB" w:rsidRDefault="00E110FB" w:rsidP="00E110FB">
      <w:pPr>
        <w:widowControl w:val="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70E5FE34" w14:textId="22D25255" w:rsidR="00E110FB" w:rsidRPr="00D313F1" w:rsidRDefault="00C056CB" w:rsidP="00E110FB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odložení stavebního odpadu je možné využít služeb soukromých společností.</w:t>
      </w:r>
    </w:p>
    <w:p w14:paraId="5B29C084" w14:textId="77777777" w:rsidR="00E110FB" w:rsidRPr="00E110FB" w:rsidRDefault="00E110FB" w:rsidP="00E110FB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30DA7515" w14:textId="77777777" w:rsidR="006009A1" w:rsidRDefault="006009A1" w:rsidP="006009A1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F5D6A40" w14:textId="25359216" w:rsidR="006009A1" w:rsidRPr="0051226B" w:rsidRDefault="006009A1" w:rsidP="00722E3D">
      <w:pPr>
        <w:jc w:val="center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E110FB">
        <w:rPr>
          <w:rFonts w:ascii="Arial" w:hAnsi="Arial" w:cs="Arial"/>
          <w:b/>
          <w:sz w:val="22"/>
          <w:szCs w:val="22"/>
        </w:rPr>
        <w:t>9</w:t>
      </w:r>
    </w:p>
    <w:p w14:paraId="7F92F847" w14:textId="77777777" w:rsidR="006009A1" w:rsidRPr="00680CEA" w:rsidRDefault="006009A1" w:rsidP="006009A1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444BCAAE" w14:textId="77777777" w:rsidR="006009A1" w:rsidRPr="001D113B" w:rsidRDefault="006009A1" w:rsidP="006009A1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D50779B" w14:textId="26D0E0DC" w:rsidR="00722E3D" w:rsidRDefault="006009A1" w:rsidP="006009A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</w:t>
      </w:r>
      <w:r w:rsidR="00722E3D">
        <w:rPr>
          <w:rFonts w:ascii="Arial" w:hAnsi="Arial" w:cs="Arial"/>
          <w:sz w:val="22"/>
          <w:szCs w:val="22"/>
        </w:rPr>
        <w:t>. 2/2018 Obecně závazná vyhláška městyse Troskotovice o stanovení systému shromažďování, sběru, přepravy, třídění, využívání a odstraňování komunálních odpadů na území městyse Troskotovice.</w:t>
      </w:r>
    </w:p>
    <w:p w14:paraId="5413FDF3" w14:textId="77777777" w:rsidR="00722E3D" w:rsidRDefault="00722E3D" w:rsidP="006009A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B435D88" w14:textId="29D7FA79" w:rsidR="006009A1" w:rsidRPr="001D113B" w:rsidRDefault="006009A1" w:rsidP="006009A1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E110FB">
        <w:rPr>
          <w:rFonts w:ascii="Arial" w:hAnsi="Arial" w:cs="Arial"/>
          <w:b/>
          <w:sz w:val="22"/>
          <w:szCs w:val="22"/>
        </w:rPr>
        <w:t>10</w:t>
      </w:r>
    </w:p>
    <w:p w14:paraId="3267F137" w14:textId="77777777" w:rsidR="006009A1" w:rsidRPr="00074576" w:rsidRDefault="006009A1" w:rsidP="006009A1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89D9768" w14:textId="77777777" w:rsidR="006009A1" w:rsidRPr="001D113B" w:rsidRDefault="006009A1" w:rsidP="006009A1">
      <w:pPr>
        <w:jc w:val="center"/>
        <w:rPr>
          <w:rFonts w:ascii="Arial" w:hAnsi="Arial" w:cs="Arial"/>
          <w:b/>
          <w:sz w:val="22"/>
          <w:szCs w:val="22"/>
        </w:rPr>
      </w:pPr>
    </w:p>
    <w:p w14:paraId="43BBF554" w14:textId="70B18D40" w:rsidR="006009A1" w:rsidRPr="001D113B" w:rsidRDefault="006009A1" w:rsidP="00722E3D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22E3D">
        <w:rPr>
          <w:rFonts w:ascii="Arial" w:hAnsi="Arial" w:cs="Arial"/>
          <w:sz w:val="22"/>
          <w:szCs w:val="22"/>
        </w:rPr>
        <w:t>1. 1. 2025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1CBF6F69" w14:textId="77777777" w:rsidR="006009A1" w:rsidRPr="00074576" w:rsidRDefault="006009A1" w:rsidP="006009A1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52BA652E" w14:textId="77777777" w:rsidR="006009A1" w:rsidRPr="00074576" w:rsidRDefault="006009A1" w:rsidP="006009A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3C87744" w14:textId="77777777" w:rsidR="006009A1" w:rsidRPr="001D113B" w:rsidRDefault="006009A1" w:rsidP="006009A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216D651" w14:textId="77777777" w:rsidR="006009A1" w:rsidRPr="001D113B" w:rsidRDefault="006009A1" w:rsidP="006009A1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………………...……………….</w:t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7128D63C" w14:textId="6426AB43" w:rsidR="006009A1" w:rsidRPr="001D113B" w:rsidRDefault="000733FE" w:rsidP="006009A1">
      <w:pPr>
        <w:ind w:firstLine="708"/>
        <w:rPr>
          <w:rFonts w:ascii="Arial" w:hAnsi="Arial" w:cs="Arial"/>
          <w:bCs/>
          <w:sz w:val="22"/>
          <w:szCs w:val="22"/>
        </w:rPr>
      </w:pPr>
      <w:r w:rsidRPr="000733FE">
        <w:rPr>
          <w:rFonts w:ascii="Arial" w:hAnsi="Arial" w:cs="Arial"/>
          <w:bCs/>
          <w:iCs/>
          <w:sz w:val="22"/>
          <w:szCs w:val="22"/>
        </w:rPr>
        <w:t>Ing. Zdeňka Pavlačková</w:t>
      </w:r>
      <w:r w:rsidR="006009A1" w:rsidRPr="001D113B">
        <w:rPr>
          <w:rFonts w:ascii="Arial" w:hAnsi="Arial" w:cs="Arial"/>
          <w:bCs/>
          <w:i/>
          <w:sz w:val="22"/>
          <w:szCs w:val="22"/>
        </w:rPr>
        <w:tab/>
      </w:r>
      <w:r w:rsidR="006009A1" w:rsidRPr="001D113B">
        <w:rPr>
          <w:rFonts w:ascii="Arial" w:hAnsi="Arial" w:cs="Arial"/>
          <w:bCs/>
          <w:sz w:val="22"/>
          <w:szCs w:val="22"/>
        </w:rPr>
        <w:tab/>
      </w:r>
      <w:r w:rsidR="006009A1" w:rsidRPr="001D113B">
        <w:rPr>
          <w:rFonts w:ascii="Arial" w:hAnsi="Arial" w:cs="Arial"/>
          <w:bCs/>
          <w:sz w:val="22"/>
          <w:szCs w:val="22"/>
        </w:rPr>
        <w:tab/>
      </w:r>
      <w:r w:rsidR="006009A1" w:rsidRPr="001D113B">
        <w:rPr>
          <w:rFonts w:ascii="Arial" w:hAnsi="Arial" w:cs="Arial"/>
          <w:bCs/>
          <w:sz w:val="22"/>
          <w:szCs w:val="22"/>
        </w:rPr>
        <w:tab/>
      </w:r>
      <w:r w:rsidR="006009A1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 xml:space="preserve">           </w:t>
      </w:r>
      <w:r w:rsidRPr="000733FE">
        <w:rPr>
          <w:rFonts w:ascii="Arial" w:hAnsi="Arial" w:cs="Arial"/>
          <w:bCs/>
          <w:iCs/>
          <w:sz w:val="22"/>
          <w:szCs w:val="22"/>
        </w:rPr>
        <w:t>Denisa Haluzová</w:t>
      </w:r>
    </w:p>
    <w:p w14:paraId="46AFC2E4" w14:textId="02EEA676" w:rsidR="006009A1" w:rsidRPr="00FB6AE5" w:rsidRDefault="006009A1" w:rsidP="006009A1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</w:t>
      </w:r>
      <w:r w:rsidR="00DF4B56">
        <w:rPr>
          <w:rFonts w:ascii="Arial" w:hAnsi="Arial" w:cs="Arial"/>
          <w:bCs/>
          <w:sz w:val="22"/>
          <w:szCs w:val="22"/>
        </w:rPr>
        <w:t>k</w:t>
      </w:r>
      <w:r w:rsidRPr="001D113B">
        <w:rPr>
          <w:rFonts w:ascii="Arial" w:hAnsi="Arial" w:cs="Arial"/>
          <w:bCs/>
          <w:sz w:val="22"/>
          <w:szCs w:val="22"/>
        </w:rPr>
        <w:t>a</w:t>
      </w:r>
      <w:r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starost</w:t>
      </w:r>
      <w:r w:rsidR="000733FE">
        <w:rPr>
          <w:rFonts w:ascii="Arial" w:hAnsi="Arial" w:cs="Arial"/>
          <w:bCs/>
          <w:sz w:val="22"/>
          <w:szCs w:val="22"/>
        </w:rPr>
        <w:t>k</w:t>
      </w:r>
      <w:r>
        <w:rPr>
          <w:rFonts w:ascii="Arial" w:hAnsi="Arial" w:cs="Arial"/>
          <w:bCs/>
          <w:sz w:val="22"/>
          <w:szCs w:val="22"/>
        </w:rPr>
        <w:t>a</w:t>
      </w:r>
    </w:p>
    <w:sectPr w:rsidR="006009A1" w:rsidRPr="00FB6AE5">
      <w:footerReference w:type="default" r:id="rId7"/>
      <w:headerReference w:type="first" r:id="rId8"/>
      <w:footerReference w:type="first" r:id="rId9"/>
      <w:pgSz w:w="11906" w:h="16838"/>
      <w:pgMar w:top="1418" w:right="1133" w:bottom="1417" w:left="1417" w:header="426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FBD8F" w14:textId="77777777" w:rsidR="00321913" w:rsidRDefault="00321913">
      <w:r>
        <w:separator/>
      </w:r>
    </w:p>
  </w:endnote>
  <w:endnote w:type="continuationSeparator" w:id="0">
    <w:p w14:paraId="18B875AC" w14:textId="77777777" w:rsidR="00321913" w:rsidRDefault="00321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4972D" w14:textId="77777777" w:rsidR="00813045" w:rsidRDefault="00813045">
    <w:pPr>
      <w:jc w:val="center"/>
      <w:rPr>
        <w:rFonts w:ascii="Calibri" w:hAnsi="Calibri"/>
        <w:color w:val="1F497D"/>
        <w:sz w:val="18"/>
        <w:szCs w:val="18"/>
      </w:rPr>
    </w:pPr>
  </w:p>
  <w:p w14:paraId="55087788" w14:textId="77777777" w:rsidR="00813045" w:rsidRDefault="00613B24">
    <w:pPr>
      <w:jc w:val="center"/>
      <w:rPr>
        <w:rFonts w:ascii="Calibri" w:hAnsi="Calibri"/>
        <w:color w:val="1F497D"/>
        <w:sz w:val="18"/>
        <w:szCs w:val="18"/>
      </w:rPr>
    </w:pPr>
    <w:r>
      <w:rPr>
        <w:rFonts w:ascii="Calibri" w:hAnsi="Calibri"/>
        <w:color w:val="1F497D"/>
        <w:sz w:val="18"/>
        <w:szCs w:val="18"/>
      </w:rPr>
      <w:t>Městys Troskotovice, tel: +420 515 332 535</w:t>
    </w:r>
  </w:p>
  <w:p w14:paraId="40DE829C" w14:textId="77777777" w:rsidR="00813045" w:rsidRDefault="00613B24">
    <w:pPr>
      <w:jc w:val="center"/>
    </w:pPr>
    <w:r>
      <w:rPr>
        <w:rFonts w:ascii="Calibri" w:hAnsi="Calibri"/>
        <w:color w:val="1F497D"/>
        <w:sz w:val="18"/>
        <w:szCs w:val="18"/>
      </w:rPr>
      <w:t xml:space="preserve">email: </w:t>
    </w:r>
    <w:hyperlink r:id="rId1" w:history="1">
      <w:r>
        <w:rPr>
          <w:rStyle w:val="Hypertextovodkaz"/>
          <w:rFonts w:ascii="Calibri" w:hAnsi="Calibri"/>
          <w:sz w:val="18"/>
          <w:szCs w:val="18"/>
        </w:rPr>
        <w:t>mestys@troskotovice.cz</w:t>
      </w:r>
    </w:hyperlink>
    <w:r>
      <w:rPr>
        <w:rFonts w:ascii="Calibri" w:hAnsi="Calibri"/>
        <w:color w:val="1F497D"/>
        <w:sz w:val="18"/>
        <w:szCs w:val="18"/>
      </w:rPr>
      <w:t xml:space="preserve"> web: </w:t>
    </w:r>
    <w:hyperlink r:id="rId2" w:history="1">
      <w:r>
        <w:rPr>
          <w:rStyle w:val="Hypertextovodkaz"/>
          <w:rFonts w:ascii="Calibri" w:hAnsi="Calibri"/>
          <w:sz w:val="18"/>
          <w:szCs w:val="18"/>
        </w:rPr>
        <w:t>www.troskotovice.cz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F66B0" w14:textId="77777777" w:rsidR="00813045" w:rsidRDefault="00813045">
    <w:pPr>
      <w:jc w:val="center"/>
      <w:rPr>
        <w:rFonts w:ascii="Calibri" w:hAnsi="Calibri"/>
        <w:color w:val="1F497D"/>
        <w:sz w:val="18"/>
        <w:szCs w:val="18"/>
      </w:rPr>
    </w:pPr>
  </w:p>
  <w:p w14:paraId="589343E1" w14:textId="77777777" w:rsidR="00813045" w:rsidRPr="005D2355" w:rsidRDefault="00613B24">
    <w:pPr>
      <w:jc w:val="center"/>
      <w:rPr>
        <w:rFonts w:ascii="Calibri" w:hAnsi="Calibri"/>
        <w:color w:val="000000" w:themeColor="text1"/>
        <w:sz w:val="18"/>
        <w:szCs w:val="18"/>
      </w:rPr>
    </w:pPr>
    <w:r w:rsidRPr="005D2355">
      <w:rPr>
        <w:rFonts w:ascii="Calibri" w:hAnsi="Calibri"/>
        <w:color w:val="000000" w:themeColor="text1"/>
        <w:sz w:val="18"/>
        <w:szCs w:val="18"/>
      </w:rPr>
      <w:t>Městys Troskotovice, tel: +420 515 332 535</w:t>
    </w:r>
  </w:p>
  <w:p w14:paraId="249FF5B1" w14:textId="77777777" w:rsidR="00813045" w:rsidRPr="005D2355" w:rsidRDefault="00613B24">
    <w:pPr>
      <w:jc w:val="center"/>
      <w:rPr>
        <w:color w:val="000000" w:themeColor="text1"/>
      </w:rPr>
    </w:pPr>
    <w:r w:rsidRPr="005D2355">
      <w:rPr>
        <w:rFonts w:ascii="Calibri" w:hAnsi="Calibri"/>
        <w:color w:val="000000" w:themeColor="text1"/>
        <w:sz w:val="18"/>
        <w:szCs w:val="18"/>
      </w:rPr>
      <w:t xml:space="preserve">email: </w:t>
    </w:r>
    <w:hyperlink r:id="rId1" w:history="1">
      <w:r w:rsidRPr="005D2355">
        <w:rPr>
          <w:rStyle w:val="Hypertextovodkaz"/>
          <w:rFonts w:ascii="Calibri" w:hAnsi="Calibri"/>
          <w:color w:val="000000" w:themeColor="text1"/>
          <w:sz w:val="18"/>
          <w:szCs w:val="18"/>
        </w:rPr>
        <w:t>mestys@troskotovice.cz</w:t>
      </w:r>
    </w:hyperlink>
    <w:r w:rsidRPr="005D2355">
      <w:rPr>
        <w:rFonts w:ascii="Calibri" w:hAnsi="Calibri"/>
        <w:color w:val="000000" w:themeColor="text1"/>
        <w:sz w:val="18"/>
        <w:szCs w:val="18"/>
      </w:rPr>
      <w:t xml:space="preserve">, web: </w:t>
    </w:r>
    <w:hyperlink r:id="rId2" w:history="1">
      <w:r w:rsidRPr="005D2355">
        <w:rPr>
          <w:rStyle w:val="Hypertextovodkaz"/>
          <w:rFonts w:ascii="Calibri" w:hAnsi="Calibri"/>
          <w:color w:val="000000" w:themeColor="text1"/>
          <w:sz w:val="18"/>
          <w:szCs w:val="18"/>
        </w:rPr>
        <w:t>www.troskotovice.cz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70FB9" w14:textId="77777777" w:rsidR="00321913" w:rsidRDefault="00321913">
      <w:r>
        <w:rPr>
          <w:color w:val="000000"/>
        </w:rPr>
        <w:separator/>
      </w:r>
    </w:p>
  </w:footnote>
  <w:footnote w:type="continuationSeparator" w:id="0">
    <w:p w14:paraId="7ABC9B2D" w14:textId="77777777" w:rsidR="00321913" w:rsidRDefault="00321913">
      <w:r>
        <w:continuationSeparator/>
      </w:r>
    </w:p>
  </w:footnote>
  <w:footnote w:id="1">
    <w:p w14:paraId="18431A45" w14:textId="77777777" w:rsidR="006009A1" w:rsidRPr="00DF28D8" w:rsidRDefault="006009A1" w:rsidP="006009A1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15384DC" w14:textId="77777777" w:rsidR="006009A1" w:rsidRDefault="006009A1" w:rsidP="006009A1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F274D" w14:textId="77777777" w:rsidR="00813045" w:rsidRDefault="00613B24">
    <w:pPr>
      <w:pStyle w:val="Zhlav"/>
      <w:tabs>
        <w:tab w:val="clear" w:pos="9072"/>
        <w:tab w:val="left" w:pos="284"/>
      </w:tabs>
      <w:ind w:left="284" w:hanging="142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2739F9" wp14:editId="21E7F52D">
          <wp:simplePos x="0" y="0"/>
          <wp:positionH relativeFrom="column">
            <wp:posOffset>-667383</wp:posOffset>
          </wp:positionH>
          <wp:positionV relativeFrom="paragraph">
            <wp:posOffset>8257</wp:posOffset>
          </wp:positionV>
          <wp:extent cx="668024" cy="625595"/>
          <wp:effectExtent l="0" t="0" r="0" b="3055"/>
          <wp:wrapNone/>
          <wp:docPr id="1" name="Obráze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24" cy="6255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alibri" w:hAnsi="Calibri"/>
        <w:b/>
        <w:szCs w:val="20"/>
      </w:rPr>
      <w:t>Městys TROSKOTOVICE</w:t>
    </w:r>
  </w:p>
  <w:p w14:paraId="71037449" w14:textId="77777777" w:rsidR="00813045" w:rsidRDefault="00613B24">
    <w:pPr>
      <w:pStyle w:val="Zhlav"/>
      <w:ind w:left="284" w:hanging="142"/>
      <w:rPr>
        <w:rFonts w:ascii="Calibri" w:hAnsi="Calibri"/>
        <w:b/>
        <w:sz w:val="20"/>
        <w:szCs w:val="20"/>
      </w:rPr>
    </w:pPr>
    <w:r>
      <w:rPr>
        <w:rFonts w:ascii="Calibri" w:hAnsi="Calibri"/>
        <w:b/>
        <w:sz w:val="20"/>
        <w:szCs w:val="20"/>
      </w:rPr>
      <w:t xml:space="preserve">IČO: 00637637 </w:t>
    </w:r>
  </w:p>
  <w:p w14:paraId="2C910104" w14:textId="77777777" w:rsidR="00813045" w:rsidRDefault="00613B24">
    <w:pPr>
      <w:pStyle w:val="Zhlav"/>
      <w:ind w:left="284" w:hanging="142"/>
      <w:rPr>
        <w:rFonts w:ascii="Calibri" w:hAnsi="Calibri"/>
        <w:b/>
        <w:sz w:val="20"/>
        <w:szCs w:val="20"/>
      </w:rPr>
    </w:pPr>
    <w:r>
      <w:rPr>
        <w:rFonts w:ascii="Calibri" w:hAnsi="Calibri"/>
        <w:b/>
        <w:sz w:val="20"/>
        <w:szCs w:val="20"/>
      </w:rPr>
      <w:t>671 78 Troskotovice č.p. 18</w:t>
    </w:r>
  </w:p>
  <w:p w14:paraId="51E0D0E4" w14:textId="77777777" w:rsidR="00813045" w:rsidRDefault="00813045">
    <w:pPr>
      <w:pStyle w:val="Zhlav"/>
      <w:pBdr>
        <w:bottom w:val="single" w:sz="4" w:space="1" w:color="000000"/>
      </w:pBdr>
      <w:ind w:left="284" w:hanging="142"/>
      <w:rPr>
        <w:rFonts w:ascii="Calibri" w:hAnsi="Calibri"/>
        <w:b/>
        <w:sz w:val="20"/>
        <w:szCs w:val="20"/>
      </w:rPr>
    </w:pPr>
  </w:p>
  <w:p w14:paraId="38BA9DE2" w14:textId="77777777" w:rsidR="00813045" w:rsidRDefault="008130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939A0"/>
    <w:multiLevelType w:val="hybridMultilevel"/>
    <w:tmpl w:val="4E9045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23B02"/>
    <w:multiLevelType w:val="hybridMultilevel"/>
    <w:tmpl w:val="4E9045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5C975ABA"/>
    <w:multiLevelType w:val="hybridMultilevel"/>
    <w:tmpl w:val="54F4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60205577">
    <w:abstractNumId w:val="16"/>
  </w:num>
  <w:num w:numId="2" w16cid:durableId="745687005">
    <w:abstractNumId w:val="13"/>
  </w:num>
  <w:num w:numId="3" w16cid:durableId="1963339404">
    <w:abstractNumId w:val="6"/>
  </w:num>
  <w:num w:numId="4" w16cid:durableId="87117091">
    <w:abstractNumId w:val="14"/>
  </w:num>
  <w:num w:numId="5" w16cid:durableId="595552392">
    <w:abstractNumId w:val="11"/>
  </w:num>
  <w:num w:numId="6" w16cid:durableId="649135718">
    <w:abstractNumId w:val="8"/>
  </w:num>
  <w:num w:numId="7" w16cid:durableId="1744789040">
    <w:abstractNumId w:val="3"/>
  </w:num>
  <w:num w:numId="8" w16cid:durableId="1155759639">
    <w:abstractNumId w:val="0"/>
  </w:num>
  <w:num w:numId="9" w16cid:durableId="1611231647">
    <w:abstractNumId w:val="10"/>
  </w:num>
  <w:num w:numId="10" w16cid:durableId="1547184704">
    <w:abstractNumId w:val="4"/>
  </w:num>
  <w:num w:numId="11" w16cid:durableId="2011790473">
    <w:abstractNumId w:val="2"/>
  </w:num>
  <w:num w:numId="12" w16cid:durableId="665088248">
    <w:abstractNumId w:val="9"/>
  </w:num>
  <w:num w:numId="13" w16cid:durableId="552157520">
    <w:abstractNumId w:val="7"/>
  </w:num>
  <w:num w:numId="14" w16cid:durableId="925769619">
    <w:abstractNumId w:val="15"/>
  </w:num>
  <w:num w:numId="15" w16cid:durableId="1868248678">
    <w:abstractNumId w:val="12"/>
  </w:num>
  <w:num w:numId="16" w16cid:durableId="48844278">
    <w:abstractNumId w:val="5"/>
  </w:num>
  <w:num w:numId="17" w16cid:durableId="1779373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9A1"/>
    <w:rsid w:val="000733FE"/>
    <w:rsid w:val="00133E1F"/>
    <w:rsid w:val="00191249"/>
    <w:rsid w:val="001D2EDD"/>
    <w:rsid w:val="00304B3C"/>
    <w:rsid w:val="00321913"/>
    <w:rsid w:val="00330755"/>
    <w:rsid w:val="00502C5C"/>
    <w:rsid w:val="005267CF"/>
    <w:rsid w:val="005A381B"/>
    <w:rsid w:val="005D2355"/>
    <w:rsid w:val="006009A1"/>
    <w:rsid w:val="00613B24"/>
    <w:rsid w:val="00641BB1"/>
    <w:rsid w:val="006E2766"/>
    <w:rsid w:val="006F37C5"/>
    <w:rsid w:val="0070612F"/>
    <w:rsid w:val="00722E3D"/>
    <w:rsid w:val="007575AE"/>
    <w:rsid w:val="00807201"/>
    <w:rsid w:val="00813045"/>
    <w:rsid w:val="008F0E6C"/>
    <w:rsid w:val="0094137A"/>
    <w:rsid w:val="00955DE4"/>
    <w:rsid w:val="00AD2147"/>
    <w:rsid w:val="00BA5A05"/>
    <w:rsid w:val="00BA7CCD"/>
    <w:rsid w:val="00C056CB"/>
    <w:rsid w:val="00C163C1"/>
    <w:rsid w:val="00C34BBD"/>
    <w:rsid w:val="00CB7CED"/>
    <w:rsid w:val="00D07C89"/>
    <w:rsid w:val="00D313F1"/>
    <w:rsid w:val="00D53C0D"/>
    <w:rsid w:val="00DC14A3"/>
    <w:rsid w:val="00DC5944"/>
    <w:rsid w:val="00DF4B56"/>
    <w:rsid w:val="00E110FB"/>
    <w:rsid w:val="00E218C3"/>
    <w:rsid w:val="00E26969"/>
    <w:rsid w:val="00E75D38"/>
    <w:rsid w:val="00EA7616"/>
    <w:rsid w:val="00ED0CAA"/>
    <w:rsid w:val="00F20CF2"/>
    <w:rsid w:val="00FC6E9A"/>
    <w:rsid w:val="00FF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2C3A0"/>
  <w15:docId w15:val="{F7F0EDE5-80B9-4805-82EC-273CAF61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09A1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1">
    <w:name w:val="heading 1"/>
    <w:basedOn w:val="Normln"/>
    <w:pPr>
      <w:spacing w:line="336" w:lineRule="auto"/>
      <w:outlineLvl w:val="0"/>
    </w:pPr>
    <w:rPr>
      <w:b/>
      <w:bCs/>
      <w:color w:val="037EC4"/>
      <w:kern w:val="3"/>
      <w:sz w:val="31"/>
      <w:szCs w:val="31"/>
    </w:rPr>
  </w:style>
  <w:style w:type="paragraph" w:styleId="Nadpis2">
    <w:name w:val="heading 2"/>
    <w:basedOn w:val="Normln"/>
    <w:next w:val="Normln"/>
    <w:link w:val="Nadpis2Char"/>
    <w:qFormat/>
    <w:rsid w:val="006009A1"/>
    <w:pPr>
      <w:keepNext/>
      <w:jc w:val="both"/>
      <w:outlineLvl w:val="1"/>
    </w:pPr>
    <w:rPr>
      <w:szCs w:val="20"/>
      <w:u w:val="single"/>
    </w:rPr>
  </w:style>
  <w:style w:type="paragraph" w:styleId="Nadpis7">
    <w:name w:val="heading 7"/>
    <w:basedOn w:val="Normln"/>
    <w:next w:val="Normln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</w:style>
  <w:style w:type="character" w:customStyle="1" w:styleId="Nadpis7Char">
    <w:name w:val="Nadpis 7 Char"/>
    <w:basedOn w:val="Standardnpsmoodstav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customStyle="1" w:styleId="Nadpis1Char">
    <w:name w:val="Nadpis 1 Char"/>
    <w:basedOn w:val="Standardnpsmoodstavce"/>
    <w:rPr>
      <w:rFonts w:ascii="Times New Roman" w:eastAsia="Times New Roman" w:hAnsi="Times New Roman" w:cs="Times New Roman"/>
      <w:b/>
      <w:bCs/>
      <w:color w:val="037EC4"/>
      <w:kern w:val="3"/>
      <w:sz w:val="31"/>
      <w:szCs w:val="31"/>
      <w:lang w:eastAsia="cs-CZ"/>
    </w:rPr>
  </w:style>
  <w:style w:type="character" w:styleId="Siln">
    <w:name w:val="Strong"/>
    <w:basedOn w:val="Standardnpsmoodstavce"/>
    <w:rPr>
      <w:b/>
      <w:bCs/>
    </w:rPr>
  </w:style>
  <w:style w:type="paragraph" w:styleId="Odstavecseseznamem">
    <w:name w:val="List Paragraph"/>
    <w:basedOn w:val="Normln"/>
    <w:uiPriority w:val="99"/>
    <w:qFormat/>
    <w:pPr>
      <w:ind w:left="720"/>
    </w:pPr>
  </w:style>
  <w:style w:type="paragraph" w:styleId="Normlnweb">
    <w:name w:val="Normal (Web)"/>
    <w:basedOn w:val="Normln"/>
    <w:pPr>
      <w:spacing w:before="100" w:after="100"/>
    </w:pPr>
    <w:rPr>
      <w:rFonts w:eastAsia="Calibri"/>
      <w:color w:val="000000"/>
    </w:rPr>
  </w:style>
  <w:style w:type="paragraph" w:styleId="Zkladntext">
    <w:name w:val="Body Text"/>
    <w:basedOn w:val="Normln"/>
    <w:pPr>
      <w:widowControl w:val="0"/>
      <w:autoSpaceDE w:val="0"/>
    </w:pPr>
    <w:rPr>
      <w:color w:val="000000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Zkladntext2">
    <w:name w:val="Základní text (2)_"/>
    <w:rPr>
      <w:rFonts w:ascii="Arial" w:hAnsi="Arial" w:cs="Arial"/>
      <w:b/>
      <w:bCs/>
      <w:spacing w:val="-2"/>
      <w:shd w:val="clear" w:color="auto" w:fill="FFFFFF"/>
    </w:rPr>
  </w:style>
  <w:style w:type="paragraph" w:customStyle="1" w:styleId="Zkladntext20">
    <w:name w:val="Základní text (2)"/>
    <w:basedOn w:val="Normln"/>
    <w:pPr>
      <w:widowControl w:val="0"/>
      <w:shd w:val="clear" w:color="auto" w:fill="FFFFFF"/>
      <w:spacing w:before="180" w:after="180" w:line="254" w:lineRule="exact"/>
      <w:jc w:val="center"/>
    </w:pPr>
    <w:rPr>
      <w:rFonts w:ascii="Arial" w:eastAsia="Calibri" w:hAnsi="Arial" w:cs="Arial"/>
      <w:b/>
      <w:bCs/>
      <w:spacing w:val="-2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rsid w:val="006009A1"/>
    <w:rPr>
      <w:rFonts w:ascii="Times New Roman" w:eastAsia="Times New Roman" w:hAnsi="Times New Roman"/>
      <w:sz w:val="24"/>
      <w:szCs w:val="20"/>
      <w:u w:val="single"/>
      <w:lang w:eastAsia="cs-CZ"/>
    </w:rPr>
  </w:style>
  <w:style w:type="paragraph" w:styleId="Zkladntextodsazen2">
    <w:name w:val="Body Text Indent 2"/>
    <w:basedOn w:val="Normln"/>
    <w:link w:val="Zkladntextodsazen2Char"/>
    <w:rsid w:val="006009A1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6009A1"/>
    <w:rPr>
      <w:rFonts w:ascii="Times New Roman" w:eastAsia="Times New Roman" w:hAnsi="Times New Roman"/>
      <w:bCs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6009A1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009A1"/>
    <w:rPr>
      <w:rFonts w:ascii="Times New Roman" w:eastAsia="Times New Roman" w:hAnsi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6009A1"/>
    <w:rPr>
      <w:vertAlign w:val="superscript"/>
    </w:rPr>
  </w:style>
  <w:style w:type="paragraph" w:customStyle="1" w:styleId="NormlnIMP">
    <w:name w:val="Normální_IMP"/>
    <w:basedOn w:val="Normln"/>
    <w:rsid w:val="006009A1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009A1"/>
    <w:pPr>
      <w:autoSpaceDE w:val="0"/>
      <w:adjustRightInd w:val="0"/>
      <w:spacing w:after="0" w:line="240" w:lineRule="auto"/>
      <w:textAlignment w:val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Nzvylnk">
    <w:name w:val="Názvy článků"/>
    <w:basedOn w:val="Normln"/>
    <w:rsid w:val="006009A1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oskotovice.cz/" TargetMode="External"/><Relationship Id="rId1" Type="http://schemas.openxmlformats.org/officeDocument/2006/relationships/hyperlink" Target="mailto:mestys@troskotovice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oskotovice.cz/" TargetMode="External"/><Relationship Id="rId1" Type="http://schemas.openxmlformats.org/officeDocument/2006/relationships/hyperlink" Target="mailto:mestys.troskotovice@sezna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P%203%20Hlavi&#269;ka%20bez%20opakov&#225;n&#237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 3 Hlavička bez opakování.dotx</Template>
  <TotalTime>131</TotalTime>
  <Pages>3</Pages>
  <Words>740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Městys Troskotovice</cp:lastModifiedBy>
  <cp:revision>26</cp:revision>
  <cp:lastPrinted>2024-11-05T09:54:00Z</cp:lastPrinted>
  <dcterms:created xsi:type="dcterms:W3CDTF">2024-11-05T06:56:00Z</dcterms:created>
  <dcterms:modified xsi:type="dcterms:W3CDTF">2024-12-11T14:07:00Z</dcterms:modified>
</cp:coreProperties>
</file>