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858901</wp:posOffset>
            </wp:positionV>
            <wp:extent cx="6243319" cy="909624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43319" cy="9096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4059428</wp:posOffset>
            </wp:positionH>
            <wp:positionV relativeFrom="page">
              <wp:posOffset>3833749</wp:posOffset>
            </wp:positionV>
            <wp:extent cx="98552" cy="741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7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2596388</wp:posOffset>
            </wp:positionH>
            <wp:positionV relativeFrom="page">
              <wp:posOffset>7320661</wp:posOffset>
            </wp:positionV>
            <wp:extent cx="98551" cy="74167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1" cy="7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816355</wp:posOffset>
            </wp:positionH>
            <wp:positionV relativeFrom="page">
              <wp:posOffset>736982</wp:posOffset>
            </wp:positionV>
            <wp:extent cx="6194552" cy="7596631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94552" cy="7596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3327908</wp:posOffset>
            </wp:positionH>
            <wp:positionV relativeFrom="page">
              <wp:posOffset>8722742</wp:posOffset>
            </wp:positionV>
            <wp:extent cx="1342135" cy="708151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2135" cy="70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4888484</wp:posOffset>
            </wp:positionH>
            <wp:positionV relativeFrom="page">
              <wp:posOffset>8771509</wp:posOffset>
            </wp:positionV>
            <wp:extent cx="1098296" cy="330200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8296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1889251</wp:posOffset>
            </wp:positionH>
            <wp:positionV relativeFrom="page">
              <wp:posOffset>8795894</wp:posOffset>
            </wp:positionV>
            <wp:extent cx="1000760" cy="318008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0760" cy="318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6766052</wp:posOffset>
            </wp:positionH>
            <wp:positionV relativeFrom="page">
              <wp:posOffset>8856854</wp:posOffset>
            </wp:positionV>
            <wp:extent cx="74168" cy="98551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8" cy="9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3596132</wp:posOffset>
            </wp:positionH>
            <wp:positionV relativeFrom="page">
              <wp:posOffset>8905622</wp:posOffset>
            </wp:positionV>
            <wp:extent cx="147320" cy="17170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320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3937508</wp:posOffset>
            </wp:positionH>
            <wp:positionV relativeFrom="page">
              <wp:posOffset>9015350</wp:posOffset>
            </wp:positionV>
            <wp:extent cx="98552" cy="86359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3669284</wp:posOffset>
            </wp:positionH>
            <wp:positionV relativeFrom="page">
              <wp:posOffset>9027541</wp:posOffset>
            </wp:positionV>
            <wp:extent cx="98552" cy="61976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6205220</wp:posOffset>
            </wp:positionH>
            <wp:positionV relativeFrom="page">
              <wp:posOffset>9064117</wp:posOffset>
            </wp:positionV>
            <wp:extent cx="1342136" cy="659384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2136" cy="659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2840227</wp:posOffset>
            </wp:positionH>
            <wp:positionV relativeFrom="page">
              <wp:posOffset>9076309</wp:posOffset>
            </wp:positionV>
            <wp:extent cx="171704" cy="196088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1704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840739</wp:posOffset>
            </wp:positionH>
            <wp:positionV relativeFrom="page">
              <wp:posOffset>9539605</wp:posOffset>
            </wp:positionV>
            <wp:extent cx="2268727" cy="439927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68727" cy="43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14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2024-12-16T14:44:49Z</dcterms:created>
  <dcterms:modified xsi:type="dcterms:W3CDTF">2024-12-16T14:44:49Z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