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45FD" w14:textId="77777777" w:rsidR="00C213E8" w:rsidRDefault="009E718B">
      <w:pPr>
        <w:pStyle w:val="Nzev"/>
      </w:pPr>
      <w:r>
        <w:t>Město Jindřichův Hradec</w:t>
      </w:r>
      <w:r>
        <w:br/>
      </w:r>
      <w:r>
        <w:t>Zastupitelstvo města Jindřichův Hradec</w:t>
      </w:r>
    </w:p>
    <w:p w14:paraId="6ECA45FE" w14:textId="77777777" w:rsidR="00C213E8" w:rsidRDefault="009E718B">
      <w:pPr>
        <w:pStyle w:val="Nadpis1"/>
      </w:pPr>
      <w:r>
        <w:t>Obecně závazná vyhláška města Jindřichův Hradec</w:t>
      </w:r>
      <w:r>
        <w:br/>
      </w:r>
      <w:r>
        <w:rPr>
          <w:color w:val="FF0000"/>
        </w:rPr>
        <w:t xml:space="preserve"> </w:t>
      </w:r>
      <w:r>
        <w:t>o místním poplatku z pobytu</w:t>
      </w:r>
    </w:p>
    <w:p w14:paraId="6ECA45FF" w14:textId="77777777" w:rsidR="00C213E8" w:rsidRDefault="009E718B">
      <w:pPr>
        <w:pStyle w:val="UvodniVeta"/>
      </w:pPr>
      <w:r>
        <w:t xml:space="preserve">Zastupitelstvo města Jindřichův Hradec se na svém zasedání dne 22. listopadu 2023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ECA4600" w14:textId="77777777" w:rsidR="00C213E8" w:rsidRDefault="009E718B">
      <w:pPr>
        <w:pStyle w:val="Nadpis2"/>
      </w:pPr>
      <w:r>
        <w:t>Čl. 1</w:t>
      </w:r>
      <w:r>
        <w:br/>
      </w:r>
      <w:r>
        <w:t>Úvodní ustanovení</w:t>
      </w:r>
    </w:p>
    <w:p w14:paraId="6ECA4601" w14:textId="77777777" w:rsidR="00C213E8" w:rsidRDefault="009E718B">
      <w:pPr>
        <w:pStyle w:val="Odstavec"/>
        <w:numPr>
          <w:ilvl w:val="0"/>
          <w:numId w:val="1"/>
        </w:numPr>
      </w:pPr>
      <w:r>
        <w:t>Město Jindřichův Hradec touto vyhláškou zavádí místní poplatek z pobytu (dále jen „poplatek“).</w:t>
      </w:r>
    </w:p>
    <w:p w14:paraId="6ECA4602" w14:textId="77777777" w:rsidR="00C213E8" w:rsidRDefault="009E718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ECA4603" w14:textId="77777777" w:rsidR="00C213E8" w:rsidRDefault="009E718B">
      <w:pPr>
        <w:pStyle w:val="Nadpis2"/>
      </w:pPr>
      <w:r>
        <w:t>Čl. 2</w:t>
      </w:r>
      <w:r>
        <w:br/>
      </w:r>
      <w:r>
        <w:t>Předmět, poplatník a plátce poplatku</w:t>
      </w:r>
    </w:p>
    <w:p w14:paraId="6ECA4604" w14:textId="77777777" w:rsidR="00C213E8" w:rsidRDefault="009E718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ECA4605" w14:textId="77777777" w:rsidR="00C213E8" w:rsidRDefault="009E718B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ECA4606" w14:textId="77777777" w:rsidR="00C213E8" w:rsidRDefault="009E718B">
      <w:pPr>
        <w:pStyle w:val="Odstavec"/>
        <w:numPr>
          <w:ilvl w:val="0"/>
          <w:numId w:val="1"/>
        </w:numPr>
      </w:pPr>
      <w:r>
        <w:t xml:space="preserve">Plátcem poplatku je poskytovatel úplatného pobytu (dále jen „plátce“). Plátce je povinen </w:t>
      </w:r>
      <w:r>
        <w:t>vybrat poplatek od poplatníka</w:t>
      </w:r>
      <w:r>
        <w:rPr>
          <w:rStyle w:val="Znakapoznpodarou"/>
        </w:rPr>
        <w:footnoteReference w:id="4"/>
      </w:r>
      <w:r>
        <w:t>.</w:t>
      </w:r>
    </w:p>
    <w:p w14:paraId="6ECA4607" w14:textId="77777777" w:rsidR="00C213E8" w:rsidRDefault="009E718B">
      <w:pPr>
        <w:pStyle w:val="Nadpis2"/>
      </w:pPr>
      <w:r>
        <w:t>Čl. 3</w:t>
      </w:r>
      <w:r>
        <w:br/>
      </w:r>
      <w:r>
        <w:t>Ohlašovací povinnost</w:t>
      </w:r>
    </w:p>
    <w:p w14:paraId="6ECA4608" w14:textId="77777777" w:rsidR="00C213E8" w:rsidRDefault="009E718B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ECA4609" w14:textId="77777777" w:rsidR="00C213E8" w:rsidRDefault="009E718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ECA460A" w14:textId="77777777" w:rsidR="00C213E8" w:rsidRDefault="009E718B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6ECA460B" w14:textId="77777777" w:rsidR="00C213E8" w:rsidRDefault="009E718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ECA460C" w14:textId="77777777" w:rsidR="00C213E8" w:rsidRDefault="009E718B">
      <w:pPr>
        <w:pStyle w:val="Nadpis2"/>
      </w:pPr>
      <w:r>
        <w:t>Čl. 5</w:t>
      </w:r>
      <w:r>
        <w:br/>
      </w:r>
      <w:r>
        <w:t>Sazba poplatku</w:t>
      </w:r>
    </w:p>
    <w:p w14:paraId="6ECA460D" w14:textId="77777777" w:rsidR="00C213E8" w:rsidRDefault="009E718B">
      <w:pPr>
        <w:pStyle w:val="Odstavec"/>
      </w:pPr>
      <w:r>
        <w:t>Sazba poplatku činí 21 Kč za každý započatý den pobytu, s výjimkou dne počátku pobytu.</w:t>
      </w:r>
    </w:p>
    <w:p w14:paraId="6ECA460E" w14:textId="77777777" w:rsidR="00C213E8" w:rsidRDefault="009E718B">
      <w:pPr>
        <w:pStyle w:val="Nadpis2"/>
      </w:pPr>
      <w:r>
        <w:t>Čl. 6</w:t>
      </w:r>
      <w:r>
        <w:br/>
      </w:r>
      <w:r>
        <w:t>Splatnost poplatku</w:t>
      </w:r>
    </w:p>
    <w:p w14:paraId="6ECA460F" w14:textId="77777777" w:rsidR="00C213E8" w:rsidRDefault="009E718B">
      <w:pPr>
        <w:pStyle w:val="Odstavec"/>
      </w:pPr>
      <w:r>
        <w:t>Plátce odvede vybraný poplatek správci poplatku nejpozději do 15. dne následujícího pololetí.</w:t>
      </w:r>
    </w:p>
    <w:p w14:paraId="6ECA4610" w14:textId="77777777" w:rsidR="00C213E8" w:rsidRDefault="009E718B">
      <w:pPr>
        <w:pStyle w:val="Nadpis2"/>
      </w:pPr>
      <w:r>
        <w:t>Čl. 7</w:t>
      </w:r>
      <w:r>
        <w:br/>
      </w:r>
      <w:r>
        <w:t xml:space="preserve"> Osvobození</w:t>
      </w:r>
    </w:p>
    <w:p w14:paraId="6ECA4611" w14:textId="77777777" w:rsidR="00C213E8" w:rsidRDefault="009E718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ECA4612" w14:textId="77777777" w:rsidR="00C213E8" w:rsidRDefault="009E718B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6ECA4613" w14:textId="77777777" w:rsidR="00C213E8" w:rsidRDefault="009E718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ECA4614" w14:textId="77777777" w:rsidR="00C213E8" w:rsidRDefault="009E718B">
      <w:pPr>
        <w:pStyle w:val="Odstavec"/>
        <w:numPr>
          <w:ilvl w:val="0"/>
          <w:numId w:val="1"/>
        </w:numPr>
      </w:pPr>
      <w:r>
        <w:t xml:space="preserve">Zrušuje se </w:t>
      </w:r>
      <w:r>
        <w:t>obecně závazná vyhláška č. 1/2021 o místním poplatku z pobytu, ze dne 24. února 2021.</w:t>
      </w:r>
    </w:p>
    <w:p w14:paraId="6ECA4615" w14:textId="77777777" w:rsidR="00C213E8" w:rsidRDefault="009E718B">
      <w:pPr>
        <w:pStyle w:val="Nadpis2"/>
      </w:pPr>
      <w:r>
        <w:t>Čl. 9</w:t>
      </w:r>
      <w:r>
        <w:br/>
      </w:r>
      <w:r>
        <w:t>Účinnost</w:t>
      </w:r>
    </w:p>
    <w:p w14:paraId="6ECA4616" w14:textId="77777777" w:rsidR="00C213E8" w:rsidRDefault="009E718B">
      <w:pPr>
        <w:pStyle w:val="Odstavec"/>
      </w:pPr>
      <w:r>
        <w:t>Tato vyhláška nabývá účinnosti dnem 1. ledna 2024.</w:t>
      </w:r>
    </w:p>
    <w:p w14:paraId="6ECA4617" w14:textId="77777777" w:rsidR="00C213E8" w:rsidRDefault="00C213E8">
      <w:pPr>
        <w:pStyle w:val="Odstavec"/>
      </w:pPr>
    </w:p>
    <w:p w14:paraId="6ECA4618" w14:textId="77777777" w:rsidR="00C213E8" w:rsidRDefault="00C213E8">
      <w:pPr>
        <w:pStyle w:val="Odstavec"/>
      </w:pPr>
    </w:p>
    <w:p w14:paraId="6ECA4619" w14:textId="77777777" w:rsidR="00C213E8" w:rsidRDefault="00C213E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213E8" w14:paraId="6ECA461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A461A" w14:textId="77777777" w:rsidR="00C213E8" w:rsidRDefault="009E718B">
            <w:pPr>
              <w:pStyle w:val="PodpisovePole"/>
            </w:pPr>
            <w:r>
              <w:t xml:space="preserve">Mgr. Ing. Michal </w:t>
            </w:r>
            <w:proofErr w:type="spellStart"/>
            <w:r>
              <w:t>Kozár</w:t>
            </w:r>
            <w:proofErr w:type="spellEnd"/>
            <w:r>
              <w:t>, MBA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A461B" w14:textId="77777777" w:rsidR="00C213E8" w:rsidRDefault="009E718B">
            <w:pPr>
              <w:pStyle w:val="PodpisovePole"/>
            </w:pPr>
            <w:r>
              <w:t>Bc. Radim Staněk v. r.</w:t>
            </w:r>
            <w:r>
              <w:br/>
            </w:r>
            <w:r>
              <w:t xml:space="preserve"> místostarosta</w:t>
            </w:r>
          </w:p>
        </w:tc>
      </w:tr>
      <w:tr w:rsidR="00C213E8" w14:paraId="6ECA461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A461D" w14:textId="77777777" w:rsidR="00C213E8" w:rsidRDefault="009E718B">
            <w:pPr>
              <w:pStyle w:val="PodpisovePole"/>
            </w:pPr>
            <w:r>
              <w:t xml:space="preserve">Ing. </w:t>
            </w:r>
            <w:r>
              <w:t>Bohumil Komínek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A461E" w14:textId="77777777" w:rsidR="00C213E8" w:rsidRDefault="00C213E8">
            <w:pPr>
              <w:pStyle w:val="PodpisovePole"/>
            </w:pPr>
          </w:p>
        </w:tc>
      </w:tr>
    </w:tbl>
    <w:p w14:paraId="6ECA4620" w14:textId="77777777" w:rsidR="00C213E8" w:rsidRDefault="00C213E8"/>
    <w:sectPr w:rsidR="00C213E8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4601" w14:textId="77777777" w:rsidR="009E718B" w:rsidRDefault="009E718B">
      <w:r>
        <w:separator/>
      </w:r>
    </w:p>
  </w:endnote>
  <w:endnote w:type="continuationSeparator" w:id="0">
    <w:p w14:paraId="6ECA4603" w14:textId="77777777" w:rsidR="009E718B" w:rsidRDefault="009E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607" w14:textId="77777777" w:rsidR="009E718B" w:rsidRDefault="009E718B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6ECA4608" w14:textId="77777777" w:rsidR="009E718B" w:rsidRDefault="009E7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45FD" w14:textId="77777777" w:rsidR="009E718B" w:rsidRDefault="009E718B">
      <w:r>
        <w:rPr>
          <w:color w:val="000000"/>
        </w:rPr>
        <w:separator/>
      </w:r>
    </w:p>
  </w:footnote>
  <w:footnote w:type="continuationSeparator" w:id="0">
    <w:p w14:paraId="6ECA45FF" w14:textId="77777777" w:rsidR="009E718B" w:rsidRDefault="009E718B">
      <w:r>
        <w:continuationSeparator/>
      </w:r>
    </w:p>
  </w:footnote>
  <w:footnote w:id="1">
    <w:p w14:paraId="6ECA45FD" w14:textId="77777777" w:rsidR="00C213E8" w:rsidRDefault="009E718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ECA45FE" w14:textId="77777777" w:rsidR="00C213E8" w:rsidRDefault="009E718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ECA45FF" w14:textId="77777777" w:rsidR="00C213E8" w:rsidRDefault="009E718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ECA4600" w14:textId="77777777" w:rsidR="00C213E8" w:rsidRDefault="009E718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ECA4601" w14:textId="77777777" w:rsidR="00C213E8" w:rsidRDefault="009E718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ECA4602" w14:textId="77777777" w:rsidR="00C213E8" w:rsidRDefault="009E718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ECA4603" w14:textId="77777777" w:rsidR="00C213E8" w:rsidRDefault="009E718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ECA4604" w14:textId="77777777" w:rsidR="00C213E8" w:rsidRDefault="009E718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605" w14:textId="77777777" w:rsidR="009E718B" w:rsidRDefault="009E7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7D48"/>
    <w:multiLevelType w:val="multilevel"/>
    <w:tmpl w:val="2F2057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53014899">
    <w:abstractNumId w:val="0"/>
  </w:num>
  <w:num w:numId="2" w16cid:durableId="1097407493">
    <w:abstractNumId w:val="0"/>
    <w:lvlOverride w:ilvl="0">
      <w:startOverride w:val="1"/>
    </w:lvlOverride>
  </w:num>
  <w:num w:numId="3" w16cid:durableId="417022141">
    <w:abstractNumId w:val="0"/>
    <w:lvlOverride w:ilvl="0">
      <w:startOverride w:val="1"/>
    </w:lvlOverride>
  </w:num>
  <w:num w:numId="4" w16cid:durableId="9418357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13E8"/>
    <w:rsid w:val="009E718B"/>
    <w:rsid w:val="00C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45FD"/>
  <w15:docId w15:val="{725A787D-3193-4AF6-8792-6FFEAEB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Fleišmanová, Alena</dc:creator>
  <cp:lastModifiedBy>Kopáčková, Kateřina</cp:lastModifiedBy>
  <cp:revision>2</cp:revision>
  <dcterms:created xsi:type="dcterms:W3CDTF">2023-11-23T09:18:00Z</dcterms:created>
  <dcterms:modified xsi:type="dcterms:W3CDTF">2023-11-23T09:18:00Z</dcterms:modified>
</cp:coreProperties>
</file>