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21C0" w14:textId="77777777" w:rsidR="006B5129" w:rsidRDefault="00000000">
      <w:pPr>
        <w:pStyle w:val="Nzev"/>
      </w:pPr>
      <w:r>
        <w:t>Obec Úhonice</w:t>
      </w:r>
      <w:r>
        <w:br/>
        <w:t>Zastupitelstvo obce Úhonice</w:t>
      </w:r>
    </w:p>
    <w:p w14:paraId="3C368C68" w14:textId="77777777" w:rsidR="006B5129" w:rsidRDefault="00000000">
      <w:pPr>
        <w:pStyle w:val="Nadpis1"/>
      </w:pPr>
      <w:r>
        <w:t>Obecně závazná vyhláška obce Úhonice</w:t>
      </w:r>
      <w:r>
        <w:br/>
        <w:t>o místním poplatku za užívání veřejného prostranství</w:t>
      </w:r>
    </w:p>
    <w:p w14:paraId="13B53A77" w14:textId="77777777" w:rsidR="006B5129" w:rsidRDefault="00000000">
      <w:pPr>
        <w:pStyle w:val="UvodniVeta"/>
      </w:pPr>
      <w:r>
        <w:t>Zastupitelstvo obce Úhonice se na svém zasedání dne 8.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A90A20D" w14:textId="77777777" w:rsidR="006B5129" w:rsidRDefault="00000000">
      <w:pPr>
        <w:pStyle w:val="Nadpis2"/>
      </w:pPr>
      <w:r>
        <w:t>Čl. 1</w:t>
      </w:r>
      <w:r>
        <w:br/>
        <w:t>Úvodní ustanovení</w:t>
      </w:r>
    </w:p>
    <w:p w14:paraId="09A596C1" w14:textId="77777777" w:rsidR="006B5129" w:rsidRDefault="00000000">
      <w:pPr>
        <w:pStyle w:val="Odstavec"/>
        <w:numPr>
          <w:ilvl w:val="0"/>
          <w:numId w:val="1"/>
        </w:numPr>
      </w:pPr>
      <w:r>
        <w:t>Obec Úhonice touto vyhláškou zavádí místní poplatek za užívání veřejného prostranství (dále jen „poplatek“).</w:t>
      </w:r>
    </w:p>
    <w:p w14:paraId="30952F46" w14:textId="77777777" w:rsidR="006B512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6435D01" w14:textId="77777777" w:rsidR="006B5129" w:rsidRDefault="00000000">
      <w:pPr>
        <w:pStyle w:val="Nadpis2"/>
      </w:pPr>
      <w:r>
        <w:t>Čl. 2</w:t>
      </w:r>
      <w:r>
        <w:br/>
        <w:t>Předmět poplatku a poplatník</w:t>
      </w:r>
    </w:p>
    <w:p w14:paraId="4153E1A1" w14:textId="77777777" w:rsidR="006B5129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A03B767" w14:textId="77777777" w:rsidR="006B512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B9FC310" w14:textId="77777777" w:rsidR="006B5129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B0AEBB9" w14:textId="77777777" w:rsidR="006B512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D01C072" w14:textId="77777777" w:rsidR="006B5129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7409DA6" w14:textId="77777777" w:rsidR="006B5129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4ECA0AD" w14:textId="77777777" w:rsidR="006B5129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14DCEF9B" w14:textId="77777777" w:rsidR="006B5129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7AE0D037" w14:textId="77777777" w:rsidR="006B5129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DA0D60D" w14:textId="77777777" w:rsidR="006B5129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3E40852B" w14:textId="77777777" w:rsidR="006B5129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4C41914C" w14:textId="77777777" w:rsidR="006B5129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A6FDFD0" w14:textId="77777777" w:rsidR="006B5129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0E9E1D1" w14:textId="77777777" w:rsidR="006B5129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2788CBB2" w14:textId="77777777" w:rsidR="006B5129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45FB2B0E" w14:textId="77777777" w:rsidR="006B5129" w:rsidRDefault="00000000">
      <w:pPr>
        <w:pStyle w:val="Nadpis2"/>
      </w:pPr>
      <w:r>
        <w:t>Čl. 4</w:t>
      </w:r>
      <w:r>
        <w:br/>
        <w:t>Ohlašovací povinnost</w:t>
      </w:r>
    </w:p>
    <w:p w14:paraId="4FAF90B0" w14:textId="77777777" w:rsidR="006B512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D4E94F1" w14:textId="77777777" w:rsidR="006B5129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AB4B5B1" w14:textId="77777777" w:rsidR="006B5129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1AB46D4" w14:textId="77777777" w:rsidR="006B5129" w:rsidRDefault="00000000">
      <w:pPr>
        <w:pStyle w:val="Nadpis2"/>
      </w:pPr>
      <w:r>
        <w:t>Čl. 5</w:t>
      </w:r>
      <w:r>
        <w:br/>
        <w:t>Sazba poplatku</w:t>
      </w:r>
    </w:p>
    <w:p w14:paraId="12C912B4" w14:textId="77777777" w:rsidR="006B5129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46DF3525" w14:textId="77777777" w:rsidR="006B512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7C06974B" w14:textId="77777777" w:rsidR="006B512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23E703B2" w14:textId="77777777" w:rsidR="006B512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7085896B" w14:textId="77777777" w:rsidR="006B512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15 Kč,</w:t>
      </w:r>
    </w:p>
    <w:p w14:paraId="4DF5D232" w14:textId="77777777" w:rsidR="006B5129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6A8D999C" w14:textId="77777777" w:rsidR="006B5129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54AE085" w14:textId="77777777" w:rsidR="006B5129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15 Kč,</w:t>
      </w:r>
    </w:p>
    <w:p w14:paraId="349428E8" w14:textId="77777777" w:rsidR="006B5129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32F216E9" w14:textId="77777777" w:rsidR="006B5129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0C65BF31" w14:textId="77777777" w:rsidR="006B5129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36646669" w14:textId="77777777" w:rsidR="006B5129" w:rsidRDefault="00000000">
      <w:pPr>
        <w:pStyle w:val="Odstavec"/>
        <w:numPr>
          <w:ilvl w:val="1"/>
          <w:numId w:val="1"/>
        </w:numPr>
      </w:pPr>
      <w:r>
        <w:t>za umístění reklamních zařízení 600 Kč za rok,</w:t>
      </w:r>
    </w:p>
    <w:p w14:paraId="44B9990B" w14:textId="77777777" w:rsidR="006B5129" w:rsidRDefault="00000000">
      <w:pPr>
        <w:pStyle w:val="Odstavec"/>
        <w:numPr>
          <w:ilvl w:val="1"/>
          <w:numId w:val="1"/>
        </w:numPr>
      </w:pPr>
      <w:r>
        <w:t>za vyhrazení trvalého parkovacího místa 1500 Kč za rok.</w:t>
      </w:r>
    </w:p>
    <w:p w14:paraId="1F311F1A" w14:textId="77777777" w:rsidR="006B5129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3A82F5B2" w14:textId="77777777" w:rsidR="006B5129" w:rsidRDefault="00000000">
      <w:pPr>
        <w:pStyle w:val="Nadpis2"/>
      </w:pPr>
      <w:r>
        <w:t>Čl. 6</w:t>
      </w:r>
      <w:r>
        <w:br/>
        <w:t>Splatnost poplatku</w:t>
      </w:r>
    </w:p>
    <w:p w14:paraId="4D1891EB" w14:textId="77777777" w:rsidR="006B5129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42A2BF8F" w14:textId="77777777" w:rsidR="006B5129" w:rsidRDefault="00000000">
      <w:pPr>
        <w:pStyle w:val="Odstavec"/>
        <w:numPr>
          <w:ilvl w:val="0"/>
          <w:numId w:val="1"/>
        </w:numPr>
      </w:pPr>
      <w:r>
        <w:lastRenderedPageBreak/>
        <w:t>Poplatek stanovený paušální částkou je splatný do 30 dnů od počátku každého poplatkového období.</w:t>
      </w:r>
    </w:p>
    <w:p w14:paraId="789BACF5" w14:textId="77777777" w:rsidR="006B5129" w:rsidRDefault="00000000">
      <w:pPr>
        <w:pStyle w:val="Nadpis2"/>
      </w:pPr>
      <w:r>
        <w:t>Čl. 7</w:t>
      </w:r>
      <w:r>
        <w:br/>
        <w:t xml:space="preserve"> Osvobození</w:t>
      </w:r>
    </w:p>
    <w:p w14:paraId="0747354F" w14:textId="77777777" w:rsidR="006B5129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51D4C661" w14:textId="77777777" w:rsidR="006B5129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ACB574B" w14:textId="77777777" w:rsidR="006B5129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15E0D335" w14:textId="77777777" w:rsidR="006B512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6D134E93" w14:textId="77777777" w:rsidR="006B5129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8BA51B2" w14:textId="77777777" w:rsidR="006B5129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3EDCC98B" w14:textId="77777777" w:rsidR="006B5129" w:rsidRDefault="00000000">
      <w:pPr>
        <w:pStyle w:val="Odstavec"/>
        <w:numPr>
          <w:ilvl w:val="0"/>
          <w:numId w:val="1"/>
        </w:numPr>
      </w:pPr>
      <w:r>
        <w:t>Zrušuje se obecně závazná vyhláška č. 1/2020, Obecně závazná vyhláška obce Úhonice č. 1/2020 o místním poplatku za užívání veřejného prostranství, ze dne 26. února 2020.</w:t>
      </w:r>
    </w:p>
    <w:p w14:paraId="372CB5F5" w14:textId="77777777" w:rsidR="006B5129" w:rsidRDefault="00000000">
      <w:pPr>
        <w:pStyle w:val="Nadpis2"/>
      </w:pPr>
      <w:r>
        <w:t>Čl. 9</w:t>
      </w:r>
      <w:r>
        <w:br/>
        <w:t>Účinnost</w:t>
      </w:r>
    </w:p>
    <w:p w14:paraId="494D5763" w14:textId="77777777" w:rsidR="006B5129" w:rsidRDefault="00000000">
      <w:pPr>
        <w:pStyle w:val="Odstavec"/>
      </w:pPr>
      <w:r>
        <w:t>Tato vyhláška nabývá účinnosti dnem 1. ledna 2024.</w:t>
      </w:r>
    </w:p>
    <w:p w14:paraId="371E5392" w14:textId="77777777" w:rsidR="006B5129" w:rsidRDefault="006B5129">
      <w:pPr>
        <w:pStyle w:val="Odstavec"/>
      </w:pPr>
    </w:p>
    <w:p w14:paraId="2178E361" w14:textId="77777777" w:rsidR="006B5129" w:rsidRDefault="006B5129">
      <w:pPr>
        <w:pStyle w:val="Odstavec"/>
      </w:pPr>
    </w:p>
    <w:p w14:paraId="35B7C3D3" w14:textId="77777777" w:rsidR="006B5129" w:rsidRDefault="006B5129">
      <w:pPr>
        <w:pStyle w:val="Odstavec"/>
      </w:pPr>
    </w:p>
    <w:p w14:paraId="65E04958" w14:textId="77777777" w:rsidR="006B5129" w:rsidRDefault="006B5129">
      <w:pPr>
        <w:pStyle w:val="Odstavec"/>
      </w:pPr>
    </w:p>
    <w:p w14:paraId="686AB10C" w14:textId="77777777" w:rsidR="006B5129" w:rsidRDefault="006B512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B5129" w14:paraId="6BABEA4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1711C4" w14:textId="77777777" w:rsidR="006B5129" w:rsidRDefault="00000000">
            <w:pPr>
              <w:pStyle w:val="PodpisovePole"/>
            </w:pPr>
            <w:r>
              <w:t>Mgr. Bc. Martin Kučera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11886E" w14:textId="77777777" w:rsidR="006B5129" w:rsidRDefault="00000000">
            <w:pPr>
              <w:pStyle w:val="PodpisovePole"/>
            </w:pPr>
            <w:r>
              <w:t>Radek Chylík v. r.</w:t>
            </w:r>
            <w:r>
              <w:br/>
              <w:t xml:space="preserve"> místostarosta</w:t>
            </w:r>
          </w:p>
        </w:tc>
      </w:tr>
      <w:tr w:rsidR="006B5129" w14:paraId="3E227AC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48A666" w14:textId="77777777" w:rsidR="006B5129" w:rsidRDefault="006B512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247ED5" w14:textId="77777777" w:rsidR="006B5129" w:rsidRDefault="006B5129">
            <w:pPr>
              <w:pStyle w:val="PodpisovePole"/>
            </w:pPr>
          </w:p>
        </w:tc>
      </w:tr>
    </w:tbl>
    <w:p w14:paraId="4BCE3156" w14:textId="77777777" w:rsidR="006B5129" w:rsidRDefault="006B5129"/>
    <w:sectPr w:rsidR="006B512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A70F" w14:textId="77777777" w:rsidR="007D347B" w:rsidRDefault="007D347B">
      <w:r>
        <w:separator/>
      </w:r>
    </w:p>
  </w:endnote>
  <w:endnote w:type="continuationSeparator" w:id="0">
    <w:p w14:paraId="51C48D8D" w14:textId="77777777" w:rsidR="007D347B" w:rsidRDefault="007D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78D8" w14:textId="77777777" w:rsidR="007D347B" w:rsidRDefault="007D347B">
      <w:r>
        <w:rPr>
          <w:color w:val="000000"/>
        </w:rPr>
        <w:separator/>
      </w:r>
    </w:p>
  </w:footnote>
  <w:footnote w:type="continuationSeparator" w:id="0">
    <w:p w14:paraId="69537460" w14:textId="77777777" w:rsidR="007D347B" w:rsidRDefault="007D347B">
      <w:r>
        <w:continuationSeparator/>
      </w:r>
    </w:p>
  </w:footnote>
  <w:footnote w:id="1">
    <w:p w14:paraId="7F14E3EC" w14:textId="77777777" w:rsidR="006B512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F78DE87" w14:textId="77777777" w:rsidR="006B512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AFDBC62" w14:textId="77777777" w:rsidR="006B5129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330BF30" w14:textId="77777777" w:rsidR="006B512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0236821" w14:textId="77777777" w:rsidR="006B512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95EB612" w14:textId="77777777" w:rsidR="006B512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617BA295" w14:textId="77777777" w:rsidR="006B512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84E1D"/>
    <w:multiLevelType w:val="multilevel"/>
    <w:tmpl w:val="FCCA5C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96911878">
    <w:abstractNumId w:val="0"/>
  </w:num>
  <w:num w:numId="2" w16cid:durableId="988940789">
    <w:abstractNumId w:val="0"/>
    <w:lvlOverride w:ilvl="0">
      <w:startOverride w:val="1"/>
    </w:lvlOverride>
  </w:num>
  <w:num w:numId="3" w16cid:durableId="1138767078">
    <w:abstractNumId w:val="0"/>
    <w:lvlOverride w:ilvl="0">
      <w:startOverride w:val="1"/>
    </w:lvlOverride>
  </w:num>
  <w:num w:numId="4" w16cid:durableId="1261916177">
    <w:abstractNumId w:val="0"/>
    <w:lvlOverride w:ilvl="0">
      <w:startOverride w:val="1"/>
    </w:lvlOverride>
  </w:num>
  <w:num w:numId="5" w16cid:durableId="1140803940">
    <w:abstractNumId w:val="0"/>
    <w:lvlOverride w:ilvl="0">
      <w:startOverride w:val="1"/>
    </w:lvlOverride>
  </w:num>
  <w:num w:numId="6" w16cid:durableId="1399326175">
    <w:abstractNumId w:val="0"/>
    <w:lvlOverride w:ilvl="0">
      <w:startOverride w:val="1"/>
    </w:lvlOverride>
  </w:num>
  <w:num w:numId="7" w16cid:durableId="12910157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B5129"/>
    <w:rsid w:val="00537B00"/>
    <w:rsid w:val="006B5129"/>
    <w:rsid w:val="007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C267"/>
  <w15:docId w15:val="{500D265A-70E9-438C-BB30-9E9B0E99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2</cp:revision>
  <cp:lastPrinted>2023-10-18T08:38:00Z</cp:lastPrinted>
  <dcterms:created xsi:type="dcterms:W3CDTF">2023-11-22T12:49:00Z</dcterms:created>
  <dcterms:modified xsi:type="dcterms:W3CDTF">2023-11-22T12:49:00Z</dcterms:modified>
</cp:coreProperties>
</file>