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09" w:rsidRDefault="007F0D09" w:rsidP="009F6709">
      <w:pPr>
        <w:jc w:val="center"/>
        <w:rPr>
          <w:rFonts w:ascii="Open Sans" w:hAnsi="Open Sans" w:cs="Open Sans"/>
          <w:b/>
          <w:sz w:val="18"/>
          <w:szCs w:val="18"/>
        </w:rPr>
      </w:pPr>
      <w:bookmarkStart w:id="0" w:name="_GoBack"/>
      <w:bookmarkEnd w:id="0"/>
      <w:r w:rsidRPr="00113505">
        <w:rPr>
          <w:rFonts w:ascii="Open Sans" w:hAnsi="Open Sans" w:cs="Open Sans"/>
          <w:b/>
          <w:sz w:val="18"/>
          <w:szCs w:val="18"/>
        </w:rPr>
        <w:t>Příloha č. 1</w:t>
      </w:r>
    </w:p>
    <w:p w:rsidR="007F0D09" w:rsidRDefault="007F0D09" w:rsidP="009F6709">
      <w:pPr>
        <w:jc w:val="center"/>
        <w:rPr>
          <w:rFonts w:ascii="Open Sans" w:hAnsi="Open Sans" w:cs="Open Sans"/>
          <w:b/>
          <w:sz w:val="18"/>
          <w:szCs w:val="18"/>
        </w:rPr>
      </w:pPr>
      <w:r w:rsidRPr="00113505">
        <w:rPr>
          <w:rFonts w:ascii="Open Sans" w:hAnsi="Open Sans" w:cs="Open Sans"/>
          <w:b/>
          <w:sz w:val="18"/>
          <w:szCs w:val="18"/>
        </w:rPr>
        <w:t>k obecně závazné vyhlášce města Bakov nad Jizerou</w:t>
      </w:r>
      <w:r w:rsidR="006E7543">
        <w:rPr>
          <w:rFonts w:ascii="Open Sans" w:hAnsi="Open Sans" w:cs="Open Sans"/>
          <w:b/>
          <w:sz w:val="18"/>
          <w:szCs w:val="18"/>
        </w:rPr>
        <w:t xml:space="preserve"> 6/2023</w:t>
      </w:r>
    </w:p>
    <w:p w:rsidR="007F0D09" w:rsidRPr="00113505" w:rsidRDefault="007F0D09" w:rsidP="009F6709">
      <w:pPr>
        <w:jc w:val="center"/>
        <w:rPr>
          <w:rFonts w:ascii="Open Sans" w:hAnsi="Open Sans" w:cs="Open Sans"/>
          <w:b/>
          <w:sz w:val="18"/>
          <w:szCs w:val="18"/>
        </w:rPr>
      </w:pPr>
      <w:r w:rsidRPr="00113505">
        <w:rPr>
          <w:rFonts w:ascii="Open Sans" w:hAnsi="Open Sans" w:cs="Open Sans"/>
          <w:b/>
          <w:sz w:val="18"/>
          <w:szCs w:val="18"/>
        </w:rPr>
        <w:t>o místní</w:t>
      </w:r>
      <w:r>
        <w:rPr>
          <w:rFonts w:ascii="Open Sans" w:hAnsi="Open Sans" w:cs="Open Sans"/>
          <w:b/>
          <w:sz w:val="18"/>
          <w:szCs w:val="18"/>
        </w:rPr>
        <w:t>m</w:t>
      </w:r>
      <w:r w:rsidRPr="00113505">
        <w:rPr>
          <w:rFonts w:ascii="Open Sans" w:hAnsi="Open Sans" w:cs="Open Sans"/>
          <w:b/>
          <w:sz w:val="18"/>
          <w:szCs w:val="18"/>
        </w:rPr>
        <w:t xml:space="preserve"> poplat</w:t>
      </w:r>
      <w:r>
        <w:rPr>
          <w:rFonts w:ascii="Open Sans" w:hAnsi="Open Sans" w:cs="Open Sans"/>
          <w:b/>
          <w:sz w:val="18"/>
          <w:szCs w:val="18"/>
        </w:rPr>
        <w:t>ku za užívání veřejného prostranství</w:t>
      </w:r>
    </w:p>
    <w:p w:rsidR="007F0D09" w:rsidRPr="001A1FAD" w:rsidRDefault="007F0D09" w:rsidP="009F6709">
      <w:pPr>
        <w:spacing w:after="240"/>
        <w:jc w:val="center"/>
        <w:rPr>
          <w:rFonts w:ascii="Open Sans" w:hAnsi="Open Sans" w:cs="Open Sans"/>
          <w:sz w:val="18"/>
          <w:szCs w:val="18"/>
        </w:rPr>
      </w:pPr>
    </w:p>
    <w:p w:rsidR="007F0D09" w:rsidRDefault="007F0D09" w:rsidP="009F6709">
      <w:pPr>
        <w:jc w:val="center"/>
        <w:rPr>
          <w:rFonts w:ascii="Open Sans" w:hAnsi="Open Sans" w:cs="Open Sans"/>
          <w:sz w:val="18"/>
          <w:szCs w:val="18"/>
        </w:rPr>
      </w:pPr>
      <w:r w:rsidRPr="00113505">
        <w:rPr>
          <w:rFonts w:ascii="Open Sans" w:hAnsi="Open Sans" w:cs="Open Sans"/>
          <w:sz w:val="18"/>
          <w:szCs w:val="18"/>
        </w:rPr>
        <w:t xml:space="preserve">Seznam veřejných prostranství </w:t>
      </w:r>
    </w:p>
    <w:p w:rsidR="007F0D09" w:rsidRDefault="007F0D09" w:rsidP="009F6709">
      <w:pPr>
        <w:jc w:val="center"/>
        <w:rPr>
          <w:rFonts w:ascii="Open Sans" w:hAnsi="Open Sans" w:cs="Open Sans"/>
          <w:sz w:val="18"/>
          <w:szCs w:val="18"/>
        </w:rPr>
      </w:pPr>
      <w:r w:rsidRPr="00113505">
        <w:rPr>
          <w:rFonts w:ascii="Open Sans" w:hAnsi="Open Sans" w:cs="Open Sans"/>
          <w:sz w:val="18"/>
          <w:szCs w:val="18"/>
        </w:rPr>
        <w:t>v k.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113505">
        <w:rPr>
          <w:rFonts w:ascii="Open Sans" w:hAnsi="Open Sans" w:cs="Open Sans"/>
          <w:sz w:val="18"/>
          <w:szCs w:val="18"/>
        </w:rPr>
        <w:t xml:space="preserve">ú. Bakov nad Jizerou, Buda, Horka u Bakova nad Jizerou, Chudoplesy, Malá Bělá a Zvířetice, </w:t>
      </w:r>
    </w:p>
    <w:p w:rsidR="007F0D09" w:rsidRDefault="007F0D09" w:rsidP="007F0D09">
      <w:pPr>
        <w:jc w:val="center"/>
        <w:rPr>
          <w:rFonts w:ascii="Open Sans" w:hAnsi="Open Sans" w:cs="Open Sans"/>
          <w:sz w:val="18"/>
          <w:szCs w:val="18"/>
        </w:rPr>
      </w:pPr>
      <w:r w:rsidRPr="00113505">
        <w:rPr>
          <w:rFonts w:ascii="Open Sans" w:hAnsi="Open Sans" w:cs="Open Sans"/>
          <w:sz w:val="18"/>
          <w:szCs w:val="18"/>
        </w:rPr>
        <w:t>jejichž zvláštní užívání podléhá místnímu poplatku za užívání veřejného prostranství</w:t>
      </w:r>
    </w:p>
    <w:p w:rsidR="007F0D09" w:rsidRDefault="007F0D09">
      <w:pPr>
        <w:spacing w:after="200" w:line="276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7F0D09" w:rsidRDefault="007F0D09" w:rsidP="007F0D09">
      <w:pPr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2333"/>
        <w:gridCol w:w="340"/>
        <w:gridCol w:w="1059"/>
        <w:gridCol w:w="2521"/>
        <w:gridCol w:w="340"/>
        <w:gridCol w:w="1068"/>
        <w:gridCol w:w="1772"/>
      </w:tblGrid>
      <w:tr w:rsidR="00146993" w:rsidRPr="00146993" w:rsidTr="00E537A0">
        <w:trPr>
          <w:trHeight w:val="255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k.ú. BAKOV NAD JIZEROU - SEVER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k.ú. BAKOV NAD JIZEROU - SEVER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k.ú. BAKOV NAD JIZEROU - SEVER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parc. č.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parc. č.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parc. č.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746/4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836/1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1233/2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746/8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836/2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1233/13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746/10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836/41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1233/15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747/15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841/1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1233/16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748/2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842/1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1234/3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748/3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846/3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1234/4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748/5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865/2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plocha (manipulační)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1234/5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757/12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866/1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1234/6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757/13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867/1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1234/8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759/1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868/1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1234/9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760/6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868/16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1234/10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760/8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868/17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1234/11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761/1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868/18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1234/12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761/14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869/1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1234/13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761/15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865/40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1235/2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764/5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870/4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1235/5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766/1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870/6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1235/6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768/1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872/2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1235/7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775/2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877/1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1235/9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786/11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877/5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1235/10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792/16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877/19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1235/11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792/17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878/14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1235/12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792/18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878/35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1236/2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792/19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880/1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1236/3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792/20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880/19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1236/4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792/32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883/1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1236/8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E537A0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792/33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891/10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1236/9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520277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792/34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900/6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sportovní a rekreační pl.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1236/10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800/1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jiná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900/13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sportovní a rekreační pl.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1236/12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800/3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jiná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980/1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1238/1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823/6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980/6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823/18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980/9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823/19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980/13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1246/1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823/20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980/20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1247/9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823/21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1000/1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sportovní a rekreační pl.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1259/1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823/22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1029/38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1259/5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823/23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1029/48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1259/6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823/24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1043/2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1259/7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823/25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1044/7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1259/8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825/3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1048/1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jiná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1259/9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825/34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1048/6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831/27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1048/28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vodní plocha (tok umělý)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1268/3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833/5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1053/26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1268/4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833/18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1196/21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1268/5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834/4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1205/12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orná půda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1270/45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neplodná půda</w:t>
            </w:r>
          </w:p>
        </w:tc>
      </w:tr>
      <w:tr w:rsidR="00993E4F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834/19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1232/1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E4F" w:rsidRPr="00146993" w:rsidRDefault="00993E4F" w:rsidP="00993E4F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146993" w:rsidRPr="00146993" w:rsidTr="00993E4F">
        <w:trPr>
          <w:trHeight w:val="255"/>
          <w:jc w:val="center"/>
        </w:trPr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KN 1282</w:t>
            </w:r>
            <w:r w:rsidR="00520277">
              <w:rPr>
                <w:rFonts w:ascii="Open Sans" w:hAnsi="Open Sans" w:cs="Open Sans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146993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46993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</w:tbl>
    <w:p w:rsidR="00146993" w:rsidRDefault="00146993" w:rsidP="00146993">
      <w:pPr>
        <w:jc w:val="center"/>
        <w:rPr>
          <w:rFonts w:ascii="Open Sans" w:hAnsi="Open Sans" w:cs="Open Sans"/>
          <w:sz w:val="18"/>
          <w:szCs w:val="18"/>
        </w:rPr>
      </w:pPr>
    </w:p>
    <w:p w:rsidR="00146993" w:rsidRDefault="00146993">
      <w:pPr>
        <w:spacing w:after="200" w:line="276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2370"/>
        <w:gridCol w:w="340"/>
        <w:gridCol w:w="1294"/>
        <w:gridCol w:w="2286"/>
      </w:tblGrid>
      <w:tr w:rsidR="00146993" w:rsidRPr="00E537A0" w:rsidTr="000C4C25">
        <w:trPr>
          <w:trHeight w:val="255"/>
          <w:jc w:val="center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lastRenderedPageBreak/>
              <w:t>k.ú. BAKOV NAD JIZEROU - JIH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993" w:rsidRPr="00E537A0" w:rsidRDefault="00146993" w:rsidP="001469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k.ú. BAKOV NAD JIZEROU - JIH</w:t>
            </w:r>
          </w:p>
        </w:tc>
      </w:tr>
      <w:tr w:rsidR="00146993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parc. č.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993" w:rsidRPr="00E537A0" w:rsidRDefault="00146993" w:rsidP="001469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parc. č.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</w:tr>
      <w:tr w:rsidR="00146993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st. 136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zastavěná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993" w:rsidRPr="00E537A0" w:rsidRDefault="00146993" w:rsidP="001469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914/21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travní plocha</w:t>
            </w:r>
          </w:p>
        </w:tc>
      </w:tr>
      <w:tr w:rsidR="00146993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st. 151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zastavěná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993" w:rsidRPr="00E537A0" w:rsidRDefault="00146993" w:rsidP="0014699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928/1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993" w:rsidRPr="00E537A0" w:rsidRDefault="00146993" w:rsidP="00146993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vodní plocha (rybník)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26/7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42/1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53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149/4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vodní plocha (tok přirozený)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149/6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357/1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jiná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357/3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375/14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1206/11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375/19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jiná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1206/14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375/20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jiná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553/2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1206/16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612/7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1206/17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612/8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sportovní a rekreační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1206/19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612/9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sportovní a rekreační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616/1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jiná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1206/24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622/5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1206/29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710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plocha (manipulační)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713/2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1214/3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765/110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1218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765/111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1221/1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765/112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1221/11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800/2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1221/13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855/11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1221/14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855/13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1221/15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856/2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1225/1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857/4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1225/3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857/5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1225/4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858/7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1225/5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860/1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1225/6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860/14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jiná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1227/3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862/2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1227/7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silnice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862/19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1227/23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silnice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862/20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zahrada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1227/24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silnice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864/3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1227/25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silnice</w:t>
            </w:r>
          </w:p>
        </w:tc>
      </w:tr>
      <w:tr w:rsidR="000C4C25" w:rsidRPr="00E537A0" w:rsidTr="004B1E01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1232/2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1227/28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silnice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1232/3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1229/1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silnice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1236/1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1283/1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</w:tr>
      <w:tr w:rsidR="000C4C25" w:rsidRPr="00E537A0" w:rsidTr="000C4C25">
        <w:trPr>
          <w:trHeight w:val="255"/>
          <w:jc w:val="center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1275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C4C25" w:rsidRPr="00E537A0" w:rsidRDefault="000C4C25" w:rsidP="000C4C2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C4C25" w:rsidRPr="00E537A0" w:rsidRDefault="000C4C25" w:rsidP="000C4C25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</w:tr>
    </w:tbl>
    <w:p w:rsidR="00E537A0" w:rsidRDefault="00E537A0" w:rsidP="00146993">
      <w:pPr>
        <w:jc w:val="center"/>
        <w:rPr>
          <w:rFonts w:ascii="Open Sans" w:hAnsi="Open Sans" w:cs="Open Sans"/>
          <w:sz w:val="18"/>
          <w:szCs w:val="18"/>
        </w:rPr>
      </w:pPr>
    </w:p>
    <w:p w:rsidR="00E537A0" w:rsidRDefault="00E537A0">
      <w:pPr>
        <w:spacing w:after="200" w:line="276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tbl>
      <w:tblPr>
        <w:tblW w:w="109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372"/>
        <w:gridCol w:w="340"/>
        <w:gridCol w:w="973"/>
        <w:gridCol w:w="2607"/>
        <w:gridCol w:w="340"/>
        <w:gridCol w:w="880"/>
        <w:gridCol w:w="2420"/>
      </w:tblGrid>
      <w:tr w:rsidR="001E64BA" w:rsidRPr="00E537A0" w:rsidTr="00FE566B">
        <w:trPr>
          <w:trHeight w:val="255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lastRenderedPageBreak/>
              <w:t>k.ú. BUDA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k.ú. MALÁ BĚLÁ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k.ú. ZVÍŘETICE</w:t>
            </w:r>
          </w:p>
        </w:tc>
      </w:tr>
      <w:tr w:rsidR="00E537A0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parc. č.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parc. č.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parc. č.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</w:tr>
      <w:tr w:rsidR="004B1E01" w:rsidRPr="00E537A0" w:rsidTr="004B1E0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plocha (manipulační)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E01" w:rsidRPr="00E537A0" w:rsidRDefault="004B1E01" w:rsidP="004B1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7/2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travní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447/2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sportovní a rekreační plocha</w:t>
            </w:r>
          </w:p>
        </w:tc>
      </w:tr>
      <w:tr w:rsidR="004B1E01" w:rsidRPr="00E537A0" w:rsidTr="004B1E0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231/31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travní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E01" w:rsidRPr="00E537A0" w:rsidRDefault="004B1E01" w:rsidP="004B1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16/2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986E74" w:rsidP="00986E74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ostatní plocha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501/1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4B1E01" w:rsidRPr="00E537A0" w:rsidTr="004B1E0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 233/2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jiná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E01" w:rsidRPr="00E537A0" w:rsidRDefault="004B1E01" w:rsidP="004B1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22/4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501/2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</w:tr>
      <w:tr w:rsidR="004B1E01" w:rsidRPr="00E537A0" w:rsidTr="004B1E0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235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travní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E01" w:rsidRPr="00E537A0" w:rsidRDefault="004B1E01" w:rsidP="004B1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36/1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st. 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986E74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zbořeniště</w:t>
            </w: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374/1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40/7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plocha (manipulační)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240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plocha (manipulační)</w:t>
            </w: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374/2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53/1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travní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241/1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travní plocha</w:t>
            </w: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374/3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83/1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sportoviště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241/3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zahrada</w:t>
            </w:r>
          </w:p>
        </w:tc>
      </w:tr>
      <w:tr w:rsidR="004B1E0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374/4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E01" w:rsidRPr="00E537A0" w:rsidRDefault="004B1E01" w:rsidP="004B1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83/3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sportoviště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</w:tr>
      <w:tr w:rsidR="004B1E0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376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E01" w:rsidRPr="00E537A0" w:rsidRDefault="004B1E01" w:rsidP="004B1E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83/4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4B1E01" w:rsidRPr="00E537A0" w:rsidRDefault="004B1E01" w:rsidP="004B1E0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</w:tr>
      <w:tr w:rsidR="000C385B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380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385B" w:rsidRPr="00E537A0" w:rsidRDefault="000C385B" w:rsidP="000C385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83/6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sportoviště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</w:tr>
      <w:tr w:rsidR="000C385B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386/2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385B" w:rsidRPr="00E537A0" w:rsidRDefault="000C385B" w:rsidP="000C385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83/7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sportoviště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0C385B" w:rsidRPr="00E537A0" w:rsidRDefault="000C385B" w:rsidP="000C385B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83/8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EE3B81" w:rsidRPr="00E537A0" w:rsidTr="000C385B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83/9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k.ú. HORKA U BAKOVA NAD JIZEROU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83/11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parc. č.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83/12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166/1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travní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84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181/3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90/3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1E64BA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224/2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95/6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1E64BA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339/1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plocha (manipulační)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99/8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1E64BA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339/7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99/17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EE3B81" w:rsidRPr="00E537A0" w:rsidTr="004B1E0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342/1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99/25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1E64BA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111/2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1E64BA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111/9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1E64BA" w:rsidRPr="00E537A0" w:rsidTr="00FE566B">
        <w:trPr>
          <w:trHeight w:val="255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k.ú. CHUDOPLESY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111/59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E537A0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parc. č.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druh pozemku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111/62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1E64BA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13/6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111/63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1E64BA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13/16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vodní plocha (nádrž umělá)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389/1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1E64BA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13/17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389/3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1E64BA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13/18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391/1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1E64BA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100/5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391/2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1E64BA" w:rsidRPr="00E537A0" w:rsidTr="00FE566B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100/6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397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  <w:tr w:rsidR="00EE3B81" w:rsidRPr="00E537A0" w:rsidTr="004B1E0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265/1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zeleň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398</w:t>
            </w: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/3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376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406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377/1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407/2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378/1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407/4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378/2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528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jiná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399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530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jiná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EE3B81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400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ostatní komunikace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KN 531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E537A0">
              <w:rPr>
                <w:rFonts w:ascii="Open Sans" w:hAnsi="Open Sans" w:cs="Open Sans"/>
                <w:color w:val="000000"/>
                <w:sz w:val="16"/>
                <w:szCs w:val="16"/>
              </w:rPr>
              <w:t>jiná plocha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E3B81" w:rsidRPr="00E537A0" w:rsidRDefault="00EE3B81" w:rsidP="00EE3B81">
            <w:pPr>
              <w:rPr>
                <w:sz w:val="16"/>
                <w:szCs w:val="16"/>
              </w:rPr>
            </w:pPr>
          </w:p>
        </w:tc>
      </w:tr>
      <w:tr w:rsidR="00E537A0" w:rsidRPr="00E537A0" w:rsidTr="00EE3B81">
        <w:trPr>
          <w:trHeight w:val="255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537A0" w:rsidRPr="00E537A0" w:rsidRDefault="00E537A0" w:rsidP="00E537A0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537A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A0" w:rsidRPr="00E537A0" w:rsidRDefault="00E537A0" w:rsidP="00E537A0">
            <w:pPr>
              <w:rPr>
                <w:sz w:val="16"/>
                <w:szCs w:val="16"/>
              </w:rPr>
            </w:pPr>
          </w:p>
        </w:tc>
      </w:tr>
    </w:tbl>
    <w:p w:rsidR="00820857" w:rsidRDefault="00820857" w:rsidP="00112065">
      <w:pPr>
        <w:jc w:val="center"/>
        <w:rPr>
          <w:rFonts w:ascii="Open Sans" w:hAnsi="Open Sans" w:cs="Open Sans"/>
          <w:b/>
          <w:sz w:val="18"/>
          <w:szCs w:val="18"/>
        </w:rPr>
      </w:pPr>
    </w:p>
    <w:sectPr w:rsidR="00820857" w:rsidSect="00A825DF"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567" w:right="567" w:bottom="1134" w:left="567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4C" w:rsidRDefault="0078154C" w:rsidP="001E3427">
      <w:r>
        <w:separator/>
      </w:r>
    </w:p>
  </w:endnote>
  <w:endnote w:type="continuationSeparator" w:id="0">
    <w:p w:rsidR="0078154C" w:rsidRDefault="0078154C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278562"/>
      <w:docPartObj>
        <w:docPartGallery w:val="Page Numbers (Bottom of Page)"/>
        <w:docPartUnique/>
      </w:docPartObj>
    </w:sdtPr>
    <w:sdtEndPr/>
    <w:sdtContent>
      <w:p w:rsidR="00E25180" w:rsidRDefault="00E25180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posOffset>-590550</wp:posOffset>
                  </wp:positionH>
                  <wp:positionV relativeFrom="bottomMargin">
                    <wp:posOffset>264159</wp:posOffset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180" w:rsidRPr="00136803" w:rsidRDefault="00E2518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E7543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-46.5pt;margin-top:20.8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" filled="f" fillcolor="#c0504d" stroked="f" strokecolor="#5c83b4" strokeweight="2.25pt">
                  <v:textbox inset=",0,,0">
                    <w:txbxContent>
                      <w:p w:rsidR="00E25180" w:rsidRPr="00136803" w:rsidRDefault="00E2518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6E7543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4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80" w:rsidRDefault="00E25180">
    <w:pPr>
      <w:pStyle w:val="Zpat"/>
      <w:jc w:val="center"/>
    </w:pPr>
  </w:p>
  <w:p w:rsidR="00E25180" w:rsidRDefault="00E2518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4C" w:rsidRDefault="0078154C" w:rsidP="001E3427">
      <w:r>
        <w:separator/>
      </w:r>
    </w:p>
  </w:footnote>
  <w:footnote w:type="continuationSeparator" w:id="0">
    <w:p w:rsidR="0078154C" w:rsidRDefault="0078154C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40"/>
    </w:tblGrid>
    <w:tr w:rsidR="00A825DF" w:rsidTr="00A825DF">
      <w:trPr>
        <w:trHeight w:val="20"/>
      </w:trPr>
      <w:tc>
        <w:tcPr>
          <w:tcW w:w="6837" w:type="dxa"/>
          <w:hideMark/>
        </w:tcPr>
        <w:p w:rsidR="00A825DF" w:rsidRDefault="00A825DF" w:rsidP="00A825DF">
          <w:pPr>
            <w:jc w:val="right"/>
            <w:rPr>
              <w:rFonts w:ascii="Open Sans" w:hAnsi="Open Sans" w:cs="Open Sans"/>
              <w:b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sz w:val="28"/>
              <w:szCs w:val="28"/>
              <w:lang w:eastAsia="en-US"/>
            </w:rPr>
            <w:t>Město Bakov nad Jizerou</w:t>
          </w:r>
        </w:p>
      </w:tc>
    </w:tr>
    <w:tr w:rsidR="00A825DF" w:rsidTr="00A825DF">
      <w:trPr>
        <w:trHeight w:val="20"/>
      </w:trPr>
      <w:tc>
        <w:tcPr>
          <w:tcW w:w="6837" w:type="dxa"/>
          <w:hideMark/>
        </w:tcPr>
        <w:p w:rsidR="00A825DF" w:rsidRDefault="00A825DF" w:rsidP="00A825DF">
          <w:pPr>
            <w:jc w:val="right"/>
            <w:rPr>
              <w:rFonts w:ascii="Open Sans" w:hAnsi="Open Sans" w:cs="Open Sans"/>
              <w:sz w:val="20"/>
              <w:szCs w:val="20"/>
              <w:lang w:eastAsia="en-US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  <w:lang w:eastAsia="en-US"/>
            </w:rPr>
            <w:t xml:space="preserve">Mírové náměstí 208 </w:t>
          </w:r>
        </w:p>
      </w:tc>
    </w:tr>
    <w:tr w:rsidR="00A825DF" w:rsidTr="00A825DF">
      <w:trPr>
        <w:trHeight w:val="20"/>
      </w:trPr>
      <w:tc>
        <w:tcPr>
          <w:tcW w:w="6837" w:type="dxa"/>
          <w:hideMark/>
        </w:tcPr>
        <w:p w:rsidR="00A825DF" w:rsidRDefault="00A825DF" w:rsidP="00A825DF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  <w:lang w:eastAsia="en-US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  <w:lang w:eastAsia="en-US"/>
            </w:rPr>
            <w:t>294 01 Bakov nad Jizerou</w:t>
          </w:r>
        </w:p>
      </w:tc>
    </w:tr>
  </w:tbl>
  <w:p w:rsidR="00E25180" w:rsidRPr="00A825DF" w:rsidRDefault="0078154C" w:rsidP="00A825DF">
    <w:pPr>
      <w:tabs>
        <w:tab w:val="center" w:pos="4536"/>
        <w:tab w:val="right" w:pos="9072"/>
      </w:tabs>
      <w:jc w:val="center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pict>
        <v:rect id="_x0000_i1025" style="width:425.2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8CF"/>
    <w:multiLevelType w:val="hybridMultilevel"/>
    <w:tmpl w:val="C56A1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4EC9"/>
    <w:multiLevelType w:val="hybridMultilevel"/>
    <w:tmpl w:val="C56A1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881D2A"/>
    <w:multiLevelType w:val="hybridMultilevel"/>
    <w:tmpl w:val="71E0419C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pStyle w:val="Odstavec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C018C"/>
    <w:multiLevelType w:val="hybridMultilevel"/>
    <w:tmpl w:val="93D267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06E51"/>
    <w:multiLevelType w:val="hybridMultilevel"/>
    <w:tmpl w:val="DC66D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44083"/>
    <w:multiLevelType w:val="hybridMultilevel"/>
    <w:tmpl w:val="67A0F9E2"/>
    <w:lvl w:ilvl="0" w:tplc="928230C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E7BC1"/>
    <w:multiLevelType w:val="hybridMultilevel"/>
    <w:tmpl w:val="2AFC77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3550C"/>
    <w:multiLevelType w:val="hybridMultilevel"/>
    <w:tmpl w:val="35487D28"/>
    <w:lvl w:ilvl="0" w:tplc="0D30655E">
      <w:start w:val="1"/>
      <w:numFmt w:val="decimal"/>
      <w:pStyle w:val="Odstavec1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4843"/>
    <w:multiLevelType w:val="hybridMultilevel"/>
    <w:tmpl w:val="5A26C1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37682"/>
    <w:multiLevelType w:val="hybridMultilevel"/>
    <w:tmpl w:val="F6C8F1BA"/>
    <w:lvl w:ilvl="0" w:tplc="1E4E0D5C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50F0A"/>
    <w:multiLevelType w:val="hybridMultilevel"/>
    <w:tmpl w:val="55482B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F67C5"/>
    <w:multiLevelType w:val="hybridMultilevel"/>
    <w:tmpl w:val="7F80CE80"/>
    <w:lvl w:ilvl="0" w:tplc="47F024D0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201707"/>
    <w:multiLevelType w:val="hybridMultilevel"/>
    <w:tmpl w:val="881C0E80"/>
    <w:lvl w:ilvl="0" w:tplc="B6DCCF7C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D76B25"/>
    <w:multiLevelType w:val="hybridMultilevel"/>
    <w:tmpl w:val="EB8A8C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18"/>
  </w:num>
  <w:num w:numId="10">
    <w:abstractNumId w:val="2"/>
  </w:num>
  <w:num w:numId="11">
    <w:abstractNumId w:val="0"/>
  </w:num>
  <w:num w:numId="12">
    <w:abstractNumId w:val="2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"/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3"/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70"/>
    <w:rsid w:val="00004740"/>
    <w:rsid w:val="000262BD"/>
    <w:rsid w:val="00036A77"/>
    <w:rsid w:val="00061167"/>
    <w:rsid w:val="00080EA3"/>
    <w:rsid w:val="000842EE"/>
    <w:rsid w:val="000878D2"/>
    <w:rsid w:val="000B5DC1"/>
    <w:rsid w:val="000C09C7"/>
    <w:rsid w:val="000C385B"/>
    <w:rsid w:val="000C4C25"/>
    <w:rsid w:val="000C77D6"/>
    <w:rsid w:val="00112065"/>
    <w:rsid w:val="00136803"/>
    <w:rsid w:val="00144CF6"/>
    <w:rsid w:val="00146993"/>
    <w:rsid w:val="00154D3F"/>
    <w:rsid w:val="00184050"/>
    <w:rsid w:val="001B38D2"/>
    <w:rsid w:val="001B74DC"/>
    <w:rsid w:val="001E234F"/>
    <w:rsid w:val="001E3427"/>
    <w:rsid w:val="001E633F"/>
    <w:rsid w:val="001E64BA"/>
    <w:rsid w:val="001F60B3"/>
    <w:rsid w:val="00205320"/>
    <w:rsid w:val="00212F11"/>
    <w:rsid w:val="00262D9A"/>
    <w:rsid w:val="00294B0D"/>
    <w:rsid w:val="00297539"/>
    <w:rsid w:val="002A7A41"/>
    <w:rsid w:val="002D2D61"/>
    <w:rsid w:val="00315D00"/>
    <w:rsid w:val="00344619"/>
    <w:rsid w:val="00364379"/>
    <w:rsid w:val="00380C5B"/>
    <w:rsid w:val="00396E29"/>
    <w:rsid w:val="003B128B"/>
    <w:rsid w:val="003B4654"/>
    <w:rsid w:val="003D083F"/>
    <w:rsid w:val="003D7A1C"/>
    <w:rsid w:val="003E522A"/>
    <w:rsid w:val="004865E5"/>
    <w:rsid w:val="004A474B"/>
    <w:rsid w:val="004B1E01"/>
    <w:rsid w:val="004B2542"/>
    <w:rsid w:val="004E7DFB"/>
    <w:rsid w:val="00520277"/>
    <w:rsid w:val="00532C7A"/>
    <w:rsid w:val="00570927"/>
    <w:rsid w:val="00571580"/>
    <w:rsid w:val="00596141"/>
    <w:rsid w:val="005A7C0F"/>
    <w:rsid w:val="005B0842"/>
    <w:rsid w:val="005C1A73"/>
    <w:rsid w:val="005D5842"/>
    <w:rsid w:val="005E5ECA"/>
    <w:rsid w:val="005F4C30"/>
    <w:rsid w:val="00602C8E"/>
    <w:rsid w:val="006276C9"/>
    <w:rsid w:val="006332CC"/>
    <w:rsid w:val="00653800"/>
    <w:rsid w:val="00663162"/>
    <w:rsid w:val="00670964"/>
    <w:rsid w:val="00695B61"/>
    <w:rsid w:val="006A569F"/>
    <w:rsid w:val="006B5742"/>
    <w:rsid w:val="006D6788"/>
    <w:rsid w:val="006E24C7"/>
    <w:rsid w:val="006E7543"/>
    <w:rsid w:val="00704545"/>
    <w:rsid w:val="007164EB"/>
    <w:rsid w:val="00724D15"/>
    <w:rsid w:val="00743D92"/>
    <w:rsid w:val="00750C43"/>
    <w:rsid w:val="007657BE"/>
    <w:rsid w:val="00772B5B"/>
    <w:rsid w:val="0078154C"/>
    <w:rsid w:val="007A3604"/>
    <w:rsid w:val="007B663D"/>
    <w:rsid w:val="007D3BF0"/>
    <w:rsid w:val="007E300C"/>
    <w:rsid w:val="007F0D09"/>
    <w:rsid w:val="00812898"/>
    <w:rsid w:val="00820857"/>
    <w:rsid w:val="00855D64"/>
    <w:rsid w:val="00885F85"/>
    <w:rsid w:val="008A1E98"/>
    <w:rsid w:val="008A4C3A"/>
    <w:rsid w:val="008C7D0C"/>
    <w:rsid w:val="008D4E86"/>
    <w:rsid w:val="008E3756"/>
    <w:rsid w:val="00932A2A"/>
    <w:rsid w:val="00934E5D"/>
    <w:rsid w:val="009406B0"/>
    <w:rsid w:val="00955949"/>
    <w:rsid w:val="00955B5A"/>
    <w:rsid w:val="00964F24"/>
    <w:rsid w:val="00986E74"/>
    <w:rsid w:val="00991D37"/>
    <w:rsid w:val="00993E4F"/>
    <w:rsid w:val="009A3660"/>
    <w:rsid w:val="009A5AFA"/>
    <w:rsid w:val="009B38F7"/>
    <w:rsid w:val="009B5101"/>
    <w:rsid w:val="009B5CE0"/>
    <w:rsid w:val="009C14C6"/>
    <w:rsid w:val="009E024C"/>
    <w:rsid w:val="00A17D30"/>
    <w:rsid w:val="00A22C8F"/>
    <w:rsid w:val="00A612FA"/>
    <w:rsid w:val="00A641FA"/>
    <w:rsid w:val="00A80201"/>
    <w:rsid w:val="00A825DF"/>
    <w:rsid w:val="00AA5817"/>
    <w:rsid w:val="00AC2E92"/>
    <w:rsid w:val="00AC53A4"/>
    <w:rsid w:val="00AE7300"/>
    <w:rsid w:val="00AF6B1E"/>
    <w:rsid w:val="00B04232"/>
    <w:rsid w:val="00B2257D"/>
    <w:rsid w:val="00B30220"/>
    <w:rsid w:val="00B3741F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162D1"/>
    <w:rsid w:val="00C20ED0"/>
    <w:rsid w:val="00C2341F"/>
    <w:rsid w:val="00C346AB"/>
    <w:rsid w:val="00C9175E"/>
    <w:rsid w:val="00C958BE"/>
    <w:rsid w:val="00CC19D6"/>
    <w:rsid w:val="00CF2B9C"/>
    <w:rsid w:val="00CF5A1E"/>
    <w:rsid w:val="00D12B39"/>
    <w:rsid w:val="00D16276"/>
    <w:rsid w:val="00D16470"/>
    <w:rsid w:val="00D35B9E"/>
    <w:rsid w:val="00D35C45"/>
    <w:rsid w:val="00D44546"/>
    <w:rsid w:val="00D54298"/>
    <w:rsid w:val="00D87BCC"/>
    <w:rsid w:val="00DA4D70"/>
    <w:rsid w:val="00DC3406"/>
    <w:rsid w:val="00DD238C"/>
    <w:rsid w:val="00DD5448"/>
    <w:rsid w:val="00DD6ADF"/>
    <w:rsid w:val="00DE1820"/>
    <w:rsid w:val="00DF4A49"/>
    <w:rsid w:val="00DF7F25"/>
    <w:rsid w:val="00E239C4"/>
    <w:rsid w:val="00E25180"/>
    <w:rsid w:val="00E32FB4"/>
    <w:rsid w:val="00E537A0"/>
    <w:rsid w:val="00E62B5C"/>
    <w:rsid w:val="00E83E78"/>
    <w:rsid w:val="00EE3B81"/>
    <w:rsid w:val="00F56F81"/>
    <w:rsid w:val="00F90FB2"/>
    <w:rsid w:val="00FA7557"/>
    <w:rsid w:val="00FE566B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51C38"/>
  <w15:docId w15:val="{DBE01C37-6FFA-4B08-A792-13D9E57B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D5448"/>
    <w:pPr>
      <w:numPr>
        <w:ilvl w:val="1"/>
        <w:numId w:val="3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D164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2B4D-F053-4C6B-970B-A752E30E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210</TotalTime>
  <Pages>4</Pages>
  <Words>1337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44</cp:revision>
  <cp:lastPrinted>2019-10-23T07:37:00Z</cp:lastPrinted>
  <dcterms:created xsi:type="dcterms:W3CDTF">2023-10-18T12:02:00Z</dcterms:created>
  <dcterms:modified xsi:type="dcterms:W3CDTF">2023-11-27T12:47:00Z</dcterms:modified>
</cp:coreProperties>
</file>