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27AC" w14:textId="77777777" w:rsidR="00E821D9" w:rsidRDefault="00E821D9" w:rsidP="00E821D9">
      <w:pPr>
        <w:rPr>
          <w:sz w:val="24"/>
          <w:szCs w:val="24"/>
        </w:rPr>
      </w:pPr>
    </w:p>
    <w:p w14:paraId="5492C1E2" w14:textId="77777777" w:rsidR="00BB4E4C" w:rsidRPr="00E821D9" w:rsidRDefault="00E821D9" w:rsidP="00E821D9">
      <w:pPr>
        <w:rPr>
          <w:b/>
          <w:bCs/>
          <w:sz w:val="32"/>
          <w:szCs w:val="32"/>
        </w:rPr>
      </w:pPr>
      <w:r w:rsidRPr="00E821D9">
        <w:rPr>
          <w:b/>
          <w:bCs/>
          <w:sz w:val="32"/>
          <w:szCs w:val="32"/>
        </w:rPr>
        <w:t xml:space="preserve">Příloha č. 2 k </w:t>
      </w:r>
      <w:r w:rsidR="00025433" w:rsidRPr="00E821D9">
        <w:rPr>
          <w:b/>
          <w:bCs/>
          <w:sz w:val="32"/>
          <w:szCs w:val="32"/>
        </w:rPr>
        <w:t>Nařízení města</w:t>
      </w:r>
      <w:r w:rsidR="00BB4E4C" w:rsidRPr="00E821D9">
        <w:rPr>
          <w:b/>
          <w:bCs/>
          <w:sz w:val="32"/>
          <w:szCs w:val="32"/>
        </w:rPr>
        <w:t xml:space="preserve"> Seč č.</w:t>
      </w:r>
      <w:r w:rsidR="00252BB0" w:rsidRPr="00E821D9">
        <w:rPr>
          <w:b/>
          <w:bCs/>
          <w:sz w:val="32"/>
          <w:szCs w:val="32"/>
        </w:rPr>
        <w:t xml:space="preserve"> </w:t>
      </w:r>
      <w:r w:rsidR="00BB4E4C" w:rsidRPr="00E821D9">
        <w:rPr>
          <w:b/>
          <w:bCs/>
          <w:sz w:val="32"/>
          <w:szCs w:val="32"/>
        </w:rPr>
        <w:t xml:space="preserve">1/2026, </w:t>
      </w:r>
    </w:p>
    <w:p w14:paraId="1D24D11F" w14:textId="77777777" w:rsidR="00BB4E4C" w:rsidRPr="00252BB0" w:rsidRDefault="00BB4E4C" w:rsidP="003C6165">
      <w:pPr>
        <w:tabs>
          <w:tab w:val="left" w:pos="2940"/>
        </w:tabs>
        <w:jc w:val="center"/>
        <w:rPr>
          <w:b/>
          <w:bCs/>
          <w:sz w:val="24"/>
          <w:szCs w:val="24"/>
        </w:rPr>
      </w:pPr>
    </w:p>
    <w:p w14:paraId="287759D2" w14:textId="77777777" w:rsidR="00413D53" w:rsidRPr="002E6950" w:rsidRDefault="00413D53" w:rsidP="00DC5BDD">
      <w:pPr>
        <w:tabs>
          <w:tab w:val="left" w:pos="2940"/>
        </w:tabs>
        <w:rPr>
          <w:sz w:val="24"/>
          <w:szCs w:val="24"/>
        </w:rPr>
      </w:pPr>
    </w:p>
    <w:p w14:paraId="05BD92AD" w14:textId="77777777" w:rsidR="00413D53" w:rsidRPr="002E6950" w:rsidRDefault="00413D53" w:rsidP="00DC5BDD">
      <w:pPr>
        <w:tabs>
          <w:tab w:val="left" w:pos="2940"/>
        </w:tabs>
        <w:rPr>
          <w:sz w:val="24"/>
          <w:szCs w:val="24"/>
        </w:rPr>
      </w:pPr>
    </w:p>
    <w:p w14:paraId="54B0B1F7" w14:textId="77777777" w:rsidR="00C05231" w:rsidRPr="002E6950" w:rsidRDefault="00C05231" w:rsidP="00E821D9">
      <w:pPr>
        <w:tabs>
          <w:tab w:val="left" w:pos="2940"/>
        </w:tabs>
        <w:jc w:val="both"/>
        <w:rPr>
          <w:sz w:val="24"/>
          <w:szCs w:val="24"/>
        </w:rPr>
      </w:pPr>
    </w:p>
    <w:p w14:paraId="19A836A3" w14:textId="3B3EDEFD" w:rsidR="00E821D9" w:rsidRDefault="00413D53" w:rsidP="00E821D9">
      <w:pPr>
        <w:tabs>
          <w:tab w:val="left" w:pos="2940"/>
        </w:tabs>
        <w:jc w:val="both"/>
        <w:rPr>
          <w:sz w:val="24"/>
          <w:szCs w:val="24"/>
        </w:rPr>
      </w:pPr>
      <w:r w:rsidRPr="002E6950">
        <w:rPr>
          <w:sz w:val="24"/>
          <w:szCs w:val="24"/>
        </w:rPr>
        <w:t>R</w:t>
      </w:r>
      <w:r w:rsidR="00E821D9">
        <w:rPr>
          <w:sz w:val="24"/>
          <w:szCs w:val="24"/>
        </w:rPr>
        <w:t xml:space="preserve">ada města Seč </w:t>
      </w:r>
      <w:r w:rsidRPr="002E6950">
        <w:rPr>
          <w:sz w:val="24"/>
          <w:szCs w:val="24"/>
        </w:rPr>
        <w:t xml:space="preserve">schvaluje cenu </w:t>
      </w:r>
      <w:r w:rsidR="00E821D9">
        <w:rPr>
          <w:sz w:val="24"/>
          <w:szCs w:val="24"/>
        </w:rPr>
        <w:t xml:space="preserve">za stání silničních motorových vozidel pro </w:t>
      </w:r>
      <w:r w:rsidRPr="002E6950">
        <w:rPr>
          <w:sz w:val="24"/>
          <w:szCs w:val="24"/>
        </w:rPr>
        <w:t>parkov</w:t>
      </w:r>
      <w:r w:rsidR="00051209" w:rsidRPr="002E6950">
        <w:rPr>
          <w:sz w:val="24"/>
          <w:szCs w:val="24"/>
        </w:rPr>
        <w:t>ací ploch</w:t>
      </w:r>
      <w:r w:rsidR="00E821D9">
        <w:rPr>
          <w:sz w:val="24"/>
          <w:szCs w:val="24"/>
        </w:rPr>
        <w:t xml:space="preserve">y </w:t>
      </w:r>
      <w:r w:rsidR="00051209" w:rsidRPr="002E6950">
        <w:rPr>
          <w:sz w:val="24"/>
          <w:szCs w:val="24"/>
        </w:rPr>
        <w:t>na pozem</w:t>
      </w:r>
      <w:r w:rsidR="00E821D9">
        <w:rPr>
          <w:sz w:val="24"/>
          <w:szCs w:val="24"/>
        </w:rPr>
        <w:t xml:space="preserve">cích </w:t>
      </w:r>
      <w:r w:rsidR="00051209" w:rsidRPr="002E6950">
        <w:rPr>
          <w:sz w:val="24"/>
          <w:szCs w:val="24"/>
        </w:rPr>
        <w:t>p. č. 908/43 a p. č. 476/42 v k. ú. Seč</w:t>
      </w:r>
      <w:r w:rsidR="00E821D9">
        <w:rPr>
          <w:sz w:val="24"/>
          <w:szCs w:val="24"/>
        </w:rPr>
        <w:t xml:space="preserve"> - </w:t>
      </w:r>
      <w:r w:rsidRPr="002E6950">
        <w:rPr>
          <w:sz w:val="24"/>
          <w:szCs w:val="24"/>
        </w:rPr>
        <w:t xml:space="preserve"> </w:t>
      </w:r>
      <w:r w:rsidR="00E821D9">
        <w:rPr>
          <w:sz w:val="24"/>
          <w:szCs w:val="24"/>
        </w:rPr>
        <w:t>p</w:t>
      </w:r>
      <w:r w:rsidRPr="002E6950">
        <w:rPr>
          <w:sz w:val="24"/>
          <w:szCs w:val="24"/>
        </w:rPr>
        <w:t>arkování: 80,-Kč/den</w:t>
      </w:r>
      <w:r w:rsidR="00051209" w:rsidRPr="002E6950">
        <w:rPr>
          <w:sz w:val="24"/>
          <w:szCs w:val="24"/>
        </w:rPr>
        <w:t xml:space="preserve">. </w:t>
      </w:r>
    </w:p>
    <w:p w14:paraId="6544BFE3" w14:textId="77777777" w:rsidR="00E821D9" w:rsidRDefault="00E821D9" w:rsidP="00E821D9">
      <w:pPr>
        <w:tabs>
          <w:tab w:val="left" w:pos="2940"/>
        </w:tabs>
        <w:jc w:val="both"/>
        <w:rPr>
          <w:sz w:val="24"/>
          <w:szCs w:val="24"/>
        </w:rPr>
      </w:pPr>
    </w:p>
    <w:p w14:paraId="19825BE8" w14:textId="77777777" w:rsidR="00413D53" w:rsidRPr="002E6950" w:rsidRDefault="00051209" w:rsidP="00E821D9">
      <w:pPr>
        <w:tabs>
          <w:tab w:val="left" w:pos="2940"/>
        </w:tabs>
        <w:jc w:val="both"/>
        <w:rPr>
          <w:sz w:val="24"/>
          <w:szCs w:val="24"/>
        </w:rPr>
      </w:pPr>
      <w:r w:rsidRPr="002E6950">
        <w:rPr>
          <w:sz w:val="24"/>
          <w:szCs w:val="24"/>
        </w:rPr>
        <w:t>Cenu na parkovací ploše pozemku p. č. 349/8 v k. ú. Hoješín</w:t>
      </w:r>
      <w:r w:rsidR="00E821D9">
        <w:rPr>
          <w:sz w:val="24"/>
          <w:szCs w:val="24"/>
        </w:rPr>
        <w:t xml:space="preserve"> si </w:t>
      </w:r>
      <w:r w:rsidRPr="002E6950">
        <w:rPr>
          <w:sz w:val="24"/>
          <w:szCs w:val="24"/>
        </w:rPr>
        <w:t>stanovuje provozovatel.</w:t>
      </w:r>
    </w:p>
    <w:p w14:paraId="390C9119" w14:textId="77777777" w:rsidR="00DC5BDD" w:rsidRPr="002E6950" w:rsidRDefault="00DC5BDD" w:rsidP="00E821D9">
      <w:pPr>
        <w:tabs>
          <w:tab w:val="left" w:pos="2940"/>
        </w:tabs>
        <w:jc w:val="both"/>
        <w:rPr>
          <w:sz w:val="24"/>
          <w:szCs w:val="24"/>
        </w:rPr>
      </w:pPr>
    </w:p>
    <w:p w14:paraId="3227404D" w14:textId="77777777" w:rsidR="00DC5BDD" w:rsidRPr="002E6950" w:rsidRDefault="00DC5BDD" w:rsidP="00E821D9">
      <w:pPr>
        <w:tabs>
          <w:tab w:val="left" w:pos="2940"/>
        </w:tabs>
        <w:jc w:val="both"/>
        <w:rPr>
          <w:sz w:val="24"/>
          <w:szCs w:val="24"/>
        </w:rPr>
      </w:pPr>
    </w:p>
    <w:p w14:paraId="26DAAA1C" w14:textId="77777777" w:rsidR="00DC5BDD" w:rsidRPr="002E6950" w:rsidRDefault="00DC5BDD" w:rsidP="00DC5BDD">
      <w:pPr>
        <w:tabs>
          <w:tab w:val="left" w:pos="2940"/>
        </w:tabs>
      </w:pPr>
    </w:p>
    <w:p w14:paraId="2DBCA95F" w14:textId="77777777" w:rsidR="00DC5BDD" w:rsidRDefault="00DC5BDD" w:rsidP="00DC5BDD">
      <w:pPr>
        <w:tabs>
          <w:tab w:val="left" w:pos="2940"/>
        </w:tabs>
      </w:pPr>
    </w:p>
    <w:p w14:paraId="39BA7A01" w14:textId="77777777" w:rsidR="00DC5BDD" w:rsidRDefault="00DC5BDD" w:rsidP="00DC5BDD">
      <w:pPr>
        <w:tabs>
          <w:tab w:val="left" w:pos="2940"/>
        </w:tabs>
      </w:pPr>
    </w:p>
    <w:p w14:paraId="41E73FB2" w14:textId="77777777" w:rsidR="00DC5BDD" w:rsidRDefault="00DC5BDD" w:rsidP="00DC5BDD">
      <w:pPr>
        <w:tabs>
          <w:tab w:val="left" w:pos="2940"/>
        </w:tabs>
      </w:pPr>
    </w:p>
    <w:p w14:paraId="5F836681" w14:textId="77777777" w:rsidR="00DC5BDD" w:rsidRDefault="00DC5BDD" w:rsidP="00DC5BDD">
      <w:pPr>
        <w:tabs>
          <w:tab w:val="left" w:pos="2940"/>
        </w:tabs>
      </w:pPr>
    </w:p>
    <w:p w14:paraId="4F0050B5" w14:textId="77777777" w:rsidR="00DC5BDD" w:rsidRDefault="00DC5BDD" w:rsidP="00DC5BDD">
      <w:pPr>
        <w:tabs>
          <w:tab w:val="left" w:pos="2940"/>
        </w:tabs>
      </w:pPr>
    </w:p>
    <w:p w14:paraId="5A251488" w14:textId="77777777" w:rsidR="00DC5BDD" w:rsidRDefault="00DC5BDD" w:rsidP="00DC5BDD">
      <w:pPr>
        <w:tabs>
          <w:tab w:val="left" w:pos="2940"/>
        </w:tabs>
      </w:pPr>
    </w:p>
    <w:p w14:paraId="5B918B02" w14:textId="77777777" w:rsidR="00DC5BDD" w:rsidRDefault="00DC5BDD" w:rsidP="00DC5BDD">
      <w:pPr>
        <w:tabs>
          <w:tab w:val="left" w:pos="2940"/>
        </w:tabs>
      </w:pPr>
    </w:p>
    <w:p w14:paraId="798EB140" w14:textId="77777777" w:rsidR="00DC5BDD" w:rsidRDefault="00DC5BDD" w:rsidP="00DC5BDD">
      <w:pPr>
        <w:tabs>
          <w:tab w:val="left" w:pos="2940"/>
        </w:tabs>
      </w:pPr>
    </w:p>
    <w:p w14:paraId="7232E92C" w14:textId="77777777" w:rsidR="00DC5BDD" w:rsidRDefault="00DC5BDD" w:rsidP="00DC5BDD">
      <w:pPr>
        <w:tabs>
          <w:tab w:val="left" w:pos="2940"/>
        </w:tabs>
      </w:pPr>
    </w:p>
    <w:p w14:paraId="26281FD1" w14:textId="77777777" w:rsidR="00DC5BDD" w:rsidRDefault="00DC5BDD" w:rsidP="00DC5BDD">
      <w:pPr>
        <w:tabs>
          <w:tab w:val="left" w:pos="2940"/>
        </w:tabs>
      </w:pPr>
    </w:p>
    <w:p w14:paraId="6C595EE1" w14:textId="77777777" w:rsidR="00DC5BDD" w:rsidRDefault="00DC5BDD" w:rsidP="00DC5BDD">
      <w:pPr>
        <w:tabs>
          <w:tab w:val="left" w:pos="2940"/>
        </w:tabs>
      </w:pPr>
    </w:p>
    <w:p w14:paraId="3B99C24B" w14:textId="77777777" w:rsidR="00DC5BDD" w:rsidRDefault="00DC5BDD" w:rsidP="00DC5BDD">
      <w:pPr>
        <w:tabs>
          <w:tab w:val="left" w:pos="2940"/>
        </w:tabs>
      </w:pPr>
    </w:p>
    <w:p w14:paraId="14BF8819" w14:textId="77777777" w:rsidR="00DC5BDD" w:rsidRDefault="00DC5BDD" w:rsidP="00DC5BDD">
      <w:pPr>
        <w:tabs>
          <w:tab w:val="left" w:pos="2940"/>
        </w:tabs>
      </w:pPr>
    </w:p>
    <w:p w14:paraId="12D4DA30" w14:textId="77777777" w:rsidR="00DC5BDD" w:rsidRDefault="00DC5BDD" w:rsidP="00DC5BDD">
      <w:pPr>
        <w:tabs>
          <w:tab w:val="left" w:pos="2940"/>
        </w:tabs>
      </w:pPr>
    </w:p>
    <w:p w14:paraId="0AC31245" w14:textId="77777777" w:rsidR="00DC5BDD" w:rsidRDefault="00DC5BDD" w:rsidP="00DC5BDD">
      <w:pPr>
        <w:tabs>
          <w:tab w:val="left" w:pos="2940"/>
        </w:tabs>
      </w:pPr>
    </w:p>
    <w:p w14:paraId="78A0A8B2" w14:textId="77777777" w:rsidR="00DC5BDD" w:rsidRDefault="00DC5BDD" w:rsidP="00DC5BDD">
      <w:pPr>
        <w:tabs>
          <w:tab w:val="left" w:pos="2940"/>
        </w:tabs>
      </w:pPr>
    </w:p>
    <w:p w14:paraId="4674A761" w14:textId="77777777" w:rsidR="00DC5BDD" w:rsidRPr="00DC5BDD" w:rsidRDefault="00DC5BDD" w:rsidP="00DC5BDD">
      <w:pPr>
        <w:tabs>
          <w:tab w:val="left" w:pos="2940"/>
        </w:tabs>
      </w:pPr>
    </w:p>
    <w:sectPr w:rsidR="00DC5BDD" w:rsidRPr="00DC5BDD" w:rsidSect="00252BB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F787" w14:textId="77777777" w:rsidR="00FE764D" w:rsidRDefault="00FE764D">
      <w:r>
        <w:separator/>
      </w:r>
    </w:p>
  </w:endnote>
  <w:endnote w:type="continuationSeparator" w:id="0">
    <w:p w14:paraId="14CBFEE6" w14:textId="77777777" w:rsidR="00FE764D" w:rsidRDefault="00FE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3765" w14:textId="77777777" w:rsidR="00497C83" w:rsidRDefault="00497C8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6AF1AF" w14:textId="77777777" w:rsidR="00634708" w:rsidRDefault="00634708">
    <w:pPr>
      <w:pStyle w:val="Zpat"/>
      <w:rPr>
        <w:rFonts w:ascii="Arial" w:hAnsi="Arial"/>
        <w:b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49E5" w14:textId="77777777" w:rsidR="00497C83" w:rsidRDefault="00497C8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72BD4B" w14:textId="77777777" w:rsidR="00634708" w:rsidRDefault="00634708">
    <w:pPr>
      <w:pStyle w:val="Zpat"/>
      <w:tabs>
        <w:tab w:val="clear" w:pos="4536"/>
        <w:tab w:val="center" w:pos="3060"/>
      </w:tabs>
      <w:rPr>
        <w:rFonts w:ascii="Arial" w:hAnsi="Arial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E480" w14:textId="77777777" w:rsidR="00FE764D" w:rsidRDefault="00FE764D">
      <w:r>
        <w:separator/>
      </w:r>
    </w:p>
  </w:footnote>
  <w:footnote w:type="continuationSeparator" w:id="0">
    <w:p w14:paraId="61FDA1EB" w14:textId="77777777" w:rsidR="00FE764D" w:rsidRDefault="00FE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D527" w14:textId="77777777" w:rsidR="00DC5BDD" w:rsidRDefault="00DC5BDD" w:rsidP="00FD6449">
    <w:pPr>
      <w:pStyle w:val="Zhlav"/>
      <w:tabs>
        <w:tab w:val="clear" w:pos="4536"/>
        <w:tab w:val="clear" w:pos="9072"/>
        <w:tab w:val="right" w:pos="9356"/>
      </w:tabs>
      <w:ind w:left="1985" w:hanging="1985"/>
      <w:rPr>
        <w:rFonts w:ascii="Arial" w:hAnsi="Arial"/>
        <w:b/>
        <w:sz w:val="16"/>
      </w:rPr>
    </w:pPr>
  </w:p>
  <w:p w14:paraId="21890D8A" w14:textId="77777777" w:rsidR="00DC5BDD" w:rsidRDefault="00DC5BDD" w:rsidP="00FD6449">
    <w:pPr>
      <w:pStyle w:val="Zhlav"/>
      <w:tabs>
        <w:tab w:val="clear" w:pos="4536"/>
        <w:tab w:val="clear" w:pos="9072"/>
        <w:tab w:val="right" w:pos="9356"/>
      </w:tabs>
      <w:ind w:left="1985" w:hanging="1985"/>
      <w:rPr>
        <w:rFonts w:ascii="Arial" w:hAnsi="Arial"/>
        <w:b/>
        <w:sz w:val="16"/>
      </w:rPr>
    </w:pPr>
  </w:p>
  <w:p w14:paraId="21D92ED7" w14:textId="77777777" w:rsidR="00DC5BDD" w:rsidRDefault="00DC5BDD" w:rsidP="00FD6449">
    <w:pPr>
      <w:pStyle w:val="Zhlav"/>
      <w:tabs>
        <w:tab w:val="clear" w:pos="4536"/>
        <w:tab w:val="clear" w:pos="9072"/>
        <w:tab w:val="right" w:pos="9356"/>
      </w:tabs>
      <w:ind w:left="1985" w:hanging="1985"/>
      <w:rPr>
        <w:rFonts w:ascii="Arial" w:hAnsi="Arial"/>
        <w:b/>
        <w:sz w:val="16"/>
      </w:rPr>
    </w:pPr>
  </w:p>
  <w:p w14:paraId="23E6C16E" w14:textId="77777777" w:rsidR="00634708" w:rsidRDefault="00634708" w:rsidP="00E46878">
    <w:pPr>
      <w:pStyle w:val="Zhlav"/>
      <w:tabs>
        <w:tab w:val="clear" w:pos="4536"/>
        <w:tab w:val="left" w:pos="3780"/>
        <w:tab w:val="left" w:pos="4500"/>
        <w:tab w:val="left" w:pos="5040"/>
        <w:tab w:val="left" w:pos="5220"/>
        <w:tab w:val="left" w:pos="5940"/>
        <w:tab w:val="center" w:pos="6521"/>
      </w:tabs>
      <w:ind w:left="1985" w:hanging="1985"/>
      <w:rPr>
        <w:rFonts w:ascii="Arial" w:hAnsi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0B2F" w14:textId="2C86EE6F" w:rsidR="00634708" w:rsidRDefault="002E7EB9">
    <w:pPr>
      <w:pStyle w:val="Zhlav"/>
      <w:tabs>
        <w:tab w:val="clear" w:pos="4536"/>
        <w:tab w:val="clear" w:pos="9072"/>
        <w:tab w:val="right" w:pos="9356"/>
      </w:tabs>
      <w:ind w:left="1843" w:hanging="1843"/>
      <w:rPr>
        <w:rFonts w:ascii="Arial" w:hAnsi="Arial"/>
        <w:b/>
        <w:sz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64C5FA6" wp14:editId="07FA687B">
              <wp:simplePos x="0" y="0"/>
              <wp:positionH relativeFrom="column">
                <wp:posOffset>1085215</wp:posOffset>
              </wp:positionH>
              <wp:positionV relativeFrom="paragraph">
                <wp:posOffset>114300</wp:posOffset>
              </wp:positionV>
              <wp:extent cx="4219575" cy="1521460"/>
              <wp:effectExtent l="0" t="0" r="0" b="0"/>
              <wp:wrapSquare wrapText="bothSides"/>
              <wp:docPr id="121573894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52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D945D" w14:textId="77777777" w:rsidR="00DC5BDD" w:rsidRDefault="00DC5BDD"/>
                        <w:p w14:paraId="5F81A59A" w14:textId="77777777" w:rsidR="00DC5BDD" w:rsidRDefault="00DC5BDD" w:rsidP="00DC5BDD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85432D">
                            <w:rPr>
                              <w:sz w:val="72"/>
                              <w:szCs w:val="72"/>
                            </w:rPr>
                            <w:t>M</w:t>
                          </w:r>
                          <w:r>
                            <w:rPr>
                              <w:sz w:val="72"/>
                              <w:szCs w:val="72"/>
                            </w:rPr>
                            <w:t>Ě</w:t>
                          </w:r>
                          <w:r w:rsidRPr="0085432D">
                            <w:rPr>
                              <w:sz w:val="72"/>
                              <w:szCs w:val="72"/>
                            </w:rPr>
                            <w:t>STO SEČ</w:t>
                          </w:r>
                        </w:p>
                        <w:p w14:paraId="0BBADB7E" w14:textId="77777777" w:rsidR="00E46878" w:rsidRPr="00E46878" w:rsidRDefault="00E46878" w:rsidP="00DC5BD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1A831C62" w14:textId="77777777" w:rsidR="00DC5BDD" w:rsidRPr="009728B2" w:rsidRDefault="00DC5BDD" w:rsidP="00DC5BDD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728B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Chrudimská 1, 538 07 Seč</w:t>
                          </w:r>
                        </w:p>
                        <w:p w14:paraId="32E4AA81" w14:textId="77777777" w:rsidR="00DC5BDD" w:rsidRPr="0085432D" w:rsidRDefault="00DC5BDD" w:rsidP="00DC5BD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5432D">
                            <w:rPr>
                              <w:sz w:val="24"/>
                              <w:szCs w:val="24"/>
                            </w:rPr>
                            <w:t xml:space="preserve">tel.: 469 676 112, IČ </w:t>
                          </w:r>
                          <w:r w:rsidR="009E38F2">
                            <w:rPr>
                              <w:sz w:val="24"/>
                              <w:szCs w:val="24"/>
                            </w:rPr>
                            <w:t>00</w:t>
                          </w:r>
                          <w:r w:rsidRPr="0085432D">
                            <w:rPr>
                              <w:sz w:val="24"/>
                              <w:szCs w:val="24"/>
                            </w:rPr>
                            <w:t>270881, DIČ CZ00270881,</w:t>
                          </w:r>
                        </w:p>
                        <w:p w14:paraId="096DD49C" w14:textId="77777777" w:rsidR="00DC5BDD" w:rsidRDefault="00DC5BDD" w:rsidP="00DC5BD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5432D">
                            <w:rPr>
                              <w:sz w:val="24"/>
                              <w:szCs w:val="24"/>
                            </w:rPr>
                            <w:t xml:space="preserve">e-mail: </w:t>
                          </w:r>
                          <w:hyperlink r:id="rId1" w:history="1">
                            <w:r w:rsidRPr="00DC5BDD">
                              <w:rPr>
                                <w:rStyle w:val="Hypertextovodkaz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podatelna@mestosec.cz</w:t>
                            </w:r>
                          </w:hyperlink>
                        </w:p>
                        <w:p w14:paraId="55820B8F" w14:textId="77777777" w:rsidR="00DC5BDD" w:rsidRPr="0085432D" w:rsidRDefault="00DC5BDD" w:rsidP="00DC5BD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79025133" w14:textId="77777777" w:rsidR="00DC5BDD" w:rsidRDefault="00DC5BDD"/>
                        <w:p w14:paraId="68F21314" w14:textId="77777777" w:rsidR="00DC5BDD" w:rsidRDefault="00DC5BDD"/>
                        <w:p w14:paraId="29D2C25B" w14:textId="77777777" w:rsidR="00DC5BDD" w:rsidRDefault="00DC5BDD"/>
                        <w:p w14:paraId="1576D99B" w14:textId="77777777" w:rsidR="00DC5BDD" w:rsidRDefault="00DC5BD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C5F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5.45pt;margin-top:9pt;width:332.25pt;height:119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" filled="f" stroked="f">
              <v:textbox>
                <w:txbxContent>
                  <w:p w14:paraId="718D945D" w14:textId="77777777" w:rsidR="00DC5BDD" w:rsidRDefault="00DC5BDD"/>
                  <w:p w14:paraId="5F81A59A" w14:textId="77777777" w:rsidR="00DC5BDD" w:rsidRDefault="00DC5BDD" w:rsidP="00DC5BDD">
                    <w:pPr>
                      <w:jc w:val="center"/>
                      <w:rPr>
                        <w:sz w:val="72"/>
                        <w:szCs w:val="72"/>
                      </w:rPr>
                    </w:pPr>
                    <w:r w:rsidRPr="0085432D">
                      <w:rPr>
                        <w:sz w:val="72"/>
                        <w:szCs w:val="72"/>
                      </w:rPr>
                      <w:t>M</w:t>
                    </w:r>
                    <w:r>
                      <w:rPr>
                        <w:sz w:val="72"/>
                        <w:szCs w:val="72"/>
                      </w:rPr>
                      <w:t>Ě</w:t>
                    </w:r>
                    <w:r w:rsidRPr="0085432D">
                      <w:rPr>
                        <w:sz w:val="72"/>
                        <w:szCs w:val="72"/>
                      </w:rPr>
                      <w:t>STO SEČ</w:t>
                    </w:r>
                  </w:p>
                  <w:p w14:paraId="0BBADB7E" w14:textId="77777777" w:rsidR="00E46878" w:rsidRPr="00E46878" w:rsidRDefault="00E46878" w:rsidP="00DC5BD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14:paraId="1A831C62" w14:textId="77777777" w:rsidR="00DC5BDD" w:rsidRPr="009728B2" w:rsidRDefault="00DC5BDD" w:rsidP="00DC5BDD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9728B2">
                      <w:rPr>
                        <w:b/>
                        <w:bCs/>
                        <w:sz w:val="24"/>
                        <w:szCs w:val="24"/>
                      </w:rPr>
                      <w:t>Chrudimská 1, 538 07 Seč</w:t>
                    </w:r>
                  </w:p>
                  <w:p w14:paraId="32E4AA81" w14:textId="77777777" w:rsidR="00DC5BDD" w:rsidRPr="0085432D" w:rsidRDefault="00DC5BDD" w:rsidP="00DC5BD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5432D">
                      <w:rPr>
                        <w:sz w:val="24"/>
                        <w:szCs w:val="24"/>
                      </w:rPr>
                      <w:t xml:space="preserve">tel.: 469 676 112, IČ </w:t>
                    </w:r>
                    <w:r w:rsidR="009E38F2">
                      <w:rPr>
                        <w:sz w:val="24"/>
                        <w:szCs w:val="24"/>
                      </w:rPr>
                      <w:t>00</w:t>
                    </w:r>
                    <w:r w:rsidRPr="0085432D">
                      <w:rPr>
                        <w:sz w:val="24"/>
                        <w:szCs w:val="24"/>
                      </w:rPr>
                      <w:t>270881, DIČ CZ00270881,</w:t>
                    </w:r>
                  </w:p>
                  <w:p w14:paraId="096DD49C" w14:textId="77777777" w:rsidR="00DC5BDD" w:rsidRDefault="00DC5BDD" w:rsidP="00DC5BD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5432D">
                      <w:rPr>
                        <w:sz w:val="24"/>
                        <w:szCs w:val="24"/>
                      </w:rPr>
                      <w:t xml:space="preserve">e-mail: </w:t>
                    </w:r>
                    <w:hyperlink r:id="rId2" w:history="1">
                      <w:r w:rsidRPr="00DC5BDD">
                        <w:rPr>
                          <w:rStyle w:val="Hypertextovodkaz"/>
                          <w:color w:val="auto"/>
                          <w:sz w:val="24"/>
                          <w:szCs w:val="24"/>
                          <w:u w:val="none"/>
                        </w:rPr>
                        <w:t>podatelna@mestosec.cz</w:t>
                      </w:r>
                    </w:hyperlink>
                  </w:p>
                  <w:p w14:paraId="55820B8F" w14:textId="77777777" w:rsidR="00DC5BDD" w:rsidRPr="0085432D" w:rsidRDefault="00DC5BDD" w:rsidP="00DC5BDD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14:paraId="79025133" w14:textId="77777777" w:rsidR="00DC5BDD" w:rsidRDefault="00DC5BDD"/>
                  <w:p w14:paraId="68F21314" w14:textId="77777777" w:rsidR="00DC5BDD" w:rsidRDefault="00DC5BDD"/>
                  <w:p w14:paraId="29D2C25B" w14:textId="77777777" w:rsidR="00DC5BDD" w:rsidRDefault="00DC5BDD"/>
                  <w:p w14:paraId="1576D99B" w14:textId="77777777" w:rsidR="00DC5BDD" w:rsidRDefault="00DC5BDD"/>
                </w:txbxContent>
              </v:textbox>
              <w10:wrap type="square"/>
            </v:shape>
          </w:pict>
        </mc:Fallback>
      </mc:AlternateContent>
    </w:r>
  </w:p>
  <w:p w14:paraId="147DE172" w14:textId="77777777" w:rsidR="00E46878" w:rsidRDefault="00E46878">
    <w:pPr>
      <w:pStyle w:val="Zhlav"/>
      <w:tabs>
        <w:tab w:val="clear" w:pos="4536"/>
        <w:tab w:val="clear" w:pos="9072"/>
        <w:tab w:val="right" w:pos="9356"/>
      </w:tabs>
      <w:ind w:left="1843" w:hanging="1843"/>
      <w:rPr>
        <w:rFonts w:ascii="Arial" w:hAnsi="Arial"/>
        <w:b/>
        <w:sz w:val="16"/>
      </w:rPr>
    </w:pPr>
  </w:p>
  <w:p w14:paraId="3C3E7DF3" w14:textId="77777777" w:rsidR="00E46878" w:rsidRDefault="00E46878">
    <w:pPr>
      <w:pStyle w:val="Zhlav"/>
      <w:tabs>
        <w:tab w:val="clear" w:pos="4536"/>
        <w:tab w:val="clear" w:pos="9072"/>
        <w:tab w:val="right" w:pos="9356"/>
      </w:tabs>
      <w:ind w:left="1843" w:hanging="1843"/>
      <w:rPr>
        <w:rFonts w:ascii="Arial" w:hAnsi="Arial"/>
        <w:b/>
        <w:sz w:val="16"/>
      </w:rPr>
    </w:pPr>
  </w:p>
  <w:p w14:paraId="44729B35" w14:textId="3EBA008B" w:rsidR="00DC5BDD" w:rsidRDefault="002E7EB9">
    <w:pPr>
      <w:pStyle w:val="Zhlav"/>
      <w:tabs>
        <w:tab w:val="clear" w:pos="4536"/>
        <w:tab w:val="clear" w:pos="9072"/>
        <w:tab w:val="right" w:pos="9356"/>
      </w:tabs>
      <w:ind w:left="1843" w:hanging="1843"/>
      <w:rPr>
        <w:rFonts w:ascii="Arial" w:hAnsi="Arial"/>
        <w:b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AFE258B" wp14:editId="5C297D55">
          <wp:simplePos x="0" y="0"/>
          <wp:positionH relativeFrom="column">
            <wp:posOffset>687705</wp:posOffset>
          </wp:positionH>
          <wp:positionV relativeFrom="paragraph">
            <wp:posOffset>89535</wp:posOffset>
          </wp:positionV>
          <wp:extent cx="757555" cy="868045"/>
          <wp:effectExtent l="0" t="0" r="0" b="0"/>
          <wp:wrapTight wrapText="bothSides">
            <wp:wrapPolygon edited="0">
              <wp:start x="0" y="0"/>
              <wp:lineTo x="0" y="21331"/>
              <wp:lineTo x="21184" y="21331"/>
              <wp:lineTo x="21184" y="0"/>
              <wp:lineTo x="0" y="0"/>
            </wp:wrapPolygon>
          </wp:wrapTight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B9287A" w14:textId="77777777" w:rsidR="00DC5BDD" w:rsidRDefault="00DC5BDD" w:rsidP="00DC5BDD">
    <w:pPr>
      <w:pStyle w:val="Zhlav"/>
      <w:tabs>
        <w:tab w:val="clear" w:pos="4536"/>
        <w:tab w:val="clear" w:pos="9072"/>
        <w:tab w:val="right" w:pos="9356"/>
      </w:tabs>
    </w:pPr>
  </w:p>
  <w:p w14:paraId="0952C390" w14:textId="77777777" w:rsidR="00DC5BDD" w:rsidRDefault="00DC5BDD" w:rsidP="00DC5BDD">
    <w:pPr>
      <w:pStyle w:val="Zhlav"/>
      <w:tabs>
        <w:tab w:val="clear" w:pos="4536"/>
        <w:tab w:val="clear" w:pos="9072"/>
        <w:tab w:val="right" w:pos="9356"/>
      </w:tabs>
    </w:pPr>
  </w:p>
  <w:p w14:paraId="47252CE0" w14:textId="77777777" w:rsidR="00DC5BDD" w:rsidRDefault="00DC5BDD" w:rsidP="00DC5BDD">
    <w:pPr>
      <w:pStyle w:val="Zhlav"/>
      <w:tabs>
        <w:tab w:val="clear" w:pos="4536"/>
        <w:tab w:val="clear" w:pos="9072"/>
        <w:tab w:val="right" w:pos="9356"/>
      </w:tabs>
    </w:pPr>
  </w:p>
  <w:p w14:paraId="783764BD" w14:textId="77777777" w:rsidR="00DC5BDD" w:rsidRDefault="00DC5BDD" w:rsidP="00DC5BDD">
    <w:pPr>
      <w:pStyle w:val="Zhlav"/>
      <w:tabs>
        <w:tab w:val="clear" w:pos="4536"/>
        <w:tab w:val="clear" w:pos="9072"/>
        <w:tab w:val="right" w:pos="9356"/>
      </w:tabs>
    </w:pPr>
  </w:p>
  <w:p w14:paraId="00209EED" w14:textId="77777777" w:rsidR="00DC5BDD" w:rsidRDefault="00DC5BDD" w:rsidP="00DC5BDD">
    <w:pPr>
      <w:pStyle w:val="Zhlav"/>
      <w:tabs>
        <w:tab w:val="clear" w:pos="4536"/>
        <w:tab w:val="clear" w:pos="9072"/>
        <w:tab w:val="right" w:pos="9356"/>
      </w:tabs>
    </w:pPr>
  </w:p>
  <w:p w14:paraId="7E7D8BBD" w14:textId="77777777" w:rsidR="00DC5BDD" w:rsidRDefault="00DC5BDD" w:rsidP="00DC5BDD">
    <w:pPr>
      <w:pStyle w:val="Zhlav"/>
      <w:tabs>
        <w:tab w:val="clear" w:pos="4536"/>
        <w:tab w:val="clear" w:pos="9072"/>
        <w:tab w:val="right" w:pos="9356"/>
      </w:tabs>
    </w:pPr>
  </w:p>
  <w:p w14:paraId="3166C0DB" w14:textId="77777777" w:rsidR="00DC5BDD" w:rsidRDefault="00DC5BDD" w:rsidP="00DC5BDD">
    <w:pPr>
      <w:pStyle w:val="Zhlav"/>
      <w:tabs>
        <w:tab w:val="clear" w:pos="4536"/>
        <w:tab w:val="clear" w:pos="9072"/>
        <w:tab w:val="right" w:pos="9356"/>
      </w:tabs>
    </w:pPr>
  </w:p>
  <w:p w14:paraId="4E0168B3" w14:textId="27D87417" w:rsidR="00634708" w:rsidRDefault="002E7EB9" w:rsidP="00DC5BDD">
    <w:pPr>
      <w:pStyle w:val="Zhlav"/>
      <w:tabs>
        <w:tab w:val="clear" w:pos="4536"/>
        <w:tab w:val="clear" w:pos="9072"/>
        <w:tab w:val="right" w:pos="9356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F30ED9" wp14:editId="4CF32B7F">
              <wp:simplePos x="0" y="0"/>
              <wp:positionH relativeFrom="column">
                <wp:posOffset>-36195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73129682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057F2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0" to="483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1.75pt;height:162pt" o:bullet="t">
        <v:imagedata r:id="rId1" o:title=""/>
      </v:shape>
    </w:pict>
  </w:numPicBullet>
  <w:abstractNum w:abstractNumId="0" w15:restartNumberingAfterBreak="0">
    <w:nsid w:val="0551261C"/>
    <w:multiLevelType w:val="hybridMultilevel"/>
    <w:tmpl w:val="7D3CE792"/>
    <w:lvl w:ilvl="0" w:tplc="B0E0F7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C2D"/>
    <w:multiLevelType w:val="hybridMultilevel"/>
    <w:tmpl w:val="D3B8B9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5BFA"/>
    <w:multiLevelType w:val="hybridMultilevel"/>
    <w:tmpl w:val="90464524"/>
    <w:lvl w:ilvl="0" w:tplc="06DC5F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02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0AF6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02D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CA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12A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761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6F8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C0C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8E1CDA"/>
    <w:multiLevelType w:val="hybridMultilevel"/>
    <w:tmpl w:val="41060620"/>
    <w:lvl w:ilvl="0" w:tplc="616CD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D420E"/>
    <w:multiLevelType w:val="hybridMultilevel"/>
    <w:tmpl w:val="292E1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3BAE"/>
    <w:multiLevelType w:val="hybridMultilevel"/>
    <w:tmpl w:val="9F422934"/>
    <w:lvl w:ilvl="0" w:tplc="616CD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C57ADE"/>
    <w:multiLevelType w:val="hybridMultilevel"/>
    <w:tmpl w:val="B9A46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E0891"/>
    <w:multiLevelType w:val="hybridMultilevel"/>
    <w:tmpl w:val="B46E543A"/>
    <w:lvl w:ilvl="0" w:tplc="1CF070F4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359163795">
    <w:abstractNumId w:val="2"/>
  </w:num>
  <w:num w:numId="2" w16cid:durableId="954364784">
    <w:abstractNumId w:val="6"/>
  </w:num>
  <w:num w:numId="3" w16cid:durableId="1813791287">
    <w:abstractNumId w:val="1"/>
  </w:num>
  <w:num w:numId="4" w16cid:durableId="1725980368">
    <w:abstractNumId w:val="7"/>
  </w:num>
  <w:num w:numId="5" w16cid:durableId="266474160">
    <w:abstractNumId w:val="0"/>
  </w:num>
  <w:num w:numId="6" w16cid:durableId="480971958">
    <w:abstractNumId w:val="5"/>
  </w:num>
  <w:num w:numId="7" w16cid:durableId="1309554367">
    <w:abstractNumId w:val="3"/>
  </w:num>
  <w:num w:numId="8" w16cid:durableId="223101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08"/>
    <w:rsid w:val="00005B91"/>
    <w:rsid w:val="00007C94"/>
    <w:rsid w:val="00025433"/>
    <w:rsid w:val="00051209"/>
    <w:rsid w:val="000D12DB"/>
    <w:rsid w:val="000E2304"/>
    <w:rsid w:val="0013797D"/>
    <w:rsid w:val="00141DD5"/>
    <w:rsid w:val="001B7B41"/>
    <w:rsid w:val="002134FD"/>
    <w:rsid w:val="00252BB0"/>
    <w:rsid w:val="00296F82"/>
    <w:rsid w:val="002E2360"/>
    <w:rsid w:val="002E5249"/>
    <w:rsid w:val="002E6950"/>
    <w:rsid w:val="002E7A34"/>
    <w:rsid w:val="002E7EB9"/>
    <w:rsid w:val="00305B44"/>
    <w:rsid w:val="003646B7"/>
    <w:rsid w:val="0039651A"/>
    <w:rsid w:val="003B7965"/>
    <w:rsid w:val="003C6165"/>
    <w:rsid w:val="003D37BD"/>
    <w:rsid w:val="00413D53"/>
    <w:rsid w:val="00450855"/>
    <w:rsid w:val="00467BB4"/>
    <w:rsid w:val="00477204"/>
    <w:rsid w:val="00482E10"/>
    <w:rsid w:val="00497C83"/>
    <w:rsid w:val="004A138A"/>
    <w:rsid w:val="004B6B48"/>
    <w:rsid w:val="00525EDF"/>
    <w:rsid w:val="005720C5"/>
    <w:rsid w:val="005757D0"/>
    <w:rsid w:val="00581967"/>
    <w:rsid w:val="005B268D"/>
    <w:rsid w:val="005B3947"/>
    <w:rsid w:val="005B476B"/>
    <w:rsid w:val="005C75F4"/>
    <w:rsid w:val="005D554E"/>
    <w:rsid w:val="005D5796"/>
    <w:rsid w:val="005E09FC"/>
    <w:rsid w:val="005E563D"/>
    <w:rsid w:val="00634708"/>
    <w:rsid w:val="00634F60"/>
    <w:rsid w:val="00656300"/>
    <w:rsid w:val="006700CE"/>
    <w:rsid w:val="00687A2E"/>
    <w:rsid w:val="006B658E"/>
    <w:rsid w:val="0075418E"/>
    <w:rsid w:val="007657E4"/>
    <w:rsid w:val="00795ED1"/>
    <w:rsid w:val="007C6A37"/>
    <w:rsid w:val="007D1414"/>
    <w:rsid w:val="007F1591"/>
    <w:rsid w:val="00846202"/>
    <w:rsid w:val="0084663C"/>
    <w:rsid w:val="0085432D"/>
    <w:rsid w:val="008640D7"/>
    <w:rsid w:val="00893027"/>
    <w:rsid w:val="008C2456"/>
    <w:rsid w:val="008D5F11"/>
    <w:rsid w:val="008D7841"/>
    <w:rsid w:val="00923B72"/>
    <w:rsid w:val="00960BCC"/>
    <w:rsid w:val="00963C60"/>
    <w:rsid w:val="0096488C"/>
    <w:rsid w:val="009728B2"/>
    <w:rsid w:val="009743DE"/>
    <w:rsid w:val="00980B01"/>
    <w:rsid w:val="0098365C"/>
    <w:rsid w:val="00987D96"/>
    <w:rsid w:val="00995774"/>
    <w:rsid w:val="009B59E7"/>
    <w:rsid w:val="009E38F2"/>
    <w:rsid w:val="00A2545B"/>
    <w:rsid w:val="00A63D32"/>
    <w:rsid w:val="00A7370B"/>
    <w:rsid w:val="00A77BB4"/>
    <w:rsid w:val="00A846D1"/>
    <w:rsid w:val="00B00F37"/>
    <w:rsid w:val="00B67C2F"/>
    <w:rsid w:val="00B901F6"/>
    <w:rsid w:val="00BB3283"/>
    <w:rsid w:val="00BB4E4C"/>
    <w:rsid w:val="00BF45FF"/>
    <w:rsid w:val="00C05231"/>
    <w:rsid w:val="00C06E54"/>
    <w:rsid w:val="00C45BD8"/>
    <w:rsid w:val="00C62E7C"/>
    <w:rsid w:val="00C920C2"/>
    <w:rsid w:val="00C960BA"/>
    <w:rsid w:val="00C96CB5"/>
    <w:rsid w:val="00CA74F5"/>
    <w:rsid w:val="00CB2009"/>
    <w:rsid w:val="00CB210C"/>
    <w:rsid w:val="00D057C7"/>
    <w:rsid w:val="00D41CE0"/>
    <w:rsid w:val="00D7592D"/>
    <w:rsid w:val="00D97CDF"/>
    <w:rsid w:val="00DA1AD7"/>
    <w:rsid w:val="00DA2658"/>
    <w:rsid w:val="00DC5BDD"/>
    <w:rsid w:val="00DD1656"/>
    <w:rsid w:val="00DD4188"/>
    <w:rsid w:val="00DF22B8"/>
    <w:rsid w:val="00DF5E1D"/>
    <w:rsid w:val="00E23AB5"/>
    <w:rsid w:val="00E27611"/>
    <w:rsid w:val="00E46878"/>
    <w:rsid w:val="00E6064F"/>
    <w:rsid w:val="00E821AC"/>
    <w:rsid w:val="00E821D9"/>
    <w:rsid w:val="00EA61BF"/>
    <w:rsid w:val="00EC4AC7"/>
    <w:rsid w:val="00ED0A92"/>
    <w:rsid w:val="00F02687"/>
    <w:rsid w:val="00F31105"/>
    <w:rsid w:val="00F4102C"/>
    <w:rsid w:val="00F474AF"/>
    <w:rsid w:val="00F541B5"/>
    <w:rsid w:val="00FB68FC"/>
    <w:rsid w:val="00FC5996"/>
    <w:rsid w:val="00FD4E31"/>
    <w:rsid w:val="00FD644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3E17932"/>
  <w15:chartTrackingRefBased/>
  <w15:docId w15:val="{ADE2D9B2-5130-47E5-902E-E5E94CCB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00F37"/>
    <w:rPr>
      <w:rFonts w:ascii="Segoe UI" w:hAnsi="Segoe UI" w:cs="Segoe UI"/>
      <w:sz w:val="18"/>
      <w:szCs w:val="18"/>
      <w:lang w:eastAsia="en-US"/>
    </w:rPr>
  </w:style>
  <w:style w:type="character" w:styleId="Siln">
    <w:name w:val="Strong"/>
    <w:uiPriority w:val="22"/>
    <w:qFormat/>
    <w:rsid w:val="00007C94"/>
    <w:rPr>
      <w:b/>
      <w:bCs/>
    </w:rPr>
  </w:style>
  <w:style w:type="paragraph" w:customStyle="1" w:styleId="Default">
    <w:name w:val="Default"/>
    <w:rsid w:val="00A254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1B7B41"/>
    <w:rPr>
      <w:lang w:eastAsia="en-US"/>
    </w:rPr>
  </w:style>
  <w:style w:type="paragraph" w:customStyle="1" w:styleId="WORDART">
    <w:name w:val="WORDART"/>
    <w:basedOn w:val="Normln"/>
    <w:qFormat/>
    <w:rsid w:val="000E2304"/>
    <w:pPr>
      <w:jc w:val="both"/>
    </w:pPr>
    <w:rPr>
      <w:rFonts w:ascii="Arial" w:hAnsi="Arial"/>
      <w:sz w:val="24"/>
    </w:rPr>
  </w:style>
  <w:style w:type="character" w:styleId="Nevyeenzmnka">
    <w:name w:val="Unresolved Mention"/>
    <w:uiPriority w:val="99"/>
    <w:semiHidden/>
    <w:unhideWhenUsed/>
    <w:rsid w:val="00DC5BDD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497C83"/>
    <w:rPr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F541B5"/>
    <w:pPr>
      <w:overflowPunct w:val="0"/>
      <w:autoSpaceDE w:val="0"/>
      <w:autoSpaceDN w:val="0"/>
      <w:adjustRightInd w:val="0"/>
    </w:pPr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541B5"/>
  </w:style>
  <w:style w:type="character" w:styleId="Znakapoznpodarou">
    <w:name w:val="footnote reference"/>
    <w:semiHidden/>
    <w:unhideWhenUsed/>
    <w:rsid w:val="00F54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odatelna@mestosec.cz" TargetMode="External"/><Relationship Id="rId1" Type="http://schemas.openxmlformats.org/officeDocument/2006/relationships/hyperlink" Target="mailto:podatelna@mestosec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Plocha\M&#283;sto%20Se&#269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72409-C26D-4D67-B74A-52C29347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Město Seč</Template>
  <TotalTime>0</TotalTime>
  <Pages>1</Pages>
  <Words>47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 </Company>
  <LinksUpToDate>false</LinksUpToDate>
  <CharactersWithSpaces>328</CharactersWithSpaces>
  <SharedDoc>false</SharedDoc>
  <HLinks>
    <vt:vector size="6" baseType="variant"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mailto:podatelna@mestosec.cz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OU Seč</dc:creator>
  <cp:keywords/>
  <cp:lastModifiedBy>MěÚ Seč | poplatky</cp:lastModifiedBy>
  <cp:revision>2</cp:revision>
  <cp:lastPrinted>2026-03-30T13:12:00Z</cp:lastPrinted>
  <dcterms:created xsi:type="dcterms:W3CDTF">2026-04-01T08:52:00Z</dcterms:created>
  <dcterms:modified xsi:type="dcterms:W3CDTF">2026-04-01T08:52:00Z</dcterms:modified>
</cp:coreProperties>
</file>