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33CB1" w14:textId="77777777" w:rsidR="003B62CD" w:rsidRDefault="00733372">
      <w:pPr>
        <w:pStyle w:val="Nzev"/>
      </w:pPr>
      <w:r>
        <w:t>Obec Šťáhlavy</w:t>
      </w:r>
      <w:r>
        <w:br/>
      </w:r>
      <w:r>
        <w:t>Zastupitelstvo obce Šťáhlavy</w:t>
      </w:r>
    </w:p>
    <w:p w14:paraId="6EBC1476" w14:textId="77777777" w:rsidR="003B62CD" w:rsidRDefault="00733372">
      <w:pPr>
        <w:pStyle w:val="Nadpis1"/>
      </w:pPr>
      <w:r>
        <w:t>Obecně závazná vyhláška obce Šťáhlavy</w:t>
      </w:r>
      <w:r>
        <w:br/>
      </w:r>
      <w:r>
        <w:t>o místním poplatku za užívání veřejného prostranství</w:t>
      </w:r>
    </w:p>
    <w:p w14:paraId="4069DB9E" w14:textId="77777777" w:rsidR="003B62CD" w:rsidRDefault="00733372">
      <w:pPr>
        <w:pStyle w:val="UvodniVeta"/>
      </w:pPr>
      <w:r>
        <w:t xml:space="preserve">Zastupitelstvo obce Šťáhlavy se na svém zasedání dne 15. prosince 2025 usneslo vydat </w:t>
      </w:r>
      <w:r>
        <w:t>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81B13D7" w14:textId="77777777" w:rsidR="003B62CD" w:rsidRDefault="00733372">
      <w:pPr>
        <w:pStyle w:val="Nadpis2"/>
      </w:pPr>
      <w:r>
        <w:t>Čl. 1</w:t>
      </w:r>
      <w:r>
        <w:br/>
      </w:r>
      <w:r>
        <w:t>Úvodní ustanovení</w:t>
      </w:r>
    </w:p>
    <w:p w14:paraId="01D4F7F9" w14:textId="77777777" w:rsidR="003B62CD" w:rsidRDefault="00733372">
      <w:pPr>
        <w:pStyle w:val="Odstavec"/>
        <w:numPr>
          <w:ilvl w:val="0"/>
          <w:numId w:val="1"/>
        </w:numPr>
      </w:pPr>
      <w:r>
        <w:t>Obec Šťáhlavy touto vyhláškou zavádí místní poplatek za užívání veřejného prostranství (dále jen „poplatek“).</w:t>
      </w:r>
    </w:p>
    <w:p w14:paraId="6239CF44" w14:textId="77777777" w:rsidR="003B62CD" w:rsidRDefault="00733372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5ED14C4E" w14:textId="77777777" w:rsidR="003B62CD" w:rsidRDefault="00733372">
      <w:pPr>
        <w:pStyle w:val="Nadpis2"/>
      </w:pPr>
      <w:r>
        <w:t>Čl. 2</w:t>
      </w:r>
      <w:r>
        <w:br/>
      </w:r>
      <w:r>
        <w:t>Předmět poplatku a poplatník</w:t>
      </w:r>
    </w:p>
    <w:p w14:paraId="1E692CB2" w14:textId="77777777" w:rsidR="003B62CD" w:rsidRDefault="00733372">
      <w:pPr>
        <w:pStyle w:val="Odstavec"/>
        <w:numPr>
          <w:ilvl w:val="0"/>
          <w:numId w:val="2"/>
        </w:numPr>
      </w:pPr>
      <w:r>
        <w:t>Poplatek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43E472C5" w14:textId="77777777" w:rsidR="003B62CD" w:rsidRDefault="00733372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2E13BBB2" w14:textId="77777777" w:rsidR="003B62CD" w:rsidRDefault="00733372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4614641F" w14:textId="77777777" w:rsidR="003B62CD" w:rsidRDefault="00733372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1751C58B" w14:textId="77777777" w:rsidR="003B62CD" w:rsidRDefault="00733372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37141587" w14:textId="77777777" w:rsidR="003B62CD" w:rsidRDefault="00733372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188AA015" w14:textId="77777777" w:rsidR="003B62CD" w:rsidRDefault="00733372">
      <w:pPr>
        <w:pStyle w:val="Odstavec"/>
        <w:numPr>
          <w:ilvl w:val="1"/>
          <w:numId w:val="1"/>
        </w:numPr>
      </w:pPr>
      <w:r>
        <w:t>umístění zařízení cirkusů,</w:t>
      </w:r>
    </w:p>
    <w:p w14:paraId="192BF669" w14:textId="77777777" w:rsidR="003B62CD" w:rsidRDefault="00733372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4698D723" w14:textId="77777777" w:rsidR="003B62CD" w:rsidRDefault="00733372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70822E02" w14:textId="77777777" w:rsidR="003B62CD" w:rsidRDefault="00733372">
      <w:pPr>
        <w:pStyle w:val="Odstavec"/>
        <w:numPr>
          <w:ilvl w:val="1"/>
          <w:numId w:val="1"/>
        </w:numPr>
      </w:pPr>
      <w:r>
        <w:t>užívání veřejného prostranství pro reklamní akce.</w:t>
      </w:r>
    </w:p>
    <w:p w14:paraId="4D2BE9D4" w14:textId="77777777" w:rsidR="003B62CD" w:rsidRDefault="00733372">
      <w:pPr>
        <w:pStyle w:val="Odstavec"/>
        <w:numPr>
          <w:ilvl w:val="0"/>
          <w:numId w:val="1"/>
        </w:numPr>
      </w:pPr>
      <w:r>
        <w:t>Poplatek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28B64175" w14:textId="77777777" w:rsidR="003B62CD" w:rsidRDefault="00733372">
      <w:pPr>
        <w:pStyle w:val="Nadpis2"/>
      </w:pPr>
      <w:r>
        <w:lastRenderedPageBreak/>
        <w:t>Čl. 3</w:t>
      </w:r>
      <w:r>
        <w:br/>
      </w:r>
      <w:r>
        <w:t>Veřejná prostranství</w:t>
      </w:r>
    </w:p>
    <w:p w14:paraId="72F9FE5E" w14:textId="77777777" w:rsidR="003B62CD" w:rsidRDefault="00733372">
      <w:pPr>
        <w:pStyle w:val="Odstavec"/>
      </w:pPr>
      <w:r>
        <w:t>Poplatek se platí za užívání tohoto veřejného prostranství:</w:t>
      </w:r>
    </w:p>
    <w:p w14:paraId="7BA04652" w14:textId="77777777" w:rsidR="003B62CD" w:rsidRDefault="00733372">
      <w:pPr>
        <w:pStyle w:val="Odstavec"/>
        <w:numPr>
          <w:ilvl w:val="1"/>
          <w:numId w:val="1"/>
        </w:numPr>
      </w:pPr>
      <w:r>
        <w:t>Šťáhlavy, Náves Republiky a okolí: p. č. 13/3, p. č. 55, p. č. 59, p. č. st. 82/1, p. č. 954/20, p. č. 954/21, p. č. 954/31, p. č. 957/1, p. č. 957/8, p. č. 979/4, p. č. 1009/5, p. č. 1009/10, p. č. 1021/20, p. č. 1132, p. č. 1173.,</w:t>
      </w:r>
    </w:p>
    <w:p w14:paraId="4EB6A077" w14:textId="77777777" w:rsidR="003B62CD" w:rsidRDefault="00733372">
      <w:pPr>
        <w:pStyle w:val="Odstavec"/>
        <w:numPr>
          <w:ilvl w:val="1"/>
          <w:numId w:val="1"/>
        </w:numPr>
      </w:pPr>
      <w:r>
        <w:t>Šťáhlavy, lokalita nad tratí u ul. Nezvěstická a u nádraží: p. č. 411/9, část zpevněné plochy p. č. 283/1, p. č. 540/59, p. č. 540/60.,</w:t>
      </w:r>
    </w:p>
    <w:p w14:paraId="4F36C5A1" w14:textId="77777777" w:rsidR="003B62CD" w:rsidRDefault="00733372">
      <w:pPr>
        <w:pStyle w:val="Odstavec"/>
        <w:numPr>
          <w:ilvl w:val="1"/>
          <w:numId w:val="1"/>
        </w:numPr>
      </w:pPr>
      <w:r>
        <w:t xml:space="preserve">Šťáhlavice, lokalita pod zámkem Kozel a náves Šťáhlavice: p. č. 640, </w:t>
      </w:r>
      <w:proofErr w:type="spellStart"/>
      <w:r>
        <w:t>p.č</w:t>
      </w:r>
      <w:proofErr w:type="spellEnd"/>
      <w:r>
        <w:t xml:space="preserve">. 73/4, p. č. 661/17 vše v </w:t>
      </w:r>
      <w:proofErr w:type="spellStart"/>
      <w:r>
        <w:t>k.ú</w:t>
      </w:r>
      <w:proofErr w:type="spellEnd"/>
      <w:r>
        <w:t xml:space="preserve">. Šťáhlavice, </w:t>
      </w:r>
      <w:proofErr w:type="spellStart"/>
      <w:r>
        <w:t>p.č</w:t>
      </w:r>
      <w:proofErr w:type="spellEnd"/>
      <w:r>
        <w:t xml:space="preserve">. 1023/1 v </w:t>
      </w:r>
      <w:proofErr w:type="spellStart"/>
      <w:r>
        <w:t>k.ú</w:t>
      </w:r>
      <w:proofErr w:type="spellEnd"/>
      <w:r>
        <w:t>. Šťáhlavy.</w:t>
      </w:r>
    </w:p>
    <w:p w14:paraId="03488783" w14:textId="77777777" w:rsidR="003B62CD" w:rsidRDefault="00733372">
      <w:pPr>
        <w:pStyle w:val="Nadpis2"/>
      </w:pPr>
      <w:r>
        <w:t>Čl. 4</w:t>
      </w:r>
      <w:r>
        <w:br/>
      </w:r>
      <w:r>
        <w:t>Ohlašovací povinnost</w:t>
      </w:r>
    </w:p>
    <w:p w14:paraId="10834DC9" w14:textId="77777777" w:rsidR="003B62CD" w:rsidRDefault="00733372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184BDD69" w14:textId="77777777" w:rsidR="003B62CD" w:rsidRDefault="00733372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3179B0E7" w14:textId="77777777" w:rsidR="003B62CD" w:rsidRDefault="00733372">
      <w:pPr>
        <w:pStyle w:val="Nadpis2"/>
      </w:pPr>
      <w:r>
        <w:t>Čl. 5</w:t>
      </w:r>
      <w:r>
        <w:br/>
      </w:r>
      <w:r>
        <w:t>Sazba poplatku</w:t>
      </w:r>
    </w:p>
    <w:p w14:paraId="24846AC2" w14:textId="77777777" w:rsidR="003B62CD" w:rsidRDefault="00733372">
      <w:pPr>
        <w:pStyle w:val="Odstavec"/>
      </w:pPr>
      <w:r>
        <w:t>Sazba poplatku činí za každý i započatý m² a každý i započatý den:</w:t>
      </w:r>
    </w:p>
    <w:p w14:paraId="070049FB" w14:textId="77777777" w:rsidR="003B62CD" w:rsidRDefault="00733372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3122C9D2" w14:textId="77777777" w:rsidR="003B62CD" w:rsidRDefault="00733372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1EA55A81" w14:textId="77777777" w:rsidR="003B62CD" w:rsidRDefault="00733372">
      <w:pPr>
        <w:pStyle w:val="Odstavec"/>
        <w:numPr>
          <w:ilvl w:val="1"/>
          <w:numId w:val="1"/>
        </w:numPr>
      </w:pPr>
      <w:r>
        <w:t xml:space="preserve">za umístění dočasných staveb sloužících pro poskytování prodeje </w:t>
      </w:r>
      <w:r>
        <w:t>10 Kč,</w:t>
      </w:r>
    </w:p>
    <w:p w14:paraId="488DB8D7" w14:textId="77777777" w:rsidR="003B62CD" w:rsidRDefault="00733372">
      <w:pPr>
        <w:pStyle w:val="Odstavec"/>
        <w:numPr>
          <w:ilvl w:val="1"/>
          <w:numId w:val="1"/>
        </w:numPr>
      </w:pPr>
      <w:r>
        <w:t>za umístění zařízení sloužících pro poskytování prodeje 30 Kč,</w:t>
      </w:r>
    </w:p>
    <w:p w14:paraId="7FF8EFDC" w14:textId="77777777" w:rsidR="003B62CD" w:rsidRDefault="00733372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14:paraId="0C16D05F" w14:textId="77777777" w:rsidR="003B62CD" w:rsidRDefault="00733372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62449351" w14:textId="77777777" w:rsidR="003B62CD" w:rsidRDefault="00733372">
      <w:pPr>
        <w:pStyle w:val="Odstavec"/>
        <w:numPr>
          <w:ilvl w:val="1"/>
          <w:numId w:val="1"/>
        </w:numPr>
      </w:pPr>
      <w:r>
        <w:t>za umístění zařízení lunaparků a jiných obdobných atrakcí 10 Kč,</w:t>
      </w:r>
    </w:p>
    <w:p w14:paraId="7BD47D36" w14:textId="77777777" w:rsidR="003B62CD" w:rsidRDefault="00733372">
      <w:pPr>
        <w:pStyle w:val="Odstavec"/>
        <w:numPr>
          <w:ilvl w:val="1"/>
          <w:numId w:val="1"/>
        </w:numPr>
      </w:pPr>
      <w:r>
        <w:t>za vyhrazení trvalého parkovacího místa 10 Kč,</w:t>
      </w:r>
    </w:p>
    <w:p w14:paraId="21D48B50" w14:textId="77777777" w:rsidR="003B62CD" w:rsidRDefault="00733372">
      <w:pPr>
        <w:pStyle w:val="Odstavec"/>
        <w:numPr>
          <w:ilvl w:val="1"/>
          <w:numId w:val="1"/>
        </w:numPr>
      </w:pPr>
      <w:r>
        <w:t>za užívání veřejného prostranství pro reklamní akce 10 Kč.</w:t>
      </w:r>
    </w:p>
    <w:p w14:paraId="71F137ED" w14:textId="77777777" w:rsidR="003B62CD" w:rsidRDefault="00733372">
      <w:pPr>
        <w:pStyle w:val="Nadpis2"/>
      </w:pPr>
      <w:r>
        <w:lastRenderedPageBreak/>
        <w:t>Čl. 6</w:t>
      </w:r>
      <w:r>
        <w:br/>
      </w:r>
      <w:r>
        <w:t>Splatnost poplatku</w:t>
      </w:r>
    </w:p>
    <w:p w14:paraId="4DFB8452" w14:textId="77777777" w:rsidR="003B62CD" w:rsidRDefault="00733372">
      <w:pPr>
        <w:pStyle w:val="Odstavec"/>
      </w:pPr>
      <w:r>
        <w:t xml:space="preserve">Poplatek je splatný v den ukončení užívání veřejného prostranství; trvá-li užívání veřejného prostranství déle než jeden měsíc, je </w:t>
      </w:r>
      <w:proofErr w:type="gramStart"/>
      <w:r>
        <w:t>poplatek</w:t>
      </w:r>
      <w:proofErr w:type="gramEnd"/>
      <w:r>
        <w:t xml:space="preserve"> k již vzniklé poplatkové povinnosti splatný vždy k poslednímu dni každého měsíce.</w:t>
      </w:r>
    </w:p>
    <w:p w14:paraId="45101621" w14:textId="77777777" w:rsidR="003B62CD" w:rsidRDefault="00733372">
      <w:pPr>
        <w:pStyle w:val="Nadpis2"/>
      </w:pPr>
      <w:r>
        <w:t>Čl. 7</w:t>
      </w:r>
      <w:r>
        <w:br/>
      </w:r>
      <w:r>
        <w:t xml:space="preserve"> Osvobození</w:t>
      </w:r>
    </w:p>
    <w:p w14:paraId="152DCFC0" w14:textId="77777777" w:rsidR="003B62CD" w:rsidRDefault="00733372">
      <w:pPr>
        <w:pStyle w:val="Odstavec"/>
        <w:numPr>
          <w:ilvl w:val="0"/>
          <w:numId w:val="4"/>
        </w:numPr>
      </w:pPr>
      <w:r>
        <w:t>Poplatek se neplatí:</w:t>
      </w:r>
    </w:p>
    <w:p w14:paraId="1987B179" w14:textId="77777777" w:rsidR="003B62CD" w:rsidRDefault="00733372">
      <w:pPr>
        <w:pStyle w:val="Odstavec"/>
        <w:numPr>
          <w:ilvl w:val="1"/>
          <w:numId w:val="1"/>
        </w:numPr>
      </w:pPr>
      <w:r>
        <w:t>za vyhrazení trvalého parkovacího místa pro osobu, která je držitelem průkazu ZTP nebo ZTP/P,</w:t>
      </w:r>
    </w:p>
    <w:p w14:paraId="05B035B1" w14:textId="77777777" w:rsidR="003B62CD" w:rsidRDefault="00733372">
      <w:pPr>
        <w:pStyle w:val="Odstavec"/>
        <w:numPr>
          <w:ilvl w:val="1"/>
          <w:numId w:val="1"/>
        </w:numPr>
      </w:pPr>
      <w:r>
        <w:t>z akcí pořádaných na veřejném prostranství, jejichž celý výtěžek je odveden na charitativní a veřejně prospěšné účely.</w:t>
      </w:r>
    </w:p>
    <w:p w14:paraId="54088CC2" w14:textId="77777777" w:rsidR="003B62CD" w:rsidRDefault="00733372">
      <w:pPr>
        <w:pStyle w:val="Odstavec"/>
        <w:numPr>
          <w:ilvl w:val="0"/>
          <w:numId w:val="1"/>
        </w:numPr>
      </w:pPr>
      <w:r>
        <w:t>V případě, že poplatník nesplní povinnost ohlásit údaj rozhodný pro osvobození ve lhůtách stanovených touto vyhláškou nebo zákonem, nárok na osvobození zaniká.</w:t>
      </w:r>
    </w:p>
    <w:p w14:paraId="670CD6ED" w14:textId="77777777" w:rsidR="003B62CD" w:rsidRDefault="00733372">
      <w:pPr>
        <w:pStyle w:val="Nadpis2"/>
      </w:pPr>
      <w:r>
        <w:t>Čl. 8</w:t>
      </w:r>
      <w:r>
        <w:br/>
      </w:r>
      <w:r>
        <w:t>Zrušovací ustanovení</w:t>
      </w:r>
    </w:p>
    <w:p w14:paraId="729E23E0" w14:textId="77777777" w:rsidR="003B62CD" w:rsidRDefault="00733372">
      <w:pPr>
        <w:pStyle w:val="Odstavec"/>
      </w:pPr>
      <w:r>
        <w:t>Zrušuje se obecně závazná vyhláška č. 1/2023, Obecně závazná vyhláška obce Šťáhlavy o místním poplatku za užívání veřejného prostranství, ze dne 5. dubna 2023.</w:t>
      </w:r>
    </w:p>
    <w:p w14:paraId="37D34A27" w14:textId="77777777" w:rsidR="003B62CD" w:rsidRDefault="00733372">
      <w:pPr>
        <w:pStyle w:val="Nadpis2"/>
      </w:pPr>
      <w:r>
        <w:t>Čl. 9</w:t>
      </w:r>
      <w:r>
        <w:br/>
      </w:r>
      <w:r>
        <w:t>Účinnost</w:t>
      </w:r>
    </w:p>
    <w:p w14:paraId="3FD084B9" w14:textId="77777777" w:rsidR="003B62CD" w:rsidRDefault="00733372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3B62CD" w14:paraId="7DB7C645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807CC8" w14:textId="77777777" w:rsidR="003B62CD" w:rsidRDefault="00733372">
            <w:pPr>
              <w:pStyle w:val="PodpisovePole"/>
            </w:pPr>
            <w:r>
              <w:t>Mgr. Ondřej Maglić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3FDAC1" w14:textId="77777777" w:rsidR="003B62CD" w:rsidRDefault="00733372">
            <w:pPr>
              <w:pStyle w:val="PodpisovePole"/>
            </w:pPr>
            <w:r>
              <w:t>JUDr. Pavel Štětina v. r.</w:t>
            </w:r>
            <w:r>
              <w:br/>
            </w:r>
            <w:r>
              <w:t xml:space="preserve"> místostarosta</w:t>
            </w:r>
          </w:p>
        </w:tc>
      </w:tr>
      <w:tr w:rsidR="003B62CD" w14:paraId="47F6DCCD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3E530F" w14:textId="77777777" w:rsidR="003B62CD" w:rsidRDefault="003B62CD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052205" w14:textId="77777777" w:rsidR="003B62CD" w:rsidRDefault="003B62CD">
            <w:pPr>
              <w:pStyle w:val="PodpisovePole"/>
            </w:pPr>
          </w:p>
        </w:tc>
      </w:tr>
    </w:tbl>
    <w:p w14:paraId="64818D25" w14:textId="77777777" w:rsidR="003B62CD" w:rsidRDefault="003B62CD"/>
    <w:sectPr w:rsidR="003B62C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2D06D" w14:textId="77777777" w:rsidR="00733372" w:rsidRDefault="00733372">
      <w:r>
        <w:separator/>
      </w:r>
    </w:p>
  </w:endnote>
  <w:endnote w:type="continuationSeparator" w:id="0">
    <w:p w14:paraId="64FA1F71" w14:textId="77777777" w:rsidR="00733372" w:rsidRDefault="00733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7B009" w14:textId="77777777" w:rsidR="00733372" w:rsidRDefault="00733372">
      <w:r>
        <w:rPr>
          <w:color w:val="000000"/>
        </w:rPr>
        <w:separator/>
      </w:r>
    </w:p>
  </w:footnote>
  <w:footnote w:type="continuationSeparator" w:id="0">
    <w:p w14:paraId="5A453138" w14:textId="77777777" w:rsidR="00733372" w:rsidRDefault="00733372">
      <w:r>
        <w:continuationSeparator/>
      </w:r>
    </w:p>
  </w:footnote>
  <w:footnote w:id="1">
    <w:p w14:paraId="27CAC395" w14:textId="77777777" w:rsidR="003B62CD" w:rsidRDefault="00733372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28BDE281" w14:textId="77777777" w:rsidR="003B62CD" w:rsidRDefault="003B62CD"/>
    <w:p w14:paraId="17A72B42" w14:textId="77777777" w:rsidR="00733372" w:rsidRDefault="00733372"/>
  </w:footnote>
  <w:footnote w:id="2">
    <w:p w14:paraId="033345E4" w14:textId="77777777" w:rsidR="003B62CD" w:rsidRDefault="00733372">
      <w:pPr>
        <w:pStyle w:val="Footnote"/>
      </w:pPr>
      <w:r>
        <w:rPr>
          <w:rStyle w:val="Znakapoznpodarou"/>
        </w:rPr>
        <w:footnoteRef/>
      </w:r>
      <w:r>
        <w:t>§ 4 odst. 1 zákona o místních poplatcích.</w:t>
      </w:r>
    </w:p>
    <w:p w14:paraId="610CF72B" w14:textId="77777777" w:rsidR="003B62CD" w:rsidRDefault="003B62CD"/>
    <w:p w14:paraId="4973276E" w14:textId="77777777" w:rsidR="00733372" w:rsidRDefault="00733372"/>
  </w:footnote>
  <w:footnote w:id="3">
    <w:p w14:paraId="61BC8CA3" w14:textId="77777777" w:rsidR="003B62CD" w:rsidRDefault="00733372">
      <w:pPr>
        <w:pStyle w:val="Footnote"/>
      </w:pPr>
      <w:r>
        <w:rPr>
          <w:rStyle w:val="Znakapoznpodarou"/>
        </w:rPr>
        <w:footnoteRef/>
      </w:r>
      <w:r>
        <w:t>§ 4 odst. 2 zákona o místních poplatcích.</w:t>
      </w:r>
    </w:p>
    <w:p w14:paraId="196C35B7" w14:textId="77777777" w:rsidR="003B62CD" w:rsidRDefault="003B62CD"/>
    <w:p w14:paraId="6755618E" w14:textId="77777777" w:rsidR="00733372" w:rsidRDefault="00733372"/>
  </w:footnote>
  <w:footnote w:id="4">
    <w:p w14:paraId="518C67A4" w14:textId="77777777" w:rsidR="003B62CD" w:rsidRDefault="00733372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poplatku.</w:t>
      </w:r>
    </w:p>
    <w:p w14:paraId="1270DD5E" w14:textId="77777777" w:rsidR="003B62CD" w:rsidRDefault="003B62CD"/>
    <w:p w14:paraId="0EE90A03" w14:textId="77777777" w:rsidR="00733372" w:rsidRDefault="0073337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219F7"/>
    <w:multiLevelType w:val="multilevel"/>
    <w:tmpl w:val="9B941D3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40123945">
    <w:abstractNumId w:val="0"/>
  </w:num>
  <w:num w:numId="2" w16cid:durableId="719355510">
    <w:abstractNumId w:val="0"/>
    <w:lvlOverride w:ilvl="0">
      <w:startOverride w:val="1"/>
    </w:lvlOverride>
  </w:num>
  <w:num w:numId="3" w16cid:durableId="612707734">
    <w:abstractNumId w:val="0"/>
    <w:lvlOverride w:ilvl="0">
      <w:startOverride w:val="1"/>
    </w:lvlOverride>
  </w:num>
  <w:num w:numId="4" w16cid:durableId="199036047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B62CD"/>
    <w:rsid w:val="00252C52"/>
    <w:rsid w:val="003B62CD"/>
    <w:rsid w:val="0073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F9169"/>
  <w15:docId w15:val="{9C816A4F-D65D-430B-85A4-AD3058A07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591</Words>
  <Characters>3487</Characters>
  <Application>Microsoft Office Word</Application>
  <DocSecurity>0</DocSecurity>
  <Lines>29</Lines>
  <Paragraphs>8</Paragraphs>
  <ScaleCrop>false</ScaleCrop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Švábková Daniela</dc:creator>
  <cp:lastModifiedBy>Švábková Daniela</cp:lastModifiedBy>
  <cp:revision>2</cp:revision>
  <dcterms:created xsi:type="dcterms:W3CDTF">2025-12-16T07:44:00Z</dcterms:created>
  <dcterms:modified xsi:type="dcterms:W3CDTF">2025-12-16T07:44:00Z</dcterms:modified>
</cp:coreProperties>
</file>