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Předmět"/>
        <w:id w:val="102588986"/>
        <w:placeholder>
          <w:docPart w:val="DDDED83B40E04ECBA91ADBE7ADF8229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:rsidR="00FA0A2B" w:rsidRPr="00B167EC" w:rsidRDefault="005B4741" w:rsidP="00B167EC">
          <w:pPr>
            <w:pStyle w:val="Nzev"/>
          </w:pPr>
          <w:r>
            <w:t>Obecně závazná vyhláška</w:t>
          </w:r>
        </w:p>
      </w:sdtContent>
    </w:sdt>
    <w:p w:rsidR="00850C16" w:rsidRPr="00B167EC" w:rsidRDefault="00151666" w:rsidP="00B167EC">
      <w:pPr>
        <w:pStyle w:val="Podtitul"/>
        <w:rPr>
          <w:rStyle w:val="Zvraznn"/>
          <w:i w:val="0"/>
          <w:iCs/>
        </w:rPr>
      </w:pPr>
      <w:sdt>
        <w:sdtPr>
          <w:alias w:val="Název"/>
          <w:id w:val="5335538"/>
          <w:placeholder>
            <w:docPart w:val="522E9D0DE196450792D0217B017123F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E2E8F">
            <w:t>č. 9</w:t>
          </w:r>
          <w:r w:rsidR="005D7FDB">
            <w:t>/2012</w:t>
          </w:r>
          <w:r w:rsidR="00FF19A1">
            <w:t>,</w:t>
          </w:r>
          <w:r w:rsidR="005D7FDB">
            <w:t xml:space="preserve"> k</w:t>
          </w:r>
          <w:r w:rsidR="009A21BA">
            <w:t xml:space="preserve">terou se stanovuje zákaz </w:t>
          </w:r>
          <w:r w:rsidR="005D7FDB">
            <w:t xml:space="preserve">spalování rostlinných materiálů </w:t>
          </w:r>
          <w:r w:rsidR="00032D1F">
            <w:t>na území města Karviné</w:t>
          </w:r>
        </w:sdtContent>
      </w:sdt>
    </w:p>
    <w:tbl>
      <w:tblPr>
        <w:tblStyle w:val="Mkatabulky"/>
        <w:tblW w:w="0" w:type="auto"/>
        <w:tblLook w:val="04A0"/>
      </w:tblPr>
      <w:tblGrid>
        <w:gridCol w:w="1384"/>
        <w:gridCol w:w="7826"/>
      </w:tblGrid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Schváleno:</w:t>
            </w:r>
          </w:p>
        </w:tc>
        <w:sdt>
          <w:sdtPr>
            <w:alias w:val="Schváleno"/>
            <w:tag w:val="schvaleno"/>
            <w:id w:val="240642377"/>
            <w:placeholder>
              <w:docPart w:val="3BC3CE1A7D9641618839C8348FE9C334"/>
            </w:placeholder>
            <w:date w:fullDate="2012-09-11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7826" w:type="dxa"/>
              </w:tcPr>
              <w:p w:rsidR="00CE74B2" w:rsidRDefault="005D7FDB" w:rsidP="00CE74B2">
                <w:pPr>
                  <w:spacing w:before="40" w:after="40"/>
                </w:pPr>
                <w:r>
                  <w:t>11.09.2012</w:t>
                </w:r>
              </w:p>
            </w:tc>
          </w:sdtContent>
        </w:sdt>
      </w:tr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Účinnost:</w:t>
            </w:r>
          </w:p>
        </w:tc>
        <w:sdt>
          <w:sdtPr>
            <w:alias w:val="Účinnost"/>
            <w:tag w:val="schvaleno"/>
            <w:id w:val="240642380"/>
            <w:placeholder>
              <w:docPart w:val="1BB34977E0944E3DA3D8EC08FEE456BF"/>
            </w:placeholder>
            <w:date w:fullDate="2012-09-12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7826" w:type="dxa"/>
              </w:tcPr>
              <w:p w:rsidR="00CE74B2" w:rsidRDefault="00032D1F" w:rsidP="00CE74B2">
                <w:pPr>
                  <w:spacing w:before="40" w:after="40"/>
                </w:pPr>
                <w:r>
                  <w:t>12.09.2012</w:t>
                </w:r>
              </w:p>
            </w:tc>
          </w:sdtContent>
        </w:sdt>
      </w:tr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Zpracovatel:</w:t>
            </w:r>
          </w:p>
        </w:tc>
        <w:sdt>
          <w:sdtPr>
            <w:alias w:val="Zpracovatel"/>
            <w:tag w:val="Zpracovatel"/>
            <w:id w:val="240642382"/>
            <w:placeholder>
              <w:docPart w:val="6C0F4758A9C84670A000232D43C5848B"/>
            </w:placeholder>
            <w:text/>
          </w:sdtPr>
          <w:sdtContent>
            <w:tc>
              <w:tcPr>
                <w:tcW w:w="7826" w:type="dxa"/>
              </w:tcPr>
              <w:p w:rsidR="00CE74B2" w:rsidRDefault="005D7FDB" w:rsidP="005D7FDB">
                <w:pPr>
                  <w:spacing w:before="40" w:after="40"/>
                </w:pPr>
                <w:r>
                  <w:t>Odbor organizační</w:t>
                </w:r>
              </w:p>
            </w:tc>
          </w:sdtContent>
        </w:sdt>
      </w:tr>
    </w:tbl>
    <w:p w:rsidR="00CE74B2" w:rsidRDefault="00CE74B2" w:rsidP="0016784A"/>
    <w:p w:rsidR="0016784A" w:rsidRDefault="00CE74B2" w:rsidP="0016784A">
      <w:r>
        <w:t>Zastupitelstvo měst</w:t>
      </w:r>
      <w:r w:rsidR="005D7FDB">
        <w:t xml:space="preserve">a Karviné na svém zasedání dne </w:t>
      </w:r>
      <w:proofErr w:type="gramStart"/>
      <w:r w:rsidR="005D7FDB">
        <w:t>11.09.2012</w:t>
      </w:r>
      <w:proofErr w:type="gramEnd"/>
      <w:r w:rsidR="005D7FDB">
        <w:t xml:space="preserve"> vydalo v souladu s § 10 písm. d</w:t>
      </w:r>
      <w:r>
        <w:t>) a § 84 odst. 2 písm. h) zákona č. 128/2000 Sb., o obcích (obecní zřízení) ve znění pozdějších předp</w:t>
      </w:r>
      <w:r w:rsidR="005D7FDB">
        <w:t xml:space="preserve">isů, k uplatnění ustanovení § 16 odst. 5 zákona č. 201/2012 Sb., o ochraně ovzduší, </w:t>
      </w:r>
      <w:r>
        <w:t>ve znění pozdějších předpisů, tuto obecně závaznou vyhlášku:</w:t>
      </w:r>
    </w:p>
    <w:p w:rsidR="00913CE2" w:rsidRPr="00913CE2" w:rsidRDefault="00913CE2" w:rsidP="00BE4321">
      <w:pPr>
        <w:pStyle w:val="lnek"/>
        <w:rPr>
          <w:rStyle w:val="Nzevknihy"/>
        </w:rPr>
      </w:pPr>
    </w:p>
    <w:p w:rsidR="00CE74B2" w:rsidRDefault="00CE74B2" w:rsidP="002B4468">
      <w:pPr>
        <w:pStyle w:val="Nzevlnku"/>
      </w:pPr>
      <w:r>
        <w:t>Úvodní ustanovení</w:t>
      </w:r>
    </w:p>
    <w:p w:rsidR="00CE74B2" w:rsidRDefault="005D7FDB" w:rsidP="00992516">
      <w:pPr>
        <w:pStyle w:val="rove1"/>
        <w:rPr>
          <w:lang w:bidi="ar-SA"/>
        </w:rPr>
      </w:pPr>
      <w:r w:rsidRPr="005D7FDB">
        <w:rPr>
          <w:lang w:bidi="ar-SA"/>
        </w:rPr>
        <w:t>Za účelem ochrany vnějšího ovzduší před vnášením znečišťujících látek je v otevřených ohništích, zahradních krbech nebo v otevřených grilovacích zařízeních zakázáno odstraňovat spalováním suché rostlinné materiály.</w:t>
      </w:r>
    </w:p>
    <w:p w:rsidR="002B4468" w:rsidRDefault="002B4468" w:rsidP="002B4468">
      <w:pPr>
        <w:pStyle w:val="lnek"/>
        <w:rPr>
          <w:lang w:bidi="ar-SA"/>
        </w:rPr>
      </w:pPr>
    </w:p>
    <w:p w:rsidR="002B4468" w:rsidRDefault="002B4468" w:rsidP="002B4468">
      <w:pPr>
        <w:pStyle w:val="Nzevlnku"/>
        <w:rPr>
          <w:lang w:bidi="ar-SA"/>
        </w:rPr>
      </w:pPr>
      <w:r>
        <w:rPr>
          <w:lang w:bidi="ar-SA"/>
        </w:rPr>
        <w:t>Výklad pojmů</w:t>
      </w:r>
    </w:p>
    <w:p w:rsidR="002B4468" w:rsidRPr="002B4468" w:rsidRDefault="002B4468" w:rsidP="002B4468">
      <w:pPr>
        <w:pStyle w:val="rove1"/>
        <w:rPr>
          <w:lang w:bidi="ar-SA"/>
        </w:rPr>
      </w:pPr>
      <w:r w:rsidRPr="001210A5">
        <w:rPr>
          <w:rFonts w:cs="Arial"/>
          <w:szCs w:val="20"/>
        </w:rPr>
        <w:t>Rostlinným materiálem se pro účely této obecně závazné vyhlášky rozumí biologicky rozložitelný</w:t>
      </w:r>
      <w:r>
        <w:rPr>
          <w:rFonts w:cs="Arial"/>
          <w:szCs w:val="20"/>
        </w:rPr>
        <w:t xml:space="preserve"> </w:t>
      </w:r>
      <w:r w:rsidRPr="001210A5">
        <w:rPr>
          <w:rFonts w:cs="Arial"/>
          <w:szCs w:val="20"/>
        </w:rPr>
        <w:t>materiál ze zahrad, sadů, parků a ostatních pozemků, s výjimkou suchého kusového dřeva včetně</w:t>
      </w:r>
      <w:r>
        <w:rPr>
          <w:rFonts w:cs="Arial"/>
          <w:szCs w:val="20"/>
        </w:rPr>
        <w:t xml:space="preserve"> </w:t>
      </w:r>
      <w:r w:rsidRPr="001210A5">
        <w:rPr>
          <w:rFonts w:cs="Arial"/>
          <w:szCs w:val="20"/>
        </w:rPr>
        <w:t xml:space="preserve">přirostlé kůry, chrastí a šišek. Zejména se jedná o jehličí, kořeny a stonky bylin, </w:t>
      </w:r>
      <w:r>
        <w:rPr>
          <w:rFonts w:cs="Arial"/>
          <w:szCs w:val="20"/>
        </w:rPr>
        <w:t xml:space="preserve">spadané ovoce, </w:t>
      </w:r>
      <w:r w:rsidRPr="001210A5">
        <w:rPr>
          <w:rFonts w:cs="Arial"/>
          <w:szCs w:val="20"/>
        </w:rPr>
        <w:t>nepřirostlou kůru,</w:t>
      </w:r>
      <w:r>
        <w:rPr>
          <w:rFonts w:cs="Arial"/>
          <w:szCs w:val="20"/>
        </w:rPr>
        <w:t xml:space="preserve"> </w:t>
      </w:r>
      <w:r w:rsidRPr="001210A5">
        <w:rPr>
          <w:rFonts w:cs="Arial"/>
          <w:szCs w:val="20"/>
        </w:rPr>
        <w:t>květenství a plody bylin a dřevin, listí, piliny, seno, slámu a trávu, shrabané listí.</w:t>
      </w:r>
    </w:p>
    <w:p w:rsidR="002B4468" w:rsidRDefault="002B4468" w:rsidP="002B4468">
      <w:pPr>
        <w:pStyle w:val="lnek"/>
        <w:rPr>
          <w:lang w:bidi="ar-SA"/>
        </w:rPr>
      </w:pPr>
    </w:p>
    <w:p w:rsidR="002B4468" w:rsidRDefault="002B4468" w:rsidP="002B4468">
      <w:pPr>
        <w:pStyle w:val="Nzevlnku"/>
        <w:rPr>
          <w:lang w:bidi="ar-SA"/>
        </w:rPr>
      </w:pPr>
      <w:r>
        <w:rPr>
          <w:lang w:bidi="ar-SA"/>
        </w:rPr>
        <w:t>Odstraňování rostlinných materiálů</w:t>
      </w:r>
    </w:p>
    <w:p w:rsidR="005D7FDB" w:rsidRDefault="005D7FDB" w:rsidP="002B4468">
      <w:pPr>
        <w:pStyle w:val="rove1"/>
        <w:rPr>
          <w:lang w:bidi="ar-SA"/>
        </w:rPr>
      </w:pPr>
      <w:r>
        <w:rPr>
          <w:lang w:bidi="ar-SA"/>
        </w:rPr>
        <w:t>Rostlinné materiály lze odstraňovat:</w:t>
      </w:r>
    </w:p>
    <w:p w:rsidR="005D7FDB" w:rsidRDefault="005D7FDB" w:rsidP="005D7FDB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>a) fyzickými osobami</w:t>
      </w:r>
      <w:r w:rsidR="002B4468">
        <w:rPr>
          <w:lang w:bidi="ar-SA"/>
        </w:rPr>
        <w:t>:</w:t>
      </w:r>
    </w:p>
    <w:p w:rsidR="005D7FDB" w:rsidRDefault="005D7FDB" w:rsidP="005D7FDB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>•</w:t>
      </w:r>
      <w:r>
        <w:rPr>
          <w:lang w:bidi="ar-SA"/>
        </w:rPr>
        <w:tab/>
        <w:t>kompostováním v místě vzniku</w:t>
      </w:r>
      <w:r w:rsidR="002B4468">
        <w:rPr>
          <w:lang w:bidi="ar-SA"/>
        </w:rPr>
        <w:t>,</w:t>
      </w:r>
    </w:p>
    <w:p w:rsidR="005D7FDB" w:rsidRDefault="005D7FDB" w:rsidP="005D7FDB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>•</w:t>
      </w:r>
      <w:r>
        <w:rPr>
          <w:lang w:bidi="ar-SA"/>
        </w:rPr>
        <w:tab/>
        <w:t xml:space="preserve">odvozem do sběrného dvora v areálu Technických služeb Karviná, a.s., </w:t>
      </w:r>
      <w:proofErr w:type="spellStart"/>
      <w:r>
        <w:rPr>
          <w:lang w:bidi="ar-SA"/>
        </w:rPr>
        <w:t>Bohumínská</w:t>
      </w:r>
      <w:proofErr w:type="spellEnd"/>
      <w:r>
        <w:rPr>
          <w:lang w:bidi="ar-SA"/>
        </w:rPr>
        <w:t xml:space="preserve"> 1878, </w:t>
      </w:r>
      <w:proofErr w:type="spellStart"/>
      <w:r>
        <w:rPr>
          <w:lang w:bidi="ar-SA"/>
        </w:rPr>
        <w:t>Karviná</w:t>
      </w:r>
      <w:proofErr w:type="spellEnd"/>
      <w:r>
        <w:rPr>
          <w:lang w:bidi="ar-SA"/>
        </w:rPr>
        <w:t>-Nové Město</w:t>
      </w:r>
      <w:r w:rsidR="002B4468">
        <w:rPr>
          <w:lang w:bidi="ar-SA"/>
        </w:rPr>
        <w:t>,</w:t>
      </w:r>
    </w:p>
    <w:p w:rsidR="005D7FDB" w:rsidRDefault="005D7FDB" w:rsidP="005D7FDB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>•</w:t>
      </w:r>
      <w:r>
        <w:rPr>
          <w:lang w:bidi="ar-SA"/>
        </w:rPr>
        <w:tab/>
        <w:t xml:space="preserve">odvozem </w:t>
      </w:r>
      <w:proofErr w:type="spellStart"/>
      <w:r>
        <w:rPr>
          <w:lang w:bidi="ar-SA"/>
        </w:rPr>
        <w:t>bioodpadu</w:t>
      </w:r>
      <w:proofErr w:type="spellEnd"/>
      <w:r>
        <w:rPr>
          <w:lang w:bidi="ar-SA"/>
        </w:rPr>
        <w:t xml:space="preserve"> od rodinných domů</w:t>
      </w:r>
      <w:r w:rsidR="002B4468">
        <w:rPr>
          <w:lang w:bidi="ar-SA"/>
        </w:rPr>
        <w:t>,</w:t>
      </w:r>
    </w:p>
    <w:p w:rsidR="005D7FDB" w:rsidRPr="00861FC3" w:rsidRDefault="005D7FDB" w:rsidP="00861FC3">
      <w:pPr>
        <w:pStyle w:val="rove1"/>
        <w:numPr>
          <w:ilvl w:val="0"/>
          <w:numId w:val="0"/>
        </w:numPr>
        <w:ind w:left="567"/>
        <w:jc w:val="left"/>
        <w:rPr>
          <w:lang w:bidi="ar-SA"/>
        </w:rPr>
      </w:pPr>
      <w:r w:rsidRPr="00861FC3">
        <w:rPr>
          <w:lang w:bidi="ar-SA"/>
        </w:rPr>
        <w:t>b) fyzickými osobami oprávněnými k podnikání a právnickými osobami při výkonu podnikání</w:t>
      </w:r>
      <w:r w:rsidR="002B4468" w:rsidRPr="00861FC3">
        <w:rPr>
          <w:lang w:bidi="ar-SA"/>
        </w:rPr>
        <w:t>:</w:t>
      </w:r>
    </w:p>
    <w:p w:rsidR="005D7FDB" w:rsidRDefault="005D7FDB" w:rsidP="00861FC3">
      <w:pPr>
        <w:pStyle w:val="rove1"/>
        <w:numPr>
          <w:ilvl w:val="0"/>
          <w:numId w:val="0"/>
        </w:numPr>
        <w:ind w:left="567"/>
        <w:jc w:val="left"/>
        <w:rPr>
          <w:lang w:bidi="ar-SA"/>
        </w:rPr>
      </w:pPr>
      <w:r w:rsidRPr="00861FC3">
        <w:rPr>
          <w:lang w:bidi="ar-SA"/>
        </w:rPr>
        <w:t>•</w:t>
      </w:r>
      <w:r w:rsidRPr="00861FC3">
        <w:rPr>
          <w:lang w:bidi="ar-SA"/>
        </w:rPr>
        <w:tab/>
      </w:r>
      <w:r w:rsidR="00861FC3" w:rsidRPr="00861FC3">
        <w:t xml:space="preserve">odvozem na </w:t>
      </w:r>
      <w:proofErr w:type="spellStart"/>
      <w:r w:rsidR="00861FC3" w:rsidRPr="00861FC3">
        <w:t>kompostárnu</w:t>
      </w:r>
      <w:proofErr w:type="spellEnd"/>
      <w:r w:rsidR="00861FC3" w:rsidRPr="00861FC3">
        <w:t xml:space="preserve"> (např. v areálu skládky komunálního odpadu </w:t>
      </w:r>
      <w:proofErr w:type="spellStart"/>
      <w:r w:rsidR="00861FC3" w:rsidRPr="00861FC3">
        <w:t>Depos</w:t>
      </w:r>
      <w:proofErr w:type="spellEnd"/>
      <w:r w:rsidR="00861FC3" w:rsidRPr="00861FC3">
        <w:t xml:space="preserve"> Horní Suchá, </w:t>
      </w:r>
      <w:proofErr w:type="spellStart"/>
      <w:r w:rsidR="00861FC3" w:rsidRPr="00861FC3">
        <w:t>Solecká</w:t>
      </w:r>
      <w:proofErr w:type="spellEnd"/>
      <w:r w:rsidR="00861FC3" w:rsidRPr="00861FC3">
        <w:t xml:space="preserve"> 1321/1, Horní Suchá).</w:t>
      </w:r>
      <w:r w:rsidR="00861FC3" w:rsidRPr="00861FC3">
        <w:rPr>
          <w:lang w:bidi="ar-SA"/>
        </w:rPr>
        <w:t xml:space="preserve"> </w:t>
      </w:r>
    </w:p>
    <w:p w:rsidR="002E2E8F" w:rsidRPr="00861FC3" w:rsidRDefault="002E2E8F" w:rsidP="00861FC3">
      <w:pPr>
        <w:pStyle w:val="rove1"/>
        <w:numPr>
          <w:ilvl w:val="0"/>
          <w:numId w:val="0"/>
        </w:numPr>
        <w:ind w:left="567"/>
        <w:jc w:val="left"/>
        <w:rPr>
          <w:lang w:bidi="ar-SA"/>
        </w:rPr>
      </w:pPr>
    </w:p>
    <w:p w:rsidR="002B4468" w:rsidRDefault="002B4468" w:rsidP="002B4468">
      <w:pPr>
        <w:pStyle w:val="Nzevlnku"/>
        <w:rPr>
          <w:lang w:bidi="ar-SA"/>
        </w:rPr>
      </w:pPr>
      <w:r>
        <w:rPr>
          <w:lang w:bidi="ar-SA"/>
        </w:rPr>
        <w:lastRenderedPageBreak/>
        <w:t>Kontrola</w:t>
      </w:r>
    </w:p>
    <w:p w:rsidR="002B4468" w:rsidRPr="002B4468" w:rsidRDefault="002B4468" w:rsidP="002B4468">
      <w:pPr>
        <w:pStyle w:val="rove1"/>
        <w:rPr>
          <w:lang w:bidi="ar-SA"/>
        </w:rPr>
      </w:pPr>
      <w:r>
        <w:rPr>
          <w:rFonts w:cs="Arial"/>
          <w:bCs/>
          <w:szCs w:val="20"/>
        </w:rPr>
        <w:t>Kontrolou dodržování povinností uvedených v této vyhlášce jsou pověřeni zaměstnanci Magistrátu města Karviné a strážníci Městské policie Karviná.</w:t>
      </w:r>
    </w:p>
    <w:p w:rsidR="002B4468" w:rsidRDefault="002B4468" w:rsidP="002B4468">
      <w:pPr>
        <w:pStyle w:val="lnek"/>
        <w:rPr>
          <w:lang w:bidi="ar-SA"/>
        </w:rPr>
      </w:pPr>
    </w:p>
    <w:p w:rsidR="002B4468" w:rsidRDefault="002B4468" w:rsidP="002B4468">
      <w:pPr>
        <w:pStyle w:val="Nzevlnku"/>
        <w:rPr>
          <w:lang w:bidi="ar-SA"/>
        </w:rPr>
      </w:pPr>
      <w:r>
        <w:rPr>
          <w:lang w:bidi="ar-SA"/>
        </w:rPr>
        <w:t>Sankce</w:t>
      </w:r>
    </w:p>
    <w:p w:rsidR="002B4468" w:rsidRPr="00B543BD" w:rsidRDefault="00B543BD" w:rsidP="002B4468">
      <w:pPr>
        <w:pStyle w:val="rove1"/>
        <w:rPr>
          <w:lang w:bidi="ar-SA"/>
        </w:rPr>
      </w:pPr>
      <w:r>
        <w:rPr>
          <w:rFonts w:cs="Arial"/>
          <w:bCs/>
          <w:szCs w:val="20"/>
        </w:rPr>
        <w:t>Porušení této vyhlášky lze sankcionovat podle zvláštních právních předpisů</w:t>
      </w:r>
      <w:r>
        <w:rPr>
          <w:rStyle w:val="Znakapoznpodarou"/>
          <w:rFonts w:cs="Arial"/>
          <w:bCs/>
          <w:szCs w:val="20"/>
        </w:rPr>
        <w:footnoteReference w:id="1"/>
      </w:r>
      <w:r>
        <w:rPr>
          <w:rFonts w:cs="Arial"/>
          <w:bCs/>
          <w:szCs w:val="20"/>
        </w:rPr>
        <w:t>.</w:t>
      </w:r>
    </w:p>
    <w:p w:rsidR="00B543BD" w:rsidRDefault="00B543BD" w:rsidP="00B543BD">
      <w:pPr>
        <w:pStyle w:val="lnek"/>
        <w:rPr>
          <w:lang w:bidi="ar-SA"/>
        </w:rPr>
      </w:pPr>
    </w:p>
    <w:p w:rsidR="00B543BD" w:rsidRDefault="00B543BD" w:rsidP="00B543BD">
      <w:pPr>
        <w:pStyle w:val="Nzevlnku"/>
        <w:rPr>
          <w:lang w:bidi="ar-SA"/>
        </w:rPr>
      </w:pPr>
      <w:r>
        <w:rPr>
          <w:lang w:bidi="ar-SA"/>
        </w:rPr>
        <w:t>Účinnost</w:t>
      </w:r>
    </w:p>
    <w:p w:rsidR="002B4468" w:rsidRPr="00B543BD" w:rsidRDefault="00B543BD" w:rsidP="00B543BD">
      <w:pPr>
        <w:pStyle w:val="rove1"/>
        <w:rPr>
          <w:lang w:bidi="ar-SA"/>
        </w:rPr>
      </w:pPr>
      <w:r w:rsidRPr="00B543BD">
        <w:rPr>
          <w:rFonts w:cs="Arial"/>
          <w:szCs w:val="20"/>
        </w:rPr>
        <w:t xml:space="preserve">Tato obecně závazná </w:t>
      </w:r>
      <w:r w:rsidR="00A320C2">
        <w:rPr>
          <w:rFonts w:cs="Arial"/>
          <w:szCs w:val="20"/>
        </w:rPr>
        <w:t xml:space="preserve">vyhláška nabývá účinnosti dne </w:t>
      </w:r>
      <w:proofErr w:type="gramStart"/>
      <w:r w:rsidR="00A320C2">
        <w:rPr>
          <w:rFonts w:cs="Arial"/>
          <w:szCs w:val="20"/>
        </w:rPr>
        <w:t>12</w:t>
      </w:r>
      <w:r w:rsidRPr="00B543BD">
        <w:rPr>
          <w:rFonts w:cs="Arial"/>
          <w:szCs w:val="20"/>
        </w:rPr>
        <w:t>.09.2012</w:t>
      </w:r>
      <w:proofErr w:type="gramEnd"/>
      <w:r w:rsidRPr="00B543BD">
        <w:rPr>
          <w:rFonts w:cs="Arial"/>
          <w:szCs w:val="20"/>
        </w:rPr>
        <w:t xml:space="preserve">. </w:t>
      </w:r>
    </w:p>
    <w:p w:rsidR="00B543BD" w:rsidRPr="002B4468" w:rsidRDefault="00B543BD" w:rsidP="00B543BD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B543BD" w:rsidRDefault="00B543BD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Tomáš Hanzel 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</w:t>
      </w:r>
      <w:r w:rsidR="00A1582A">
        <w:rPr>
          <w:lang w:bidi="ar-SA"/>
        </w:rPr>
        <w:t>Jan Wolf</w:t>
      </w:r>
      <w:r>
        <w:rPr>
          <w:lang w:bidi="ar-SA"/>
        </w:rPr>
        <w:t xml:space="preserve"> v. r.</w:t>
      </w:r>
    </w:p>
    <w:p w:rsidR="00B368BA" w:rsidRP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sectPr w:rsidR="00B368BA" w:rsidRPr="00B368BA" w:rsidSect="00D81323">
      <w:footerReference w:type="default" r:id="rId8"/>
      <w:headerReference w:type="first" r:id="rId9"/>
      <w:footerReference w:type="first" r:id="rId10"/>
      <w:pgSz w:w="11906" w:h="16838"/>
      <w:pgMar w:top="851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FC3" w:rsidRDefault="00861FC3" w:rsidP="00850C16">
      <w:pPr>
        <w:spacing w:after="0" w:line="240" w:lineRule="auto"/>
      </w:pPr>
      <w:r>
        <w:separator/>
      </w:r>
    </w:p>
  </w:endnote>
  <w:endnote w:type="continuationSeparator" w:id="0">
    <w:p w:rsidR="00861FC3" w:rsidRDefault="00861FC3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771"/>
      <w:gridCol w:w="2395"/>
    </w:tblGrid>
    <w:tr w:rsidR="00861FC3" w:rsidRPr="00850C16" w:rsidTr="005D7FDB">
      <w:tc>
        <w:tcPr>
          <w:tcW w:w="6771" w:type="dxa"/>
        </w:tcPr>
        <w:p w:rsidR="00861FC3" w:rsidRPr="00850C16" w:rsidRDefault="00861FC3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861FC3" w:rsidRPr="00850C16" w:rsidRDefault="00861FC3" w:rsidP="005D7FDB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861FC3" w:rsidRPr="00850C16" w:rsidTr="005D7FDB">
      <w:tc>
        <w:tcPr>
          <w:tcW w:w="6771" w:type="dxa"/>
          <w:vAlign w:val="bottom"/>
        </w:tcPr>
        <w:p w:rsidR="00861FC3" w:rsidRPr="00850C16" w:rsidRDefault="00151666" w:rsidP="00850C16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533554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861FC3">
                <w:rPr>
                  <w:rFonts w:cs="Arial"/>
                  <w:sz w:val="12"/>
                  <w:szCs w:val="12"/>
                </w:rPr>
                <w:t>Obecně závazná vyhláška</w:t>
              </w:r>
            </w:sdtContent>
          </w:sdt>
          <w:r w:rsidR="00861FC3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533554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E2E8F">
                <w:rPr>
                  <w:rFonts w:cs="Arial"/>
                  <w:sz w:val="12"/>
                  <w:szCs w:val="12"/>
                </w:rPr>
                <w:t>č. 9/2012, kterou se stanovuje zákaz spalování rostlinných materiálů na území města Karviné</w:t>
              </w:r>
            </w:sdtContent>
          </w:sdt>
        </w:p>
      </w:tc>
      <w:tc>
        <w:tcPr>
          <w:tcW w:w="2395" w:type="dxa"/>
          <w:vAlign w:val="bottom"/>
        </w:tcPr>
        <w:p w:rsidR="00861FC3" w:rsidRPr="00850C16" w:rsidRDefault="00861FC3" w:rsidP="005D7FDB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151666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151666" w:rsidRPr="00850C16">
            <w:rPr>
              <w:rFonts w:cs="Arial"/>
              <w:sz w:val="12"/>
              <w:szCs w:val="12"/>
            </w:rPr>
            <w:fldChar w:fldCharType="separate"/>
          </w:r>
          <w:r w:rsidR="009467DE">
            <w:rPr>
              <w:rFonts w:cs="Arial"/>
              <w:noProof/>
              <w:sz w:val="12"/>
              <w:szCs w:val="12"/>
            </w:rPr>
            <w:t>2</w:t>
          </w:r>
          <w:r w:rsidR="00151666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151666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151666" w:rsidRPr="00850C16">
            <w:rPr>
              <w:rFonts w:cs="Arial"/>
              <w:sz w:val="12"/>
              <w:szCs w:val="12"/>
            </w:rPr>
            <w:fldChar w:fldCharType="separate"/>
          </w:r>
          <w:r w:rsidR="009467DE">
            <w:rPr>
              <w:rFonts w:cs="Arial"/>
              <w:noProof/>
              <w:sz w:val="12"/>
              <w:szCs w:val="12"/>
            </w:rPr>
            <w:t>2</w:t>
          </w:r>
          <w:r w:rsidR="00151666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861FC3" w:rsidRPr="00850C16" w:rsidRDefault="00861FC3">
    <w:pPr>
      <w:pStyle w:val="Zpat"/>
      <w:rPr>
        <w:sz w:val="12"/>
        <w:szCs w:val="12"/>
      </w:rPr>
    </w:pPr>
  </w:p>
  <w:p w:rsidR="00861FC3" w:rsidRPr="00850C16" w:rsidRDefault="00861FC3">
    <w:pPr>
      <w:pStyle w:val="Zpat"/>
      <w:rPr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771"/>
      <w:gridCol w:w="2395"/>
    </w:tblGrid>
    <w:tr w:rsidR="00861FC3" w:rsidRPr="00850C16" w:rsidTr="005D7FDB">
      <w:tc>
        <w:tcPr>
          <w:tcW w:w="6771" w:type="dxa"/>
        </w:tcPr>
        <w:p w:rsidR="00861FC3" w:rsidRPr="00850C16" w:rsidRDefault="00861FC3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861FC3" w:rsidRPr="00850C16" w:rsidRDefault="00861FC3" w:rsidP="005D7FDB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861FC3" w:rsidRPr="00850C16" w:rsidTr="005D7FDB">
      <w:tc>
        <w:tcPr>
          <w:tcW w:w="6771" w:type="dxa"/>
          <w:vAlign w:val="bottom"/>
        </w:tcPr>
        <w:p w:rsidR="00861FC3" w:rsidRPr="00850C16" w:rsidRDefault="00151666" w:rsidP="005D7FDB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24064236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861FC3">
                <w:rPr>
                  <w:rFonts w:cs="Arial"/>
                  <w:sz w:val="12"/>
                  <w:szCs w:val="12"/>
                </w:rPr>
                <w:t>Obecně závazná vyhláška</w:t>
              </w:r>
            </w:sdtContent>
          </w:sdt>
          <w:r w:rsidR="00861FC3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2406423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E2E8F">
                <w:rPr>
                  <w:rFonts w:cs="Arial"/>
                  <w:sz w:val="12"/>
                  <w:szCs w:val="12"/>
                </w:rPr>
                <w:t>č. 9/2012, kterou se stanovuje zákaz spalování rostlinných materiálů na území města Karviné</w:t>
              </w:r>
            </w:sdtContent>
          </w:sdt>
        </w:p>
      </w:tc>
      <w:tc>
        <w:tcPr>
          <w:tcW w:w="2395" w:type="dxa"/>
          <w:vAlign w:val="bottom"/>
        </w:tcPr>
        <w:p w:rsidR="00861FC3" w:rsidRPr="00850C16" w:rsidRDefault="00861FC3" w:rsidP="005D7FDB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151666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151666" w:rsidRPr="00850C16">
            <w:rPr>
              <w:rFonts w:cs="Arial"/>
              <w:sz w:val="12"/>
              <w:szCs w:val="12"/>
            </w:rPr>
            <w:fldChar w:fldCharType="separate"/>
          </w:r>
          <w:r w:rsidR="009467DE">
            <w:rPr>
              <w:rFonts w:cs="Arial"/>
              <w:noProof/>
              <w:sz w:val="12"/>
              <w:szCs w:val="12"/>
            </w:rPr>
            <w:t>1</w:t>
          </w:r>
          <w:r w:rsidR="00151666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151666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151666" w:rsidRPr="00850C16">
            <w:rPr>
              <w:rFonts w:cs="Arial"/>
              <w:sz w:val="12"/>
              <w:szCs w:val="12"/>
            </w:rPr>
            <w:fldChar w:fldCharType="separate"/>
          </w:r>
          <w:r w:rsidR="009467DE">
            <w:rPr>
              <w:rFonts w:cs="Arial"/>
              <w:noProof/>
              <w:sz w:val="12"/>
              <w:szCs w:val="12"/>
            </w:rPr>
            <w:t>2</w:t>
          </w:r>
          <w:r w:rsidR="00151666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861FC3" w:rsidRDefault="00861FC3" w:rsidP="00D8132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FC3" w:rsidRDefault="00861FC3" w:rsidP="00850C16">
      <w:pPr>
        <w:spacing w:after="0" w:line="240" w:lineRule="auto"/>
      </w:pPr>
      <w:r>
        <w:separator/>
      </w:r>
    </w:p>
  </w:footnote>
  <w:footnote w:type="continuationSeparator" w:id="0">
    <w:p w:rsidR="00861FC3" w:rsidRDefault="00861FC3" w:rsidP="00850C16">
      <w:pPr>
        <w:spacing w:after="0" w:line="240" w:lineRule="auto"/>
      </w:pPr>
      <w:r>
        <w:continuationSeparator/>
      </w:r>
    </w:p>
  </w:footnote>
  <w:footnote w:id="1">
    <w:p w:rsidR="00861FC3" w:rsidRDefault="00861FC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903F1">
        <w:rPr>
          <w:rFonts w:cs="Arial"/>
          <w:bCs/>
        </w:rPr>
        <w:t xml:space="preserve">Dle </w:t>
      </w:r>
      <w:r w:rsidRPr="00404FBD">
        <w:rPr>
          <w:rFonts w:cs="Arial"/>
          <w:bCs/>
        </w:rPr>
        <w:t xml:space="preserve">§ 46 odst. 2 zákona č. 200/1990 Sb., </w:t>
      </w:r>
      <w:r>
        <w:rPr>
          <w:rFonts w:cs="Arial"/>
          <w:bCs/>
        </w:rPr>
        <w:t>o přestupcích, ve znění pozdějších předpisů a dle § 58 odst. 4 zákona</w:t>
      </w:r>
      <w:r w:rsidRPr="006903F1">
        <w:rPr>
          <w:rFonts w:cs="Arial"/>
          <w:bCs/>
        </w:rPr>
        <w:t xml:space="preserve"> č.</w:t>
      </w:r>
      <w:r>
        <w:rPr>
          <w:rFonts w:cs="Arial"/>
          <w:bCs/>
        </w:rPr>
        <w:t>128/2000 Sb. o obcích, ve znění pozdějších předpisů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FC3" w:rsidRDefault="00861FC3" w:rsidP="00CE74B2">
    <w:pPr>
      <w:pStyle w:val="Zhlav"/>
      <w:rPr>
        <w:b/>
      </w:rPr>
    </w:pPr>
    <w:r>
      <w:rPr>
        <w:b/>
        <w:noProof/>
        <w:lang w:eastAsia="cs-CZ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308610</wp:posOffset>
          </wp:positionH>
          <wp:positionV relativeFrom="paragraph">
            <wp:posOffset>-27940</wp:posOffset>
          </wp:positionV>
          <wp:extent cx="636270" cy="775970"/>
          <wp:effectExtent l="19050" t="0" r="0" b="0"/>
          <wp:wrapTight wrapText="bothSides">
            <wp:wrapPolygon edited="0">
              <wp:start x="-647" y="0"/>
              <wp:lineTo x="-647" y="21211"/>
              <wp:lineTo x="21341" y="21211"/>
              <wp:lineTo x="21341" y="0"/>
              <wp:lineTo x="-647" y="0"/>
            </wp:wrapPolygon>
          </wp:wrapTight>
          <wp:docPr id="2" name="obrázek 1" descr="znak_mesta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mesta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1FC3" w:rsidRDefault="00861FC3" w:rsidP="00CE74B2">
    <w:pPr>
      <w:pStyle w:val="Zhlav"/>
      <w:rPr>
        <w:b/>
      </w:rPr>
    </w:pPr>
  </w:p>
  <w:p w:rsidR="00861FC3" w:rsidRDefault="00861FC3" w:rsidP="00CE74B2">
    <w:pPr>
      <w:pStyle w:val="Zhlav"/>
      <w:rPr>
        <w:b/>
      </w:rPr>
    </w:pPr>
  </w:p>
  <w:p w:rsidR="00861FC3" w:rsidRDefault="00861FC3" w:rsidP="00CE74B2">
    <w:pPr>
      <w:pStyle w:val="Zhlav"/>
      <w:rPr>
        <w:b/>
      </w:rPr>
    </w:pPr>
  </w:p>
  <w:p w:rsidR="00861FC3" w:rsidRDefault="00861FC3" w:rsidP="00CE74B2">
    <w:pPr>
      <w:pStyle w:val="Zhlav"/>
      <w:rPr>
        <w:b/>
      </w:rPr>
    </w:pPr>
  </w:p>
  <w:p w:rsidR="00861FC3" w:rsidRPr="00913CE2" w:rsidRDefault="00861FC3" w:rsidP="00913CE2">
    <w:pPr>
      <w:pStyle w:val="Zhlav"/>
      <w:tabs>
        <w:tab w:val="clear" w:pos="4536"/>
        <w:tab w:val="center" w:pos="993"/>
      </w:tabs>
      <w:jc w:val="left"/>
    </w:pPr>
    <w:r w:rsidRPr="00913CE2">
      <w:tab/>
      <w:t>STATUTÁRNÍ MĚSTO</w:t>
    </w:r>
  </w:p>
  <w:p w:rsidR="00861FC3" w:rsidRPr="00913CE2" w:rsidRDefault="00861FC3" w:rsidP="00913CE2">
    <w:pPr>
      <w:pStyle w:val="Zhlav"/>
      <w:tabs>
        <w:tab w:val="clear" w:pos="4536"/>
        <w:tab w:val="center" w:pos="993"/>
      </w:tabs>
      <w:jc w:val="left"/>
    </w:pPr>
    <w:r w:rsidRPr="00913CE2">
      <w:tab/>
      <w:t>KARVINÁ</w:t>
    </w:r>
  </w:p>
  <w:p w:rsidR="00861FC3" w:rsidRDefault="00861FC3" w:rsidP="00D81323">
    <w:pPr>
      <w:pStyle w:val="Zhlav"/>
    </w:pPr>
  </w:p>
  <w:p w:rsidR="00861FC3" w:rsidRDefault="00861FC3" w:rsidP="00D81323">
    <w:pPr>
      <w:pStyle w:val="Zhlav"/>
    </w:pPr>
  </w:p>
  <w:p w:rsidR="00861FC3" w:rsidRDefault="00861FC3" w:rsidP="00D81323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861FC3" w:rsidRDefault="00861FC3" w:rsidP="00D81323">
    <w:pPr>
      <w:pStyle w:val="Zhlav"/>
      <w:tabs>
        <w:tab w:val="clear" w:pos="4536"/>
        <w:tab w:val="clear" w:pos="9072"/>
        <w:tab w:val="left" w:pos="183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5D7FDB"/>
    <w:rsid w:val="00007D05"/>
    <w:rsid w:val="000104A4"/>
    <w:rsid w:val="0001117F"/>
    <w:rsid w:val="00015CBF"/>
    <w:rsid w:val="0002187F"/>
    <w:rsid w:val="00024974"/>
    <w:rsid w:val="000255A7"/>
    <w:rsid w:val="0003087B"/>
    <w:rsid w:val="00031279"/>
    <w:rsid w:val="00032D1F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0C34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7BA6"/>
    <w:rsid w:val="001016AA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1666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061F"/>
    <w:rsid w:val="00233997"/>
    <w:rsid w:val="00234684"/>
    <w:rsid w:val="002415A5"/>
    <w:rsid w:val="00242C05"/>
    <w:rsid w:val="002525FB"/>
    <w:rsid w:val="00260E45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4468"/>
    <w:rsid w:val="002B6908"/>
    <w:rsid w:val="002C4021"/>
    <w:rsid w:val="002C5203"/>
    <w:rsid w:val="002E14ED"/>
    <w:rsid w:val="002E2E8F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368A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045A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6A51"/>
    <w:rsid w:val="005D0E51"/>
    <w:rsid w:val="005D4DD1"/>
    <w:rsid w:val="005D7FDB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7212"/>
    <w:rsid w:val="006E7DF4"/>
    <w:rsid w:val="006F0B70"/>
    <w:rsid w:val="006F15A4"/>
    <w:rsid w:val="006F2418"/>
    <w:rsid w:val="006F3694"/>
    <w:rsid w:val="006F6232"/>
    <w:rsid w:val="00704830"/>
    <w:rsid w:val="0071451C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602C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3DFD"/>
    <w:rsid w:val="00814ADD"/>
    <w:rsid w:val="00816866"/>
    <w:rsid w:val="00816DFE"/>
    <w:rsid w:val="00820DFF"/>
    <w:rsid w:val="00832383"/>
    <w:rsid w:val="008326F1"/>
    <w:rsid w:val="00832B28"/>
    <w:rsid w:val="00833953"/>
    <w:rsid w:val="00836661"/>
    <w:rsid w:val="00840070"/>
    <w:rsid w:val="008434F8"/>
    <w:rsid w:val="008442F5"/>
    <w:rsid w:val="00845D33"/>
    <w:rsid w:val="00850C16"/>
    <w:rsid w:val="00851CD3"/>
    <w:rsid w:val="0085351A"/>
    <w:rsid w:val="00861FC3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966DF"/>
    <w:rsid w:val="008A1579"/>
    <w:rsid w:val="008A3DC0"/>
    <w:rsid w:val="008B39E1"/>
    <w:rsid w:val="008B4B45"/>
    <w:rsid w:val="008C507E"/>
    <w:rsid w:val="008C7ABD"/>
    <w:rsid w:val="008D0F1E"/>
    <w:rsid w:val="008D64ED"/>
    <w:rsid w:val="008D65E3"/>
    <w:rsid w:val="008D69F5"/>
    <w:rsid w:val="008E2454"/>
    <w:rsid w:val="008E2E23"/>
    <w:rsid w:val="008F279A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467D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21BA"/>
    <w:rsid w:val="009A778F"/>
    <w:rsid w:val="009B2EFA"/>
    <w:rsid w:val="009B3B9F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20C2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963C4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43BD"/>
    <w:rsid w:val="00B5521F"/>
    <w:rsid w:val="00B57E9A"/>
    <w:rsid w:val="00B630FD"/>
    <w:rsid w:val="00B70E2E"/>
    <w:rsid w:val="00B74D27"/>
    <w:rsid w:val="00B765FD"/>
    <w:rsid w:val="00B768E2"/>
    <w:rsid w:val="00B8013E"/>
    <w:rsid w:val="00B818BA"/>
    <w:rsid w:val="00B8532A"/>
    <w:rsid w:val="00B93930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077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B51E8"/>
    <w:rsid w:val="00DB5376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2B1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831EF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  <w:rsid w:val="00FF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titul">
    <w:name w:val="Subtitle"/>
    <w:basedOn w:val="Normln"/>
    <w:next w:val="Normln"/>
    <w:link w:val="Podtitul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titulChar">
    <w:name w:val="Podtitul Char"/>
    <w:basedOn w:val="Standardnpsmoodstavce"/>
    <w:link w:val="Podtitul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v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semiHidden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3BD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3BD"/>
    <w:rPr>
      <w:rFonts w:ascii="Arial" w:eastAsiaTheme="minorEastAsia" w:hAnsi="Arial"/>
      <w:sz w:val="20"/>
      <w:szCs w:val="20"/>
      <w:lang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543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DED83B40E04ECBA91ADBE7ADF822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30E130-703A-4367-9B6B-C9CC82ABC143}"/>
      </w:docPartPr>
      <w:docPartBody>
        <w:p w:rsidR="0049416C" w:rsidRDefault="0049416C">
          <w:pPr>
            <w:pStyle w:val="DDDED83B40E04ECBA91ADBE7ADF82293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522E9D0DE196450792D0217B01712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A224FD-56AD-4FBC-85DF-F5B75E5C79E8}"/>
      </w:docPartPr>
      <w:docPartBody>
        <w:p w:rsidR="0049416C" w:rsidRDefault="0049416C">
          <w:pPr>
            <w:pStyle w:val="522E9D0DE196450792D0217B017123F4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3BC3CE1A7D9641618839C8348FE9C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69F83-0840-43E0-B312-D9B896844109}"/>
      </w:docPartPr>
      <w:docPartBody>
        <w:p w:rsidR="0049416C" w:rsidRDefault="0049416C">
          <w:pPr>
            <w:pStyle w:val="3BC3CE1A7D9641618839C8348FE9C334"/>
          </w:pPr>
          <w:r w:rsidRPr="00F12088">
            <w:rPr>
              <w:rStyle w:val="Zstupntext"/>
            </w:rPr>
            <w:t>Klepněte sem a zadejte datum.</w:t>
          </w:r>
        </w:p>
      </w:docPartBody>
    </w:docPart>
    <w:docPart>
      <w:docPartPr>
        <w:name w:val="1BB34977E0944E3DA3D8EC08FEE45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9F47BD-C6BD-4487-ADD8-7AED11F0042A}"/>
      </w:docPartPr>
      <w:docPartBody>
        <w:p w:rsidR="0049416C" w:rsidRDefault="0049416C">
          <w:pPr>
            <w:pStyle w:val="1BB34977E0944E3DA3D8EC08FEE456BF"/>
          </w:pPr>
          <w:r w:rsidRPr="00F12088">
            <w:rPr>
              <w:rStyle w:val="Zstupntext"/>
            </w:rPr>
            <w:t>Klepněte sem a zadejte datum.</w:t>
          </w:r>
        </w:p>
      </w:docPartBody>
    </w:docPart>
    <w:docPart>
      <w:docPartPr>
        <w:name w:val="6C0F4758A9C84670A000232D43C584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7F7065-D29E-46C5-9C83-0D6B58A09A4E}"/>
      </w:docPartPr>
      <w:docPartBody>
        <w:p w:rsidR="0049416C" w:rsidRDefault="0049416C">
          <w:pPr>
            <w:pStyle w:val="6C0F4758A9C84670A000232D43C5848B"/>
          </w:pPr>
          <w:r w:rsidRPr="00F12088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9416C"/>
    <w:rsid w:val="000A70B4"/>
    <w:rsid w:val="0049416C"/>
    <w:rsid w:val="006735CE"/>
    <w:rsid w:val="006A0748"/>
    <w:rsid w:val="00993CAA"/>
    <w:rsid w:val="00C7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4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35CE"/>
    <w:rPr>
      <w:color w:val="808080"/>
    </w:rPr>
  </w:style>
  <w:style w:type="paragraph" w:customStyle="1" w:styleId="DDDED83B40E04ECBA91ADBE7ADF82293">
    <w:name w:val="DDDED83B40E04ECBA91ADBE7ADF82293"/>
    <w:rsid w:val="0049416C"/>
  </w:style>
  <w:style w:type="paragraph" w:customStyle="1" w:styleId="522E9D0DE196450792D0217B017123F4">
    <w:name w:val="522E9D0DE196450792D0217B017123F4"/>
    <w:rsid w:val="0049416C"/>
  </w:style>
  <w:style w:type="paragraph" w:customStyle="1" w:styleId="3BC3CE1A7D9641618839C8348FE9C334">
    <w:name w:val="3BC3CE1A7D9641618839C8348FE9C334"/>
    <w:rsid w:val="0049416C"/>
  </w:style>
  <w:style w:type="paragraph" w:customStyle="1" w:styleId="1BB34977E0944E3DA3D8EC08FEE456BF">
    <w:name w:val="1BB34977E0944E3DA3D8EC08FEE456BF"/>
    <w:rsid w:val="0049416C"/>
  </w:style>
  <w:style w:type="paragraph" w:customStyle="1" w:styleId="6C0F4758A9C84670A000232D43C5848B">
    <w:name w:val="6C0F4758A9C84670A000232D43C5848B"/>
    <w:rsid w:val="0049416C"/>
  </w:style>
  <w:style w:type="paragraph" w:customStyle="1" w:styleId="D2BE3439EFF94518B75B20383176C654">
    <w:name w:val="D2BE3439EFF94518B75B20383176C654"/>
    <w:rsid w:val="0049416C"/>
  </w:style>
  <w:style w:type="paragraph" w:customStyle="1" w:styleId="84E44A3845BB440DA184695172AE74B6">
    <w:name w:val="84E44A3845BB440DA184695172AE74B6"/>
    <w:rsid w:val="0049416C"/>
  </w:style>
  <w:style w:type="paragraph" w:customStyle="1" w:styleId="1DA08166A3034CAFA83C2FFA8B3AE959">
    <w:name w:val="1DA08166A3034CAFA83C2FFA8B3AE959"/>
    <w:rsid w:val="0049416C"/>
  </w:style>
  <w:style w:type="paragraph" w:customStyle="1" w:styleId="E3DD3A4A66474A4AB5420F2E1C545F4B">
    <w:name w:val="E3DD3A4A66474A4AB5420F2E1C545F4B"/>
    <w:rsid w:val="0049416C"/>
  </w:style>
  <w:style w:type="paragraph" w:customStyle="1" w:styleId="9726C3E759FE49358BF80EF67412F86D">
    <w:name w:val="9726C3E759FE49358BF80EF67412F86D"/>
    <w:rsid w:val="006735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E9813-128C-4E52-A81F-A0EFA73F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vyhláška.dotx</Template>
  <TotalTime>2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č. x/2012 kterou se stanovuje zákaz spalování rostlinných materiálů na území města Karviné</vt:lpstr>
    </vt:vector>
  </TitlesOfParts>
  <Company>mesto Karvina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9/2012, kterou se stanovuje zákaz spalování rostlinných materiálů na území města Karviné</dc:title>
  <dc:subject>Obecně závazná vyhláška</dc:subject>
  <dc:creator>silvie.potysova</dc:creator>
  <cp:lastModifiedBy>silvie.smidova</cp:lastModifiedBy>
  <cp:revision>3</cp:revision>
  <cp:lastPrinted>2012-09-11T08:49:00Z</cp:lastPrinted>
  <dcterms:created xsi:type="dcterms:W3CDTF">2012-09-11T08:48:00Z</dcterms:created>
  <dcterms:modified xsi:type="dcterms:W3CDTF">2012-09-11T08:50:00Z</dcterms:modified>
</cp:coreProperties>
</file>