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EC" w:rsidRDefault="00122FEC" w:rsidP="00DD02C5">
      <w:pPr>
        <w:jc w:val="center"/>
        <w:rPr>
          <w:rFonts w:ascii="Arial" w:hAnsi="Arial" w:cs="Arial"/>
          <w:b/>
        </w:rPr>
      </w:pPr>
    </w:p>
    <w:p w:rsidR="00B44371" w:rsidRPr="005A54F5" w:rsidRDefault="0052677B" w:rsidP="00DD02C5">
      <w:pPr>
        <w:numPr>
          <w:ilvl w:val="0"/>
          <w:numId w:val="2"/>
        </w:numPr>
        <w:ind w:left="357" w:hanging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</w:t>
      </w:r>
      <w:r w:rsidR="005A54F5" w:rsidRPr="005A54F5">
        <w:rPr>
          <w:rFonts w:ascii="Arial" w:hAnsi="Arial" w:cs="Arial"/>
          <w:b/>
        </w:rPr>
        <w:t>daje o plátci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093"/>
      </w:tblGrid>
      <w:tr w:rsidR="00002042" w:rsidRPr="002B0490" w:rsidTr="008A414C">
        <w:trPr>
          <w:trHeight w:val="426"/>
        </w:trPr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2042" w:rsidRDefault="00002042" w:rsidP="00885F7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B049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1. </w:t>
            </w:r>
            <w:r w:rsidR="004C02DA">
              <w:rPr>
                <w:rFonts w:ascii="Arial" w:hAnsi="Arial" w:cs="Arial"/>
                <w:b/>
                <w:sz w:val="20"/>
                <w:szCs w:val="20"/>
                <w:u w:val="single"/>
              </w:rPr>
              <w:t>P</w:t>
            </w:r>
            <w:r w:rsidR="005A54F5" w:rsidRPr="002B049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látce – </w:t>
            </w:r>
            <w:r w:rsidR="00EB5CD4">
              <w:rPr>
                <w:rFonts w:ascii="Arial" w:hAnsi="Arial" w:cs="Arial"/>
                <w:b/>
                <w:sz w:val="20"/>
                <w:szCs w:val="20"/>
                <w:u w:val="single"/>
              </w:rPr>
              <w:t>poskytovatel úplatného pobytu</w:t>
            </w:r>
          </w:p>
          <w:p w:rsidR="00823822" w:rsidRPr="00CA322B" w:rsidRDefault="00002042" w:rsidP="00EB5CD4">
            <w:pPr>
              <w:pStyle w:val="Odstavecseseznamem"/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B0490">
              <w:rPr>
                <w:rFonts w:ascii="Arial" w:hAnsi="Arial" w:cs="Arial"/>
                <w:sz w:val="16"/>
                <w:szCs w:val="16"/>
              </w:rPr>
              <w:t xml:space="preserve">Uvede se </w:t>
            </w:r>
            <w:r w:rsidR="005A54F5" w:rsidRPr="002B0490">
              <w:rPr>
                <w:rFonts w:ascii="Arial" w:hAnsi="Arial" w:cs="Arial"/>
                <w:sz w:val="16"/>
                <w:szCs w:val="16"/>
              </w:rPr>
              <w:t xml:space="preserve">jméno </w:t>
            </w:r>
            <w:r w:rsidR="005A54F5" w:rsidRPr="002B049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 příjmení nebo obchodn</w:t>
            </w:r>
            <w:r w:rsidR="007C4B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í jméno (název právnické osoby)</w:t>
            </w:r>
            <w:r w:rsidR="005A54F5" w:rsidRPr="002B049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  <w:r w:rsidR="00207C7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BB07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U fyzické osoby </w:t>
            </w:r>
            <w:r w:rsidR="0082382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vyplňte </w:t>
            </w:r>
            <w:r w:rsidR="001E501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rodné číslo</w:t>
            </w:r>
            <w:r w:rsidR="00BB073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  <w:r w:rsidR="0082382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U právnické osoby </w:t>
            </w:r>
            <w:r w:rsidR="00EB5C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nebo u OSVČ </w:t>
            </w:r>
            <w:r w:rsidR="0082382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vyplňte I</w:t>
            </w:r>
            <w:r w:rsidR="00823822" w:rsidRPr="00207C7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Č</w:t>
            </w:r>
            <w:r w:rsidR="0082382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</w:t>
            </w:r>
            <w:r w:rsidR="00823822">
              <w:rPr>
                <w:rFonts w:ascii="Arial" w:hAnsi="Arial" w:cs="Arial"/>
                <w:sz w:val="16"/>
                <w:szCs w:val="16"/>
              </w:rPr>
              <w:t xml:space="preserve"> - pro získání informací je možné využít internetovou aplikaci „Obchodní rejstřík-justice“ </w:t>
            </w:r>
            <w:hyperlink r:id="rId7" w:history="1">
              <w:r w:rsidR="00823822" w:rsidRPr="00823822">
                <w:rPr>
                  <w:rStyle w:val="Hypertextovodkaz"/>
                  <w:rFonts w:ascii="Arial" w:hAnsi="Arial" w:cs="Arial"/>
                  <w:sz w:val="16"/>
                  <w:szCs w:val="16"/>
                </w:rPr>
                <w:t>https://or.justice.cz/ias/ui/re</w:t>
              </w:r>
              <w:r w:rsidR="00823822" w:rsidRPr="00823822">
                <w:rPr>
                  <w:rStyle w:val="Hypertextovodkaz"/>
                  <w:rFonts w:ascii="Arial" w:hAnsi="Arial" w:cs="Arial"/>
                  <w:sz w:val="16"/>
                  <w:szCs w:val="16"/>
                </w:rPr>
                <w:t>j</w:t>
              </w:r>
              <w:r w:rsidR="00823822" w:rsidRPr="00823822">
                <w:rPr>
                  <w:rStyle w:val="Hypertextovodkaz"/>
                  <w:rFonts w:ascii="Arial" w:hAnsi="Arial" w:cs="Arial"/>
                  <w:sz w:val="16"/>
                  <w:szCs w:val="16"/>
                </w:rPr>
                <w:t>strik</w:t>
              </w:r>
            </w:hyperlink>
            <w:r w:rsidR="00EB5CD4">
              <w:rPr>
                <w:rFonts w:ascii="Arial" w:hAnsi="Arial" w:cs="Arial"/>
                <w:sz w:val="16"/>
                <w:szCs w:val="16"/>
              </w:rPr>
              <w:t xml:space="preserve"> nebo Rejstřík živnostenského podnikání</w:t>
            </w:r>
            <w:r w:rsidR="00EB5CD4" w:rsidRPr="00BF10C2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8" w:history="1">
              <w:r w:rsidR="00EB5CD4" w:rsidRPr="00BF10C2">
                <w:rPr>
                  <w:rStyle w:val="Hypertextovodkaz"/>
                  <w:rFonts w:ascii="Arial" w:hAnsi="Arial" w:cs="Arial"/>
                  <w:sz w:val="16"/>
                  <w:szCs w:val="16"/>
                </w:rPr>
                <w:t>https://ww</w:t>
              </w:r>
              <w:r w:rsidR="00EB5CD4" w:rsidRPr="00BF10C2">
                <w:rPr>
                  <w:rStyle w:val="Hypertextovodkaz"/>
                  <w:rFonts w:ascii="Arial" w:hAnsi="Arial" w:cs="Arial"/>
                  <w:sz w:val="16"/>
                  <w:szCs w:val="16"/>
                </w:rPr>
                <w:t>w</w:t>
              </w:r>
              <w:r w:rsidR="00EB5CD4" w:rsidRPr="00BF10C2">
                <w:rPr>
                  <w:rStyle w:val="Hypertextovodkaz"/>
                  <w:rFonts w:ascii="Arial" w:hAnsi="Arial" w:cs="Arial"/>
                  <w:sz w:val="16"/>
                  <w:szCs w:val="16"/>
                </w:rPr>
                <w:t>.rzp.cz/</w:t>
              </w:r>
            </w:hyperlink>
          </w:p>
        </w:tc>
      </w:tr>
      <w:tr w:rsidR="00CA322B" w:rsidRPr="002B0490" w:rsidTr="008A414C">
        <w:trPr>
          <w:trHeight w:val="284"/>
        </w:trPr>
        <w:tc>
          <w:tcPr>
            <w:tcW w:w="907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vAlign w:val="bottom"/>
          </w:tcPr>
          <w:p w:rsidR="00CA322B" w:rsidRPr="00BB0739" w:rsidRDefault="00CA322B" w:rsidP="00BB0739">
            <w:pPr>
              <w:spacing w:befor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739">
              <w:rPr>
                <w:rFonts w:ascii="Arial" w:hAnsi="Arial" w:cs="Arial"/>
                <w:sz w:val="16"/>
                <w:szCs w:val="16"/>
              </w:rPr>
              <w:t>vyplňte, žádáte-li jako právnická osoba</w:t>
            </w:r>
          </w:p>
        </w:tc>
      </w:tr>
      <w:tr w:rsidR="00791AAE" w:rsidRPr="002B0490" w:rsidTr="002A1056">
        <w:trPr>
          <w:trHeight w:val="284"/>
        </w:trPr>
        <w:tc>
          <w:tcPr>
            <w:tcW w:w="2977" w:type="dxa"/>
            <w:vMerge w:val="restart"/>
            <w:tcBorders>
              <w:top w:val="single" w:sz="24" w:space="0" w:color="auto"/>
              <w:left w:val="single" w:sz="2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791AAE" w:rsidRPr="002B0490" w:rsidRDefault="00791AAE" w:rsidP="00CA322B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Obchodní jméno:</w:t>
            </w:r>
          </w:p>
        </w:tc>
        <w:tc>
          <w:tcPr>
            <w:tcW w:w="6093" w:type="dxa"/>
            <w:tcBorders>
              <w:top w:val="single" w:sz="24" w:space="0" w:color="auto"/>
              <w:left w:val="dotted" w:sz="4" w:space="0" w:color="auto"/>
              <w:bottom w:val="nil"/>
              <w:right w:val="single" w:sz="24" w:space="0" w:color="auto"/>
            </w:tcBorders>
            <w:vAlign w:val="center"/>
          </w:tcPr>
          <w:p w:rsidR="00791AAE" w:rsidRPr="00450DBE" w:rsidRDefault="00791AAE" w:rsidP="003404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91AAE" w:rsidRPr="002B0490" w:rsidTr="002A1056">
        <w:trPr>
          <w:trHeight w:val="284"/>
        </w:trPr>
        <w:tc>
          <w:tcPr>
            <w:tcW w:w="2977" w:type="dxa"/>
            <w:vMerge/>
            <w:tcBorders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791AAE" w:rsidRDefault="00791AAE" w:rsidP="00CA32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Borders>
              <w:top w:val="nil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791AAE" w:rsidRPr="00450DBE" w:rsidRDefault="00791AAE" w:rsidP="003404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322B" w:rsidRPr="002B0490" w:rsidTr="00791AAE">
        <w:trPr>
          <w:trHeight w:val="284"/>
        </w:trPr>
        <w:tc>
          <w:tcPr>
            <w:tcW w:w="2977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A322B" w:rsidRPr="002B0490" w:rsidRDefault="00CA322B" w:rsidP="00340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093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A322B" w:rsidRPr="00450DBE" w:rsidRDefault="00CA322B" w:rsidP="003404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414C" w:rsidRPr="002B0490" w:rsidTr="002C4988">
        <w:trPr>
          <w:trHeight w:val="284"/>
        </w:trPr>
        <w:tc>
          <w:tcPr>
            <w:tcW w:w="907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vAlign w:val="bottom"/>
          </w:tcPr>
          <w:p w:rsidR="008A414C" w:rsidRPr="00BB0739" w:rsidRDefault="008A414C" w:rsidP="002C4988">
            <w:pPr>
              <w:spacing w:before="8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739">
              <w:rPr>
                <w:rFonts w:ascii="Arial" w:hAnsi="Arial" w:cs="Arial"/>
                <w:sz w:val="16"/>
                <w:szCs w:val="16"/>
              </w:rPr>
              <w:t xml:space="preserve">vyplňte, žádáte-li jako </w:t>
            </w:r>
            <w:r>
              <w:rPr>
                <w:rFonts w:ascii="Arial" w:hAnsi="Arial" w:cs="Arial"/>
                <w:sz w:val="16"/>
                <w:szCs w:val="16"/>
              </w:rPr>
              <w:t>OSVČ</w:t>
            </w:r>
          </w:p>
        </w:tc>
      </w:tr>
      <w:tr w:rsidR="008A414C" w:rsidRPr="002B0490" w:rsidTr="002C4988">
        <w:trPr>
          <w:trHeight w:val="284"/>
        </w:trPr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8A414C" w:rsidRPr="002B0490" w:rsidRDefault="008A414C" w:rsidP="002C498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A322B">
              <w:rPr>
                <w:rFonts w:ascii="Arial" w:hAnsi="Arial" w:cs="Arial"/>
                <w:sz w:val="20"/>
                <w:szCs w:val="20"/>
              </w:rPr>
              <w:t>Jméno a příjmení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3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A414C" w:rsidRPr="00450DBE" w:rsidRDefault="008A414C" w:rsidP="002C49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414C" w:rsidRPr="002B0490" w:rsidTr="002C4988">
        <w:trPr>
          <w:trHeight w:val="284"/>
        </w:trPr>
        <w:tc>
          <w:tcPr>
            <w:tcW w:w="2977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8A414C" w:rsidRPr="002B0490" w:rsidRDefault="008A414C" w:rsidP="002C4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093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A414C" w:rsidRPr="00450DBE" w:rsidRDefault="008A414C" w:rsidP="002C49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002042" w:rsidRPr="00D45FC9" w:rsidRDefault="00002042" w:rsidP="00B44371">
      <w:pPr>
        <w:spacing w:before="160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6003"/>
      </w:tblGrid>
      <w:tr w:rsidR="008A414C" w:rsidRPr="002B0490" w:rsidTr="008A414C">
        <w:trPr>
          <w:trHeight w:val="284"/>
        </w:trPr>
        <w:tc>
          <w:tcPr>
            <w:tcW w:w="907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vAlign w:val="bottom"/>
          </w:tcPr>
          <w:p w:rsidR="008A414C" w:rsidRPr="00BB0739" w:rsidRDefault="008A414C" w:rsidP="002C4988">
            <w:pPr>
              <w:spacing w:before="8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739">
              <w:rPr>
                <w:rFonts w:ascii="Arial" w:hAnsi="Arial" w:cs="Arial"/>
                <w:sz w:val="16"/>
                <w:szCs w:val="16"/>
              </w:rPr>
              <w:t>vyplňte, žádáte-li jako fyzická osoba</w:t>
            </w:r>
          </w:p>
        </w:tc>
      </w:tr>
      <w:tr w:rsidR="008A414C" w:rsidRPr="002B0490" w:rsidTr="008A414C">
        <w:trPr>
          <w:trHeight w:val="284"/>
        </w:trPr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8A414C" w:rsidRPr="002B0490" w:rsidRDefault="008A414C" w:rsidP="002C498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A322B">
              <w:rPr>
                <w:rFonts w:ascii="Arial" w:hAnsi="Arial" w:cs="Arial"/>
                <w:sz w:val="20"/>
                <w:szCs w:val="20"/>
              </w:rPr>
              <w:t>Jméno a příjmení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3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A414C" w:rsidRPr="00450DBE" w:rsidRDefault="008A414C" w:rsidP="002C49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414C" w:rsidRPr="002B0490" w:rsidTr="008A414C">
        <w:trPr>
          <w:trHeight w:val="284"/>
        </w:trPr>
        <w:tc>
          <w:tcPr>
            <w:tcW w:w="2977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8A414C" w:rsidRPr="002B0490" w:rsidRDefault="008A414C" w:rsidP="002C4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6093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A414C" w:rsidRPr="00450DBE" w:rsidRDefault="008A414C" w:rsidP="002C49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E3743" w:rsidRPr="002B0490" w:rsidTr="008A414C">
        <w:trPr>
          <w:trHeight w:val="426"/>
        </w:trPr>
        <w:tc>
          <w:tcPr>
            <w:tcW w:w="907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2FEC" w:rsidRDefault="00122FEC" w:rsidP="003340E8">
            <w:pPr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  <w:p w:rsidR="008A414C" w:rsidRPr="00A55B16" w:rsidRDefault="008A414C" w:rsidP="003340E8">
            <w:pPr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  <w:p w:rsidR="00EE3743" w:rsidRPr="002B0490" w:rsidRDefault="008E1BF0" w:rsidP="003340E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="00EE3743" w:rsidRPr="002B049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. </w:t>
            </w:r>
            <w:r w:rsidR="004C02DA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="0029171A" w:rsidRPr="002B0490">
              <w:rPr>
                <w:rFonts w:ascii="Arial" w:hAnsi="Arial" w:cs="Arial"/>
                <w:b/>
                <w:sz w:val="20"/>
                <w:szCs w:val="20"/>
                <w:u w:val="single"/>
              </w:rPr>
              <w:t>dresa plátce</w:t>
            </w:r>
          </w:p>
          <w:p w:rsidR="00EE3743" w:rsidRDefault="0029171A" w:rsidP="00207C78">
            <w:pPr>
              <w:rPr>
                <w:rFonts w:ascii="Arial" w:hAnsi="Arial" w:cs="Arial"/>
                <w:sz w:val="16"/>
                <w:szCs w:val="16"/>
              </w:rPr>
            </w:pPr>
            <w:r w:rsidRPr="002B0490">
              <w:rPr>
                <w:rFonts w:ascii="Arial" w:hAnsi="Arial" w:cs="Arial"/>
                <w:sz w:val="16"/>
                <w:szCs w:val="16"/>
              </w:rPr>
              <w:t xml:space="preserve">Uvede se </w:t>
            </w:r>
            <w:r w:rsidR="00BF10C2" w:rsidRPr="002B0490">
              <w:rPr>
                <w:rFonts w:ascii="Arial" w:hAnsi="Arial" w:cs="Arial"/>
                <w:sz w:val="16"/>
                <w:szCs w:val="16"/>
              </w:rPr>
              <w:t xml:space="preserve">adresa sídla právnické osoby </w:t>
            </w:r>
            <w:r w:rsidR="00BF10C2">
              <w:rPr>
                <w:rFonts w:ascii="Arial" w:hAnsi="Arial" w:cs="Arial"/>
                <w:sz w:val="16"/>
                <w:szCs w:val="16"/>
              </w:rPr>
              <w:t xml:space="preserve">nebo </w:t>
            </w:r>
            <w:r w:rsidRPr="002B0490">
              <w:rPr>
                <w:rFonts w:ascii="Arial" w:hAnsi="Arial" w:cs="Arial"/>
                <w:sz w:val="16"/>
                <w:szCs w:val="16"/>
              </w:rPr>
              <w:t xml:space="preserve">místo trvalého pobytu </w:t>
            </w:r>
            <w:r w:rsidR="00BF10C2">
              <w:rPr>
                <w:rFonts w:ascii="Arial" w:hAnsi="Arial" w:cs="Arial"/>
                <w:sz w:val="16"/>
                <w:szCs w:val="16"/>
              </w:rPr>
              <w:t>OSV</w:t>
            </w:r>
            <w:r w:rsidR="008A414C">
              <w:rPr>
                <w:rFonts w:ascii="Arial" w:hAnsi="Arial" w:cs="Arial"/>
                <w:sz w:val="16"/>
                <w:szCs w:val="16"/>
              </w:rPr>
              <w:t>Č</w:t>
            </w:r>
            <w:r w:rsidR="00BF10C2">
              <w:rPr>
                <w:rFonts w:ascii="Arial" w:hAnsi="Arial" w:cs="Arial"/>
                <w:sz w:val="16"/>
                <w:szCs w:val="16"/>
              </w:rPr>
              <w:t xml:space="preserve"> nebo </w:t>
            </w:r>
            <w:r w:rsidRPr="002B0490">
              <w:rPr>
                <w:rFonts w:ascii="Arial" w:hAnsi="Arial" w:cs="Arial"/>
                <w:sz w:val="16"/>
                <w:szCs w:val="16"/>
              </w:rPr>
              <w:t>fyzické osoby</w:t>
            </w:r>
            <w:r w:rsidR="00BF10C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07C78" w:rsidRPr="002B0490" w:rsidRDefault="00207C78" w:rsidP="00207C7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8E1BF0" w:rsidRPr="002B0490" w:rsidTr="008A414C">
        <w:trPr>
          <w:trHeight w:val="284"/>
        </w:trPr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:rsidR="008E1BF0" w:rsidRPr="002B0490" w:rsidRDefault="008E1BF0" w:rsidP="00C772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6095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E1BF0" w:rsidRPr="00450DBE" w:rsidRDefault="00C77216" w:rsidP="00334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E1BF0" w:rsidRPr="002B0490" w:rsidTr="008A414C">
        <w:trPr>
          <w:trHeight w:val="284"/>
        </w:trPr>
        <w:tc>
          <w:tcPr>
            <w:tcW w:w="2977" w:type="dxa"/>
            <w:tcBorders>
              <w:top w:val="nil"/>
              <w:left w:val="single" w:sz="2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:rsidR="008E1BF0" w:rsidRPr="002B0490" w:rsidRDefault="00E51C9C" w:rsidP="007F6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="008E1BF0">
              <w:rPr>
                <w:rFonts w:ascii="Arial" w:hAnsi="Arial" w:cs="Arial"/>
                <w:sz w:val="20"/>
                <w:szCs w:val="20"/>
              </w:rPr>
              <w:t>íslo popisné/orientační: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E1BF0" w:rsidRPr="002B0490" w:rsidRDefault="00C77216" w:rsidP="00F86D5C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E1BF0" w:rsidRPr="002B0490" w:rsidTr="008A414C">
        <w:trPr>
          <w:trHeight w:val="284"/>
        </w:trPr>
        <w:tc>
          <w:tcPr>
            <w:tcW w:w="2977" w:type="dxa"/>
            <w:tcBorders>
              <w:top w:val="nil"/>
              <w:left w:val="single" w:sz="2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:rsidR="008E1BF0" w:rsidRPr="002B0490" w:rsidRDefault="008E1BF0" w:rsidP="00C772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Město: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E1BF0" w:rsidRPr="00450DBE" w:rsidRDefault="00C77216" w:rsidP="00334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E1BF0" w:rsidRPr="002B0490" w:rsidTr="008A414C">
        <w:trPr>
          <w:trHeight w:val="284"/>
        </w:trPr>
        <w:tc>
          <w:tcPr>
            <w:tcW w:w="2977" w:type="dxa"/>
            <w:tcBorders>
              <w:top w:val="nil"/>
              <w:left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8E1BF0" w:rsidRPr="002B0490" w:rsidRDefault="008E1BF0" w:rsidP="00C772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E1BF0" w:rsidRPr="00450DBE" w:rsidRDefault="00C77216" w:rsidP="00334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E3743" w:rsidRPr="00D45FC9" w:rsidRDefault="00EE3743" w:rsidP="00B44371">
      <w:pPr>
        <w:spacing w:before="160"/>
        <w:rPr>
          <w:sz w:val="2"/>
          <w:szCs w:val="2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095"/>
      </w:tblGrid>
      <w:tr w:rsidR="004E39DD" w:rsidRPr="002B0490" w:rsidTr="00482124">
        <w:trPr>
          <w:trHeight w:val="426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2FEC" w:rsidRPr="00A55B16" w:rsidRDefault="00122FEC" w:rsidP="004E39DD">
            <w:pPr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  <w:p w:rsidR="004E39DD" w:rsidRDefault="008913E9" w:rsidP="004E39D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</w:t>
            </w:r>
            <w:r w:rsidR="004E39DD" w:rsidRPr="002B049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. </w:t>
            </w:r>
            <w:r w:rsidR="004C02DA">
              <w:rPr>
                <w:rFonts w:ascii="Arial" w:hAnsi="Arial" w:cs="Arial"/>
                <w:b/>
                <w:sz w:val="20"/>
                <w:szCs w:val="20"/>
                <w:u w:val="single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soba oprávněná jednat</w:t>
            </w:r>
            <w:r w:rsidR="00BF10C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v poplatkových věcech</w:t>
            </w:r>
          </w:p>
          <w:p w:rsidR="00207C78" w:rsidRDefault="00BB0739" w:rsidP="00BB07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Vždy v</w:t>
            </w:r>
            <w:r w:rsidR="00015138">
              <w:rPr>
                <w:rFonts w:ascii="Arial" w:hAnsi="Arial" w:cs="Arial"/>
                <w:sz w:val="16"/>
                <w:szCs w:val="16"/>
              </w:rPr>
              <w:t xml:space="preserve">yplňte </w:t>
            </w:r>
            <w:r w:rsidR="008913E9" w:rsidRPr="008913E9">
              <w:rPr>
                <w:rFonts w:ascii="Arial" w:hAnsi="Arial" w:cs="Arial"/>
                <w:sz w:val="16"/>
                <w:szCs w:val="16"/>
              </w:rPr>
              <w:t>u právnic</w:t>
            </w:r>
            <w:r w:rsidR="008913E9">
              <w:rPr>
                <w:rFonts w:ascii="Arial" w:hAnsi="Arial" w:cs="Arial"/>
                <w:sz w:val="16"/>
                <w:szCs w:val="16"/>
              </w:rPr>
              <w:t>k</w:t>
            </w:r>
            <w:r w:rsidR="008913E9" w:rsidRPr="008913E9">
              <w:rPr>
                <w:rFonts w:ascii="Arial" w:hAnsi="Arial" w:cs="Arial"/>
                <w:sz w:val="16"/>
                <w:szCs w:val="16"/>
              </w:rPr>
              <w:t>é</w:t>
            </w:r>
            <w:r w:rsidR="008913E9">
              <w:rPr>
                <w:rFonts w:ascii="Arial" w:hAnsi="Arial" w:cs="Arial"/>
                <w:sz w:val="16"/>
                <w:szCs w:val="16"/>
              </w:rPr>
              <w:t xml:space="preserve"> osoby nebo v případě, že plátce zastupuje jím pověřená osoba.</w:t>
            </w:r>
          </w:p>
          <w:p w:rsidR="00B213B4" w:rsidRDefault="008913E9" w:rsidP="00E163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Uveďte vztah k plátci (např. jednatel, zmocněnec, zástupce, správce atd.)</w:t>
            </w:r>
            <w:r w:rsidR="00BB07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4A9D">
              <w:rPr>
                <w:rFonts w:ascii="Arial" w:hAnsi="Arial" w:cs="Arial"/>
                <w:sz w:val="16"/>
                <w:szCs w:val="16"/>
              </w:rPr>
              <w:t>V případě zastupování vyberte jednu z možností a</w:t>
            </w:r>
            <w:r w:rsidR="00E16353">
              <w:rPr>
                <w:rFonts w:ascii="Arial" w:hAnsi="Arial" w:cs="Arial"/>
                <w:sz w:val="16"/>
                <w:szCs w:val="16"/>
              </w:rPr>
              <w:t> </w:t>
            </w:r>
            <w:r w:rsidR="00E62D1C">
              <w:rPr>
                <w:rFonts w:ascii="Arial" w:hAnsi="Arial" w:cs="Arial"/>
                <w:sz w:val="16"/>
                <w:szCs w:val="16"/>
              </w:rPr>
              <w:t xml:space="preserve">řádně </w:t>
            </w:r>
            <w:r w:rsidR="00ED4A9D">
              <w:rPr>
                <w:rFonts w:ascii="Arial" w:hAnsi="Arial" w:cs="Arial"/>
                <w:sz w:val="16"/>
                <w:szCs w:val="16"/>
              </w:rPr>
              <w:t>označte. Plnou moc či smlouvu (jejíž součástí je zmocnění) přiložte k registračnímu formuláři</w:t>
            </w:r>
          </w:p>
          <w:p w:rsidR="00207C78" w:rsidRPr="008913E9" w:rsidRDefault="00207C78" w:rsidP="00BB07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9DD" w:rsidRPr="002B0490" w:rsidTr="00482124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39DD" w:rsidRPr="002B0490" w:rsidRDefault="004E39DD" w:rsidP="008913E9">
            <w:pPr>
              <w:rPr>
                <w:rFonts w:ascii="Arial" w:hAnsi="Arial" w:cs="Arial"/>
                <w:sz w:val="20"/>
                <w:szCs w:val="20"/>
              </w:rPr>
            </w:pPr>
            <w:r w:rsidRPr="002B0490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60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39DD" w:rsidRPr="00450DBE" w:rsidRDefault="004E39DD" w:rsidP="008225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213B4" w:rsidRPr="002B0490" w:rsidTr="00482124">
        <w:trPr>
          <w:trHeight w:val="284"/>
        </w:trPr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B213B4" w:rsidRPr="002B0490" w:rsidRDefault="00B213B4" w:rsidP="00340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13B4" w:rsidRPr="00450DBE" w:rsidRDefault="00B213B4" w:rsidP="003404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213B4" w:rsidRPr="002B0490" w:rsidTr="00482124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B213B4" w:rsidRPr="002B0490" w:rsidRDefault="004C02DA" w:rsidP="007F6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="00B213B4">
              <w:rPr>
                <w:rFonts w:ascii="Arial" w:hAnsi="Arial" w:cs="Arial"/>
                <w:sz w:val="20"/>
                <w:szCs w:val="20"/>
              </w:rPr>
              <w:t>íslo popisné/orientační: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13B4" w:rsidRPr="002B0490" w:rsidRDefault="00B213B4" w:rsidP="00F86D5C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E39DD" w:rsidRPr="002B0490" w:rsidTr="00482124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4E39DD" w:rsidRPr="002B0490" w:rsidRDefault="00B213B4" w:rsidP="00B21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Město: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39DD" w:rsidRPr="00450DBE" w:rsidRDefault="004E39DD" w:rsidP="00B213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213B4" w:rsidRPr="002B0490" w:rsidTr="00482124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3B4" w:rsidRDefault="00B213B4" w:rsidP="008225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13B4" w:rsidRPr="00450DBE" w:rsidRDefault="00B213B4" w:rsidP="008225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07C78" w:rsidRPr="002B0490" w:rsidTr="00482124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7C78" w:rsidRDefault="00207C78" w:rsidP="008225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Vztah k plátci</w:t>
            </w:r>
            <w:r w:rsidRPr="002B04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7C78" w:rsidRPr="00ED4A9D" w:rsidRDefault="00207C78" w:rsidP="00ED4A9D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07C78" w:rsidRPr="002B0490" w:rsidTr="00482124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7C78" w:rsidRDefault="00207C78" w:rsidP="008225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Oprávnění k přihlášení: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8" w:rsidRPr="00450DBE" w:rsidRDefault="00207C78" w:rsidP="00ED4A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4A9D">
              <w:rPr>
                <w:rFonts w:ascii="Arial" w:hAnsi="Arial" w:cs="Arial"/>
                <w:sz w:val="20"/>
                <w:szCs w:val="20"/>
              </w:rPr>
              <w:t xml:space="preserve">plná moc </w:t>
            </w:r>
            <w:r w:rsidRPr="00E255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E25580">
              <w:rPr>
                <w:rFonts w:ascii="Arial" w:hAnsi="Arial" w:cs="Arial"/>
                <w:b/>
                <w:sz w:val="20"/>
                <w:szCs w:val="20"/>
              </w:rPr>
            </w:r>
            <w:r w:rsidRPr="00E255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B562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4A9D">
              <w:rPr>
                <w:rFonts w:ascii="Arial" w:hAnsi="Arial" w:cs="Arial"/>
                <w:sz w:val="20"/>
                <w:szCs w:val="20"/>
              </w:rPr>
              <w:t>/ smlouva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55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E25580">
              <w:rPr>
                <w:rFonts w:ascii="Arial" w:hAnsi="Arial" w:cs="Arial"/>
                <w:b/>
                <w:sz w:val="20"/>
                <w:szCs w:val="20"/>
              </w:rPr>
            </w:r>
            <w:r w:rsidRPr="00E255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6A91" w:rsidRPr="002B0490" w:rsidTr="00482124">
        <w:trPr>
          <w:trHeight w:val="1134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4A9D" w:rsidRPr="00D45FC9" w:rsidRDefault="00ED4A9D" w:rsidP="00ED4A9D">
            <w:pPr>
              <w:spacing w:before="160"/>
              <w:rPr>
                <w:sz w:val="2"/>
                <w:szCs w:val="2"/>
              </w:rPr>
            </w:pP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43"/>
              <w:gridCol w:w="6129"/>
            </w:tblGrid>
            <w:tr w:rsidR="003B561A" w:rsidRPr="002B0490" w:rsidTr="00482124">
              <w:trPr>
                <w:trHeight w:val="426"/>
                <w:jc w:val="center"/>
              </w:trPr>
              <w:tc>
                <w:tcPr>
                  <w:tcW w:w="90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22FEC" w:rsidRPr="00A55B16" w:rsidRDefault="00122FEC" w:rsidP="0034041D">
                  <w:pP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</w:pPr>
                </w:p>
                <w:p w:rsidR="003B561A" w:rsidRPr="002B0490" w:rsidRDefault="003B561A" w:rsidP="0034041D">
                  <w:pP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4</w:t>
                  </w:r>
                  <w:r w:rsidRPr="002B0490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. </w:t>
                  </w:r>
                  <w:r w:rsidR="004C02DA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D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oručovací adresa</w:t>
                  </w:r>
                  <w:r w:rsidR="00073DEF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v tuzemsku</w:t>
                  </w:r>
                </w:p>
                <w:p w:rsidR="00073DEF" w:rsidRDefault="003B561A" w:rsidP="00E1635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0490">
                    <w:rPr>
                      <w:rFonts w:ascii="Arial" w:hAnsi="Arial" w:cs="Arial"/>
                      <w:sz w:val="16"/>
                      <w:szCs w:val="16"/>
                    </w:rPr>
                    <w:t xml:space="preserve">Uvede se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tehdy, jestliže je adresa pro doručování odlišná od adresy </w:t>
                  </w:r>
                  <w:r w:rsidR="00BF10C2">
                    <w:rPr>
                      <w:rFonts w:ascii="Arial" w:hAnsi="Arial" w:cs="Arial"/>
                      <w:sz w:val="16"/>
                      <w:szCs w:val="16"/>
                    </w:rPr>
                    <w:t>plátce</w:t>
                  </w:r>
                  <w:r w:rsidRPr="002B0490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="00073DEF">
                    <w:rPr>
                      <w:rFonts w:ascii="Arial" w:hAnsi="Arial" w:cs="Arial"/>
                      <w:sz w:val="16"/>
                      <w:szCs w:val="16"/>
                    </w:rPr>
                    <w:t xml:space="preserve"> Uvede se také v případě, pokud plátce nemá sídlo nebo bydliště na území členského státu Evropské unie, </w:t>
                  </w:r>
                  <w:r w:rsidR="00E51C9C">
                    <w:rPr>
                      <w:rFonts w:ascii="Arial" w:hAnsi="Arial" w:cs="Arial"/>
                      <w:sz w:val="16"/>
                      <w:szCs w:val="16"/>
                    </w:rPr>
                    <w:t xml:space="preserve">jiného smluvního </w:t>
                  </w:r>
                  <w:r w:rsidR="00073DEF">
                    <w:rPr>
                      <w:rFonts w:ascii="Arial" w:hAnsi="Arial" w:cs="Arial"/>
                      <w:sz w:val="16"/>
                      <w:szCs w:val="16"/>
                    </w:rPr>
                    <w:t xml:space="preserve">státu Dohody o Evropském hospodářském prostoru nebo </w:t>
                  </w:r>
                  <w:r w:rsidR="00073DEF" w:rsidRPr="00073DEF">
                    <w:rPr>
                      <w:rFonts w:ascii="Arial" w:hAnsi="Arial" w:cs="Arial"/>
                      <w:sz w:val="16"/>
                      <w:szCs w:val="16"/>
                    </w:rPr>
                    <w:t>Š</w:t>
                  </w:r>
                  <w:r w:rsidR="00073DEF">
                    <w:rPr>
                      <w:rFonts w:ascii="Arial" w:hAnsi="Arial" w:cs="Arial"/>
                      <w:sz w:val="16"/>
                      <w:szCs w:val="16"/>
                    </w:rPr>
                    <w:t>výcarské konfederace. V tomto případě se uvede adresa zmocněnce v tuzemsku pro doručování.</w:t>
                  </w:r>
                </w:p>
                <w:p w:rsidR="00015138" w:rsidRPr="002B0490" w:rsidRDefault="00015138" w:rsidP="00015138">
                  <w:pP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3B561A" w:rsidRPr="002B0490" w:rsidTr="00482124">
              <w:trPr>
                <w:trHeight w:val="284"/>
                <w:jc w:val="center"/>
              </w:trPr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dotted" w:sz="4" w:space="0" w:color="auto"/>
                  </w:tcBorders>
                  <w:vAlign w:val="center"/>
                </w:tcPr>
                <w:p w:rsidR="003B561A" w:rsidRPr="002B0490" w:rsidRDefault="003B561A" w:rsidP="0034041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Ulice:</w:t>
                  </w:r>
                </w:p>
              </w:tc>
              <w:tc>
                <w:tcPr>
                  <w:tcW w:w="6129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3B561A" w:rsidRPr="00450DBE" w:rsidRDefault="003B561A" w:rsidP="0034041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50DB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450DB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50DB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50DB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50DB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50DB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50DB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50DB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50DB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50DB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B561A" w:rsidRPr="002B0490" w:rsidTr="00482124">
              <w:trPr>
                <w:trHeight w:val="284"/>
                <w:jc w:val="center"/>
              </w:trPr>
              <w:tc>
                <w:tcPr>
                  <w:tcW w:w="2943" w:type="dxa"/>
                  <w:tcBorders>
                    <w:top w:val="nil"/>
                    <w:left w:val="single" w:sz="4" w:space="0" w:color="auto"/>
                    <w:bottom w:val="nil"/>
                    <w:right w:val="dotted" w:sz="4" w:space="0" w:color="auto"/>
                  </w:tcBorders>
                  <w:vAlign w:val="center"/>
                </w:tcPr>
                <w:p w:rsidR="003B561A" w:rsidRPr="002B0490" w:rsidRDefault="004C02DA" w:rsidP="007F6DA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č</w:t>
                  </w:r>
                  <w:r w:rsidR="003B561A">
                    <w:rPr>
                      <w:rFonts w:ascii="Arial" w:hAnsi="Arial" w:cs="Arial"/>
                      <w:sz w:val="20"/>
                      <w:szCs w:val="20"/>
                    </w:rPr>
                    <w:t>íslo popisné/orientační:</w:t>
                  </w:r>
                </w:p>
              </w:tc>
              <w:tc>
                <w:tcPr>
                  <w:tcW w:w="612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3B561A" w:rsidRPr="002B0490" w:rsidRDefault="003B561A" w:rsidP="00F86D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50DB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450DB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50DB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50DB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50DB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50DB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50DB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50DB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50DB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50DB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B561A" w:rsidRPr="002B0490" w:rsidTr="00482124">
              <w:trPr>
                <w:trHeight w:val="284"/>
                <w:jc w:val="center"/>
              </w:trPr>
              <w:tc>
                <w:tcPr>
                  <w:tcW w:w="2943" w:type="dxa"/>
                  <w:tcBorders>
                    <w:top w:val="nil"/>
                    <w:left w:val="single" w:sz="4" w:space="0" w:color="auto"/>
                    <w:bottom w:val="nil"/>
                    <w:right w:val="dotted" w:sz="4" w:space="0" w:color="auto"/>
                  </w:tcBorders>
                  <w:vAlign w:val="center"/>
                </w:tcPr>
                <w:p w:rsidR="003B561A" w:rsidRPr="002B0490" w:rsidRDefault="003B561A" w:rsidP="0034041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Město:</w:t>
                  </w:r>
                </w:p>
              </w:tc>
              <w:tc>
                <w:tcPr>
                  <w:tcW w:w="612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3B561A" w:rsidRPr="00450DBE" w:rsidRDefault="003B561A" w:rsidP="0034041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50DB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450DB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50DB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50DB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50DB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50DB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50DB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50DB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50DB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50DB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B561A" w:rsidRPr="002B0490" w:rsidTr="00482124">
              <w:trPr>
                <w:trHeight w:val="284"/>
                <w:jc w:val="center"/>
              </w:trPr>
              <w:tc>
                <w:tcPr>
                  <w:tcW w:w="2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3B561A" w:rsidRPr="002B0490" w:rsidRDefault="003B561A" w:rsidP="0034041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PSČ:</w:t>
                  </w:r>
                </w:p>
              </w:tc>
              <w:tc>
                <w:tcPr>
                  <w:tcW w:w="6129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561A" w:rsidRPr="00450DBE" w:rsidRDefault="003B561A" w:rsidP="0034041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50DB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450DB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50DB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50DB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50DB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50DB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50DB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50DB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50DB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50DB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3B561A" w:rsidRPr="00967216" w:rsidRDefault="003B561A" w:rsidP="00ED4A9D">
            <w:pPr>
              <w:spacing w:before="160"/>
              <w:rPr>
                <w:sz w:val="4"/>
                <w:szCs w:val="4"/>
              </w:rPr>
            </w:pPr>
          </w:p>
          <w:tbl>
            <w:tblPr>
              <w:tblW w:w="9072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072"/>
            </w:tblGrid>
            <w:tr w:rsidR="003B561A" w:rsidRPr="002B0490" w:rsidTr="006E3E7A">
              <w:trPr>
                <w:trHeight w:val="426"/>
                <w:jc w:val="center"/>
              </w:trPr>
              <w:tc>
                <w:tcPr>
                  <w:tcW w:w="907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22FEC" w:rsidRPr="00A55B16" w:rsidRDefault="00122FEC" w:rsidP="0034041D">
                  <w:pP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</w:pPr>
                </w:p>
                <w:p w:rsidR="003B561A" w:rsidRPr="002B0490" w:rsidRDefault="003B561A" w:rsidP="0034041D">
                  <w:pP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5</w:t>
                  </w:r>
                  <w:r w:rsidRPr="002B0490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. </w:t>
                  </w:r>
                  <w:r w:rsidR="00122FEC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K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ontaktní údaje</w:t>
                  </w:r>
                </w:p>
                <w:p w:rsidR="003B561A" w:rsidRDefault="003B561A" w:rsidP="00E1635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Pro rychlejší komunikaci uveďte kontaktní údaje na plátce nebo na osobu oprávněnou jednat jménem plátce</w:t>
                  </w:r>
                  <w:r w:rsidR="00BF10C2">
                    <w:rPr>
                      <w:rFonts w:ascii="Arial" w:hAnsi="Arial" w:cs="Arial"/>
                      <w:sz w:val="16"/>
                      <w:szCs w:val="16"/>
                    </w:rPr>
                    <w:t xml:space="preserve"> v poplatkových věcech</w:t>
                  </w:r>
                </w:p>
                <w:p w:rsidR="00015138" w:rsidRPr="002B0490" w:rsidRDefault="00015138" w:rsidP="003B561A">
                  <w:pP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</w:p>
              </w:tc>
            </w:tr>
          </w:tbl>
          <w:p w:rsidR="007B6A91" w:rsidRPr="002B0490" w:rsidRDefault="007B6A91" w:rsidP="009672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6A91" w:rsidRPr="006E3E7A" w:rsidRDefault="007B6A91">
      <w:pPr>
        <w:rPr>
          <w:sz w:val="4"/>
          <w:szCs w:val="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095"/>
      </w:tblGrid>
      <w:tr w:rsidR="006E3E7A" w:rsidRPr="002B0490" w:rsidTr="00122FEC">
        <w:trPr>
          <w:trHeight w:val="284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nil"/>
              <w:right w:val="dotted" w:sz="4" w:space="0" w:color="auto"/>
            </w:tcBorders>
            <w:shd w:val="clear" w:color="auto" w:fill="FFFFFF"/>
            <w:vAlign w:val="center"/>
          </w:tcPr>
          <w:p w:rsidR="006E3E7A" w:rsidRPr="002B0490" w:rsidRDefault="006E3E7A" w:rsidP="002A10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095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E3E7A" w:rsidRPr="002B0490" w:rsidRDefault="006E3E7A" w:rsidP="002A1056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E3E7A" w:rsidRPr="002B0490" w:rsidTr="00072218">
        <w:trPr>
          <w:trHeight w:val="284"/>
          <w:jc w:val="center"/>
        </w:trPr>
        <w:tc>
          <w:tcPr>
            <w:tcW w:w="2977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E3E7A" w:rsidRPr="002B0490" w:rsidRDefault="006E3E7A" w:rsidP="002A10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e-mailová adresa: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3E7A" w:rsidRPr="00450DBE" w:rsidRDefault="006E3E7A" w:rsidP="002A10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077456" w:rsidRDefault="00077456" w:rsidP="006E3E7A">
      <w:pPr>
        <w:jc w:val="center"/>
        <w:rPr>
          <w:sz w:val="16"/>
          <w:szCs w:val="16"/>
        </w:rPr>
      </w:pPr>
    </w:p>
    <w:p w:rsidR="00077456" w:rsidRDefault="00077456">
      <w:pPr>
        <w:rPr>
          <w:sz w:val="16"/>
          <w:szCs w:val="16"/>
        </w:rPr>
      </w:pPr>
    </w:p>
    <w:p w:rsidR="00122FEC" w:rsidRPr="008625F1" w:rsidRDefault="00122FEC">
      <w:pPr>
        <w:rPr>
          <w:sz w:val="4"/>
          <w:szCs w:val="4"/>
        </w:rPr>
      </w:pPr>
      <w: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2924"/>
        <w:gridCol w:w="6040"/>
        <w:gridCol w:w="108"/>
      </w:tblGrid>
      <w:tr w:rsidR="00122FEC" w:rsidRPr="002B0490" w:rsidTr="00122FEC">
        <w:trPr>
          <w:gridBefore w:val="1"/>
          <w:wBefore w:w="108" w:type="dxa"/>
          <w:trHeight w:val="113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FEC" w:rsidRPr="00967216" w:rsidRDefault="00122FEC" w:rsidP="002A5321">
            <w:pPr>
              <w:spacing w:before="160"/>
              <w:rPr>
                <w:sz w:val="4"/>
                <w:szCs w:val="4"/>
              </w:rPr>
            </w:pPr>
          </w:p>
          <w:tbl>
            <w:tblPr>
              <w:tblW w:w="9072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072"/>
            </w:tblGrid>
            <w:tr w:rsidR="00122FEC" w:rsidRPr="002B0490" w:rsidTr="002A5321">
              <w:trPr>
                <w:trHeight w:val="426"/>
                <w:jc w:val="center"/>
              </w:trPr>
              <w:tc>
                <w:tcPr>
                  <w:tcW w:w="907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22FEC" w:rsidRPr="002B0490" w:rsidRDefault="00122FEC" w:rsidP="002A5321">
                  <w:pP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6</w:t>
                  </w:r>
                  <w:r w:rsidRPr="002B0490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Čísla účtů plátce</w:t>
                  </w:r>
                </w:p>
                <w:p w:rsidR="00122FEC" w:rsidRPr="002B0490" w:rsidRDefault="00122FEC" w:rsidP="00E16353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  <w:r w:rsidRPr="002B0490">
                    <w:rPr>
                      <w:rFonts w:ascii="Arial" w:hAnsi="Arial" w:cs="Arial"/>
                      <w:sz w:val="16"/>
                      <w:szCs w:val="16"/>
                    </w:rPr>
                    <w:t>Uved</w:t>
                  </w:r>
                  <w:r w:rsidR="00D5530B">
                    <w:rPr>
                      <w:rFonts w:ascii="Arial" w:hAnsi="Arial" w:cs="Arial"/>
                      <w:sz w:val="16"/>
                      <w:szCs w:val="16"/>
                    </w:rPr>
                    <w:t>ou se čísla všech účtů plátce u poskytovatelů platebních služeb včetně poskytovatelů těchto služeb v zahraničí užívaných v souvislosti s podnikatelskou činností v</w:t>
                  </w:r>
                  <w:r w:rsidR="008625F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r w:rsidR="00D5530B">
                    <w:rPr>
                      <w:rFonts w:ascii="Arial" w:hAnsi="Arial" w:cs="Arial"/>
                      <w:sz w:val="16"/>
                      <w:szCs w:val="16"/>
                    </w:rPr>
                    <w:t>případě</w:t>
                  </w:r>
                  <w:r w:rsidR="008625F1">
                    <w:rPr>
                      <w:rFonts w:ascii="Arial" w:hAnsi="Arial" w:cs="Arial"/>
                      <w:sz w:val="16"/>
                      <w:szCs w:val="16"/>
                    </w:rPr>
                    <w:t>, že předmět poplatku souvisí s podnikatelskou činností plátce.</w:t>
                  </w:r>
                  <w:r w:rsidRPr="002B049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122FEC" w:rsidRPr="002B0490" w:rsidRDefault="00122FEC" w:rsidP="002A5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FEC" w:rsidRPr="002B0490" w:rsidTr="00E80824">
        <w:tblPrEx>
          <w:jc w:val="center"/>
        </w:tblPrEx>
        <w:trPr>
          <w:gridAfter w:val="1"/>
          <w:wAfter w:w="108" w:type="dxa"/>
          <w:trHeight w:val="284"/>
          <w:jc w:val="center"/>
        </w:trPr>
        <w:tc>
          <w:tcPr>
            <w:tcW w:w="3032" w:type="dxa"/>
            <w:gridSpan w:val="2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122FEC" w:rsidRPr="002B0490" w:rsidRDefault="00122FEC" w:rsidP="002A5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bankovního účtu plátce:</w:t>
            </w:r>
          </w:p>
        </w:tc>
        <w:tc>
          <w:tcPr>
            <w:tcW w:w="6040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22FEC" w:rsidRPr="008625F1" w:rsidRDefault="008625F1" w:rsidP="002A5321">
            <w:pPr>
              <w:rPr>
                <w:rFonts w:ascii="Arial" w:hAnsi="Arial" w:cs="Arial"/>
                <w:sz w:val="20"/>
                <w:szCs w:val="20"/>
              </w:rPr>
            </w:pPr>
            <w:r w:rsidRPr="008625F1">
              <w:rPr>
                <w:rFonts w:ascii="Arial" w:hAnsi="Arial" w:cs="Arial"/>
                <w:sz w:val="20"/>
                <w:szCs w:val="20"/>
              </w:rPr>
              <w:t>Poskytovatel platebních služeb</w:t>
            </w:r>
          </w:p>
        </w:tc>
      </w:tr>
      <w:tr w:rsidR="00122FEC" w:rsidRPr="002B0490" w:rsidTr="00E80824">
        <w:tblPrEx>
          <w:jc w:val="center"/>
        </w:tblPrEx>
        <w:trPr>
          <w:gridAfter w:val="1"/>
          <w:wAfter w:w="108" w:type="dxa"/>
          <w:trHeight w:val="284"/>
          <w:jc w:val="center"/>
        </w:trPr>
        <w:tc>
          <w:tcPr>
            <w:tcW w:w="303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2FEC" w:rsidRDefault="008625F1" w:rsidP="002A5321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122FEC" w:rsidRPr="00450DBE" w:rsidRDefault="008625F1" w:rsidP="002A53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254DA" w:rsidRPr="002B0490" w:rsidTr="00E80824">
        <w:tblPrEx>
          <w:jc w:val="center"/>
        </w:tblPrEx>
        <w:trPr>
          <w:gridAfter w:val="1"/>
          <w:wAfter w:w="108" w:type="dxa"/>
          <w:trHeight w:val="284"/>
          <w:jc w:val="center"/>
        </w:trPr>
        <w:tc>
          <w:tcPr>
            <w:tcW w:w="303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54DA" w:rsidRPr="00450DBE" w:rsidRDefault="005254DA" w:rsidP="004509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254DA" w:rsidRPr="00450DBE" w:rsidRDefault="005254DA" w:rsidP="004509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254DA" w:rsidRPr="002B0490" w:rsidTr="00E80824">
        <w:tblPrEx>
          <w:jc w:val="center"/>
        </w:tblPrEx>
        <w:trPr>
          <w:gridAfter w:val="1"/>
          <w:wAfter w:w="108" w:type="dxa"/>
          <w:trHeight w:val="284"/>
          <w:jc w:val="center"/>
        </w:trPr>
        <w:tc>
          <w:tcPr>
            <w:tcW w:w="303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54DA" w:rsidRPr="00450DBE" w:rsidRDefault="005254DA" w:rsidP="004509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254DA" w:rsidRPr="00450DBE" w:rsidRDefault="005254DA" w:rsidP="004509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254DA" w:rsidRPr="002B0490" w:rsidTr="00E80824">
        <w:tblPrEx>
          <w:jc w:val="center"/>
        </w:tblPrEx>
        <w:trPr>
          <w:gridAfter w:val="1"/>
          <w:wAfter w:w="108" w:type="dxa"/>
          <w:trHeight w:val="284"/>
          <w:jc w:val="center"/>
        </w:trPr>
        <w:tc>
          <w:tcPr>
            <w:tcW w:w="303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54DA" w:rsidRDefault="005254DA" w:rsidP="004509C5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254DA" w:rsidRPr="00450DBE" w:rsidRDefault="005254DA" w:rsidP="004509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254DA" w:rsidRPr="002B0490" w:rsidTr="00E80824">
        <w:tblPrEx>
          <w:jc w:val="center"/>
        </w:tblPrEx>
        <w:trPr>
          <w:gridAfter w:val="1"/>
          <w:wAfter w:w="108" w:type="dxa"/>
          <w:trHeight w:val="284"/>
          <w:jc w:val="center"/>
        </w:trPr>
        <w:tc>
          <w:tcPr>
            <w:tcW w:w="303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54DA" w:rsidRPr="00450DBE" w:rsidRDefault="005254DA" w:rsidP="004509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254DA" w:rsidRPr="00450DBE" w:rsidRDefault="005254DA" w:rsidP="004509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254DA" w:rsidRPr="002B0490" w:rsidTr="00E80824">
        <w:tblPrEx>
          <w:jc w:val="center"/>
        </w:tblPrEx>
        <w:trPr>
          <w:gridAfter w:val="1"/>
          <w:wAfter w:w="108" w:type="dxa"/>
          <w:trHeight w:val="284"/>
          <w:jc w:val="center"/>
        </w:trPr>
        <w:tc>
          <w:tcPr>
            <w:tcW w:w="303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54DA" w:rsidRPr="00450DBE" w:rsidRDefault="005254DA" w:rsidP="004509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254DA" w:rsidRPr="00450DBE" w:rsidRDefault="005254DA" w:rsidP="004509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254DA" w:rsidRPr="002B0490" w:rsidTr="00E80824">
        <w:tblPrEx>
          <w:jc w:val="center"/>
        </w:tblPrEx>
        <w:trPr>
          <w:gridAfter w:val="1"/>
          <w:wAfter w:w="108" w:type="dxa"/>
          <w:trHeight w:val="284"/>
          <w:jc w:val="center"/>
        </w:trPr>
        <w:tc>
          <w:tcPr>
            <w:tcW w:w="303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54DA" w:rsidRDefault="005254DA" w:rsidP="004509C5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254DA" w:rsidRPr="00450DBE" w:rsidRDefault="005254DA" w:rsidP="004509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254DA" w:rsidRPr="002B0490" w:rsidTr="00E80824">
        <w:tblPrEx>
          <w:jc w:val="center"/>
        </w:tblPrEx>
        <w:trPr>
          <w:gridAfter w:val="1"/>
          <w:wAfter w:w="108" w:type="dxa"/>
          <w:trHeight w:val="284"/>
          <w:jc w:val="center"/>
        </w:trPr>
        <w:tc>
          <w:tcPr>
            <w:tcW w:w="303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54DA" w:rsidRPr="00450DBE" w:rsidRDefault="005254DA" w:rsidP="004509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254DA" w:rsidRPr="00450DBE" w:rsidRDefault="005254DA" w:rsidP="004509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254DA" w:rsidRPr="002B0490" w:rsidTr="00E80824">
        <w:tblPrEx>
          <w:jc w:val="center"/>
        </w:tblPrEx>
        <w:trPr>
          <w:gridAfter w:val="1"/>
          <w:wAfter w:w="108" w:type="dxa"/>
          <w:trHeight w:val="284"/>
          <w:jc w:val="center"/>
        </w:trPr>
        <w:tc>
          <w:tcPr>
            <w:tcW w:w="303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54DA" w:rsidRPr="00450DBE" w:rsidRDefault="005254DA" w:rsidP="004509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254DA" w:rsidRPr="00450DBE" w:rsidRDefault="005254DA" w:rsidP="004509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254DA" w:rsidRPr="002B0490" w:rsidTr="00E80824">
        <w:tblPrEx>
          <w:jc w:val="center"/>
        </w:tblPrEx>
        <w:trPr>
          <w:gridAfter w:val="1"/>
          <w:wAfter w:w="108" w:type="dxa"/>
          <w:trHeight w:val="284"/>
          <w:jc w:val="center"/>
        </w:trPr>
        <w:tc>
          <w:tcPr>
            <w:tcW w:w="303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54DA" w:rsidRDefault="005254DA" w:rsidP="004509C5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254DA" w:rsidRPr="00450DBE" w:rsidRDefault="005254DA" w:rsidP="004509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254DA" w:rsidRPr="002B0490" w:rsidTr="00E80824">
        <w:tblPrEx>
          <w:jc w:val="center"/>
        </w:tblPrEx>
        <w:trPr>
          <w:gridAfter w:val="1"/>
          <w:wAfter w:w="108" w:type="dxa"/>
          <w:trHeight w:val="284"/>
          <w:jc w:val="center"/>
        </w:trPr>
        <w:tc>
          <w:tcPr>
            <w:tcW w:w="303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54DA" w:rsidRPr="00450DBE" w:rsidRDefault="005254DA" w:rsidP="004509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254DA" w:rsidRPr="00450DBE" w:rsidRDefault="005254DA" w:rsidP="004509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254DA" w:rsidRPr="002B0490" w:rsidTr="00E80824">
        <w:tblPrEx>
          <w:jc w:val="center"/>
        </w:tblPrEx>
        <w:trPr>
          <w:gridAfter w:val="1"/>
          <w:wAfter w:w="108" w:type="dxa"/>
          <w:trHeight w:val="284"/>
          <w:jc w:val="center"/>
        </w:trPr>
        <w:tc>
          <w:tcPr>
            <w:tcW w:w="303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54DA" w:rsidRPr="00450DBE" w:rsidRDefault="005254DA" w:rsidP="004509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254DA" w:rsidRPr="00450DBE" w:rsidRDefault="005254DA" w:rsidP="004509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254DA" w:rsidRPr="002B0490" w:rsidTr="00E80824">
        <w:tblPrEx>
          <w:jc w:val="center"/>
        </w:tblPrEx>
        <w:trPr>
          <w:gridAfter w:val="1"/>
          <w:wAfter w:w="108" w:type="dxa"/>
          <w:trHeight w:val="284"/>
          <w:jc w:val="center"/>
        </w:trPr>
        <w:tc>
          <w:tcPr>
            <w:tcW w:w="303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54DA" w:rsidRDefault="005254DA" w:rsidP="004509C5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254DA" w:rsidRPr="00450DBE" w:rsidRDefault="005254DA" w:rsidP="004509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254DA" w:rsidRPr="002B0490" w:rsidTr="00E80824">
        <w:tblPrEx>
          <w:jc w:val="center"/>
        </w:tblPrEx>
        <w:trPr>
          <w:gridAfter w:val="1"/>
          <w:wAfter w:w="108" w:type="dxa"/>
          <w:trHeight w:val="284"/>
          <w:jc w:val="center"/>
        </w:trPr>
        <w:tc>
          <w:tcPr>
            <w:tcW w:w="303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54DA" w:rsidRPr="00450DBE" w:rsidRDefault="005254DA" w:rsidP="004509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254DA" w:rsidRPr="00450DBE" w:rsidRDefault="005254DA" w:rsidP="004509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254DA" w:rsidRPr="002B0490" w:rsidTr="00E80824">
        <w:tblPrEx>
          <w:jc w:val="center"/>
        </w:tblPrEx>
        <w:trPr>
          <w:gridAfter w:val="1"/>
          <w:wAfter w:w="108" w:type="dxa"/>
          <w:trHeight w:val="284"/>
          <w:jc w:val="center"/>
        </w:trPr>
        <w:tc>
          <w:tcPr>
            <w:tcW w:w="303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54DA" w:rsidRPr="00450DBE" w:rsidRDefault="005254DA" w:rsidP="004509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254DA" w:rsidRPr="00450DBE" w:rsidRDefault="005254DA" w:rsidP="004509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254DA" w:rsidRPr="002B0490" w:rsidTr="00E80824">
        <w:tblPrEx>
          <w:jc w:val="center"/>
        </w:tblPrEx>
        <w:trPr>
          <w:gridAfter w:val="1"/>
          <w:wAfter w:w="108" w:type="dxa"/>
          <w:trHeight w:val="284"/>
          <w:jc w:val="center"/>
        </w:trPr>
        <w:tc>
          <w:tcPr>
            <w:tcW w:w="303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54DA" w:rsidRDefault="005254DA" w:rsidP="004509C5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254DA" w:rsidRPr="00450DBE" w:rsidRDefault="005254DA" w:rsidP="004509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254DA" w:rsidRPr="002B0490" w:rsidTr="00E80824">
        <w:tblPrEx>
          <w:jc w:val="center"/>
        </w:tblPrEx>
        <w:trPr>
          <w:gridAfter w:val="1"/>
          <w:wAfter w:w="108" w:type="dxa"/>
          <w:trHeight w:val="284"/>
          <w:jc w:val="center"/>
        </w:trPr>
        <w:tc>
          <w:tcPr>
            <w:tcW w:w="303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54DA" w:rsidRPr="00450DBE" w:rsidRDefault="005254DA" w:rsidP="004509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254DA" w:rsidRPr="00450DBE" w:rsidRDefault="005254DA" w:rsidP="004509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254DA" w:rsidRPr="002B0490" w:rsidTr="00E80824">
        <w:tblPrEx>
          <w:jc w:val="center"/>
        </w:tblPrEx>
        <w:trPr>
          <w:gridAfter w:val="1"/>
          <w:wAfter w:w="108" w:type="dxa"/>
          <w:trHeight w:val="284"/>
          <w:jc w:val="center"/>
        </w:trPr>
        <w:tc>
          <w:tcPr>
            <w:tcW w:w="303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54DA" w:rsidRPr="00450DBE" w:rsidRDefault="005254DA" w:rsidP="004509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254DA" w:rsidRPr="00450DBE" w:rsidRDefault="005254DA" w:rsidP="004509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254DA" w:rsidRPr="002B0490" w:rsidTr="00E80824">
        <w:tblPrEx>
          <w:jc w:val="center"/>
        </w:tblPrEx>
        <w:trPr>
          <w:gridAfter w:val="1"/>
          <w:wAfter w:w="108" w:type="dxa"/>
          <w:trHeight w:val="284"/>
          <w:jc w:val="center"/>
        </w:trPr>
        <w:tc>
          <w:tcPr>
            <w:tcW w:w="303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54DA" w:rsidRDefault="005254DA" w:rsidP="004509C5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254DA" w:rsidRPr="00450DBE" w:rsidRDefault="005254DA" w:rsidP="004509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254DA" w:rsidRPr="002B0490" w:rsidTr="00E80824">
        <w:tblPrEx>
          <w:jc w:val="center"/>
        </w:tblPrEx>
        <w:trPr>
          <w:gridAfter w:val="1"/>
          <w:wAfter w:w="108" w:type="dxa"/>
          <w:trHeight w:val="284"/>
          <w:jc w:val="center"/>
        </w:trPr>
        <w:tc>
          <w:tcPr>
            <w:tcW w:w="303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54DA" w:rsidRPr="00450DBE" w:rsidRDefault="005254DA" w:rsidP="004509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254DA" w:rsidRPr="00450DBE" w:rsidRDefault="005254DA" w:rsidP="004509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254DA" w:rsidRPr="002B0490" w:rsidTr="00E80824">
        <w:tblPrEx>
          <w:jc w:val="center"/>
        </w:tblPrEx>
        <w:trPr>
          <w:gridAfter w:val="1"/>
          <w:wAfter w:w="108" w:type="dxa"/>
          <w:trHeight w:val="284"/>
          <w:jc w:val="center"/>
        </w:trPr>
        <w:tc>
          <w:tcPr>
            <w:tcW w:w="303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54DA" w:rsidRPr="00450DBE" w:rsidRDefault="005254DA" w:rsidP="004509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254DA" w:rsidRPr="00450DBE" w:rsidRDefault="005254DA" w:rsidP="004509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625F1" w:rsidRPr="002B0490" w:rsidTr="00E80824">
        <w:tblPrEx>
          <w:jc w:val="center"/>
        </w:tblPrEx>
        <w:trPr>
          <w:gridAfter w:val="1"/>
          <w:wAfter w:w="108" w:type="dxa"/>
          <w:trHeight w:val="284"/>
          <w:jc w:val="center"/>
        </w:trPr>
        <w:tc>
          <w:tcPr>
            <w:tcW w:w="303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5F1" w:rsidRPr="00450DBE" w:rsidRDefault="008625F1" w:rsidP="002A53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625F1" w:rsidRPr="00450DBE" w:rsidRDefault="008625F1" w:rsidP="002A53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22FEC" w:rsidRPr="002B0490" w:rsidTr="00E80824">
        <w:tblPrEx>
          <w:jc w:val="center"/>
        </w:tblPrEx>
        <w:trPr>
          <w:gridAfter w:val="1"/>
          <w:wAfter w:w="108" w:type="dxa"/>
          <w:trHeight w:val="284"/>
          <w:jc w:val="center"/>
        </w:trPr>
        <w:tc>
          <w:tcPr>
            <w:tcW w:w="303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2FEC" w:rsidRDefault="008625F1" w:rsidP="002A5321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122FEC" w:rsidRPr="00450DBE" w:rsidRDefault="008625F1" w:rsidP="002A53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22FEC" w:rsidRPr="002B0490" w:rsidTr="00E80824">
        <w:tblPrEx>
          <w:jc w:val="center"/>
        </w:tblPrEx>
        <w:trPr>
          <w:gridAfter w:val="1"/>
          <w:wAfter w:w="108" w:type="dxa"/>
          <w:trHeight w:val="284"/>
          <w:jc w:val="center"/>
        </w:trPr>
        <w:tc>
          <w:tcPr>
            <w:tcW w:w="3032" w:type="dxa"/>
            <w:gridSpan w:val="2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2FEC" w:rsidRDefault="008625F1" w:rsidP="002A5321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040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22FEC" w:rsidRPr="00450DBE" w:rsidRDefault="008625F1" w:rsidP="002A53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8625F1" w:rsidRDefault="008625F1">
      <w:pPr>
        <w:rPr>
          <w:b/>
          <w:sz w:val="12"/>
          <w:szCs w:val="12"/>
        </w:rPr>
      </w:pPr>
    </w:p>
    <w:p w:rsidR="00A700F8" w:rsidRPr="00A55B16" w:rsidRDefault="00A700F8">
      <w:pPr>
        <w:rPr>
          <w:b/>
          <w:sz w:val="12"/>
          <w:szCs w:val="12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9072"/>
      </w:tblGrid>
      <w:tr w:rsidR="00E9456B" w:rsidRPr="008913E9" w:rsidTr="005254DA">
        <w:trPr>
          <w:trHeight w:val="426"/>
        </w:trPr>
        <w:tc>
          <w:tcPr>
            <w:tcW w:w="9072" w:type="dxa"/>
            <w:tcMar>
              <w:left w:w="0" w:type="dxa"/>
              <w:right w:w="0" w:type="dxa"/>
            </w:tcMar>
            <w:vAlign w:val="center"/>
          </w:tcPr>
          <w:p w:rsidR="00E9456B" w:rsidRDefault="004451FA" w:rsidP="002A532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</w:t>
            </w:r>
            <w:r w:rsidR="00E9456B" w:rsidRPr="002B049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. </w:t>
            </w:r>
            <w:r w:rsidR="00E9456B">
              <w:rPr>
                <w:rFonts w:ascii="Arial" w:hAnsi="Arial" w:cs="Arial"/>
                <w:b/>
                <w:sz w:val="20"/>
                <w:szCs w:val="20"/>
                <w:u w:val="single"/>
              </w:rPr>
              <w:t>Jednotlivá ubytovací zařízení</w:t>
            </w:r>
          </w:p>
          <w:p w:rsidR="00E2145E" w:rsidRDefault="00E9456B" w:rsidP="00E2145E">
            <w:pPr>
              <w:tabs>
                <w:tab w:val="left" w:pos="443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Uvede se seznam všech provozovaných ubytovacích zařízení</w:t>
            </w:r>
            <w:r w:rsidR="004451FA">
              <w:rPr>
                <w:rFonts w:ascii="Arial" w:hAnsi="Arial" w:cs="Arial"/>
                <w:sz w:val="16"/>
                <w:szCs w:val="16"/>
              </w:rPr>
              <w:t xml:space="preserve">, lůžková kapacita a </w:t>
            </w:r>
            <w:r w:rsidR="00E2145E">
              <w:rPr>
                <w:rFonts w:ascii="Arial" w:hAnsi="Arial" w:cs="Arial"/>
                <w:sz w:val="16"/>
                <w:szCs w:val="16"/>
              </w:rPr>
              <w:t>kategorie ubytovacího zařízení</w:t>
            </w:r>
          </w:p>
          <w:p w:rsidR="004475FE" w:rsidRPr="004475FE" w:rsidRDefault="004475FE" w:rsidP="00E2145E">
            <w:pPr>
              <w:tabs>
                <w:tab w:val="left" w:pos="4431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  <w:p w:rsidR="00E51C9C" w:rsidRDefault="00E51C9C" w:rsidP="00E2145E">
            <w:pPr>
              <w:tabs>
                <w:tab w:val="left" w:pos="4431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51C9C">
              <w:rPr>
                <w:rFonts w:ascii="Arial" w:hAnsi="Arial" w:cs="Arial"/>
                <w:b/>
                <w:sz w:val="16"/>
                <w:szCs w:val="16"/>
              </w:rPr>
              <w:t>Kód kategorie ubytovacích zařízení:</w:t>
            </w:r>
          </w:p>
          <w:p w:rsidR="004475FE" w:rsidRPr="004475FE" w:rsidRDefault="004475FE" w:rsidP="00E2145E">
            <w:pPr>
              <w:tabs>
                <w:tab w:val="left" w:pos="4431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36C2C" w:rsidRPr="00A36C2C" w:rsidRDefault="00A36C2C" w:rsidP="00E2145E">
            <w:pPr>
              <w:tabs>
                <w:tab w:val="left" w:pos="4431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 = </w:t>
            </w:r>
            <w:r w:rsidRPr="00A36C2C">
              <w:rPr>
                <w:rFonts w:ascii="Arial" w:hAnsi="Arial" w:cs="Arial"/>
                <w:b/>
                <w:sz w:val="16"/>
                <w:szCs w:val="16"/>
              </w:rPr>
              <w:t>Hotel</w:t>
            </w:r>
          </w:p>
          <w:p w:rsidR="00E51C9C" w:rsidRDefault="00A36C2C" w:rsidP="00E16353">
            <w:pPr>
              <w:tabs>
                <w:tab w:val="left" w:pos="443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Hotel je ubytovací zařízení s nejméně 10 pokoji pro hosty vybavené pro poskytování přechodného ubytování a služeb s tím spojených (zejména stravovací).</w:t>
            </w:r>
          </w:p>
          <w:p w:rsidR="00E51C9C" w:rsidRPr="004475FE" w:rsidRDefault="00E51C9C" w:rsidP="00E16353">
            <w:pPr>
              <w:tabs>
                <w:tab w:val="left" w:pos="4431"/>
              </w:tabs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51C9C" w:rsidRPr="00E51C9C" w:rsidRDefault="00E51C9C" w:rsidP="00E16353">
            <w:pPr>
              <w:tabs>
                <w:tab w:val="left" w:pos="443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51C9C">
              <w:rPr>
                <w:rFonts w:ascii="Arial" w:hAnsi="Arial" w:cs="Arial"/>
                <w:b/>
                <w:sz w:val="16"/>
                <w:szCs w:val="16"/>
              </w:rPr>
              <w:t>2 = Hotel garni</w:t>
            </w:r>
          </w:p>
          <w:p w:rsidR="00E2145E" w:rsidRDefault="00A36C2C" w:rsidP="00E16353">
            <w:pPr>
              <w:tabs>
                <w:tab w:val="left" w:pos="443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Hotel garni má vybavení jen pro omezený rozsah stravování (nejméně snídaně).</w:t>
            </w:r>
          </w:p>
          <w:p w:rsidR="00A36C2C" w:rsidRPr="004475FE" w:rsidRDefault="00A36C2C" w:rsidP="00E2145E">
            <w:pPr>
              <w:tabs>
                <w:tab w:val="left" w:pos="4431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A36C2C" w:rsidRPr="00A36C2C" w:rsidRDefault="00E51C9C" w:rsidP="00E2145E">
            <w:pPr>
              <w:tabs>
                <w:tab w:val="left" w:pos="4431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A36C2C" w:rsidRPr="00A36C2C">
              <w:rPr>
                <w:rFonts w:ascii="Arial" w:hAnsi="Arial" w:cs="Arial"/>
                <w:b/>
                <w:sz w:val="16"/>
                <w:szCs w:val="16"/>
              </w:rPr>
              <w:t xml:space="preserve"> = Motel</w:t>
            </w:r>
          </w:p>
          <w:p w:rsidR="00A36C2C" w:rsidRDefault="00A36C2C" w:rsidP="00E16353">
            <w:pPr>
              <w:tabs>
                <w:tab w:val="left" w:pos="443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Motel je ubytovací zařízení s nejméně 10pokoji pro hosty poskytující přechodné ubytování a služby s tím spojené zejména pro</w:t>
            </w:r>
            <w:r w:rsidR="00E16353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motoristy. Zařízení se nachází v blízkosti pozemních komunikací s možností parkování. Recepce a</w:t>
            </w:r>
            <w:r w:rsidR="00E16353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restaurace může být mimo ubytovací část.</w:t>
            </w:r>
          </w:p>
          <w:p w:rsidR="00A36C2C" w:rsidRPr="004475FE" w:rsidRDefault="00A36C2C" w:rsidP="00E2145E">
            <w:pPr>
              <w:tabs>
                <w:tab w:val="left" w:pos="4431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A36C2C" w:rsidRPr="00A36C2C" w:rsidRDefault="00E51C9C" w:rsidP="00E2145E">
            <w:pPr>
              <w:tabs>
                <w:tab w:val="left" w:pos="4431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A36C2C" w:rsidRPr="00A36C2C">
              <w:rPr>
                <w:rFonts w:ascii="Arial" w:hAnsi="Arial" w:cs="Arial"/>
                <w:b/>
                <w:sz w:val="16"/>
                <w:szCs w:val="16"/>
              </w:rPr>
              <w:t xml:space="preserve"> = Penzion</w:t>
            </w:r>
          </w:p>
          <w:p w:rsidR="00E9456B" w:rsidRDefault="00022F3B" w:rsidP="00E16353">
            <w:pPr>
              <w:tabs>
                <w:tab w:val="left" w:pos="443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Penzion je ubytovací zařízení s nejméně 5 a maximálně 20 pokoji pro hosty, s omezeným rozsahem společenských a</w:t>
            </w:r>
            <w:r w:rsidR="00E16353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doplňkových služeb. Omezené služby stravování spočívají v absenci restaurace. Penzion však musí disponovat minimálně místností pro s</w:t>
            </w:r>
            <w:r w:rsidR="00E40F1E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ravování, která zároveň může sloužit k dennímu odpočinku hostů.</w:t>
            </w:r>
          </w:p>
          <w:p w:rsidR="00436A00" w:rsidRPr="004475FE" w:rsidRDefault="00436A00" w:rsidP="00E2145E">
            <w:pPr>
              <w:tabs>
                <w:tab w:val="left" w:pos="4431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436A00" w:rsidRPr="00436A00" w:rsidRDefault="00E51C9C" w:rsidP="00E2145E">
            <w:pPr>
              <w:tabs>
                <w:tab w:val="left" w:pos="4431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436A00" w:rsidRPr="00436A00">
              <w:rPr>
                <w:rFonts w:ascii="Arial" w:hAnsi="Arial" w:cs="Arial"/>
                <w:b/>
                <w:sz w:val="16"/>
                <w:szCs w:val="16"/>
              </w:rPr>
              <w:t xml:space="preserve"> = Lázeňský / Spa hotel</w:t>
            </w:r>
          </w:p>
          <w:p w:rsidR="00E2145E" w:rsidRDefault="00436A00" w:rsidP="00E16353">
            <w:pPr>
              <w:tabs>
                <w:tab w:val="left" w:pos="443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Ubytovací zařízení, které se nachází v místě se statutem lázeňského místa dle Zákona č. 164/2001 Sb. (lázeňský zákon) v aktuálním znění, které splňuje veškeré požadavky pro kategorii hotel a které zajišťuje zároveň </w:t>
            </w:r>
            <w:r w:rsidR="00A14C35">
              <w:rPr>
                <w:rFonts w:ascii="Arial" w:hAnsi="Arial" w:cs="Arial"/>
                <w:sz w:val="16"/>
                <w:szCs w:val="16"/>
              </w:rPr>
              <w:t>lázeňskou péči dle § 33 zák. č. </w:t>
            </w:r>
            <w:r>
              <w:rPr>
                <w:rFonts w:ascii="Arial" w:hAnsi="Arial" w:cs="Arial"/>
                <w:sz w:val="16"/>
                <w:szCs w:val="16"/>
              </w:rPr>
              <w:t>48/1997 Sb.</w:t>
            </w:r>
          </w:p>
          <w:p w:rsidR="00436A00" w:rsidRPr="004475FE" w:rsidRDefault="00436A00" w:rsidP="00E2145E">
            <w:pPr>
              <w:tabs>
                <w:tab w:val="left" w:pos="4431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436A00" w:rsidRPr="00436A00" w:rsidRDefault="00E51C9C" w:rsidP="00E2145E">
            <w:pPr>
              <w:tabs>
                <w:tab w:val="left" w:pos="4431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436A00" w:rsidRPr="00436A00">
              <w:rPr>
                <w:rFonts w:ascii="Arial" w:hAnsi="Arial" w:cs="Arial"/>
                <w:b/>
                <w:sz w:val="16"/>
                <w:szCs w:val="16"/>
              </w:rPr>
              <w:t xml:space="preserve"> = Lázeňský hotel garni</w:t>
            </w:r>
          </w:p>
          <w:p w:rsidR="00436A00" w:rsidRDefault="00436A00" w:rsidP="00E16353">
            <w:pPr>
              <w:tabs>
                <w:tab w:val="left" w:pos="443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Ubytovací zařízení, které se nach</w:t>
            </w:r>
            <w:r w:rsidR="00E40F1E"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zí v místě se statutem lázeňského místa dle Zákona č. 164</w:t>
            </w:r>
            <w:r w:rsidR="00E40F1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2001 Sb. (lázeňský zákon) v aktuálním znění, které splňuje veškeré požadavky pro kategorii hotel garni a které zajišťuje zároveň lázeňskou péči dle § 33 zák. č. 48/1997 Sb.</w:t>
            </w:r>
          </w:p>
          <w:p w:rsidR="00436A00" w:rsidRPr="004475FE" w:rsidRDefault="00436A00" w:rsidP="00E2145E">
            <w:pPr>
              <w:tabs>
                <w:tab w:val="left" w:pos="4431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436A00" w:rsidRPr="005254DA" w:rsidRDefault="00E51C9C" w:rsidP="00E2145E">
            <w:pPr>
              <w:tabs>
                <w:tab w:val="left" w:pos="4431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436A00" w:rsidRPr="005254DA">
              <w:rPr>
                <w:rFonts w:ascii="Arial" w:hAnsi="Arial" w:cs="Arial"/>
                <w:b/>
                <w:sz w:val="16"/>
                <w:szCs w:val="16"/>
              </w:rPr>
              <w:t xml:space="preserve"> = ostatní</w:t>
            </w:r>
          </w:p>
          <w:p w:rsidR="005254DA" w:rsidRDefault="005254DA" w:rsidP="00E2145E">
            <w:pPr>
              <w:tabs>
                <w:tab w:val="left" w:pos="443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Ostatní ubytovací zařízení </w:t>
            </w:r>
            <w:r w:rsidR="00E51C9C">
              <w:rPr>
                <w:rFonts w:ascii="Arial" w:hAnsi="Arial" w:cs="Arial"/>
                <w:sz w:val="16"/>
                <w:szCs w:val="16"/>
              </w:rPr>
              <w:t xml:space="preserve">např. </w:t>
            </w:r>
            <w:r>
              <w:rPr>
                <w:rFonts w:ascii="Arial" w:hAnsi="Arial" w:cs="Arial"/>
                <w:sz w:val="16"/>
                <w:szCs w:val="16"/>
              </w:rPr>
              <w:t>kemp</w:t>
            </w:r>
            <w:r w:rsidR="00E40F1E">
              <w:rPr>
                <w:rFonts w:ascii="Arial" w:hAnsi="Arial" w:cs="Arial"/>
                <w:sz w:val="16"/>
                <w:szCs w:val="16"/>
              </w:rPr>
              <w:t xml:space="preserve"> (tábořiště)</w:t>
            </w:r>
            <w:r>
              <w:rPr>
                <w:rFonts w:ascii="Arial" w:hAnsi="Arial" w:cs="Arial"/>
                <w:sz w:val="16"/>
                <w:szCs w:val="16"/>
              </w:rPr>
              <w:t>, cha</w:t>
            </w:r>
            <w:r w:rsidR="00E51C9C">
              <w:rPr>
                <w:rFonts w:ascii="Arial" w:hAnsi="Arial" w:cs="Arial"/>
                <w:sz w:val="16"/>
                <w:szCs w:val="16"/>
              </w:rPr>
              <w:t>tová osada, turistická ubytovna nebo zařízení, které nelze zařadit do výše uvedených kategorií.</w:t>
            </w:r>
          </w:p>
          <w:p w:rsidR="00E9456B" w:rsidRPr="008913E9" w:rsidRDefault="00E9456B" w:rsidP="002A53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625F1" w:rsidRPr="004475FE" w:rsidRDefault="008625F1">
      <w:pPr>
        <w:rPr>
          <w:sz w:val="10"/>
          <w:szCs w:val="10"/>
        </w:rPr>
      </w:pPr>
    </w:p>
    <w:p w:rsidR="00A36C2C" w:rsidRDefault="00A36C2C" w:rsidP="00913F1E">
      <w:pPr>
        <w:pStyle w:val="Nadpis1"/>
      </w:pPr>
      <w:bookmarkStart w:id="0" w:name="_GoBack"/>
      <w:bookmarkEnd w:id="0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992"/>
        <w:gridCol w:w="2126"/>
      </w:tblGrid>
      <w:tr w:rsidR="00A36C2C" w:rsidRPr="00E9456B" w:rsidTr="0014563F">
        <w:trPr>
          <w:trHeight w:val="284"/>
        </w:trPr>
        <w:tc>
          <w:tcPr>
            <w:tcW w:w="5954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A36C2C" w:rsidRPr="00E9456B" w:rsidRDefault="00EF4AB5" w:rsidP="00EF4A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Přesný n</w:t>
            </w:r>
            <w:r w:rsidR="00A36C2C" w:rsidRPr="00E9456B">
              <w:rPr>
                <w:rFonts w:ascii="Arial" w:hAnsi="Arial" w:cs="Arial"/>
                <w:sz w:val="20"/>
                <w:szCs w:val="20"/>
              </w:rPr>
              <w:t>ázev a adresa</w:t>
            </w:r>
            <w:r>
              <w:rPr>
                <w:rFonts w:ascii="Arial" w:hAnsi="Arial" w:cs="Arial"/>
                <w:sz w:val="20"/>
                <w:szCs w:val="20"/>
              </w:rPr>
              <w:t xml:space="preserve"> registrovaného ubytovacího zařízení</w:t>
            </w:r>
            <w:r w:rsidR="00A36C2C" w:rsidRPr="00E945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4475FE" w:rsidRDefault="004475FE" w:rsidP="00447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</w:t>
            </w:r>
          </w:p>
          <w:p w:rsidR="00A36C2C" w:rsidRPr="00E9456B" w:rsidRDefault="004475FE" w:rsidP="00447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lůžek</w:t>
            </w:r>
          </w:p>
        </w:tc>
        <w:tc>
          <w:tcPr>
            <w:tcW w:w="212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4475FE" w:rsidRDefault="004475FE" w:rsidP="00A70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Kód</w:t>
            </w:r>
          </w:p>
          <w:p w:rsidR="00A36C2C" w:rsidRPr="00E9456B" w:rsidRDefault="004475FE" w:rsidP="00A70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A36C2C">
              <w:rPr>
                <w:rFonts w:ascii="Arial" w:hAnsi="Arial" w:cs="Arial"/>
                <w:sz w:val="20"/>
                <w:szCs w:val="20"/>
              </w:rPr>
              <w:t>ategorie</w:t>
            </w:r>
          </w:p>
        </w:tc>
      </w:tr>
      <w:tr w:rsidR="00E80824" w:rsidRPr="00450DBE" w:rsidTr="0014563F">
        <w:trPr>
          <w:trHeight w:val="284"/>
        </w:trPr>
        <w:tc>
          <w:tcPr>
            <w:tcW w:w="5954" w:type="dxa"/>
            <w:tcBorders>
              <w:top w:val="dotted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:rsidR="00E80824" w:rsidRPr="002B0490" w:rsidRDefault="00E80824" w:rsidP="004509C5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80824" w:rsidRPr="00450DBE" w:rsidRDefault="00E80824" w:rsidP="0050301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:rsidR="00E80824" w:rsidRPr="00450DBE" w:rsidRDefault="00E80824" w:rsidP="0085616F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0824" w:rsidRPr="002B0490" w:rsidTr="0014563F">
        <w:trPr>
          <w:trHeight w:val="284"/>
        </w:trPr>
        <w:tc>
          <w:tcPr>
            <w:tcW w:w="5954" w:type="dxa"/>
            <w:tcBorders>
              <w:top w:val="nil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E80824" w:rsidP="004509C5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B77454" w:rsidP="001456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80824" w:rsidRPr="002B0490" w:rsidRDefault="0014563F" w:rsidP="0085616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 - Hotel"/>
                    <w:listEntry w:val="2 - Hotel garni"/>
                    <w:listEntry w:val="3 - Motel"/>
                    <w:listEntry w:val="4 - Penzion"/>
                    <w:listEntry w:val="5 - Láz./Spa hotel"/>
                    <w:listEntry w:val="6 - Láz. hotel garni"/>
                    <w:listEntry w:val="7 - ostatní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824" w:rsidRPr="00450DBE" w:rsidTr="0014563F">
        <w:trPr>
          <w:trHeight w:val="284"/>
        </w:trPr>
        <w:tc>
          <w:tcPr>
            <w:tcW w:w="5954" w:type="dxa"/>
            <w:tcBorders>
              <w:top w:val="dotted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80824" w:rsidRPr="00450DBE" w:rsidRDefault="00E80824" w:rsidP="00C270E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:rsidR="00E80824" w:rsidRPr="00450DBE" w:rsidRDefault="00E80824" w:rsidP="0085616F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0824" w:rsidRPr="002B0490" w:rsidTr="0014563F">
        <w:trPr>
          <w:trHeight w:val="284"/>
        </w:trPr>
        <w:tc>
          <w:tcPr>
            <w:tcW w:w="5954" w:type="dxa"/>
            <w:tcBorders>
              <w:top w:val="nil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B77454" w:rsidP="00C270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80824" w:rsidRPr="002B0490" w:rsidRDefault="0014563F" w:rsidP="0085616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 - Hotel"/>
                    <w:listEntry w:val="2 - Hotel garni"/>
                    <w:listEntry w:val="3 - Motel"/>
                    <w:listEntry w:val="4 - Penzion"/>
                    <w:listEntry w:val="5 - Láz./Spa hotel"/>
                    <w:listEntry w:val="6 - Láz. hotel garni"/>
                    <w:listEntry w:val="7 - ostatní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824" w:rsidRPr="00450DBE" w:rsidTr="0014563F">
        <w:trPr>
          <w:trHeight w:val="284"/>
        </w:trPr>
        <w:tc>
          <w:tcPr>
            <w:tcW w:w="5954" w:type="dxa"/>
            <w:tcBorders>
              <w:top w:val="dotted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80824" w:rsidRPr="00450DBE" w:rsidRDefault="00E80824" w:rsidP="00C270E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:rsidR="00E80824" w:rsidRPr="00450DBE" w:rsidRDefault="00E80824" w:rsidP="0085616F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0824" w:rsidRPr="002B0490" w:rsidTr="0014563F">
        <w:trPr>
          <w:trHeight w:val="284"/>
        </w:trPr>
        <w:tc>
          <w:tcPr>
            <w:tcW w:w="5954" w:type="dxa"/>
            <w:tcBorders>
              <w:top w:val="nil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B77454" w:rsidP="00C270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80824" w:rsidRPr="002B0490" w:rsidRDefault="0014563F" w:rsidP="0085616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 - Hotel"/>
                    <w:listEntry w:val="2 - Hotel garni"/>
                    <w:listEntry w:val="3 - Motel"/>
                    <w:listEntry w:val="4 - Penzion"/>
                    <w:listEntry w:val="5 - Láz./Spa hotel"/>
                    <w:listEntry w:val="6 - Láz. hotel garni"/>
                    <w:listEntry w:val="7 - ostatní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824" w:rsidRPr="00450DBE" w:rsidTr="0014563F">
        <w:trPr>
          <w:trHeight w:val="284"/>
        </w:trPr>
        <w:tc>
          <w:tcPr>
            <w:tcW w:w="5954" w:type="dxa"/>
            <w:tcBorders>
              <w:top w:val="dotted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80824" w:rsidRPr="00450DBE" w:rsidRDefault="00E80824" w:rsidP="00C270E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:rsidR="00E80824" w:rsidRPr="00450DBE" w:rsidRDefault="00E80824" w:rsidP="0085616F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0824" w:rsidRPr="002B0490" w:rsidTr="0014563F">
        <w:trPr>
          <w:trHeight w:val="284"/>
        </w:trPr>
        <w:tc>
          <w:tcPr>
            <w:tcW w:w="5954" w:type="dxa"/>
            <w:tcBorders>
              <w:top w:val="nil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B77454" w:rsidP="00C270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80824" w:rsidRPr="002B0490" w:rsidRDefault="0014563F" w:rsidP="0085616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 - Hotel"/>
                    <w:listEntry w:val="2 - Hotel garni"/>
                    <w:listEntry w:val="3 - Motel"/>
                    <w:listEntry w:val="4 - Penzion"/>
                    <w:listEntry w:val="5 - Láz./Spa hotel"/>
                    <w:listEntry w:val="6 - Láz. hotel garni"/>
                    <w:listEntry w:val="7 - ostatní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824" w:rsidRPr="00450DBE" w:rsidTr="0014563F">
        <w:trPr>
          <w:trHeight w:val="284"/>
        </w:trPr>
        <w:tc>
          <w:tcPr>
            <w:tcW w:w="5954" w:type="dxa"/>
            <w:tcBorders>
              <w:top w:val="dotted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80824" w:rsidRPr="00450DBE" w:rsidRDefault="00E80824" w:rsidP="00C270E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:rsidR="00E80824" w:rsidRPr="00450DBE" w:rsidRDefault="00E80824" w:rsidP="0085616F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0824" w:rsidRPr="002B0490" w:rsidTr="0014563F">
        <w:trPr>
          <w:trHeight w:val="284"/>
        </w:trPr>
        <w:tc>
          <w:tcPr>
            <w:tcW w:w="5954" w:type="dxa"/>
            <w:tcBorders>
              <w:top w:val="nil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B77454" w:rsidP="00C270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80824" w:rsidRPr="002B0490" w:rsidRDefault="0014563F" w:rsidP="0085616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 - Hotel"/>
                    <w:listEntry w:val="2 - Hotel garni"/>
                    <w:listEntry w:val="3 - Motel"/>
                    <w:listEntry w:val="4 - Penzion"/>
                    <w:listEntry w:val="5 - Láz./Spa hotel"/>
                    <w:listEntry w:val="6 - Láz. hotel garni"/>
                    <w:listEntry w:val="7 - ostatní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824" w:rsidRPr="00450DBE" w:rsidTr="0014563F">
        <w:trPr>
          <w:trHeight w:val="284"/>
        </w:trPr>
        <w:tc>
          <w:tcPr>
            <w:tcW w:w="5954" w:type="dxa"/>
            <w:tcBorders>
              <w:top w:val="dotted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80824" w:rsidRPr="00450DBE" w:rsidRDefault="00E80824" w:rsidP="00C270E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:rsidR="00E80824" w:rsidRPr="00450DBE" w:rsidRDefault="00E80824" w:rsidP="0085616F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0824" w:rsidRPr="002B0490" w:rsidTr="0014563F">
        <w:trPr>
          <w:trHeight w:val="284"/>
        </w:trPr>
        <w:tc>
          <w:tcPr>
            <w:tcW w:w="5954" w:type="dxa"/>
            <w:tcBorders>
              <w:top w:val="nil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B77454" w:rsidP="00C270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80824" w:rsidRPr="002B0490" w:rsidRDefault="0014563F" w:rsidP="0085616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 - Hotel"/>
                    <w:listEntry w:val="2 - Hotel garni"/>
                    <w:listEntry w:val="3 - Motel"/>
                    <w:listEntry w:val="4 - Penzion"/>
                    <w:listEntry w:val="5 - Láz./Spa hotel"/>
                    <w:listEntry w:val="6 - Láz. hotel garni"/>
                    <w:listEntry w:val="7 - ostatní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824" w:rsidRPr="00450DBE" w:rsidTr="0014563F">
        <w:trPr>
          <w:trHeight w:val="284"/>
        </w:trPr>
        <w:tc>
          <w:tcPr>
            <w:tcW w:w="5954" w:type="dxa"/>
            <w:tcBorders>
              <w:top w:val="dotted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80824" w:rsidRPr="00450DBE" w:rsidRDefault="00E80824" w:rsidP="00C270E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:rsidR="00E80824" w:rsidRPr="00450DBE" w:rsidRDefault="00E80824" w:rsidP="0085616F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0824" w:rsidRPr="002B0490" w:rsidTr="0014563F">
        <w:trPr>
          <w:trHeight w:val="284"/>
        </w:trPr>
        <w:tc>
          <w:tcPr>
            <w:tcW w:w="5954" w:type="dxa"/>
            <w:tcBorders>
              <w:top w:val="nil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B77454" w:rsidP="00C270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80824" w:rsidRPr="002B0490" w:rsidRDefault="0014563F" w:rsidP="0085616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 - Hotel"/>
                    <w:listEntry w:val="2 - Hotel garni"/>
                    <w:listEntry w:val="3 - Motel"/>
                    <w:listEntry w:val="4 - Penzion"/>
                    <w:listEntry w:val="5 - Láz./Spa hotel"/>
                    <w:listEntry w:val="6 - Láz. hotel garni"/>
                    <w:listEntry w:val="7 - ostatní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824" w:rsidRPr="00450DBE" w:rsidTr="0014563F">
        <w:trPr>
          <w:trHeight w:val="284"/>
        </w:trPr>
        <w:tc>
          <w:tcPr>
            <w:tcW w:w="5954" w:type="dxa"/>
            <w:tcBorders>
              <w:top w:val="dotted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80824" w:rsidRPr="00450DBE" w:rsidRDefault="00E80824" w:rsidP="00C270E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:rsidR="00E80824" w:rsidRPr="00450DBE" w:rsidRDefault="00E80824" w:rsidP="0085616F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0824" w:rsidRPr="002B0490" w:rsidTr="0014563F">
        <w:trPr>
          <w:trHeight w:val="284"/>
        </w:trPr>
        <w:tc>
          <w:tcPr>
            <w:tcW w:w="5954" w:type="dxa"/>
            <w:tcBorders>
              <w:top w:val="nil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B77454" w:rsidP="00C270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80824" w:rsidRPr="002B0490" w:rsidRDefault="0014563F" w:rsidP="0085616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 - Hotel"/>
                    <w:listEntry w:val="2 - Hotel garni"/>
                    <w:listEntry w:val="3 - Motel"/>
                    <w:listEntry w:val="4 - Penzion"/>
                    <w:listEntry w:val="5 - Láz./Spa hotel"/>
                    <w:listEntry w:val="6 - Láz. hotel garni"/>
                    <w:listEntry w:val="7 - ostatní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824" w:rsidRPr="00450DBE" w:rsidTr="0014563F">
        <w:trPr>
          <w:trHeight w:val="284"/>
        </w:trPr>
        <w:tc>
          <w:tcPr>
            <w:tcW w:w="5954" w:type="dxa"/>
            <w:tcBorders>
              <w:top w:val="dotted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80824" w:rsidRPr="00450DBE" w:rsidRDefault="00E80824" w:rsidP="00C270E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:rsidR="00E80824" w:rsidRPr="00450DBE" w:rsidRDefault="00E80824" w:rsidP="0085616F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0824" w:rsidRPr="002B0490" w:rsidTr="0014563F">
        <w:trPr>
          <w:trHeight w:val="284"/>
        </w:trPr>
        <w:tc>
          <w:tcPr>
            <w:tcW w:w="5954" w:type="dxa"/>
            <w:tcBorders>
              <w:top w:val="nil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B77454" w:rsidP="00C270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80824" w:rsidRPr="002B0490" w:rsidRDefault="0014563F" w:rsidP="0085616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 - Hotel"/>
                    <w:listEntry w:val="2 - Hotel garni"/>
                    <w:listEntry w:val="3 - Motel"/>
                    <w:listEntry w:val="4 - Penzion"/>
                    <w:listEntry w:val="5 - Láz./Spa hotel"/>
                    <w:listEntry w:val="6 - Láz. hotel garni"/>
                    <w:listEntry w:val="7 - ostatní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824" w:rsidRPr="00450DBE" w:rsidTr="0014563F">
        <w:trPr>
          <w:trHeight w:val="284"/>
        </w:trPr>
        <w:tc>
          <w:tcPr>
            <w:tcW w:w="5954" w:type="dxa"/>
            <w:tcBorders>
              <w:top w:val="dotted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80824" w:rsidRPr="00450DBE" w:rsidRDefault="00E80824" w:rsidP="00C270E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:rsidR="00E80824" w:rsidRPr="00450DBE" w:rsidRDefault="00E80824" w:rsidP="0085616F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0824" w:rsidRPr="002B0490" w:rsidTr="0014563F">
        <w:trPr>
          <w:trHeight w:val="284"/>
        </w:trPr>
        <w:tc>
          <w:tcPr>
            <w:tcW w:w="5954" w:type="dxa"/>
            <w:tcBorders>
              <w:top w:val="nil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B77454" w:rsidP="00C270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80824" w:rsidRPr="002B0490" w:rsidRDefault="0014563F" w:rsidP="0085616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 - Hotel"/>
                    <w:listEntry w:val="2 - Hotel garni"/>
                    <w:listEntry w:val="3 - Motel"/>
                    <w:listEntry w:val="4 - Penzion"/>
                    <w:listEntry w:val="5 - Láz./Spa hotel"/>
                    <w:listEntry w:val="6 - Láz. hotel garni"/>
                    <w:listEntry w:val="7 - ostatní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824" w:rsidRPr="00450DBE" w:rsidTr="0014563F">
        <w:trPr>
          <w:trHeight w:val="284"/>
        </w:trPr>
        <w:tc>
          <w:tcPr>
            <w:tcW w:w="5954" w:type="dxa"/>
            <w:tcBorders>
              <w:top w:val="dotted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80824" w:rsidRPr="00450DBE" w:rsidRDefault="00E80824" w:rsidP="00C270E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:rsidR="00E80824" w:rsidRPr="00450DBE" w:rsidRDefault="00E80824" w:rsidP="0085616F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0824" w:rsidRPr="002B0490" w:rsidTr="0014563F">
        <w:trPr>
          <w:trHeight w:val="284"/>
        </w:trPr>
        <w:tc>
          <w:tcPr>
            <w:tcW w:w="5954" w:type="dxa"/>
            <w:tcBorders>
              <w:top w:val="nil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B77454" w:rsidP="00C270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80824" w:rsidRPr="002B0490" w:rsidRDefault="0014563F" w:rsidP="0085616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 - Hotel"/>
                    <w:listEntry w:val="2 - Hotel garni"/>
                    <w:listEntry w:val="3 - Motel"/>
                    <w:listEntry w:val="4 - Penzion"/>
                    <w:listEntry w:val="5 - Láz./Spa hotel"/>
                    <w:listEntry w:val="6 - Láz. hotel garni"/>
                    <w:listEntry w:val="7 - ostatní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824" w:rsidRPr="00450DBE" w:rsidTr="0014563F">
        <w:trPr>
          <w:trHeight w:val="284"/>
        </w:trPr>
        <w:tc>
          <w:tcPr>
            <w:tcW w:w="5954" w:type="dxa"/>
            <w:tcBorders>
              <w:top w:val="dotted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80824" w:rsidRPr="00450DBE" w:rsidRDefault="00E80824" w:rsidP="00C270E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:rsidR="00E80824" w:rsidRPr="00450DBE" w:rsidRDefault="00E80824" w:rsidP="0085616F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0824" w:rsidRPr="002B0490" w:rsidTr="0014563F">
        <w:trPr>
          <w:trHeight w:val="284"/>
        </w:trPr>
        <w:tc>
          <w:tcPr>
            <w:tcW w:w="5954" w:type="dxa"/>
            <w:tcBorders>
              <w:top w:val="nil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B77454" w:rsidP="00C270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80824" w:rsidRPr="002B0490" w:rsidRDefault="0014563F" w:rsidP="0085616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 - Hotel"/>
                    <w:listEntry w:val="2 - Hotel garni"/>
                    <w:listEntry w:val="3 - Motel"/>
                    <w:listEntry w:val="4 - Penzion"/>
                    <w:listEntry w:val="5 - Láz./Spa hotel"/>
                    <w:listEntry w:val="6 - Láz. hotel garni"/>
                    <w:listEntry w:val="7 - ostatní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824" w:rsidRPr="00450DBE" w:rsidTr="0014563F">
        <w:trPr>
          <w:trHeight w:val="284"/>
        </w:trPr>
        <w:tc>
          <w:tcPr>
            <w:tcW w:w="5954" w:type="dxa"/>
            <w:tcBorders>
              <w:top w:val="dotted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80824" w:rsidRPr="00450DBE" w:rsidRDefault="00E80824" w:rsidP="00C270E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:rsidR="00E80824" w:rsidRPr="00450DBE" w:rsidRDefault="00E80824" w:rsidP="0085616F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0824" w:rsidRPr="002B0490" w:rsidTr="0014563F">
        <w:trPr>
          <w:trHeight w:val="284"/>
        </w:trPr>
        <w:tc>
          <w:tcPr>
            <w:tcW w:w="5954" w:type="dxa"/>
            <w:tcBorders>
              <w:top w:val="nil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B77454" w:rsidP="00C270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80824" w:rsidRPr="002B0490" w:rsidRDefault="0014563F" w:rsidP="0085616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 - Hotel"/>
                    <w:listEntry w:val="2 - Hotel garni"/>
                    <w:listEntry w:val="3 - Motel"/>
                    <w:listEntry w:val="4 - Penzion"/>
                    <w:listEntry w:val="5 - Láz./Spa hotel"/>
                    <w:listEntry w:val="6 - Láz. hotel garni"/>
                    <w:listEntry w:val="7 - ostatní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824" w:rsidRPr="00450DBE" w:rsidTr="0014563F">
        <w:trPr>
          <w:trHeight w:val="284"/>
        </w:trPr>
        <w:tc>
          <w:tcPr>
            <w:tcW w:w="5954" w:type="dxa"/>
            <w:tcBorders>
              <w:top w:val="dotted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80824" w:rsidRPr="00450DBE" w:rsidRDefault="00E80824" w:rsidP="00C270E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:rsidR="00E80824" w:rsidRPr="00450DBE" w:rsidRDefault="00E80824" w:rsidP="0085616F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0824" w:rsidRPr="002B0490" w:rsidTr="0014563F">
        <w:trPr>
          <w:trHeight w:val="284"/>
        </w:trPr>
        <w:tc>
          <w:tcPr>
            <w:tcW w:w="5954" w:type="dxa"/>
            <w:tcBorders>
              <w:top w:val="nil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B77454" w:rsidP="00C270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80824" w:rsidRPr="002B0490" w:rsidRDefault="0014563F" w:rsidP="0085616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 - Hotel"/>
                    <w:listEntry w:val="2 - Hotel garni"/>
                    <w:listEntry w:val="3 - Motel"/>
                    <w:listEntry w:val="4 - Penzion"/>
                    <w:listEntry w:val="5 - Láz./Spa hotel"/>
                    <w:listEntry w:val="6 - Láz. hotel garni"/>
                    <w:listEntry w:val="7 - ostatní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824" w:rsidRPr="00450DBE" w:rsidTr="0014563F">
        <w:trPr>
          <w:trHeight w:val="284"/>
        </w:trPr>
        <w:tc>
          <w:tcPr>
            <w:tcW w:w="5954" w:type="dxa"/>
            <w:tcBorders>
              <w:top w:val="dotted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80824" w:rsidRPr="00450DBE" w:rsidRDefault="00E80824" w:rsidP="00C270E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:rsidR="00E80824" w:rsidRPr="00450DBE" w:rsidRDefault="00E80824" w:rsidP="0085616F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0824" w:rsidRPr="002B0490" w:rsidTr="0014563F">
        <w:trPr>
          <w:trHeight w:val="284"/>
        </w:trPr>
        <w:tc>
          <w:tcPr>
            <w:tcW w:w="5954" w:type="dxa"/>
            <w:tcBorders>
              <w:top w:val="nil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B77454" w:rsidP="00C270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80824" w:rsidRPr="002B0490" w:rsidRDefault="0014563F" w:rsidP="0085616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 - Hotel"/>
                    <w:listEntry w:val="2 - Hotel garni"/>
                    <w:listEntry w:val="3 - Motel"/>
                    <w:listEntry w:val="4 - Penzion"/>
                    <w:listEntry w:val="5 - Láz./Spa hotel"/>
                    <w:listEntry w:val="6 - Láz. hotel garni"/>
                    <w:listEntry w:val="7 - ostatní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824" w:rsidRPr="00450DBE" w:rsidTr="0014563F">
        <w:trPr>
          <w:trHeight w:val="284"/>
        </w:trPr>
        <w:tc>
          <w:tcPr>
            <w:tcW w:w="5954" w:type="dxa"/>
            <w:tcBorders>
              <w:top w:val="dotted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80824" w:rsidRPr="00450DBE" w:rsidRDefault="00E80824" w:rsidP="00C270E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:rsidR="00E80824" w:rsidRPr="00450DBE" w:rsidRDefault="00E80824" w:rsidP="0085616F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0824" w:rsidRPr="002B0490" w:rsidTr="0014563F">
        <w:trPr>
          <w:trHeight w:val="284"/>
        </w:trPr>
        <w:tc>
          <w:tcPr>
            <w:tcW w:w="5954" w:type="dxa"/>
            <w:tcBorders>
              <w:top w:val="nil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B77454" w:rsidP="00C270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80824" w:rsidRPr="002B0490" w:rsidRDefault="0014563F" w:rsidP="0085616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 - Hotel"/>
                    <w:listEntry w:val="2 - Hotel garni"/>
                    <w:listEntry w:val="3 - Motel"/>
                    <w:listEntry w:val="4 - Penzion"/>
                    <w:listEntry w:val="5 - Láz./Spa hotel"/>
                    <w:listEntry w:val="6 - Láz. hotel garni"/>
                    <w:listEntry w:val="7 - ostatní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824" w:rsidRPr="00450DBE" w:rsidTr="0014563F">
        <w:trPr>
          <w:trHeight w:val="284"/>
        </w:trPr>
        <w:tc>
          <w:tcPr>
            <w:tcW w:w="5954" w:type="dxa"/>
            <w:tcBorders>
              <w:top w:val="dotted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80824" w:rsidRPr="00450DBE" w:rsidRDefault="00E80824" w:rsidP="00C270E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:rsidR="00E80824" w:rsidRPr="00450DBE" w:rsidRDefault="00E80824" w:rsidP="0085616F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0824" w:rsidRPr="002B0490" w:rsidTr="0014563F">
        <w:trPr>
          <w:trHeight w:val="284"/>
        </w:trPr>
        <w:tc>
          <w:tcPr>
            <w:tcW w:w="5954" w:type="dxa"/>
            <w:tcBorders>
              <w:top w:val="nil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B77454" w:rsidP="00C270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80824" w:rsidRPr="002B0490" w:rsidRDefault="0014563F" w:rsidP="0085616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 - Hotel"/>
                    <w:listEntry w:val="2 - Hotel garni"/>
                    <w:listEntry w:val="3 - Motel"/>
                    <w:listEntry w:val="4 - Penzion"/>
                    <w:listEntry w:val="5 - Láz./Spa hotel"/>
                    <w:listEntry w:val="6 - Láz. hotel garni"/>
                    <w:listEntry w:val="7 - ostatní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824" w:rsidRPr="00450DBE" w:rsidTr="0014563F">
        <w:trPr>
          <w:trHeight w:val="284"/>
        </w:trPr>
        <w:tc>
          <w:tcPr>
            <w:tcW w:w="5954" w:type="dxa"/>
            <w:tcBorders>
              <w:top w:val="dotted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80824" w:rsidRPr="00450DBE" w:rsidRDefault="00E80824" w:rsidP="00C270E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:rsidR="00E80824" w:rsidRPr="00450DBE" w:rsidRDefault="00E80824" w:rsidP="0085616F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0824" w:rsidRPr="002B0490" w:rsidTr="0014563F">
        <w:trPr>
          <w:trHeight w:val="284"/>
        </w:trPr>
        <w:tc>
          <w:tcPr>
            <w:tcW w:w="5954" w:type="dxa"/>
            <w:tcBorders>
              <w:top w:val="nil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B77454" w:rsidP="00C270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80824" w:rsidRPr="002B0490" w:rsidRDefault="0014563F" w:rsidP="0085616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 - Hotel"/>
                    <w:listEntry w:val="2 - Hotel garni"/>
                    <w:listEntry w:val="3 - Motel"/>
                    <w:listEntry w:val="4 - Penzion"/>
                    <w:listEntry w:val="5 - Láz./Spa hotel"/>
                    <w:listEntry w:val="6 - Láz. hotel garni"/>
                    <w:listEntry w:val="7 - ostatní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824" w:rsidRPr="00450DBE" w:rsidTr="0014563F">
        <w:trPr>
          <w:trHeight w:val="284"/>
        </w:trPr>
        <w:tc>
          <w:tcPr>
            <w:tcW w:w="5954" w:type="dxa"/>
            <w:tcBorders>
              <w:top w:val="dotted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80824" w:rsidRPr="00450DBE" w:rsidRDefault="00E80824" w:rsidP="00C270E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:rsidR="00E80824" w:rsidRPr="00450DBE" w:rsidRDefault="00E80824" w:rsidP="0085616F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0824" w:rsidRPr="002B0490" w:rsidTr="0014563F">
        <w:trPr>
          <w:trHeight w:val="284"/>
        </w:trPr>
        <w:tc>
          <w:tcPr>
            <w:tcW w:w="5954" w:type="dxa"/>
            <w:tcBorders>
              <w:top w:val="nil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B77454" w:rsidP="00C270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80824" w:rsidRPr="002B0490" w:rsidRDefault="0014563F" w:rsidP="0085616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 - Hotel"/>
                    <w:listEntry w:val="2 - Hotel garni"/>
                    <w:listEntry w:val="3 - Motel"/>
                    <w:listEntry w:val="4 - Penzion"/>
                    <w:listEntry w:val="5 - Láz./Spa hotel"/>
                    <w:listEntry w:val="6 - Láz. hotel garni"/>
                    <w:listEntry w:val="7 - ostatní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824" w:rsidRPr="00450DBE" w:rsidTr="0014563F">
        <w:trPr>
          <w:trHeight w:val="284"/>
        </w:trPr>
        <w:tc>
          <w:tcPr>
            <w:tcW w:w="5954" w:type="dxa"/>
            <w:tcBorders>
              <w:top w:val="dotted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80824" w:rsidRPr="00450DBE" w:rsidRDefault="00E80824" w:rsidP="00C270E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:rsidR="00E80824" w:rsidRPr="00450DBE" w:rsidRDefault="00E80824" w:rsidP="0085616F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0824" w:rsidRPr="002B0490" w:rsidTr="0014563F">
        <w:trPr>
          <w:trHeight w:val="284"/>
        </w:trPr>
        <w:tc>
          <w:tcPr>
            <w:tcW w:w="5954" w:type="dxa"/>
            <w:tcBorders>
              <w:top w:val="nil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0824" w:rsidRPr="002B0490" w:rsidRDefault="00B77454" w:rsidP="00C270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80824" w:rsidRPr="002B0490" w:rsidRDefault="0014563F" w:rsidP="0085616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 - Hotel"/>
                    <w:listEntry w:val="2 - Hotel garni"/>
                    <w:listEntry w:val="3 - Motel"/>
                    <w:listEntry w:val="4 - Penzion"/>
                    <w:listEntry w:val="5 - Láz./Spa hotel"/>
                    <w:listEntry w:val="6 - Láz. hotel garni"/>
                    <w:listEntry w:val="7 - ostatní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824" w:rsidRPr="00450DBE" w:rsidTr="0014563F">
        <w:trPr>
          <w:trHeight w:val="284"/>
        </w:trPr>
        <w:tc>
          <w:tcPr>
            <w:tcW w:w="5954" w:type="dxa"/>
            <w:tcBorders>
              <w:top w:val="dotted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80824" w:rsidRPr="00450DBE" w:rsidRDefault="00E80824" w:rsidP="00C270E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nil"/>
              <w:right w:val="single" w:sz="24" w:space="0" w:color="auto"/>
            </w:tcBorders>
            <w:vAlign w:val="center"/>
          </w:tcPr>
          <w:p w:rsidR="00E80824" w:rsidRPr="00450DBE" w:rsidRDefault="00E80824" w:rsidP="0085616F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0824" w:rsidRPr="002B0490" w:rsidTr="0014563F">
        <w:trPr>
          <w:trHeight w:val="284"/>
        </w:trPr>
        <w:tc>
          <w:tcPr>
            <w:tcW w:w="5954" w:type="dxa"/>
            <w:tcBorders>
              <w:top w:val="nil"/>
              <w:left w:val="single" w:sz="2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E80824" w:rsidRPr="002B0490" w:rsidRDefault="00E80824" w:rsidP="00C270E4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E80824" w:rsidRPr="002B0490" w:rsidRDefault="00B77454" w:rsidP="00C270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80824" w:rsidRPr="002B0490" w:rsidRDefault="0014563F" w:rsidP="0085616F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 - Hotel"/>
                    <w:listEntry w:val="2 - Hotel garni"/>
                    <w:listEntry w:val="3 - Motel"/>
                    <w:listEntry w:val="4 - Penzion"/>
                    <w:listEntry w:val="5 - Láz./Spa hotel"/>
                    <w:listEntry w:val="6 - Láz. hotel garni"/>
                    <w:listEntry w:val="7 - ostatní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625F1" w:rsidRDefault="008625F1">
      <w:pPr>
        <w:rPr>
          <w:sz w:val="16"/>
          <w:szCs w:val="16"/>
        </w:rPr>
      </w:pPr>
    </w:p>
    <w:p w:rsidR="008625F1" w:rsidRPr="000E3291" w:rsidRDefault="008625F1">
      <w:pPr>
        <w:rPr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6"/>
        <w:gridCol w:w="2031"/>
        <w:gridCol w:w="477"/>
        <w:gridCol w:w="3556"/>
      </w:tblGrid>
      <w:tr w:rsidR="000E3291" w:rsidTr="00B61A08">
        <w:tblPrEx>
          <w:tblCellMar>
            <w:top w:w="0" w:type="dxa"/>
            <w:bottom w:w="0" w:type="dxa"/>
          </w:tblCellMar>
        </w:tblPrEx>
        <w:tc>
          <w:tcPr>
            <w:tcW w:w="3026" w:type="dxa"/>
          </w:tcPr>
          <w:p w:rsidR="000E3291" w:rsidRPr="00215544" w:rsidRDefault="000E3291" w:rsidP="003340E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5544">
              <w:rPr>
                <w:rFonts w:ascii="Arial" w:hAnsi="Arial" w:cs="Arial"/>
                <w:sz w:val="16"/>
                <w:szCs w:val="16"/>
              </w:rPr>
              <w:t xml:space="preserve">Ve Františkových Lázních dne </w:t>
            </w:r>
          </w:p>
        </w:tc>
        <w:tc>
          <w:tcPr>
            <w:tcW w:w="2046" w:type="dxa"/>
            <w:tcBorders>
              <w:bottom w:val="dotted" w:sz="4" w:space="0" w:color="auto"/>
            </w:tcBorders>
          </w:tcPr>
          <w:p w:rsidR="000E3291" w:rsidRPr="00215544" w:rsidRDefault="000E3291" w:rsidP="003340E8">
            <w:pPr>
              <w:tabs>
                <w:tab w:val="left" w:pos="368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2155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15544">
              <w:rPr>
                <w:rFonts w:ascii="Arial" w:hAnsi="Arial" w:cs="Arial"/>
                <w:sz w:val="16"/>
                <w:szCs w:val="16"/>
              </w:rPr>
            </w:r>
            <w:r w:rsidRPr="002155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155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155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155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155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155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155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63" w:type="dxa"/>
            <w:gridSpan w:val="2"/>
          </w:tcPr>
          <w:p w:rsidR="000E3291" w:rsidRPr="00215544" w:rsidRDefault="000E3291" w:rsidP="003340E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3291" w:rsidTr="00B61A08">
        <w:tblPrEx>
          <w:tblCellMar>
            <w:top w:w="0" w:type="dxa"/>
            <w:bottom w:w="0" w:type="dxa"/>
          </w:tblCellMar>
        </w:tblPrEx>
        <w:tc>
          <w:tcPr>
            <w:tcW w:w="3026" w:type="dxa"/>
          </w:tcPr>
          <w:p w:rsidR="000E3291" w:rsidRPr="00215544" w:rsidRDefault="000E3291" w:rsidP="003340E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09" w:type="dxa"/>
            <w:gridSpan w:val="3"/>
          </w:tcPr>
          <w:p w:rsidR="000E3291" w:rsidRPr="00215544" w:rsidRDefault="000E3291" w:rsidP="003340E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49BC" w:rsidTr="00B61A08">
        <w:tblPrEx>
          <w:tblCellMar>
            <w:top w:w="0" w:type="dxa"/>
            <w:bottom w:w="0" w:type="dxa"/>
          </w:tblCellMar>
        </w:tblPrEx>
        <w:tc>
          <w:tcPr>
            <w:tcW w:w="3026" w:type="dxa"/>
          </w:tcPr>
          <w:p w:rsidR="002049BC" w:rsidRPr="00215544" w:rsidRDefault="002049BC" w:rsidP="003340E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09" w:type="dxa"/>
            <w:gridSpan w:val="3"/>
          </w:tcPr>
          <w:p w:rsidR="002049BC" w:rsidRPr="00215544" w:rsidRDefault="002049BC" w:rsidP="003340E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3291" w:rsidTr="00B61A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54" w:type="dxa"/>
            <w:gridSpan w:val="3"/>
          </w:tcPr>
          <w:p w:rsidR="000E3291" w:rsidRPr="00215544" w:rsidRDefault="000E3291" w:rsidP="003340E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1" w:type="dxa"/>
            <w:tcBorders>
              <w:bottom w:val="dotted" w:sz="4" w:space="0" w:color="auto"/>
            </w:tcBorders>
          </w:tcPr>
          <w:p w:rsidR="000E3291" w:rsidRPr="00215544" w:rsidRDefault="000E3291" w:rsidP="003340E8">
            <w:pPr>
              <w:tabs>
                <w:tab w:val="left" w:pos="368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3291" w:rsidTr="00B61A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54" w:type="dxa"/>
            <w:gridSpan w:val="3"/>
          </w:tcPr>
          <w:p w:rsidR="000E3291" w:rsidRPr="00215544" w:rsidRDefault="000E3291" w:rsidP="003340E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1" w:type="dxa"/>
          </w:tcPr>
          <w:p w:rsidR="000E3291" w:rsidRPr="00215544" w:rsidRDefault="00A77F3B" w:rsidP="00A77F3B">
            <w:pPr>
              <w:tabs>
                <w:tab w:val="left" w:pos="368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Razítko a </w:t>
            </w:r>
            <w:r w:rsidR="000E3291" w:rsidRPr="00215544">
              <w:rPr>
                <w:rFonts w:ascii="Arial" w:hAnsi="Arial" w:cs="Arial"/>
                <w:sz w:val="16"/>
                <w:szCs w:val="16"/>
              </w:rPr>
              <w:t>podpis</w:t>
            </w:r>
            <w:r>
              <w:rPr>
                <w:rFonts w:ascii="Arial" w:hAnsi="Arial" w:cs="Arial"/>
                <w:sz w:val="16"/>
                <w:szCs w:val="16"/>
              </w:rPr>
              <w:t xml:space="preserve"> registrovaného plátce</w:t>
            </w:r>
            <w:r w:rsidR="008A414C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 nebo jeho uvedeného zástupce</w:t>
            </w:r>
          </w:p>
        </w:tc>
      </w:tr>
    </w:tbl>
    <w:p w:rsidR="000E3291" w:rsidRDefault="00A77F3B" w:rsidP="00A77F3B">
      <w:r>
        <w:t xml:space="preserve"> </w:t>
      </w:r>
    </w:p>
    <w:sectPr w:rsidR="000E3291" w:rsidSect="005030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05" w:right="1418" w:bottom="284" w:left="1418" w:header="27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553" w:rsidRDefault="00BB3553">
      <w:r>
        <w:separator/>
      </w:r>
    </w:p>
  </w:endnote>
  <w:endnote w:type="continuationSeparator" w:id="0">
    <w:p w:rsidR="00BB3553" w:rsidRDefault="00BB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CE2" w:rsidRDefault="00350C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017" w:rsidRPr="00503017" w:rsidRDefault="00503017" w:rsidP="00503017">
    <w:pPr>
      <w:pStyle w:val="Zpat"/>
      <w:jc w:val="right"/>
      <w:rPr>
        <w:rFonts w:ascii="Arial" w:hAnsi="Arial" w:cs="Arial"/>
        <w:sz w:val="16"/>
        <w:szCs w:val="16"/>
      </w:rPr>
    </w:pPr>
    <w:r w:rsidRPr="00503017">
      <w:rPr>
        <w:rFonts w:ascii="Arial" w:hAnsi="Arial" w:cs="Arial"/>
        <w:sz w:val="16"/>
        <w:szCs w:val="16"/>
      </w:rPr>
      <w:fldChar w:fldCharType="begin"/>
    </w:r>
    <w:r w:rsidRPr="00503017">
      <w:rPr>
        <w:rFonts w:ascii="Arial" w:hAnsi="Arial" w:cs="Arial"/>
        <w:sz w:val="16"/>
        <w:szCs w:val="16"/>
      </w:rPr>
      <w:instrText xml:space="preserve"> PAGE  \* Arabic  \* MERGEFORMAT </w:instrText>
    </w:r>
    <w:r w:rsidRPr="00503017">
      <w:rPr>
        <w:rFonts w:ascii="Arial" w:hAnsi="Arial" w:cs="Arial"/>
        <w:sz w:val="16"/>
        <w:szCs w:val="16"/>
      </w:rPr>
      <w:fldChar w:fldCharType="separate"/>
    </w:r>
    <w:r w:rsidR="00913F1E">
      <w:rPr>
        <w:rFonts w:ascii="Arial" w:hAnsi="Arial" w:cs="Arial"/>
        <w:noProof/>
        <w:sz w:val="16"/>
        <w:szCs w:val="16"/>
      </w:rPr>
      <w:t>3</w:t>
    </w:r>
    <w:r w:rsidRPr="00503017">
      <w:rPr>
        <w:rFonts w:ascii="Arial" w:hAnsi="Arial" w:cs="Arial"/>
        <w:sz w:val="16"/>
        <w:szCs w:val="16"/>
      </w:rPr>
      <w:fldChar w:fldCharType="end"/>
    </w:r>
    <w:r w:rsidRPr="00503017">
      <w:rPr>
        <w:rFonts w:ascii="Arial" w:hAnsi="Arial" w:cs="Arial"/>
        <w:sz w:val="16"/>
        <w:szCs w:val="16"/>
      </w:rPr>
      <w:t>/</w:t>
    </w:r>
    <w:r w:rsidRPr="00503017">
      <w:rPr>
        <w:rFonts w:ascii="Arial" w:hAnsi="Arial" w:cs="Arial"/>
        <w:sz w:val="16"/>
        <w:szCs w:val="16"/>
      </w:rPr>
      <w:fldChar w:fldCharType="begin"/>
    </w:r>
    <w:r w:rsidRPr="00503017">
      <w:rPr>
        <w:rFonts w:ascii="Arial" w:hAnsi="Arial" w:cs="Arial"/>
        <w:sz w:val="16"/>
        <w:szCs w:val="16"/>
      </w:rPr>
      <w:instrText xml:space="preserve"> NUMPAGES  \* Arabic  \* MERGEFORMAT </w:instrText>
    </w:r>
    <w:r w:rsidRPr="00503017">
      <w:rPr>
        <w:rFonts w:ascii="Arial" w:hAnsi="Arial" w:cs="Arial"/>
        <w:sz w:val="16"/>
        <w:szCs w:val="16"/>
      </w:rPr>
      <w:fldChar w:fldCharType="separate"/>
    </w:r>
    <w:r w:rsidR="00913F1E">
      <w:rPr>
        <w:rFonts w:ascii="Arial" w:hAnsi="Arial" w:cs="Arial"/>
        <w:noProof/>
        <w:sz w:val="16"/>
        <w:szCs w:val="16"/>
      </w:rPr>
      <w:t>3</w:t>
    </w:r>
    <w:r w:rsidRPr="00503017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CE2" w:rsidRDefault="00350C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553" w:rsidRDefault="00BB3553">
      <w:r>
        <w:separator/>
      </w:r>
    </w:p>
  </w:footnote>
  <w:footnote w:type="continuationSeparator" w:id="0">
    <w:p w:rsidR="00BB3553" w:rsidRDefault="00BB3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CE2" w:rsidRDefault="00350C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6E2" w:rsidRPr="00AB1CF7" w:rsidRDefault="006276E2" w:rsidP="00077456">
    <w:pPr>
      <w:pStyle w:val="Nzev"/>
      <w:rPr>
        <w:b w:val="0"/>
        <w:sz w:val="10"/>
        <w:szCs w:val="10"/>
      </w:rPr>
    </w:pPr>
  </w:p>
  <w:p w:rsidR="00215544" w:rsidRDefault="008C1883" w:rsidP="00077456">
    <w:pPr>
      <w:pStyle w:val="Nzev"/>
      <w:rPr>
        <w:b w:val="0"/>
        <w:sz w:val="20"/>
        <w:szCs w:val="20"/>
      </w:rPr>
    </w:pPr>
    <w:r>
      <w:rPr>
        <w:b w:val="0"/>
        <w:sz w:val="20"/>
        <w:szCs w:val="20"/>
      </w:rPr>
      <w:t>Příloha č.</w:t>
    </w:r>
    <w:r w:rsidR="00A77F3B">
      <w:rPr>
        <w:b w:val="0"/>
        <w:sz w:val="20"/>
        <w:szCs w:val="20"/>
      </w:rPr>
      <w:t>1</w:t>
    </w:r>
    <w:r>
      <w:rPr>
        <w:b w:val="0"/>
        <w:sz w:val="20"/>
        <w:szCs w:val="20"/>
      </w:rPr>
      <w:t xml:space="preserve"> k OZV města Františkovy Lázně o </w:t>
    </w:r>
    <w:r w:rsidR="007C4BFE">
      <w:rPr>
        <w:b w:val="0"/>
        <w:sz w:val="20"/>
        <w:szCs w:val="20"/>
      </w:rPr>
      <w:t xml:space="preserve">místním </w:t>
    </w:r>
    <w:r>
      <w:rPr>
        <w:b w:val="0"/>
        <w:sz w:val="20"/>
        <w:szCs w:val="20"/>
      </w:rPr>
      <w:t xml:space="preserve">poplatku </w:t>
    </w:r>
    <w:r w:rsidR="007C4BFE">
      <w:rPr>
        <w:b w:val="0"/>
        <w:sz w:val="20"/>
        <w:szCs w:val="20"/>
      </w:rPr>
      <w:t>z pobytu</w:t>
    </w:r>
  </w:p>
  <w:p w:rsidR="00482124" w:rsidRPr="006276E2" w:rsidRDefault="00215544" w:rsidP="00077456">
    <w:pPr>
      <w:pStyle w:val="Nzev"/>
      <w:rPr>
        <w:sz w:val="20"/>
        <w:szCs w:val="20"/>
      </w:rPr>
    </w:pPr>
    <w:r w:rsidRPr="006276E2">
      <w:rPr>
        <w:sz w:val="20"/>
        <w:szCs w:val="20"/>
      </w:rPr>
      <w:t xml:space="preserve">Formulář </w:t>
    </w:r>
    <w:r w:rsidR="007C4BFE">
      <w:rPr>
        <w:sz w:val="20"/>
        <w:szCs w:val="20"/>
      </w:rPr>
      <w:t>registrace</w:t>
    </w:r>
    <w:r w:rsidRPr="006276E2">
      <w:rPr>
        <w:sz w:val="20"/>
        <w:szCs w:val="20"/>
      </w:rPr>
      <w:t xml:space="preserve"> „</w:t>
    </w:r>
    <w:r w:rsidR="007C4BFE">
      <w:rPr>
        <w:sz w:val="20"/>
        <w:szCs w:val="20"/>
      </w:rPr>
      <w:t xml:space="preserve">Ohlášení k registraci </w:t>
    </w:r>
    <w:r w:rsidR="00B63F3A">
      <w:rPr>
        <w:sz w:val="20"/>
        <w:szCs w:val="20"/>
      </w:rPr>
      <w:t xml:space="preserve">místního </w:t>
    </w:r>
    <w:r w:rsidR="007C4BFE">
      <w:rPr>
        <w:sz w:val="20"/>
        <w:szCs w:val="20"/>
      </w:rPr>
      <w:t>poplatku z pobytu</w:t>
    </w:r>
    <w:r w:rsidRPr="006276E2">
      <w:rPr>
        <w:sz w:val="20"/>
        <w:szCs w:val="20"/>
      </w:rPr>
      <w:t>“</w:t>
    </w:r>
  </w:p>
  <w:p w:rsidR="00967216" w:rsidRPr="00B675FA" w:rsidRDefault="00967216" w:rsidP="00077456">
    <w:pPr>
      <w:pStyle w:val="Nzev"/>
      <w:rPr>
        <w:b w:val="0"/>
        <w:sz w:val="16"/>
        <w:szCs w:val="16"/>
      </w:rPr>
    </w:pPr>
  </w:p>
  <w:p w:rsidR="002C5291" w:rsidRPr="00CC07C2" w:rsidRDefault="002C5291" w:rsidP="00D56389">
    <w:pPr>
      <w:pStyle w:val="Zhlav"/>
      <w:jc w:val="center"/>
      <w:rPr>
        <w:rFonts w:ascii="Arial" w:hAnsi="Arial" w:cs="Arial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CE2" w:rsidRDefault="00350C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4056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" w15:restartNumberingAfterBreak="0">
    <w:nsid w:val="320D4DB7"/>
    <w:multiLevelType w:val="hybridMultilevel"/>
    <w:tmpl w:val="97B44DE8"/>
    <w:lvl w:ilvl="0" w:tplc="7410E680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" w15:restartNumberingAfterBreak="0">
    <w:nsid w:val="49103EDA"/>
    <w:multiLevelType w:val="hybridMultilevel"/>
    <w:tmpl w:val="799A917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F41D5"/>
    <w:multiLevelType w:val="hybridMultilevel"/>
    <w:tmpl w:val="C6100D2A"/>
    <w:lvl w:ilvl="0" w:tplc="7410E680">
      <w:start w:val="1"/>
      <w:numFmt w:val="lowerLetter"/>
      <w:lvlText w:val="%1)"/>
      <w:lvlJc w:val="left"/>
      <w:pPr>
        <w:tabs>
          <w:tab w:val="num" w:pos="711"/>
        </w:tabs>
        <w:ind w:left="711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4" w15:restartNumberingAfterBreak="0">
    <w:nsid w:val="76877400"/>
    <w:multiLevelType w:val="hybridMultilevel"/>
    <w:tmpl w:val="6DB098CA"/>
    <w:lvl w:ilvl="0" w:tplc="7410E680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5" w15:restartNumberingAfterBreak="0">
    <w:nsid w:val="7EBF4544"/>
    <w:multiLevelType w:val="hybridMultilevel"/>
    <w:tmpl w:val="55728E3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BB"/>
    <w:rsid w:val="00002042"/>
    <w:rsid w:val="00010615"/>
    <w:rsid w:val="00013950"/>
    <w:rsid w:val="00015138"/>
    <w:rsid w:val="00022D41"/>
    <w:rsid w:val="00022F3B"/>
    <w:rsid w:val="00066DB0"/>
    <w:rsid w:val="00072218"/>
    <w:rsid w:val="00073DEF"/>
    <w:rsid w:val="00077456"/>
    <w:rsid w:val="00080CA6"/>
    <w:rsid w:val="000814FB"/>
    <w:rsid w:val="00081E10"/>
    <w:rsid w:val="000918C3"/>
    <w:rsid w:val="000A492D"/>
    <w:rsid w:val="000B1F3F"/>
    <w:rsid w:val="000B4E0D"/>
    <w:rsid w:val="000B524B"/>
    <w:rsid w:val="000B7AC0"/>
    <w:rsid w:val="000D3FE8"/>
    <w:rsid w:val="000D5E76"/>
    <w:rsid w:val="000E3291"/>
    <w:rsid w:val="000F3C41"/>
    <w:rsid w:val="000F5123"/>
    <w:rsid w:val="000F557B"/>
    <w:rsid w:val="00110071"/>
    <w:rsid w:val="00112BEB"/>
    <w:rsid w:val="001145D3"/>
    <w:rsid w:val="00116289"/>
    <w:rsid w:val="00122FEC"/>
    <w:rsid w:val="00127DC1"/>
    <w:rsid w:val="00132A81"/>
    <w:rsid w:val="00144768"/>
    <w:rsid w:val="0014563F"/>
    <w:rsid w:val="001600F2"/>
    <w:rsid w:val="00162418"/>
    <w:rsid w:val="00167734"/>
    <w:rsid w:val="00173035"/>
    <w:rsid w:val="00182E95"/>
    <w:rsid w:val="001842B9"/>
    <w:rsid w:val="001A110A"/>
    <w:rsid w:val="001B0520"/>
    <w:rsid w:val="001B3788"/>
    <w:rsid w:val="001B3D7C"/>
    <w:rsid w:val="001B4AF6"/>
    <w:rsid w:val="001C18CE"/>
    <w:rsid w:val="001C5945"/>
    <w:rsid w:val="001D101F"/>
    <w:rsid w:val="001D33F0"/>
    <w:rsid w:val="001D38AB"/>
    <w:rsid w:val="001E4354"/>
    <w:rsid w:val="001E5015"/>
    <w:rsid w:val="00200A62"/>
    <w:rsid w:val="002049BC"/>
    <w:rsid w:val="00207C78"/>
    <w:rsid w:val="00215544"/>
    <w:rsid w:val="00224825"/>
    <w:rsid w:val="00231A88"/>
    <w:rsid w:val="002362C7"/>
    <w:rsid w:val="00254101"/>
    <w:rsid w:val="002551DF"/>
    <w:rsid w:val="0029171A"/>
    <w:rsid w:val="00291F71"/>
    <w:rsid w:val="002A041B"/>
    <w:rsid w:val="002A1056"/>
    <w:rsid w:val="002A5321"/>
    <w:rsid w:val="002B0490"/>
    <w:rsid w:val="002B5AF9"/>
    <w:rsid w:val="002C4988"/>
    <w:rsid w:val="002C5291"/>
    <w:rsid w:val="002E73EB"/>
    <w:rsid w:val="002F3C2D"/>
    <w:rsid w:val="00304D40"/>
    <w:rsid w:val="003340E8"/>
    <w:rsid w:val="00334F2F"/>
    <w:rsid w:val="00336C5B"/>
    <w:rsid w:val="0034041D"/>
    <w:rsid w:val="00342BBA"/>
    <w:rsid w:val="00350CE2"/>
    <w:rsid w:val="003A0975"/>
    <w:rsid w:val="003A0F6F"/>
    <w:rsid w:val="003A6D8A"/>
    <w:rsid w:val="003B561A"/>
    <w:rsid w:val="003D03C7"/>
    <w:rsid w:val="003D0B16"/>
    <w:rsid w:val="003E455A"/>
    <w:rsid w:val="003E783C"/>
    <w:rsid w:val="003F1936"/>
    <w:rsid w:val="003F6E60"/>
    <w:rsid w:val="00436A00"/>
    <w:rsid w:val="004451FA"/>
    <w:rsid w:val="004475FE"/>
    <w:rsid w:val="004509C5"/>
    <w:rsid w:val="00450DBE"/>
    <w:rsid w:val="004521E8"/>
    <w:rsid w:val="00470045"/>
    <w:rsid w:val="00482124"/>
    <w:rsid w:val="004830DE"/>
    <w:rsid w:val="0048470B"/>
    <w:rsid w:val="0048779A"/>
    <w:rsid w:val="00497128"/>
    <w:rsid w:val="004A38FF"/>
    <w:rsid w:val="004A3E5D"/>
    <w:rsid w:val="004C02DA"/>
    <w:rsid w:val="004E39DD"/>
    <w:rsid w:val="004E412F"/>
    <w:rsid w:val="004F71B2"/>
    <w:rsid w:val="004F7F2E"/>
    <w:rsid w:val="00503017"/>
    <w:rsid w:val="005254DA"/>
    <w:rsid w:val="0052677B"/>
    <w:rsid w:val="005360BF"/>
    <w:rsid w:val="00565528"/>
    <w:rsid w:val="0056603C"/>
    <w:rsid w:val="005752DE"/>
    <w:rsid w:val="005A54F5"/>
    <w:rsid w:val="005F34DB"/>
    <w:rsid w:val="00603D0C"/>
    <w:rsid w:val="00616FB1"/>
    <w:rsid w:val="006276E2"/>
    <w:rsid w:val="006544C6"/>
    <w:rsid w:val="0066167F"/>
    <w:rsid w:val="00662FFD"/>
    <w:rsid w:val="00664526"/>
    <w:rsid w:val="00686790"/>
    <w:rsid w:val="00692C2D"/>
    <w:rsid w:val="006A61B8"/>
    <w:rsid w:val="006B773D"/>
    <w:rsid w:val="006C1A8F"/>
    <w:rsid w:val="006C6114"/>
    <w:rsid w:val="006C7D95"/>
    <w:rsid w:val="006D1307"/>
    <w:rsid w:val="006D2862"/>
    <w:rsid w:val="006E3E7A"/>
    <w:rsid w:val="00703F2D"/>
    <w:rsid w:val="007044B9"/>
    <w:rsid w:val="0071562B"/>
    <w:rsid w:val="00726623"/>
    <w:rsid w:val="00740D5E"/>
    <w:rsid w:val="0075156F"/>
    <w:rsid w:val="00761459"/>
    <w:rsid w:val="0076583D"/>
    <w:rsid w:val="007732FD"/>
    <w:rsid w:val="00781FA6"/>
    <w:rsid w:val="00791AAE"/>
    <w:rsid w:val="00795540"/>
    <w:rsid w:val="00796584"/>
    <w:rsid w:val="00797605"/>
    <w:rsid w:val="00797895"/>
    <w:rsid w:val="007A56DA"/>
    <w:rsid w:val="007B5D1E"/>
    <w:rsid w:val="007B6A91"/>
    <w:rsid w:val="007C4BFE"/>
    <w:rsid w:val="007E00B0"/>
    <w:rsid w:val="007F6DAD"/>
    <w:rsid w:val="00806845"/>
    <w:rsid w:val="008078A4"/>
    <w:rsid w:val="008137C3"/>
    <w:rsid w:val="00822524"/>
    <w:rsid w:val="008231AB"/>
    <w:rsid w:val="00823822"/>
    <w:rsid w:val="008407E3"/>
    <w:rsid w:val="00841B69"/>
    <w:rsid w:val="0085616F"/>
    <w:rsid w:val="008625F1"/>
    <w:rsid w:val="00865211"/>
    <w:rsid w:val="00867B8E"/>
    <w:rsid w:val="00877442"/>
    <w:rsid w:val="00882553"/>
    <w:rsid w:val="00883464"/>
    <w:rsid w:val="00885F71"/>
    <w:rsid w:val="008911DE"/>
    <w:rsid w:val="008913E9"/>
    <w:rsid w:val="00893240"/>
    <w:rsid w:val="008A1A6D"/>
    <w:rsid w:val="008A25D2"/>
    <w:rsid w:val="008A414C"/>
    <w:rsid w:val="008C1883"/>
    <w:rsid w:val="008C6199"/>
    <w:rsid w:val="008D50F0"/>
    <w:rsid w:val="008E1BF0"/>
    <w:rsid w:val="00907E00"/>
    <w:rsid w:val="00913F1E"/>
    <w:rsid w:val="009274D3"/>
    <w:rsid w:val="0096529C"/>
    <w:rsid w:val="00967216"/>
    <w:rsid w:val="00967FAC"/>
    <w:rsid w:val="00976BE3"/>
    <w:rsid w:val="00980BD0"/>
    <w:rsid w:val="00994336"/>
    <w:rsid w:val="00996DFF"/>
    <w:rsid w:val="009B62C3"/>
    <w:rsid w:val="009D7950"/>
    <w:rsid w:val="00A06FB2"/>
    <w:rsid w:val="00A11F11"/>
    <w:rsid w:val="00A13A60"/>
    <w:rsid w:val="00A14C35"/>
    <w:rsid w:val="00A279A7"/>
    <w:rsid w:val="00A36C2C"/>
    <w:rsid w:val="00A52620"/>
    <w:rsid w:val="00A55B16"/>
    <w:rsid w:val="00A700F8"/>
    <w:rsid w:val="00A77F3B"/>
    <w:rsid w:val="00A818D6"/>
    <w:rsid w:val="00A92FF5"/>
    <w:rsid w:val="00A93208"/>
    <w:rsid w:val="00A942FA"/>
    <w:rsid w:val="00AB1CF7"/>
    <w:rsid w:val="00AC0DDA"/>
    <w:rsid w:val="00AE3719"/>
    <w:rsid w:val="00AF5341"/>
    <w:rsid w:val="00AF69E8"/>
    <w:rsid w:val="00B11BDA"/>
    <w:rsid w:val="00B213B4"/>
    <w:rsid w:val="00B32156"/>
    <w:rsid w:val="00B4094C"/>
    <w:rsid w:val="00B41030"/>
    <w:rsid w:val="00B4191B"/>
    <w:rsid w:val="00B44371"/>
    <w:rsid w:val="00B47DF5"/>
    <w:rsid w:val="00B5215B"/>
    <w:rsid w:val="00B5546E"/>
    <w:rsid w:val="00B56245"/>
    <w:rsid w:val="00B61A08"/>
    <w:rsid w:val="00B63E53"/>
    <w:rsid w:val="00B63F3A"/>
    <w:rsid w:val="00B675FA"/>
    <w:rsid w:val="00B7595E"/>
    <w:rsid w:val="00B77454"/>
    <w:rsid w:val="00B81FA0"/>
    <w:rsid w:val="00B95A0A"/>
    <w:rsid w:val="00B95CBA"/>
    <w:rsid w:val="00BB0739"/>
    <w:rsid w:val="00BB3553"/>
    <w:rsid w:val="00BC1154"/>
    <w:rsid w:val="00BE4D73"/>
    <w:rsid w:val="00BE5959"/>
    <w:rsid w:val="00BF10C2"/>
    <w:rsid w:val="00BF193E"/>
    <w:rsid w:val="00BF7CEC"/>
    <w:rsid w:val="00C2014F"/>
    <w:rsid w:val="00C270E4"/>
    <w:rsid w:val="00C33CB0"/>
    <w:rsid w:val="00C54496"/>
    <w:rsid w:val="00C62363"/>
    <w:rsid w:val="00C66651"/>
    <w:rsid w:val="00C7642F"/>
    <w:rsid w:val="00C77216"/>
    <w:rsid w:val="00C944F6"/>
    <w:rsid w:val="00CA322B"/>
    <w:rsid w:val="00CC07C2"/>
    <w:rsid w:val="00CC1192"/>
    <w:rsid w:val="00CD2358"/>
    <w:rsid w:val="00CD31EE"/>
    <w:rsid w:val="00D25612"/>
    <w:rsid w:val="00D35E1D"/>
    <w:rsid w:val="00D4065B"/>
    <w:rsid w:val="00D45FC9"/>
    <w:rsid w:val="00D5530B"/>
    <w:rsid w:val="00D56389"/>
    <w:rsid w:val="00D56B07"/>
    <w:rsid w:val="00D651E5"/>
    <w:rsid w:val="00D869F9"/>
    <w:rsid w:val="00D907C5"/>
    <w:rsid w:val="00DA32F3"/>
    <w:rsid w:val="00DA77B5"/>
    <w:rsid w:val="00DD02C5"/>
    <w:rsid w:val="00DD2699"/>
    <w:rsid w:val="00DD7668"/>
    <w:rsid w:val="00DF042B"/>
    <w:rsid w:val="00DF0593"/>
    <w:rsid w:val="00DF7503"/>
    <w:rsid w:val="00E077AF"/>
    <w:rsid w:val="00E118D2"/>
    <w:rsid w:val="00E16353"/>
    <w:rsid w:val="00E2145E"/>
    <w:rsid w:val="00E225A4"/>
    <w:rsid w:val="00E25580"/>
    <w:rsid w:val="00E40874"/>
    <w:rsid w:val="00E40F1E"/>
    <w:rsid w:val="00E477F0"/>
    <w:rsid w:val="00E51C9C"/>
    <w:rsid w:val="00E62D1C"/>
    <w:rsid w:val="00E778B7"/>
    <w:rsid w:val="00E80824"/>
    <w:rsid w:val="00E813E8"/>
    <w:rsid w:val="00E9456B"/>
    <w:rsid w:val="00EB5CD4"/>
    <w:rsid w:val="00EC5B84"/>
    <w:rsid w:val="00ED4A9D"/>
    <w:rsid w:val="00ED5BBB"/>
    <w:rsid w:val="00EE3743"/>
    <w:rsid w:val="00EF4AB5"/>
    <w:rsid w:val="00F10068"/>
    <w:rsid w:val="00F11E5B"/>
    <w:rsid w:val="00F20BC7"/>
    <w:rsid w:val="00F22A08"/>
    <w:rsid w:val="00F55F8E"/>
    <w:rsid w:val="00F57107"/>
    <w:rsid w:val="00F81B68"/>
    <w:rsid w:val="00F86D5C"/>
    <w:rsid w:val="00FA6A57"/>
    <w:rsid w:val="00FC727D"/>
    <w:rsid w:val="00FF0B03"/>
    <w:rsid w:val="00F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F108897-79F8-43D2-8BD4-0E9A9964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13F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703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080C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80CA6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080CA6"/>
    <w:pPr>
      <w:jc w:val="center"/>
    </w:pPr>
    <w:rPr>
      <w:rFonts w:ascii="Arial" w:hAnsi="Arial" w:cs="Arial"/>
      <w:b/>
      <w:bCs/>
      <w:sz w:val="32"/>
    </w:rPr>
  </w:style>
  <w:style w:type="paragraph" w:styleId="Odstavecseseznamem">
    <w:name w:val="List Paragraph"/>
    <w:basedOn w:val="Normln"/>
    <w:uiPriority w:val="34"/>
    <w:qFormat/>
    <w:rsid w:val="005A54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itul">
    <w:name w:val="Podtitul"/>
    <w:basedOn w:val="Normln"/>
    <w:link w:val="PodtitulChar"/>
    <w:qFormat/>
    <w:rsid w:val="004521E8"/>
    <w:rPr>
      <w:b/>
      <w:bCs/>
    </w:rPr>
  </w:style>
  <w:style w:type="character" w:customStyle="1" w:styleId="PodtitulChar">
    <w:name w:val="Podtitul Char"/>
    <w:link w:val="Podtitul"/>
    <w:rsid w:val="004521E8"/>
    <w:rPr>
      <w:b/>
      <w:bCs/>
      <w:sz w:val="24"/>
      <w:szCs w:val="24"/>
    </w:rPr>
  </w:style>
  <w:style w:type="character" w:styleId="Hypertextovodkaz">
    <w:name w:val="Hyperlink"/>
    <w:uiPriority w:val="99"/>
    <w:unhideWhenUsed/>
    <w:rsid w:val="00B4094C"/>
    <w:rPr>
      <w:color w:val="0000FF"/>
      <w:u w:val="single"/>
    </w:rPr>
  </w:style>
  <w:style w:type="character" w:styleId="Sledovanodkaz">
    <w:name w:val="FollowedHyperlink"/>
    <w:rsid w:val="00F55F8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967F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67FA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913F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zp.cz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or.justice.cz/ias/ui/rejstri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ormul&#225;&#345;e-intern&#237;\Spole&#269;n&#233;\P&#345;edkl&#225;dac&#237;%20zpr&#225;v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Předkládací zpráva</Template>
  <TotalTime>3</TotalTime>
  <Pages>3</Pages>
  <Words>744</Words>
  <Characters>6720</Characters>
  <Application>Microsoft Office Word</Application>
  <DocSecurity>0</DocSecurity>
  <Lines>56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Počet listů:</vt:lpstr>
    </vt:vector>
  </TitlesOfParts>
  <Company>MÚ Františkovy Lázně</Company>
  <LinksUpToDate>false</LinksUpToDate>
  <CharactersWithSpaces>7450</CharactersWithSpaces>
  <SharedDoc>false</SharedDoc>
  <HLinks>
    <vt:vector size="12" baseType="variant">
      <vt:variant>
        <vt:i4>6684705</vt:i4>
      </vt:variant>
      <vt:variant>
        <vt:i4>3</vt:i4>
      </vt:variant>
      <vt:variant>
        <vt:i4>0</vt:i4>
      </vt:variant>
      <vt:variant>
        <vt:i4>5</vt:i4>
      </vt:variant>
      <vt:variant>
        <vt:lpwstr>https://www.rzp.cz/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https://or.justice.cz/ias/ui/rejstrik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Počet listů:</dc:title>
  <dc:subject/>
  <dc:creator>Jana Vítovcová</dc:creator>
  <cp:keywords/>
  <cp:lastModifiedBy>Dagmar Zezulková</cp:lastModifiedBy>
  <cp:revision>3</cp:revision>
  <cp:lastPrinted>2023-11-16T06:39:00Z</cp:lastPrinted>
  <dcterms:created xsi:type="dcterms:W3CDTF">2023-11-16T06:41:00Z</dcterms:created>
  <dcterms:modified xsi:type="dcterms:W3CDTF">2023-11-16T06:44:00Z</dcterms:modified>
</cp:coreProperties>
</file>