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EC" w:rsidRDefault="00122FEC" w:rsidP="00DD02C5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44371" w:rsidRDefault="005F67E2" w:rsidP="005F67E2">
      <w:pPr>
        <w:jc w:val="center"/>
        <w:rPr>
          <w:rFonts w:ascii="Arial" w:hAnsi="Arial" w:cs="Arial"/>
          <w:b/>
          <w:sz w:val="16"/>
          <w:szCs w:val="16"/>
        </w:rPr>
      </w:pPr>
      <w:r w:rsidRPr="005F67E2">
        <w:rPr>
          <w:rFonts w:ascii="Arial" w:hAnsi="Arial" w:cs="Arial"/>
          <w:b/>
          <w:caps/>
        </w:rPr>
        <w:t>Vyúčtování místního poplatku z pobytu</w:t>
      </w:r>
      <w:r>
        <w:rPr>
          <w:rFonts w:ascii="Arial" w:hAnsi="Arial" w:cs="Arial"/>
          <w:b/>
        </w:rPr>
        <w:br/>
      </w:r>
      <w:r w:rsidRPr="005F67E2">
        <w:rPr>
          <w:rFonts w:ascii="Arial" w:hAnsi="Arial" w:cs="Arial"/>
          <w:b/>
          <w:sz w:val="16"/>
          <w:szCs w:val="16"/>
        </w:rPr>
        <w:t>dle obecně závazné vyhlášky a na základě zákona č.565/1990 Sb., o mítních poplatcích,</w:t>
      </w:r>
      <w:r>
        <w:rPr>
          <w:rFonts w:ascii="Arial" w:hAnsi="Arial" w:cs="Arial"/>
          <w:b/>
          <w:sz w:val="16"/>
          <w:szCs w:val="16"/>
        </w:rPr>
        <w:br/>
      </w:r>
      <w:r w:rsidRPr="005F67E2">
        <w:rPr>
          <w:rFonts w:ascii="Arial" w:hAnsi="Arial" w:cs="Arial"/>
          <w:b/>
          <w:sz w:val="16"/>
          <w:szCs w:val="16"/>
        </w:rPr>
        <w:t xml:space="preserve"> ve znění pozdějších předpisů</w:t>
      </w:r>
    </w:p>
    <w:p w:rsidR="005F67E2" w:rsidRDefault="005F67E2" w:rsidP="005F67E2">
      <w:pPr>
        <w:jc w:val="center"/>
        <w:rPr>
          <w:rFonts w:ascii="Arial" w:hAnsi="Arial" w:cs="Arial"/>
          <w:b/>
          <w:sz w:val="16"/>
          <w:szCs w:val="16"/>
        </w:rPr>
      </w:pPr>
    </w:p>
    <w:p w:rsidR="0054506A" w:rsidRDefault="0054506A" w:rsidP="005F67E2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right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807"/>
      </w:tblGrid>
      <w:tr w:rsidR="004728C2" w:rsidRPr="004728C2" w:rsidTr="00100F9D">
        <w:trPr>
          <w:trHeight w:val="284"/>
          <w:jc w:val="right"/>
        </w:trPr>
        <w:tc>
          <w:tcPr>
            <w:tcW w:w="1134" w:type="dxa"/>
            <w:shd w:val="clear" w:color="auto" w:fill="auto"/>
            <w:vAlign w:val="center"/>
          </w:tcPr>
          <w:p w:rsidR="004728C2" w:rsidRPr="004728C2" w:rsidRDefault="004728C2" w:rsidP="00472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28C2">
              <w:rPr>
                <w:rFonts w:ascii="Arial" w:hAnsi="Arial" w:cs="Arial"/>
                <w:b/>
                <w:sz w:val="20"/>
                <w:szCs w:val="20"/>
              </w:rPr>
              <w:t>za měsíc:</w:t>
            </w:r>
          </w:p>
        </w:tc>
        <w:tc>
          <w:tcPr>
            <w:tcW w:w="1807" w:type="dxa"/>
            <w:vAlign w:val="center"/>
          </w:tcPr>
          <w:p w:rsidR="004728C2" w:rsidRPr="004728C2" w:rsidRDefault="004728C2" w:rsidP="006027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28C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8C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728C2">
              <w:rPr>
                <w:rFonts w:ascii="Arial" w:hAnsi="Arial" w:cs="Arial"/>
                <w:b/>
                <w:sz w:val="20"/>
                <w:szCs w:val="20"/>
              </w:rPr>
            </w:r>
            <w:r w:rsidRPr="004728C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72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72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72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72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728C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728C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728C2" w:rsidRPr="004728C2" w:rsidRDefault="004728C2" w:rsidP="005F67E2">
      <w:pPr>
        <w:jc w:val="center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093"/>
      </w:tblGrid>
      <w:tr w:rsidR="00002042" w:rsidRPr="002B0490" w:rsidTr="00CA322B">
        <w:trPr>
          <w:trHeight w:val="426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2042" w:rsidRDefault="00002042" w:rsidP="00885F7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B049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1. </w:t>
            </w:r>
            <w:r w:rsidR="004C02DA">
              <w:rPr>
                <w:rFonts w:ascii="Arial" w:hAnsi="Arial" w:cs="Arial"/>
                <w:b/>
                <w:sz w:val="20"/>
                <w:szCs w:val="20"/>
                <w:u w:val="single"/>
              </w:rPr>
              <w:t>P</w:t>
            </w:r>
            <w:r w:rsidR="005A54F5" w:rsidRPr="002B049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látce – </w:t>
            </w:r>
            <w:r w:rsidR="005B1FB8">
              <w:rPr>
                <w:rFonts w:ascii="Arial" w:hAnsi="Arial" w:cs="Arial"/>
                <w:b/>
                <w:sz w:val="20"/>
                <w:szCs w:val="20"/>
                <w:u w:val="single"/>
              </w:rPr>
              <w:t>poskytovatel úplatného pobytu</w:t>
            </w:r>
          </w:p>
          <w:p w:rsidR="00823822" w:rsidRPr="00CA322B" w:rsidRDefault="00823822" w:rsidP="007C4BFE">
            <w:pPr>
              <w:pStyle w:val="Odstavecseseznamem"/>
              <w:tabs>
                <w:tab w:val="left" w:pos="142"/>
              </w:tabs>
              <w:spacing w:after="0" w:line="240" w:lineRule="auto"/>
              <w:ind w:left="142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91AAE" w:rsidRPr="002B0490" w:rsidTr="002A1056">
        <w:trPr>
          <w:trHeight w:val="284"/>
        </w:trPr>
        <w:tc>
          <w:tcPr>
            <w:tcW w:w="2977" w:type="dxa"/>
            <w:vMerge w:val="restart"/>
            <w:tcBorders>
              <w:top w:val="single" w:sz="24" w:space="0" w:color="auto"/>
              <w:left w:val="single" w:sz="2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91AAE" w:rsidRPr="002B0490" w:rsidRDefault="004728C2" w:rsidP="004728C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plátce/o</w:t>
            </w:r>
            <w:r w:rsidR="00791AAE">
              <w:rPr>
                <w:rFonts w:ascii="Arial" w:hAnsi="Arial" w:cs="Arial"/>
                <w:sz w:val="20"/>
                <w:szCs w:val="20"/>
              </w:rPr>
              <w:t>bchodní jméno:</w:t>
            </w:r>
          </w:p>
        </w:tc>
        <w:tc>
          <w:tcPr>
            <w:tcW w:w="6093" w:type="dxa"/>
            <w:tcBorders>
              <w:top w:val="single" w:sz="24" w:space="0" w:color="auto"/>
              <w:left w:val="dotted" w:sz="4" w:space="0" w:color="auto"/>
              <w:bottom w:val="nil"/>
              <w:right w:val="single" w:sz="24" w:space="0" w:color="auto"/>
            </w:tcBorders>
            <w:vAlign w:val="center"/>
          </w:tcPr>
          <w:p w:rsidR="00791AAE" w:rsidRPr="00450DBE" w:rsidRDefault="00791AAE" w:rsidP="003404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91AAE" w:rsidRPr="002B0490" w:rsidTr="002A1056">
        <w:trPr>
          <w:trHeight w:val="284"/>
        </w:trPr>
        <w:tc>
          <w:tcPr>
            <w:tcW w:w="2977" w:type="dxa"/>
            <w:vMerge/>
            <w:tcBorders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91AAE" w:rsidRDefault="00791AAE" w:rsidP="00CA32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tcBorders>
              <w:top w:val="nil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91AAE" w:rsidRPr="00450DBE" w:rsidRDefault="00791AAE" w:rsidP="003404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322B" w:rsidRPr="002B0490" w:rsidTr="00791AAE">
        <w:trPr>
          <w:trHeight w:val="284"/>
        </w:trPr>
        <w:tc>
          <w:tcPr>
            <w:tcW w:w="2977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A322B" w:rsidRPr="002B0490" w:rsidRDefault="004728C2" w:rsidP="00340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RČ/</w:t>
            </w:r>
            <w:r w:rsidR="00CA322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093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322B" w:rsidRPr="00450DBE" w:rsidRDefault="00CA322B" w:rsidP="003404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002042" w:rsidRPr="00D45FC9" w:rsidRDefault="00002042" w:rsidP="00B44371">
      <w:pPr>
        <w:spacing w:before="160"/>
        <w:rPr>
          <w:sz w:val="2"/>
          <w:szCs w:val="2"/>
        </w:rPr>
      </w:pPr>
    </w:p>
    <w:p w:rsidR="00077456" w:rsidRDefault="00077456">
      <w:pPr>
        <w:rPr>
          <w:sz w:val="16"/>
          <w:szCs w:val="16"/>
        </w:rPr>
      </w:pPr>
    </w:p>
    <w:p w:rsidR="00122FEC" w:rsidRPr="008625F1" w:rsidRDefault="00122FEC">
      <w:pPr>
        <w:rPr>
          <w:sz w:val="4"/>
          <w:szCs w:val="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559"/>
        <w:gridCol w:w="1701"/>
      </w:tblGrid>
      <w:tr w:rsidR="00E9456B" w:rsidRPr="008913E9" w:rsidTr="00A77F3B">
        <w:trPr>
          <w:trHeight w:val="426"/>
        </w:trPr>
        <w:tc>
          <w:tcPr>
            <w:tcW w:w="9072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9456B" w:rsidRDefault="004728C2" w:rsidP="002A532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="00E9456B" w:rsidRPr="002B049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Vyúčtování za všechna</w:t>
            </w:r>
            <w:r w:rsidR="00E9456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ubytovací zařízení</w:t>
            </w:r>
          </w:p>
          <w:p w:rsidR="00E9456B" w:rsidRDefault="00E9456B" w:rsidP="002A53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Uvede se seznam všech </w:t>
            </w:r>
            <w:r w:rsidR="004B50E0">
              <w:rPr>
                <w:rFonts w:ascii="Arial" w:hAnsi="Arial" w:cs="Arial"/>
                <w:sz w:val="16"/>
                <w:szCs w:val="16"/>
              </w:rPr>
              <w:t>za</w:t>
            </w:r>
            <w:r w:rsidR="00F11578">
              <w:rPr>
                <w:rFonts w:ascii="Arial" w:hAnsi="Arial" w:cs="Arial"/>
                <w:sz w:val="16"/>
                <w:szCs w:val="16"/>
              </w:rPr>
              <w:t>registrovaných</w:t>
            </w:r>
            <w:r>
              <w:rPr>
                <w:rFonts w:ascii="Arial" w:hAnsi="Arial" w:cs="Arial"/>
                <w:sz w:val="16"/>
                <w:szCs w:val="16"/>
              </w:rPr>
              <w:t xml:space="preserve"> ubytovacích zařízeních</w:t>
            </w:r>
            <w:r w:rsidR="004451F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B50E0">
              <w:rPr>
                <w:rFonts w:ascii="Arial" w:hAnsi="Arial" w:cs="Arial"/>
                <w:sz w:val="16"/>
                <w:szCs w:val="16"/>
              </w:rPr>
              <w:t xml:space="preserve">jejich </w:t>
            </w:r>
            <w:r w:rsidR="004728C2">
              <w:rPr>
                <w:rFonts w:ascii="Arial" w:hAnsi="Arial" w:cs="Arial"/>
                <w:sz w:val="16"/>
                <w:szCs w:val="16"/>
              </w:rPr>
              <w:t xml:space="preserve">variabilní symbol a výše </w:t>
            </w:r>
            <w:r w:rsidR="005B1FB8">
              <w:rPr>
                <w:rFonts w:ascii="Arial" w:hAnsi="Arial" w:cs="Arial"/>
                <w:sz w:val="16"/>
                <w:szCs w:val="16"/>
              </w:rPr>
              <w:t xml:space="preserve">odvedeného místního </w:t>
            </w:r>
            <w:r w:rsidR="004728C2">
              <w:rPr>
                <w:rFonts w:ascii="Arial" w:hAnsi="Arial" w:cs="Arial"/>
                <w:sz w:val="16"/>
                <w:szCs w:val="16"/>
              </w:rPr>
              <w:t xml:space="preserve">poplatku </w:t>
            </w:r>
            <w:r w:rsidR="005B1FB8">
              <w:rPr>
                <w:rFonts w:ascii="Arial" w:hAnsi="Arial" w:cs="Arial"/>
                <w:sz w:val="16"/>
                <w:szCs w:val="16"/>
              </w:rPr>
              <w:t xml:space="preserve">z pobytu </w:t>
            </w:r>
            <w:r w:rsidR="004728C2">
              <w:rPr>
                <w:rFonts w:ascii="Arial" w:hAnsi="Arial" w:cs="Arial"/>
                <w:sz w:val="16"/>
                <w:szCs w:val="16"/>
              </w:rPr>
              <w:t>v Kč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9456B" w:rsidRPr="008913E9" w:rsidRDefault="00E9456B" w:rsidP="002A53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56B" w:rsidRPr="00E9456B" w:rsidTr="004728C2">
        <w:trPr>
          <w:trHeight w:val="284"/>
        </w:trPr>
        <w:tc>
          <w:tcPr>
            <w:tcW w:w="5812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9456B" w:rsidRPr="00E9456B" w:rsidRDefault="00E9456B" w:rsidP="002A5321">
            <w:pPr>
              <w:rPr>
                <w:rFonts w:ascii="Arial" w:hAnsi="Arial" w:cs="Arial"/>
                <w:sz w:val="20"/>
                <w:szCs w:val="20"/>
              </w:rPr>
            </w:pPr>
            <w:r w:rsidRPr="00E9456B">
              <w:rPr>
                <w:rFonts w:ascii="Arial" w:hAnsi="Arial" w:cs="Arial"/>
                <w:sz w:val="20"/>
                <w:szCs w:val="20"/>
              </w:rPr>
              <w:t>Název a adresa</w:t>
            </w:r>
            <w:r w:rsidR="004728C2">
              <w:rPr>
                <w:rFonts w:ascii="Arial" w:hAnsi="Arial" w:cs="Arial"/>
                <w:sz w:val="20"/>
                <w:szCs w:val="20"/>
              </w:rPr>
              <w:t xml:space="preserve"> ubytovacího zařízení</w:t>
            </w:r>
            <w:r w:rsidRPr="00E945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9456B" w:rsidRPr="00E9456B" w:rsidRDefault="004728C2" w:rsidP="00F1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</w:t>
            </w:r>
          </w:p>
        </w:tc>
        <w:tc>
          <w:tcPr>
            <w:tcW w:w="1701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E9456B" w:rsidRPr="00E9456B" w:rsidRDefault="004728C2" w:rsidP="00F11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poplatku</w:t>
            </w:r>
          </w:p>
        </w:tc>
      </w:tr>
      <w:tr w:rsidR="005E54B5" w:rsidRPr="00450DBE" w:rsidTr="001F2918">
        <w:trPr>
          <w:trHeight w:val="284"/>
        </w:trPr>
        <w:tc>
          <w:tcPr>
            <w:tcW w:w="5812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5E54B5" w:rsidRPr="002B0490" w:rsidRDefault="005E54B5" w:rsidP="002A5321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54B5" w:rsidRPr="00450DBE" w:rsidRDefault="005E54B5" w:rsidP="002A53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5E54B5" w:rsidRPr="00450DBE" w:rsidRDefault="005E54B5" w:rsidP="00F1120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4B5" w:rsidRPr="002B0490" w:rsidTr="001F2918">
        <w:trPr>
          <w:trHeight w:val="284"/>
        </w:trPr>
        <w:tc>
          <w:tcPr>
            <w:tcW w:w="5812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2A5321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5E5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bookmarkStart w:id="1" w:name="Text10"/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E54B5" w:rsidRPr="002B0490" w:rsidRDefault="005E54B5" w:rsidP="00F1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 ##0,00 Kč;(# ##0,00 Kč)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5E54B5" w:rsidRPr="00450DBE" w:rsidTr="001F2918">
        <w:trPr>
          <w:trHeight w:val="284"/>
        </w:trPr>
        <w:tc>
          <w:tcPr>
            <w:tcW w:w="5812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5E54B5" w:rsidRPr="002B0490" w:rsidRDefault="005E54B5" w:rsidP="002A5321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54B5" w:rsidRPr="00450DBE" w:rsidRDefault="005E54B5" w:rsidP="002A53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5E54B5" w:rsidRPr="00450DBE" w:rsidRDefault="005E54B5" w:rsidP="00F1120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4B5" w:rsidRPr="002B0490" w:rsidTr="001F2918">
        <w:trPr>
          <w:trHeight w:val="284"/>
        </w:trPr>
        <w:tc>
          <w:tcPr>
            <w:tcW w:w="5812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2A5321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5E5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E54B5" w:rsidRPr="002B0490" w:rsidRDefault="005E54B5" w:rsidP="00F1120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 ##0,00 Kč;(# ##0,00 Kč)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E54B5" w:rsidRPr="00450DBE" w:rsidTr="001F2918">
        <w:trPr>
          <w:trHeight w:val="284"/>
        </w:trPr>
        <w:tc>
          <w:tcPr>
            <w:tcW w:w="5812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54B5" w:rsidRPr="00450DBE" w:rsidRDefault="005E54B5" w:rsidP="001F2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5E54B5" w:rsidRPr="00450DBE" w:rsidRDefault="005E54B5" w:rsidP="001F29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4B5" w:rsidRPr="002B0490" w:rsidTr="001F2918">
        <w:trPr>
          <w:trHeight w:val="284"/>
        </w:trPr>
        <w:tc>
          <w:tcPr>
            <w:tcW w:w="5812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E54B5" w:rsidRPr="002B0490" w:rsidRDefault="005E54B5" w:rsidP="001F2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 ##0,00 Kč;(# ##0,00 Kč)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E54B5" w:rsidRPr="00450DBE" w:rsidTr="001F2918">
        <w:trPr>
          <w:trHeight w:val="284"/>
        </w:trPr>
        <w:tc>
          <w:tcPr>
            <w:tcW w:w="5812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54B5" w:rsidRPr="00450DBE" w:rsidRDefault="005E54B5" w:rsidP="001F2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5E54B5" w:rsidRPr="00450DBE" w:rsidRDefault="005E54B5" w:rsidP="001F29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4B5" w:rsidRPr="002B0490" w:rsidTr="001F2918">
        <w:trPr>
          <w:trHeight w:val="284"/>
        </w:trPr>
        <w:tc>
          <w:tcPr>
            <w:tcW w:w="5812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E54B5" w:rsidRPr="002B0490" w:rsidRDefault="005E54B5" w:rsidP="001F2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 ##0,00 Kč;(# ##0,00 Kč)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E54B5" w:rsidRPr="00450DBE" w:rsidTr="001F2918">
        <w:trPr>
          <w:trHeight w:val="284"/>
        </w:trPr>
        <w:tc>
          <w:tcPr>
            <w:tcW w:w="5812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54B5" w:rsidRPr="00450DBE" w:rsidRDefault="005E54B5" w:rsidP="001F2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5E54B5" w:rsidRPr="00450DBE" w:rsidRDefault="005E54B5" w:rsidP="001F29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4B5" w:rsidRPr="002B0490" w:rsidTr="001F2918">
        <w:trPr>
          <w:trHeight w:val="284"/>
        </w:trPr>
        <w:tc>
          <w:tcPr>
            <w:tcW w:w="5812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E54B5" w:rsidRPr="002B0490" w:rsidRDefault="005E54B5" w:rsidP="001F2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 ##0,00 Kč;(# ##0,00 Kč)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E54B5" w:rsidRPr="00450DBE" w:rsidTr="001F2918">
        <w:trPr>
          <w:trHeight w:val="284"/>
        </w:trPr>
        <w:tc>
          <w:tcPr>
            <w:tcW w:w="5812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54B5" w:rsidRPr="00450DBE" w:rsidRDefault="005E54B5" w:rsidP="001F2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5E54B5" w:rsidRPr="00450DBE" w:rsidRDefault="005E54B5" w:rsidP="001F29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4B5" w:rsidRPr="002B0490" w:rsidTr="001F2918">
        <w:trPr>
          <w:trHeight w:val="284"/>
        </w:trPr>
        <w:tc>
          <w:tcPr>
            <w:tcW w:w="5812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E54B5" w:rsidRPr="002B0490" w:rsidRDefault="005E54B5" w:rsidP="001F2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 ##0,00 Kč;(# ##0,00 Kč)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E54B5" w:rsidRPr="00450DBE" w:rsidTr="001F2918">
        <w:trPr>
          <w:trHeight w:val="284"/>
        </w:trPr>
        <w:tc>
          <w:tcPr>
            <w:tcW w:w="5812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54B5" w:rsidRPr="00450DBE" w:rsidRDefault="005E54B5" w:rsidP="001F2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5E54B5" w:rsidRPr="00450DBE" w:rsidRDefault="005E54B5" w:rsidP="001F29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4B5" w:rsidRPr="002B0490" w:rsidTr="001F2918">
        <w:trPr>
          <w:trHeight w:val="284"/>
        </w:trPr>
        <w:tc>
          <w:tcPr>
            <w:tcW w:w="5812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E54B5" w:rsidRPr="002B0490" w:rsidRDefault="005E54B5" w:rsidP="001F2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 ##0,00 Kč;(# ##0,00 Kč)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E54B5" w:rsidRPr="00450DBE" w:rsidTr="001F2918">
        <w:trPr>
          <w:trHeight w:val="284"/>
        </w:trPr>
        <w:tc>
          <w:tcPr>
            <w:tcW w:w="5812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54B5" w:rsidRPr="00450DBE" w:rsidRDefault="005E54B5" w:rsidP="001F2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5E54B5" w:rsidRPr="00450DBE" w:rsidRDefault="005E54B5" w:rsidP="001F29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4B5" w:rsidRPr="002B0490" w:rsidTr="001F2918">
        <w:trPr>
          <w:trHeight w:val="284"/>
        </w:trPr>
        <w:tc>
          <w:tcPr>
            <w:tcW w:w="5812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E54B5" w:rsidRPr="002B0490" w:rsidRDefault="005E54B5" w:rsidP="001F2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 ##0,00 Kč;(# ##0,00 Kč)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E54B5" w:rsidRPr="00450DBE" w:rsidTr="001F2918">
        <w:trPr>
          <w:trHeight w:val="284"/>
        </w:trPr>
        <w:tc>
          <w:tcPr>
            <w:tcW w:w="5812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54B5" w:rsidRPr="00450DBE" w:rsidRDefault="005E54B5" w:rsidP="001F2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5E54B5" w:rsidRPr="00450DBE" w:rsidRDefault="005E54B5" w:rsidP="001F29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4B5" w:rsidRPr="002B0490" w:rsidTr="001F2918">
        <w:trPr>
          <w:trHeight w:val="284"/>
        </w:trPr>
        <w:tc>
          <w:tcPr>
            <w:tcW w:w="5812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E54B5" w:rsidRPr="002B0490" w:rsidRDefault="005E54B5" w:rsidP="001F2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 ##0,00 Kč;(# ##0,00 Kč)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E54B5" w:rsidRPr="00450DBE" w:rsidTr="001F2918">
        <w:trPr>
          <w:trHeight w:val="284"/>
        </w:trPr>
        <w:tc>
          <w:tcPr>
            <w:tcW w:w="5812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54B5" w:rsidRPr="00450DBE" w:rsidRDefault="005E54B5" w:rsidP="001F2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5E54B5" w:rsidRPr="00450DBE" w:rsidRDefault="005E54B5" w:rsidP="001F29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4B5" w:rsidRPr="002B0490" w:rsidTr="001F2918">
        <w:trPr>
          <w:trHeight w:val="284"/>
        </w:trPr>
        <w:tc>
          <w:tcPr>
            <w:tcW w:w="5812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E54B5" w:rsidRPr="002B0490" w:rsidRDefault="005E54B5" w:rsidP="001F2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 ##0,00 Kč;(# ##0,00 Kč)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E54B5" w:rsidRPr="00450DBE" w:rsidTr="001F2918">
        <w:trPr>
          <w:trHeight w:val="284"/>
        </w:trPr>
        <w:tc>
          <w:tcPr>
            <w:tcW w:w="5812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54B5" w:rsidRPr="00450DBE" w:rsidRDefault="005E54B5" w:rsidP="001F2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5E54B5" w:rsidRPr="00450DBE" w:rsidRDefault="005E54B5" w:rsidP="001F29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4B5" w:rsidRPr="002B0490" w:rsidTr="001F2918">
        <w:trPr>
          <w:trHeight w:val="284"/>
        </w:trPr>
        <w:tc>
          <w:tcPr>
            <w:tcW w:w="5812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E54B5" w:rsidRPr="002B0490" w:rsidRDefault="005E54B5" w:rsidP="001F2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 ##0,00 Kč;(# ##0,00 Kč)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E54B5" w:rsidRPr="00450DBE" w:rsidTr="001F2918">
        <w:trPr>
          <w:trHeight w:val="284"/>
        </w:trPr>
        <w:tc>
          <w:tcPr>
            <w:tcW w:w="5812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54B5" w:rsidRPr="00450DBE" w:rsidRDefault="005E54B5" w:rsidP="001F2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5E54B5" w:rsidRPr="00450DBE" w:rsidRDefault="005E54B5" w:rsidP="001F29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4B5" w:rsidRPr="002B0490" w:rsidTr="001F2918">
        <w:trPr>
          <w:trHeight w:val="284"/>
        </w:trPr>
        <w:tc>
          <w:tcPr>
            <w:tcW w:w="5812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E54B5" w:rsidRPr="002B0490" w:rsidRDefault="005E54B5" w:rsidP="001F2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 ##0,00 Kč;(# ##0,00 Kč)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E54B5" w:rsidRPr="00450DBE" w:rsidTr="001F2918">
        <w:trPr>
          <w:trHeight w:val="284"/>
        </w:trPr>
        <w:tc>
          <w:tcPr>
            <w:tcW w:w="5812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54B5" w:rsidRPr="00450DBE" w:rsidRDefault="005E54B5" w:rsidP="001F2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5E54B5" w:rsidRPr="00450DBE" w:rsidRDefault="005E54B5" w:rsidP="001F29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4B5" w:rsidRPr="002B0490" w:rsidTr="005E54B5">
        <w:trPr>
          <w:trHeight w:val="284"/>
        </w:trPr>
        <w:tc>
          <w:tcPr>
            <w:tcW w:w="5812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E54B5" w:rsidRPr="002B0490" w:rsidRDefault="005E54B5" w:rsidP="001F2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 ##0,00 Kč;(# ##0,00 Kč)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E54B5" w:rsidRPr="00450DBE" w:rsidTr="005E54B5">
        <w:trPr>
          <w:trHeight w:val="284"/>
        </w:trPr>
        <w:tc>
          <w:tcPr>
            <w:tcW w:w="5812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E54B5" w:rsidRPr="00450DBE" w:rsidRDefault="005E54B5" w:rsidP="001F29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nil"/>
              <w:right w:val="single" w:sz="24" w:space="0" w:color="auto"/>
            </w:tcBorders>
            <w:vAlign w:val="center"/>
          </w:tcPr>
          <w:p w:rsidR="005E54B5" w:rsidRPr="00450DBE" w:rsidRDefault="005E54B5" w:rsidP="001F29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4B5" w:rsidRPr="002B0490" w:rsidTr="005E54B5">
        <w:trPr>
          <w:trHeight w:val="284"/>
        </w:trPr>
        <w:tc>
          <w:tcPr>
            <w:tcW w:w="5812" w:type="dxa"/>
            <w:tcBorders>
              <w:top w:val="nil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5E54B5" w:rsidRPr="002B0490" w:rsidRDefault="005E54B5" w:rsidP="001F2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0D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E54B5" w:rsidRPr="002B0490" w:rsidRDefault="005E54B5" w:rsidP="001F29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 ##0,00 Kč;(# ##0,00 Kč)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8625F1" w:rsidRDefault="008625F1">
      <w:pPr>
        <w:rPr>
          <w:sz w:val="16"/>
          <w:szCs w:val="16"/>
        </w:rPr>
      </w:pPr>
    </w:p>
    <w:p w:rsidR="008625F1" w:rsidRPr="000E3291" w:rsidRDefault="008625F1">
      <w:pPr>
        <w:rPr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2031"/>
        <w:gridCol w:w="477"/>
        <w:gridCol w:w="3556"/>
      </w:tblGrid>
      <w:tr w:rsidR="000E3291" w:rsidTr="00B61A08">
        <w:tblPrEx>
          <w:tblCellMar>
            <w:top w:w="0" w:type="dxa"/>
            <w:bottom w:w="0" w:type="dxa"/>
          </w:tblCellMar>
        </w:tblPrEx>
        <w:tc>
          <w:tcPr>
            <w:tcW w:w="3026" w:type="dxa"/>
          </w:tcPr>
          <w:p w:rsidR="000E3291" w:rsidRPr="00215544" w:rsidRDefault="000E3291" w:rsidP="003340E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5544">
              <w:rPr>
                <w:rFonts w:ascii="Arial" w:hAnsi="Arial" w:cs="Arial"/>
                <w:sz w:val="16"/>
                <w:szCs w:val="16"/>
              </w:rPr>
              <w:t xml:space="preserve">Ve Františkových Lázních dne </w:t>
            </w:r>
          </w:p>
        </w:tc>
        <w:tc>
          <w:tcPr>
            <w:tcW w:w="2046" w:type="dxa"/>
            <w:tcBorders>
              <w:bottom w:val="dotted" w:sz="4" w:space="0" w:color="auto"/>
            </w:tcBorders>
          </w:tcPr>
          <w:p w:rsidR="000E3291" w:rsidRPr="00215544" w:rsidRDefault="000E3291" w:rsidP="003340E8">
            <w:pPr>
              <w:tabs>
                <w:tab w:val="left" w:pos="368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21554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15544">
              <w:rPr>
                <w:rFonts w:ascii="Arial" w:hAnsi="Arial" w:cs="Arial"/>
                <w:sz w:val="16"/>
                <w:szCs w:val="16"/>
              </w:rPr>
            </w:r>
            <w:r w:rsidRPr="002155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155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155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155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155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1554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155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63" w:type="dxa"/>
            <w:gridSpan w:val="2"/>
          </w:tcPr>
          <w:p w:rsidR="000E3291" w:rsidRPr="00215544" w:rsidRDefault="000E3291" w:rsidP="003340E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291" w:rsidTr="00B61A08">
        <w:tblPrEx>
          <w:tblCellMar>
            <w:top w:w="0" w:type="dxa"/>
            <w:bottom w:w="0" w:type="dxa"/>
          </w:tblCellMar>
        </w:tblPrEx>
        <w:tc>
          <w:tcPr>
            <w:tcW w:w="3026" w:type="dxa"/>
          </w:tcPr>
          <w:p w:rsidR="000E3291" w:rsidRPr="00215544" w:rsidRDefault="000E3291" w:rsidP="003340E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9" w:type="dxa"/>
            <w:gridSpan w:val="3"/>
          </w:tcPr>
          <w:p w:rsidR="000E3291" w:rsidRPr="00215544" w:rsidRDefault="000E3291" w:rsidP="003340E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49BC" w:rsidTr="00B61A08">
        <w:tblPrEx>
          <w:tblCellMar>
            <w:top w:w="0" w:type="dxa"/>
            <w:bottom w:w="0" w:type="dxa"/>
          </w:tblCellMar>
        </w:tblPrEx>
        <w:tc>
          <w:tcPr>
            <w:tcW w:w="3026" w:type="dxa"/>
          </w:tcPr>
          <w:p w:rsidR="002049BC" w:rsidRPr="00215544" w:rsidRDefault="002049BC" w:rsidP="003340E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9" w:type="dxa"/>
            <w:gridSpan w:val="3"/>
          </w:tcPr>
          <w:p w:rsidR="002049BC" w:rsidRPr="00215544" w:rsidRDefault="002049BC" w:rsidP="003340E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291" w:rsidTr="00B61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54" w:type="dxa"/>
            <w:gridSpan w:val="3"/>
          </w:tcPr>
          <w:p w:rsidR="000E3291" w:rsidRPr="00215544" w:rsidRDefault="000E3291" w:rsidP="003340E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1" w:type="dxa"/>
            <w:tcBorders>
              <w:bottom w:val="dotted" w:sz="4" w:space="0" w:color="auto"/>
            </w:tcBorders>
          </w:tcPr>
          <w:p w:rsidR="000E3291" w:rsidRPr="00215544" w:rsidRDefault="000E3291" w:rsidP="003340E8">
            <w:pPr>
              <w:tabs>
                <w:tab w:val="left" w:pos="368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291" w:rsidTr="00B61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54" w:type="dxa"/>
            <w:gridSpan w:val="3"/>
          </w:tcPr>
          <w:p w:rsidR="000E3291" w:rsidRPr="00215544" w:rsidRDefault="000E3291" w:rsidP="003340E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1" w:type="dxa"/>
          </w:tcPr>
          <w:p w:rsidR="000E3291" w:rsidRPr="00215544" w:rsidRDefault="00A77F3B" w:rsidP="00A77F3B">
            <w:pPr>
              <w:tabs>
                <w:tab w:val="left" w:pos="368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Razítko a </w:t>
            </w:r>
            <w:r w:rsidR="000E3291" w:rsidRPr="00215544">
              <w:rPr>
                <w:rFonts w:ascii="Arial" w:hAnsi="Arial" w:cs="Arial"/>
                <w:sz w:val="16"/>
                <w:szCs w:val="16"/>
              </w:rPr>
              <w:t>podpis</w:t>
            </w:r>
            <w:r>
              <w:rPr>
                <w:rFonts w:ascii="Arial" w:hAnsi="Arial" w:cs="Arial"/>
                <w:sz w:val="16"/>
                <w:szCs w:val="16"/>
              </w:rPr>
              <w:t xml:space="preserve"> registrovaného plátce nebo jeho uvedeného zástupce</w:t>
            </w:r>
          </w:p>
        </w:tc>
      </w:tr>
      <w:tr w:rsidR="00FD1428" w:rsidTr="00B61A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54" w:type="dxa"/>
            <w:gridSpan w:val="3"/>
          </w:tcPr>
          <w:p w:rsidR="00FD1428" w:rsidRPr="00215544" w:rsidRDefault="00FD1428" w:rsidP="003340E8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1" w:type="dxa"/>
          </w:tcPr>
          <w:p w:rsidR="00FD1428" w:rsidRDefault="00FD1428" w:rsidP="00A77F3B">
            <w:pPr>
              <w:tabs>
                <w:tab w:val="left" w:pos="368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D1428" w:rsidRDefault="00FD1428" w:rsidP="00FD1428">
      <w:pPr>
        <w:outlineLvl w:val="0"/>
        <w:rPr>
          <w:rFonts w:ascii="Arial" w:hAnsi="Arial" w:cs="Arial"/>
          <w:sz w:val="16"/>
          <w:szCs w:val="16"/>
        </w:rPr>
      </w:pPr>
      <w:r w:rsidRPr="00FD1428">
        <w:rPr>
          <w:rFonts w:ascii="Arial" w:hAnsi="Arial" w:cs="Arial"/>
          <w:sz w:val="16"/>
          <w:szCs w:val="16"/>
        </w:rPr>
        <w:t xml:space="preserve">Příloha: </w:t>
      </w:r>
      <w:r>
        <w:rPr>
          <w:rFonts w:ascii="Arial" w:hAnsi="Arial" w:cs="Arial"/>
          <w:sz w:val="16"/>
          <w:szCs w:val="16"/>
        </w:rPr>
        <w:t>Výpis nebo kopie evidenční knihy za vyúčtované období</w:t>
      </w:r>
      <w:r w:rsidR="003303C6">
        <w:rPr>
          <w:rFonts w:ascii="Arial" w:hAnsi="Arial" w:cs="Arial"/>
          <w:sz w:val="16"/>
          <w:szCs w:val="16"/>
        </w:rPr>
        <w:t>.</w:t>
      </w:r>
    </w:p>
    <w:p w:rsidR="003303C6" w:rsidRDefault="00D14252" w:rsidP="00FD1428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="003303C6">
        <w:rPr>
          <w:rFonts w:ascii="Arial" w:hAnsi="Arial" w:cs="Arial"/>
          <w:sz w:val="16"/>
          <w:szCs w:val="16"/>
        </w:rPr>
        <w:t xml:space="preserve">Evidenční knihu je nutné doložit pro každé </w:t>
      </w:r>
      <w:r w:rsidR="00F11578">
        <w:rPr>
          <w:rFonts w:ascii="Arial" w:hAnsi="Arial" w:cs="Arial"/>
          <w:sz w:val="16"/>
          <w:szCs w:val="16"/>
        </w:rPr>
        <w:t xml:space="preserve">uvedené ubytovací </w:t>
      </w:r>
      <w:r w:rsidR="003303C6">
        <w:rPr>
          <w:rFonts w:ascii="Arial" w:hAnsi="Arial" w:cs="Arial"/>
          <w:sz w:val="16"/>
          <w:szCs w:val="16"/>
        </w:rPr>
        <w:t>zařízení zvlášť.</w:t>
      </w:r>
    </w:p>
    <w:p w:rsidR="005B6706" w:rsidRPr="00FD1428" w:rsidRDefault="005B6706" w:rsidP="00FD1428">
      <w:pPr>
        <w:outlineLvl w:val="0"/>
        <w:rPr>
          <w:rFonts w:ascii="Arial" w:hAnsi="Arial" w:cs="Arial"/>
          <w:sz w:val="16"/>
          <w:szCs w:val="16"/>
        </w:rPr>
      </w:pPr>
    </w:p>
    <w:p w:rsidR="000E3291" w:rsidRPr="00FD1428" w:rsidRDefault="000E3291" w:rsidP="00A77F3B">
      <w:pPr>
        <w:rPr>
          <w:rFonts w:ascii="Arial" w:hAnsi="Arial" w:cs="Arial"/>
          <w:sz w:val="16"/>
          <w:szCs w:val="16"/>
        </w:rPr>
      </w:pPr>
    </w:p>
    <w:sectPr w:rsidR="000E3291" w:rsidRPr="00FD1428" w:rsidSect="00B675FA">
      <w:headerReference w:type="default" r:id="rId7"/>
      <w:pgSz w:w="11906" w:h="16838"/>
      <w:pgMar w:top="1105" w:right="1418" w:bottom="284" w:left="1418" w:header="279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D8" w:rsidRDefault="00D213D8">
      <w:r>
        <w:separator/>
      </w:r>
    </w:p>
  </w:endnote>
  <w:endnote w:type="continuationSeparator" w:id="0">
    <w:p w:rsidR="00D213D8" w:rsidRDefault="00D2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D8" w:rsidRDefault="00D213D8">
      <w:r>
        <w:separator/>
      </w:r>
    </w:p>
  </w:footnote>
  <w:footnote w:type="continuationSeparator" w:id="0">
    <w:p w:rsidR="00D213D8" w:rsidRDefault="00D21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E2" w:rsidRPr="00AB1CF7" w:rsidRDefault="006276E2" w:rsidP="00077456">
    <w:pPr>
      <w:pStyle w:val="Nzev"/>
      <w:rPr>
        <w:b w:val="0"/>
        <w:sz w:val="10"/>
        <w:szCs w:val="10"/>
      </w:rPr>
    </w:pPr>
  </w:p>
  <w:p w:rsidR="00215544" w:rsidRDefault="008C1883" w:rsidP="00077456">
    <w:pPr>
      <w:pStyle w:val="Nzev"/>
      <w:rPr>
        <w:b w:val="0"/>
        <w:sz w:val="20"/>
        <w:szCs w:val="20"/>
      </w:rPr>
    </w:pPr>
    <w:r>
      <w:rPr>
        <w:b w:val="0"/>
        <w:sz w:val="20"/>
        <w:szCs w:val="20"/>
      </w:rPr>
      <w:t>Příloha č.</w:t>
    </w:r>
    <w:r w:rsidR="005F67E2">
      <w:rPr>
        <w:b w:val="0"/>
        <w:sz w:val="20"/>
        <w:szCs w:val="20"/>
      </w:rPr>
      <w:t>2</w:t>
    </w:r>
    <w:r>
      <w:rPr>
        <w:b w:val="0"/>
        <w:sz w:val="20"/>
        <w:szCs w:val="20"/>
      </w:rPr>
      <w:t xml:space="preserve"> k OZV města Františkovy Lázně</w:t>
    </w:r>
    <w:r w:rsidR="00140D0E">
      <w:rPr>
        <w:b w:val="0"/>
        <w:sz w:val="20"/>
        <w:szCs w:val="20"/>
      </w:rPr>
      <w:t xml:space="preserve"> </w:t>
    </w:r>
    <w:r>
      <w:rPr>
        <w:b w:val="0"/>
        <w:sz w:val="20"/>
        <w:szCs w:val="20"/>
      </w:rPr>
      <w:t xml:space="preserve">o </w:t>
    </w:r>
    <w:r w:rsidR="007C4BFE">
      <w:rPr>
        <w:b w:val="0"/>
        <w:sz w:val="20"/>
        <w:szCs w:val="20"/>
      </w:rPr>
      <w:t xml:space="preserve">místním </w:t>
    </w:r>
    <w:r>
      <w:rPr>
        <w:b w:val="0"/>
        <w:sz w:val="20"/>
        <w:szCs w:val="20"/>
      </w:rPr>
      <w:t xml:space="preserve">poplatku </w:t>
    </w:r>
    <w:r w:rsidR="007C4BFE">
      <w:rPr>
        <w:b w:val="0"/>
        <w:sz w:val="20"/>
        <w:szCs w:val="20"/>
      </w:rPr>
      <w:t>z pobytu</w:t>
    </w:r>
  </w:p>
  <w:p w:rsidR="00482124" w:rsidRPr="006276E2" w:rsidRDefault="00215544" w:rsidP="00077456">
    <w:pPr>
      <w:pStyle w:val="Nzev"/>
      <w:rPr>
        <w:sz w:val="20"/>
        <w:szCs w:val="20"/>
      </w:rPr>
    </w:pPr>
    <w:r w:rsidRPr="006276E2">
      <w:rPr>
        <w:sz w:val="20"/>
        <w:szCs w:val="20"/>
      </w:rPr>
      <w:t>Formulář „</w:t>
    </w:r>
    <w:r w:rsidR="005F67E2">
      <w:rPr>
        <w:sz w:val="20"/>
        <w:szCs w:val="20"/>
      </w:rPr>
      <w:t xml:space="preserve">Vyúčtování místního </w:t>
    </w:r>
    <w:r w:rsidR="007C4BFE">
      <w:rPr>
        <w:sz w:val="20"/>
        <w:szCs w:val="20"/>
      </w:rPr>
      <w:t>poplatku z pobytu</w:t>
    </w:r>
    <w:r w:rsidRPr="006276E2">
      <w:rPr>
        <w:sz w:val="20"/>
        <w:szCs w:val="20"/>
      </w:rPr>
      <w:t>“</w:t>
    </w:r>
  </w:p>
  <w:p w:rsidR="00967216" w:rsidRPr="00B675FA" w:rsidRDefault="00967216" w:rsidP="00077456">
    <w:pPr>
      <w:pStyle w:val="Nzev"/>
      <w:rPr>
        <w:b w:val="0"/>
        <w:sz w:val="16"/>
        <w:szCs w:val="16"/>
      </w:rPr>
    </w:pPr>
  </w:p>
  <w:p w:rsidR="002C5291" w:rsidRPr="00CC07C2" w:rsidRDefault="002C5291" w:rsidP="00D56389">
    <w:pPr>
      <w:pStyle w:val="Zhlav"/>
      <w:jc w:val="center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4056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320D4DB7"/>
    <w:multiLevelType w:val="hybridMultilevel"/>
    <w:tmpl w:val="97B44DE8"/>
    <w:lvl w:ilvl="0" w:tplc="7410E680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" w15:restartNumberingAfterBreak="0">
    <w:nsid w:val="49103EDA"/>
    <w:multiLevelType w:val="hybridMultilevel"/>
    <w:tmpl w:val="799A917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F41D5"/>
    <w:multiLevelType w:val="hybridMultilevel"/>
    <w:tmpl w:val="C6100D2A"/>
    <w:lvl w:ilvl="0" w:tplc="7410E680">
      <w:start w:val="1"/>
      <w:numFmt w:val="lowerLetter"/>
      <w:lvlText w:val="%1)"/>
      <w:lvlJc w:val="left"/>
      <w:pPr>
        <w:tabs>
          <w:tab w:val="num" w:pos="711"/>
        </w:tabs>
        <w:ind w:left="711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4" w15:restartNumberingAfterBreak="0">
    <w:nsid w:val="76877400"/>
    <w:multiLevelType w:val="hybridMultilevel"/>
    <w:tmpl w:val="6DB098CA"/>
    <w:lvl w:ilvl="0" w:tplc="7410E680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 w15:restartNumberingAfterBreak="0">
    <w:nsid w:val="7EBF4544"/>
    <w:multiLevelType w:val="hybridMultilevel"/>
    <w:tmpl w:val="55728E3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BB"/>
    <w:rsid w:val="00002042"/>
    <w:rsid w:val="00010615"/>
    <w:rsid w:val="0001183C"/>
    <w:rsid w:val="00013950"/>
    <w:rsid w:val="00015138"/>
    <w:rsid w:val="00022D41"/>
    <w:rsid w:val="00062713"/>
    <w:rsid w:val="00066DB0"/>
    <w:rsid w:val="00072218"/>
    <w:rsid w:val="00073DEF"/>
    <w:rsid w:val="00077456"/>
    <w:rsid w:val="00080CA6"/>
    <w:rsid w:val="000814FB"/>
    <w:rsid w:val="00081E10"/>
    <w:rsid w:val="000918C3"/>
    <w:rsid w:val="000A0A37"/>
    <w:rsid w:val="000A492D"/>
    <w:rsid w:val="000B1F3F"/>
    <w:rsid w:val="000B4E0D"/>
    <w:rsid w:val="000B524B"/>
    <w:rsid w:val="000B7AC0"/>
    <w:rsid w:val="000D3FE8"/>
    <w:rsid w:val="000D5E76"/>
    <w:rsid w:val="000E3291"/>
    <w:rsid w:val="000F3C41"/>
    <w:rsid w:val="000F5123"/>
    <w:rsid w:val="000F557B"/>
    <w:rsid w:val="00100F9D"/>
    <w:rsid w:val="00110071"/>
    <w:rsid w:val="00112BEB"/>
    <w:rsid w:val="001145D3"/>
    <w:rsid w:val="00116289"/>
    <w:rsid w:val="00122FEC"/>
    <w:rsid w:val="00132A81"/>
    <w:rsid w:val="00140D0E"/>
    <w:rsid w:val="00144768"/>
    <w:rsid w:val="00162418"/>
    <w:rsid w:val="00165F28"/>
    <w:rsid w:val="00167734"/>
    <w:rsid w:val="001842B9"/>
    <w:rsid w:val="001A110A"/>
    <w:rsid w:val="001B3D7C"/>
    <w:rsid w:val="001C18CE"/>
    <w:rsid w:val="001D101F"/>
    <w:rsid w:val="001D33F0"/>
    <w:rsid w:val="001E4354"/>
    <w:rsid w:val="001E5015"/>
    <w:rsid w:val="001F2918"/>
    <w:rsid w:val="00200A62"/>
    <w:rsid w:val="002049BC"/>
    <w:rsid w:val="00207C78"/>
    <w:rsid w:val="00215544"/>
    <w:rsid w:val="00224825"/>
    <w:rsid w:val="00231A88"/>
    <w:rsid w:val="002362C7"/>
    <w:rsid w:val="00237924"/>
    <w:rsid w:val="00243361"/>
    <w:rsid w:val="00254101"/>
    <w:rsid w:val="002551DF"/>
    <w:rsid w:val="0029171A"/>
    <w:rsid w:val="00291F71"/>
    <w:rsid w:val="002A041B"/>
    <w:rsid w:val="002A1056"/>
    <w:rsid w:val="002A5321"/>
    <w:rsid w:val="002B0490"/>
    <w:rsid w:val="002B181C"/>
    <w:rsid w:val="002B5AF9"/>
    <w:rsid w:val="002C5291"/>
    <w:rsid w:val="002F3C2D"/>
    <w:rsid w:val="00304D40"/>
    <w:rsid w:val="003303C6"/>
    <w:rsid w:val="003340E8"/>
    <w:rsid w:val="00334F2F"/>
    <w:rsid w:val="00336C5B"/>
    <w:rsid w:val="003401B6"/>
    <w:rsid w:val="0034041D"/>
    <w:rsid w:val="00342BBA"/>
    <w:rsid w:val="003A0975"/>
    <w:rsid w:val="003A0F6F"/>
    <w:rsid w:val="003A6D8A"/>
    <w:rsid w:val="003B561A"/>
    <w:rsid w:val="003D03C7"/>
    <w:rsid w:val="003D0B16"/>
    <w:rsid w:val="003E455A"/>
    <w:rsid w:val="003E783C"/>
    <w:rsid w:val="003F6E60"/>
    <w:rsid w:val="004355BD"/>
    <w:rsid w:val="004451FA"/>
    <w:rsid w:val="00450DBE"/>
    <w:rsid w:val="004521E8"/>
    <w:rsid w:val="00470045"/>
    <w:rsid w:val="004728C2"/>
    <w:rsid w:val="00476844"/>
    <w:rsid w:val="00482124"/>
    <w:rsid w:val="004830DE"/>
    <w:rsid w:val="0048470B"/>
    <w:rsid w:val="0048779A"/>
    <w:rsid w:val="00497128"/>
    <w:rsid w:val="004A3E5D"/>
    <w:rsid w:val="004B50E0"/>
    <w:rsid w:val="004C02DA"/>
    <w:rsid w:val="004C787F"/>
    <w:rsid w:val="004E39DD"/>
    <w:rsid w:val="004E412F"/>
    <w:rsid w:val="004E4FD3"/>
    <w:rsid w:val="004F71B2"/>
    <w:rsid w:val="004F7F2E"/>
    <w:rsid w:val="0052677B"/>
    <w:rsid w:val="005360BF"/>
    <w:rsid w:val="0054506A"/>
    <w:rsid w:val="00565528"/>
    <w:rsid w:val="0056603C"/>
    <w:rsid w:val="005752DE"/>
    <w:rsid w:val="005A54F5"/>
    <w:rsid w:val="005B1FB8"/>
    <w:rsid w:val="005B6706"/>
    <w:rsid w:val="005E54B5"/>
    <w:rsid w:val="005F34DB"/>
    <w:rsid w:val="005F67E2"/>
    <w:rsid w:val="006027A1"/>
    <w:rsid w:val="00603D0C"/>
    <w:rsid w:val="00616FB1"/>
    <w:rsid w:val="006276E2"/>
    <w:rsid w:val="006544C6"/>
    <w:rsid w:val="0066167F"/>
    <w:rsid w:val="00662FFD"/>
    <w:rsid w:val="00686790"/>
    <w:rsid w:val="00692C2D"/>
    <w:rsid w:val="006A61B8"/>
    <w:rsid w:val="006C1A8F"/>
    <w:rsid w:val="006C6114"/>
    <w:rsid w:val="006C7D95"/>
    <w:rsid w:val="006D1307"/>
    <w:rsid w:val="006D2862"/>
    <w:rsid w:val="006E3E7A"/>
    <w:rsid w:val="00703F2D"/>
    <w:rsid w:val="007044B9"/>
    <w:rsid w:val="0071562B"/>
    <w:rsid w:val="00726623"/>
    <w:rsid w:val="00740D5E"/>
    <w:rsid w:val="0075156F"/>
    <w:rsid w:val="00761459"/>
    <w:rsid w:val="007732FD"/>
    <w:rsid w:val="00781FA6"/>
    <w:rsid w:val="00791AAE"/>
    <w:rsid w:val="00795540"/>
    <w:rsid w:val="00796584"/>
    <w:rsid w:val="00797895"/>
    <w:rsid w:val="007A56DA"/>
    <w:rsid w:val="007B5D1E"/>
    <w:rsid w:val="007B6A91"/>
    <w:rsid w:val="007C4BFE"/>
    <w:rsid w:val="007E00B0"/>
    <w:rsid w:val="007F6DAD"/>
    <w:rsid w:val="00806845"/>
    <w:rsid w:val="008078A4"/>
    <w:rsid w:val="008137C3"/>
    <w:rsid w:val="00822524"/>
    <w:rsid w:val="008231AB"/>
    <w:rsid w:val="00823822"/>
    <w:rsid w:val="008407E3"/>
    <w:rsid w:val="00841B69"/>
    <w:rsid w:val="008625F1"/>
    <w:rsid w:val="00865211"/>
    <w:rsid w:val="00867B8E"/>
    <w:rsid w:val="00877442"/>
    <w:rsid w:val="00882553"/>
    <w:rsid w:val="00885F71"/>
    <w:rsid w:val="008913E9"/>
    <w:rsid w:val="00893240"/>
    <w:rsid w:val="008A1A6D"/>
    <w:rsid w:val="008C1883"/>
    <w:rsid w:val="008C6199"/>
    <w:rsid w:val="008D50F0"/>
    <w:rsid w:val="008E1BF0"/>
    <w:rsid w:val="009274D3"/>
    <w:rsid w:val="009615A3"/>
    <w:rsid w:val="0096529C"/>
    <w:rsid w:val="00967216"/>
    <w:rsid w:val="00976BE3"/>
    <w:rsid w:val="00980BD0"/>
    <w:rsid w:val="00994336"/>
    <w:rsid w:val="00996DFF"/>
    <w:rsid w:val="009B62C3"/>
    <w:rsid w:val="009D7950"/>
    <w:rsid w:val="00A11F11"/>
    <w:rsid w:val="00A13A60"/>
    <w:rsid w:val="00A279A7"/>
    <w:rsid w:val="00A55B16"/>
    <w:rsid w:val="00A77F3B"/>
    <w:rsid w:val="00A92FF5"/>
    <w:rsid w:val="00A93208"/>
    <w:rsid w:val="00AB1CF7"/>
    <w:rsid w:val="00AC0DDA"/>
    <w:rsid w:val="00AE3719"/>
    <w:rsid w:val="00AF3FBF"/>
    <w:rsid w:val="00AF5341"/>
    <w:rsid w:val="00B11BDA"/>
    <w:rsid w:val="00B213B4"/>
    <w:rsid w:val="00B23314"/>
    <w:rsid w:val="00B32156"/>
    <w:rsid w:val="00B4094C"/>
    <w:rsid w:val="00B41030"/>
    <w:rsid w:val="00B4191B"/>
    <w:rsid w:val="00B44371"/>
    <w:rsid w:val="00B47DF5"/>
    <w:rsid w:val="00B5546E"/>
    <w:rsid w:val="00B56245"/>
    <w:rsid w:val="00B61A08"/>
    <w:rsid w:val="00B63E53"/>
    <w:rsid w:val="00B63F3A"/>
    <w:rsid w:val="00B675FA"/>
    <w:rsid w:val="00B81FA0"/>
    <w:rsid w:val="00B95A0A"/>
    <w:rsid w:val="00B95CBA"/>
    <w:rsid w:val="00BB0739"/>
    <w:rsid w:val="00BC1154"/>
    <w:rsid w:val="00BE4D73"/>
    <w:rsid w:val="00BE5959"/>
    <w:rsid w:val="00BF7CEC"/>
    <w:rsid w:val="00C33CB0"/>
    <w:rsid w:val="00C54496"/>
    <w:rsid w:val="00C62363"/>
    <w:rsid w:val="00C7642F"/>
    <w:rsid w:val="00C77216"/>
    <w:rsid w:val="00C944F6"/>
    <w:rsid w:val="00CA322B"/>
    <w:rsid w:val="00CC07C2"/>
    <w:rsid w:val="00CC1192"/>
    <w:rsid w:val="00CD2358"/>
    <w:rsid w:val="00CD31EE"/>
    <w:rsid w:val="00D14252"/>
    <w:rsid w:val="00D213D8"/>
    <w:rsid w:val="00D4065B"/>
    <w:rsid w:val="00D45FC9"/>
    <w:rsid w:val="00D5530B"/>
    <w:rsid w:val="00D56389"/>
    <w:rsid w:val="00D56B07"/>
    <w:rsid w:val="00D63466"/>
    <w:rsid w:val="00D651E5"/>
    <w:rsid w:val="00D869F9"/>
    <w:rsid w:val="00D907C5"/>
    <w:rsid w:val="00DA77B5"/>
    <w:rsid w:val="00DD02C5"/>
    <w:rsid w:val="00DD2699"/>
    <w:rsid w:val="00DD5DBC"/>
    <w:rsid w:val="00DF042B"/>
    <w:rsid w:val="00DF0593"/>
    <w:rsid w:val="00DF7503"/>
    <w:rsid w:val="00E118D2"/>
    <w:rsid w:val="00E225A4"/>
    <w:rsid w:val="00E25580"/>
    <w:rsid w:val="00E40874"/>
    <w:rsid w:val="00E477F0"/>
    <w:rsid w:val="00E62D1C"/>
    <w:rsid w:val="00E778B7"/>
    <w:rsid w:val="00E813E8"/>
    <w:rsid w:val="00E9456B"/>
    <w:rsid w:val="00ED4A9D"/>
    <w:rsid w:val="00ED5BBB"/>
    <w:rsid w:val="00EE3743"/>
    <w:rsid w:val="00EE571A"/>
    <w:rsid w:val="00F037DB"/>
    <w:rsid w:val="00F10068"/>
    <w:rsid w:val="00F11207"/>
    <w:rsid w:val="00F11578"/>
    <w:rsid w:val="00F11E5B"/>
    <w:rsid w:val="00F20BC7"/>
    <w:rsid w:val="00F55F8E"/>
    <w:rsid w:val="00F57107"/>
    <w:rsid w:val="00F86D5C"/>
    <w:rsid w:val="00FA6A57"/>
    <w:rsid w:val="00FC727D"/>
    <w:rsid w:val="00FD1428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8B9752-327E-4131-A201-943D7B5F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70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080C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0CA6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80CA6"/>
    <w:pPr>
      <w:jc w:val="center"/>
    </w:pPr>
    <w:rPr>
      <w:rFonts w:ascii="Arial" w:hAnsi="Arial" w:cs="Arial"/>
      <w:b/>
      <w:bCs/>
      <w:sz w:val="32"/>
    </w:rPr>
  </w:style>
  <w:style w:type="paragraph" w:styleId="Odstavecseseznamem">
    <w:name w:val="List Paragraph"/>
    <w:basedOn w:val="Normln"/>
    <w:uiPriority w:val="34"/>
    <w:qFormat/>
    <w:rsid w:val="005A5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itul">
    <w:name w:val="Podtitul"/>
    <w:basedOn w:val="Normln"/>
    <w:link w:val="PodtitulChar"/>
    <w:qFormat/>
    <w:rsid w:val="004521E8"/>
    <w:rPr>
      <w:b/>
      <w:bCs/>
    </w:rPr>
  </w:style>
  <w:style w:type="character" w:customStyle="1" w:styleId="PodtitulChar">
    <w:name w:val="Podtitul Char"/>
    <w:link w:val="Podtitul"/>
    <w:rsid w:val="004521E8"/>
    <w:rPr>
      <w:b/>
      <w:bCs/>
      <w:sz w:val="24"/>
      <w:szCs w:val="24"/>
    </w:rPr>
  </w:style>
  <w:style w:type="character" w:styleId="Hypertextovodkaz">
    <w:name w:val="Hyperlink"/>
    <w:uiPriority w:val="99"/>
    <w:unhideWhenUsed/>
    <w:rsid w:val="00B4094C"/>
    <w:rPr>
      <w:color w:val="0000FF"/>
      <w:u w:val="single"/>
    </w:rPr>
  </w:style>
  <w:style w:type="character" w:styleId="Sledovanodkaz">
    <w:name w:val="FollowedHyperlink"/>
    <w:rsid w:val="00F55F8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9615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61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ormul&#225;&#345;e-intern&#237;\Spole&#269;n&#233;\P&#345;edkl&#225;dac&#237;%20zpr&#225;v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Předkládací zpráva</Template>
  <TotalTime>0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Počet listů:</vt:lpstr>
    </vt:vector>
  </TitlesOfParts>
  <Company>MÚ Františkovy Lázně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Počet listů:</dc:title>
  <dc:subject/>
  <dc:creator>Jana Vítovcová</dc:creator>
  <cp:keywords/>
  <cp:lastModifiedBy>Dagmar Zezulková</cp:lastModifiedBy>
  <cp:revision>2</cp:revision>
  <cp:lastPrinted>2021-03-24T16:21:00Z</cp:lastPrinted>
  <dcterms:created xsi:type="dcterms:W3CDTF">2023-11-16T06:45:00Z</dcterms:created>
  <dcterms:modified xsi:type="dcterms:W3CDTF">2023-11-16T06:45:00Z</dcterms:modified>
</cp:coreProperties>
</file>