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CB" w:rsidRDefault="00080E3A">
      <w:pPr>
        <w:pStyle w:val="Nzev"/>
      </w:pPr>
      <w:bookmarkStart w:id="0" w:name="_GoBack"/>
      <w:bookmarkEnd w:id="0"/>
      <w:r>
        <w:t>Obec Vikýřovice</w:t>
      </w:r>
      <w:r>
        <w:br/>
      </w:r>
      <w:r>
        <w:t>Zastupitelstvo obce Vikýřovice</w:t>
      </w:r>
    </w:p>
    <w:p w:rsidR="004D1CCB" w:rsidRDefault="00080E3A">
      <w:pPr>
        <w:pStyle w:val="Nadpis1"/>
      </w:pPr>
      <w:r>
        <w:t>Obecně závazná vyhláška obce Vikýřovice</w:t>
      </w:r>
      <w:r>
        <w:br/>
      </w:r>
      <w:r>
        <w:t>o místním poplatku za užívání veřejného prostranství</w:t>
      </w:r>
    </w:p>
    <w:p w:rsidR="004D1CCB" w:rsidRDefault="00080E3A">
      <w:pPr>
        <w:pStyle w:val="UvodniVeta"/>
      </w:pPr>
      <w:r>
        <w:t xml:space="preserve">Zastupitelstvo obce Vikýřovice se na svém </w:t>
      </w:r>
      <w:r>
        <w:t>zasedání dne 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>
        <w:t> obcích (obecní zřízení), ve znění pozdějších předpisů, tuto obecně závaznou vyhlášku (dále jen „vyhláška“):</w:t>
      </w:r>
    </w:p>
    <w:p w:rsidR="004D1CCB" w:rsidRDefault="00080E3A">
      <w:pPr>
        <w:pStyle w:val="Nadpis2"/>
      </w:pPr>
      <w:r>
        <w:t>Čl. 1</w:t>
      </w:r>
      <w:r>
        <w:br/>
      </w:r>
      <w:r>
        <w:t>Úvodní ustanovení</w:t>
      </w:r>
    </w:p>
    <w:p w:rsidR="004D1CCB" w:rsidRDefault="00080E3A">
      <w:pPr>
        <w:pStyle w:val="Odstavec"/>
        <w:numPr>
          <w:ilvl w:val="0"/>
          <w:numId w:val="1"/>
        </w:numPr>
      </w:pPr>
      <w:r>
        <w:t>Obec Vikýřovice touto vyhláškou zavádí místní poplatek za užívání veřejného prostranství (dále jen „poplatek“).</w:t>
      </w:r>
    </w:p>
    <w:p w:rsidR="004D1CCB" w:rsidRDefault="00080E3A">
      <w:pPr>
        <w:pStyle w:val="Odstavec"/>
        <w:numPr>
          <w:ilvl w:val="0"/>
          <w:numId w:val="1"/>
        </w:numPr>
      </w:pPr>
      <w:r>
        <w:t>Správcem po</w:t>
      </w:r>
      <w:r>
        <w:t>platku je obecní úřad</w:t>
      </w:r>
      <w:r>
        <w:rPr>
          <w:rStyle w:val="Znakapoznpodarou"/>
        </w:rPr>
        <w:footnoteReference w:id="1"/>
      </w:r>
      <w:r>
        <w:t>.</w:t>
      </w:r>
    </w:p>
    <w:p w:rsidR="004D1CCB" w:rsidRDefault="00080E3A">
      <w:pPr>
        <w:pStyle w:val="Nadpis2"/>
      </w:pPr>
      <w:r>
        <w:t>Čl. 2</w:t>
      </w:r>
      <w:r>
        <w:br/>
      </w:r>
      <w:r>
        <w:t>Předmět poplatku a poplatník</w:t>
      </w:r>
    </w:p>
    <w:p w:rsidR="004D1CCB" w:rsidRDefault="00080E3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4D1CCB" w:rsidRDefault="00080E3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4D1CCB" w:rsidRDefault="00080E3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4D1CCB" w:rsidRDefault="00080E3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4D1CCB" w:rsidRDefault="00080E3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4D1CCB" w:rsidRDefault="00080E3A">
      <w:pPr>
        <w:pStyle w:val="Odstavec"/>
        <w:numPr>
          <w:ilvl w:val="1"/>
          <w:numId w:val="1"/>
        </w:numPr>
      </w:pPr>
      <w:r>
        <w:t>umístění reklamních za</w:t>
      </w:r>
      <w:r>
        <w:t>řízení,</w:t>
      </w:r>
    </w:p>
    <w:p w:rsidR="004D1CCB" w:rsidRDefault="00080E3A">
      <w:pPr>
        <w:pStyle w:val="Odstavec"/>
        <w:numPr>
          <w:ilvl w:val="1"/>
          <w:numId w:val="1"/>
        </w:numPr>
      </w:pPr>
      <w:r>
        <w:t>provádění výkopových prací,</w:t>
      </w:r>
    </w:p>
    <w:p w:rsidR="004D1CCB" w:rsidRDefault="00080E3A">
      <w:pPr>
        <w:pStyle w:val="Odstavec"/>
        <w:numPr>
          <w:ilvl w:val="1"/>
          <w:numId w:val="1"/>
        </w:numPr>
      </w:pPr>
      <w:r>
        <w:t>umístění stavebních zařízení,</w:t>
      </w:r>
    </w:p>
    <w:p w:rsidR="004D1CCB" w:rsidRDefault="00080E3A">
      <w:pPr>
        <w:pStyle w:val="Odstavec"/>
        <w:numPr>
          <w:ilvl w:val="1"/>
          <w:numId w:val="1"/>
        </w:numPr>
      </w:pPr>
      <w:r>
        <w:t>umístění skládek,</w:t>
      </w:r>
    </w:p>
    <w:p w:rsidR="004D1CCB" w:rsidRDefault="00080E3A">
      <w:pPr>
        <w:pStyle w:val="Odstavec"/>
        <w:numPr>
          <w:ilvl w:val="1"/>
          <w:numId w:val="1"/>
        </w:numPr>
      </w:pPr>
      <w:r>
        <w:t>umístění zařízení cirkusů,</w:t>
      </w:r>
    </w:p>
    <w:p w:rsidR="004D1CCB" w:rsidRDefault="00080E3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4D1CCB" w:rsidRDefault="00080E3A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4D1CCB" w:rsidRDefault="00080E3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4D1CCB" w:rsidRDefault="00080E3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4D1CCB" w:rsidRDefault="00080E3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4D1CCB" w:rsidRDefault="00080E3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4D1CCB" w:rsidRDefault="00080E3A">
      <w:pPr>
        <w:pStyle w:val="Odstavec"/>
        <w:numPr>
          <w:ilvl w:val="0"/>
          <w:numId w:val="1"/>
        </w:numPr>
      </w:pPr>
      <w:r>
        <w:lastRenderedPageBreak/>
        <w:t xml:space="preserve">Poplatek za užívání veřejného prostranství platí fyzické i právnické osoby, </w:t>
      </w:r>
      <w:r>
        <w:t>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4D1CCB" w:rsidRDefault="00080E3A">
      <w:pPr>
        <w:pStyle w:val="Nadpis2"/>
      </w:pPr>
      <w:r>
        <w:t>Čl. 3</w:t>
      </w:r>
      <w:r>
        <w:br/>
      </w:r>
      <w:r>
        <w:t>Veřejná prostranství</w:t>
      </w:r>
    </w:p>
    <w:p w:rsidR="004D1CCB" w:rsidRDefault="00080E3A">
      <w:pPr>
        <w:pStyle w:val="Odstavec"/>
      </w:pPr>
      <w:r>
        <w:t>Poplatek se platí za užívání veřejných prostranství, která jsou uvedena jmenovitě v příloze č. 1</w:t>
      </w:r>
      <w:r>
        <w:t>. Tato příloha tvoří nedílnou součást této vyhlášky.</w:t>
      </w:r>
    </w:p>
    <w:p w:rsidR="004D1CCB" w:rsidRDefault="00080E3A">
      <w:pPr>
        <w:pStyle w:val="Nadpis2"/>
      </w:pPr>
      <w:r>
        <w:t>Čl. 4</w:t>
      </w:r>
      <w:r>
        <w:br/>
      </w:r>
      <w:r>
        <w:t>Ohlašovací povinnost</w:t>
      </w:r>
    </w:p>
    <w:p w:rsidR="004D1CCB" w:rsidRDefault="00080E3A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</w:t>
      </w:r>
      <w:r>
        <w:t>že následující pracovní den.</w:t>
      </w:r>
    </w:p>
    <w:p w:rsidR="004D1CCB" w:rsidRDefault="00080E3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4D1CCB" w:rsidRDefault="00080E3A">
      <w:pPr>
        <w:pStyle w:val="Nadpis2"/>
      </w:pPr>
      <w:r>
        <w:t>Čl. 5</w:t>
      </w:r>
      <w:r>
        <w:br/>
      </w:r>
      <w:r>
        <w:t>Sazba poplatku</w:t>
      </w:r>
    </w:p>
    <w:p w:rsidR="004D1CCB" w:rsidRDefault="00080E3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umístění dočasných</w:t>
      </w:r>
      <w:r>
        <w:t xml:space="preserve"> staveb sloužících pro poskytování služeb 5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umístění re</w:t>
      </w:r>
      <w:r>
        <w:t>klamních zařízení 50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provádění výkopových prací 3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umístění stavebních zařízení 3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umístění skládek 5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umístění zařízení cirkusů 5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 xml:space="preserve">za užívání veřejného </w:t>
      </w:r>
      <w:r>
        <w:t>prostranství pro kulturní akce 1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4D1CCB" w:rsidRDefault="00080E3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4D1CCB" w:rsidRDefault="00080E3A">
      <w:pPr>
        <w:pStyle w:val="Odstavec"/>
        <w:numPr>
          <w:ilvl w:val="0"/>
          <w:numId w:val="1"/>
        </w:numPr>
      </w:pPr>
      <w:r>
        <w:t>Obec stanovuj</w:t>
      </w:r>
      <w:r>
        <w:t>e poplatek paušální částkou:</w:t>
      </w:r>
    </w:p>
    <w:p w:rsidR="004D1CCB" w:rsidRDefault="00080E3A">
      <w:pPr>
        <w:pStyle w:val="Odstavec"/>
        <w:numPr>
          <w:ilvl w:val="1"/>
          <w:numId w:val="1"/>
        </w:numPr>
      </w:pPr>
      <w:r>
        <w:t>za vyhrazení trvalého parkovacího místa pro vozidlo nepřevyšující 3 500 kg 500 Kč za měsíc,</w:t>
      </w:r>
    </w:p>
    <w:p w:rsidR="004D1CCB" w:rsidRDefault="00080E3A">
      <w:pPr>
        <w:pStyle w:val="Odstavec"/>
        <w:numPr>
          <w:ilvl w:val="1"/>
          <w:numId w:val="1"/>
        </w:numPr>
      </w:pPr>
      <w:r>
        <w:lastRenderedPageBreak/>
        <w:t>za vyhrazení trvalého parkovacího místa pro vozidlo převyšující 3 500 kg 1000 Kč za měsíc.</w:t>
      </w:r>
    </w:p>
    <w:p w:rsidR="004D1CCB" w:rsidRDefault="00080E3A">
      <w:pPr>
        <w:pStyle w:val="Nadpis2"/>
      </w:pPr>
      <w:r>
        <w:t>Čl. 6</w:t>
      </w:r>
      <w:r>
        <w:br/>
      </w:r>
      <w:r>
        <w:t>Splatnost poplatku</w:t>
      </w:r>
    </w:p>
    <w:p w:rsidR="004D1CCB" w:rsidRDefault="00080E3A">
      <w:pPr>
        <w:pStyle w:val="Odstavec"/>
        <w:numPr>
          <w:ilvl w:val="0"/>
          <w:numId w:val="5"/>
        </w:numPr>
      </w:pPr>
      <w:r>
        <w:t>Poplatek je splatný</w:t>
      </w:r>
      <w:r>
        <w:t xml:space="preserve"> nejpozději do 5 dnů ode dne ukončení užívání veřejného prostranství.</w:t>
      </w:r>
    </w:p>
    <w:p w:rsidR="004D1CCB" w:rsidRDefault="00080E3A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:rsidR="004D1CCB" w:rsidRDefault="00080E3A">
      <w:pPr>
        <w:pStyle w:val="Nadpis2"/>
      </w:pPr>
      <w:r>
        <w:t>Čl. 7</w:t>
      </w:r>
      <w:r>
        <w:br/>
      </w:r>
      <w:r>
        <w:t xml:space="preserve"> Osvobození</w:t>
      </w:r>
    </w:p>
    <w:p w:rsidR="004D1CCB" w:rsidRDefault="00080E3A">
      <w:pPr>
        <w:pStyle w:val="Odstavec"/>
        <w:numPr>
          <w:ilvl w:val="0"/>
          <w:numId w:val="6"/>
        </w:numPr>
      </w:pPr>
      <w:r>
        <w:t>Poplatek se neplatí:</w:t>
      </w:r>
    </w:p>
    <w:p w:rsidR="004D1CCB" w:rsidRDefault="00080E3A">
      <w:pPr>
        <w:pStyle w:val="Odstavec"/>
        <w:numPr>
          <w:ilvl w:val="1"/>
          <w:numId w:val="1"/>
        </w:numPr>
      </w:pPr>
      <w:r>
        <w:t xml:space="preserve">za vyhrazení trvalého parkovacího místa pro osobu, </w:t>
      </w:r>
      <w:r>
        <w:t>která je držitelem průkazu ZTP nebo ZTP/P,</w:t>
      </w:r>
    </w:p>
    <w:p w:rsidR="004D1CCB" w:rsidRDefault="00080E3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,</w:t>
      </w:r>
    </w:p>
    <w:p w:rsidR="004D1CCB" w:rsidRDefault="00080E3A">
      <w:pPr>
        <w:pStyle w:val="Odstavec"/>
        <w:numPr>
          <w:ilvl w:val="1"/>
          <w:numId w:val="1"/>
        </w:numPr>
      </w:pPr>
      <w:r>
        <w:t xml:space="preserve">Obec Vikýřovice při užívání veřejných prostranství </w:t>
      </w:r>
      <w:r>
        <w:t>pro účely oprav zařízení, které patří obci nebo obci slouží,</w:t>
      </w:r>
    </w:p>
    <w:p w:rsidR="004D1CCB" w:rsidRDefault="00080E3A">
      <w:pPr>
        <w:pStyle w:val="Odstavec"/>
        <w:numPr>
          <w:ilvl w:val="1"/>
          <w:numId w:val="1"/>
        </w:numPr>
      </w:pPr>
      <w:r>
        <w:t>Neziskové organizace se sídlem na území obce Vikýřovice a příspěvkové organizace Obce Vikýřovice při pořádání akcí pro veřejnost.</w:t>
      </w:r>
    </w:p>
    <w:p w:rsidR="004D1CCB" w:rsidRDefault="00080E3A">
      <w:pPr>
        <w:pStyle w:val="Odstavec"/>
        <w:numPr>
          <w:ilvl w:val="0"/>
          <w:numId w:val="1"/>
        </w:numPr>
      </w:pPr>
      <w:r>
        <w:t>V případě, že poplatník nesplní povinnost ohlásit údaj rozhodný p</w:t>
      </w:r>
      <w:r>
        <w:t>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4D1CCB" w:rsidRDefault="00080E3A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4D1CCB" w:rsidRDefault="00080E3A">
      <w:pPr>
        <w:pStyle w:val="Odstavec"/>
        <w:numPr>
          <w:ilvl w:val="0"/>
          <w:numId w:val="7"/>
        </w:numPr>
      </w:pPr>
      <w:r>
        <w:t>Poplatkové povinnosti vzniklé před nabytím účinnosti této vyhlášky se posu</w:t>
      </w:r>
      <w:r>
        <w:t>zují podle dosavadních právních předpisů.</w:t>
      </w:r>
    </w:p>
    <w:p w:rsidR="004D1CCB" w:rsidRDefault="00080E3A">
      <w:pPr>
        <w:pStyle w:val="Odstavec"/>
        <w:numPr>
          <w:ilvl w:val="0"/>
          <w:numId w:val="1"/>
        </w:numPr>
      </w:pPr>
      <w:r>
        <w:t>Zrušuje se obecně závazná vyhláška č. 03/2010, o místním poplatku za užívání veřejného prostranství, ze dne 13.12.2010.</w:t>
      </w:r>
    </w:p>
    <w:p w:rsidR="004D1CCB" w:rsidRDefault="00080E3A">
      <w:pPr>
        <w:pStyle w:val="Nadpis2"/>
      </w:pPr>
      <w:r>
        <w:t>Čl. 9</w:t>
      </w:r>
      <w:r>
        <w:br/>
      </w:r>
      <w:r>
        <w:t>Účinnost</w:t>
      </w:r>
    </w:p>
    <w:p w:rsidR="004D1CCB" w:rsidRDefault="00080E3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D1CC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D1CCB" w:rsidRDefault="00080E3A">
            <w:pPr>
              <w:pStyle w:val="PodpisovePole"/>
            </w:pPr>
            <w:r>
              <w:t>Václav Mazánek v. r.</w:t>
            </w:r>
            <w:r>
              <w:br/>
            </w:r>
            <w:r>
              <w:t xml:space="preserve"> </w:t>
            </w: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D1CCB" w:rsidRDefault="00080E3A">
            <w:pPr>
              <w:pStyle w:val="PodpisovePole"/>
            </w:pPr>
            <w:r>
              <w:t>Pavla Dudková v. r.</w:t>
            </w:r>
            <w:r>
              <w:br/>
            </w:r>
            <w:r>
              <w:t xml:space="preserve"> místostarostka</w:t>
            </w:r>
          </w:p>
        </w:tc>
      </w:tr>
      <w:tr w:rsidR="004D1CC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D1CCB" w:rsidRDefault="004D1CC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D1CCB" w:rsidRDefault="004D1CCB">
            <w:pPr>
              <w:pStyle w:val="PodpisovePole"/>
            </w:pPr>
          </w:p>
        </w:tc>
      </w:tr>
    </w:tbl>
    <w:p w:rsidR="004D1CCB" w:rsidRDefault="004D1CCB"/>
    <w:sectPr w:rsidR="004D1CC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0E3A">
      <w:r>
        <w:separator/>
      </w:r>
    </w:p>
  </w:endnote>
  <w:endnote w:type="continuationSeparator" w:id="0">
    <w:p w:rsidR="00000000" w:rsidRDefault="0008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0E3A">
      <w:r>
        <w:rPr>
          <w:color w:val="000000"/>
        </w:rPr>
        <w:separator/>
      </w:r>
    </w:p>
  </w:footnote>
  <w:footnote w:type="continuationSeparator" w:id="0">
    <w:p w:rsidR="00000000" w:rsidRDefault="00080E3A">
      <w:r>
        <w:continuationSeparator/>
      </w:r>
    </w:p>
  </w:footnote>
  <w:footnote w:id="1">
    <w:p w:rsidR="004D1CCB" w:rsidRDefault="00080E3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4D1CCB" w:rsidRDefault="00080E3A">
      <w:pPr>
        <w:pStyle w:val="Footnote"/>
      </w:pPr>
      <w:r>
        <w:rPr>
          <w:rStyle w:val="Znakapoznpodarou"/>
        </w:rPr>
        <w:footnoteRef/>
      </w:r>
      <w:r>
        <w:t>§ 4 odst. 1 zákona o místních poplatcí</w:t>
      </w:r>
      <w:r>
        <w:t>ch</w:t>
      </w:r>
    </w:p>
  </w:footnote>
  <w:footnote w:id="3">
    <w:p w:rsidR="004D1CCB" w:rsidRDefault="00080E3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4D1CCB" w:rsidRDefault="00080E3A">
      <w:pPr>
        <w:pStyle w:val="Footnote"/>
      </w:pPr>
      <w:r>
        <w:rPr>
          <w:rStyle w:val="Znakapoznpodarou"/>
        </w:rPr>
        <w:footnoteRef/>
      </w:r>
      <w:r>
        <w:t>§ 14a odst. 1 a 2 zákon</w:t>
      </w:r>
      <w:r>
        <w:t>a o místních poplatcích; v ohlášení poplatník uvede zejména své identifikační údaje a skutečnosti rozhodné pro stanovení poplatku</w:t>
      </w:r>
    </w:p>
  </w:footnote>
  <w:footnote w:id="5">
    <w:p w:rsidR="004D1CCB" w:rsidRDefault="00080E3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4D1CCB" w:rsidRDefault="00080E3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:rsidR="004D1CCB" w:rsidRDefault="00080E3A">
      <w:pPr>
        <w:pStyle w:val="Footnote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B700D"/>
    <w:multiLevelType w:val="multilevel"/>
    <w:tmpl w:val="C4CA14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D1CCB"/>
    <w:rsid w:val="00080E3A"/>
    <w:rsid w:val="004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8A8ED-1FF3-4ECA-990E-DD37AE76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Stejskalová</dc:creator>
  <cp:lastModifiedBy>Jarmila Pospíšilová</cp:lastModifiedBy>
  <cp:revision>2</cp:revision>
  <cp:lastPrinted>2023-10-16T13:23:00Z</cp:lastPrinted>
  <dcterms:created xsi:type="dcterms:W3CDTF">2023-11-08T08:42:00Z</dcterms:created>
  <dcterms:modified xsi:type="dcterms:W3CDTF">2023-11-08T08:42:00Z</dcterms:modified>
</cp:coreProperties>
</file>