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A6" w:rsidRPr="002A6FE9" w:rsidRDefault="00674CC0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</w:pPr>
      <w:bookmarkStart w:id="0" w:name="_GoBack"/>
      <w:bookmarkEnd w:id="0"/>
      <w:r w:rsidRPr="002A6FE9">
        <w:rPr>
          <w:rFonts w:cs="Arial"/>
          <w:b/>
          <w:bCs/>
          <w:sz w:val="22"/>
          <w:szCs w:val="22"/>
        </w:rPr>
        <w:t>Statutární město Hradec Králové</w:t>
      </w:r>
    </w:p>
    <w:p w:rsidR="00674CC0" w:rsidRPr="002A6FE9" w:rsidRDefault="00674CC0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  <w:sectPr w:rsidR="00674CC0" w:rsidRPr="002A6F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75" w:right="1418" w:bottom="1985" w:left="1418" w:header="567" w:footer="646" w:gutter="0"/>
          <w:cols w:space="708"/>
          <w:titlePg/>
          <w:docGrid w:linePitch="360"/>
        </w:sectPr>
      </w:pPr>
      <w:r w:rsidRPr="002A6FE9">
        <w:rPr>
          <w:rFonts w:cs="Arial"/>
          <w:b/>
          <w:bCs/>
          <w:sz w:val="22"/>
          <w:szCs w:val="22"/>
        </w:rPr>
        <w:t>Zastupitelstvo města Hradec Králové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871BF1" w:rsidRPr="002A6FE9" w:rsidRDefault="00871BF1" w:rsidP="00D359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6FE9">
        <w:rPr>
          <w:b/>
          <w:bCs/>
          <w:color w:val="auto"/>
          <w:sz w:val="22"/>
          <w:szCs w:val="22"/>
        </w:rPr>
        <w:t xml:space="preserve">Obecně závazná vyhláška </w:t>
      </w:r>
      <w:r w:rsidR="009E1A36" w:rsidRPr="002A6FE9">
        <w:rPr>
          <w:b/>
          <w:bCs/>
          <w:color w:val="auto"/>
          <w:sz w:val="22"/>
          <w:szCs w:val="22"/>
        </w:rPr>
        <w:t xml:space="preserve">statutárního města Hradec Králové </w:t>
      </w:r>
      <w:r w:rsidRPr="002A6FE9">
        <w:rPr>
          <w:b/>
          <w:bCs/>
          <w:color w:val="auto"/>
          <w:sz w:val="22"/>
          <w:szCs w:val="22"/>
        </w:rPr>
        <w:t xml:space="preserve">č. </w:t>
      </w:r>
      <w:r w:rsidR="00FA5E0A">
        <w:rPr>
          <w:b/>
          <w:bCs/>
          <w:color w:val="auto"/>
          <w:sz w:val="22"/>
          <w:szCs w:val="22"/>
        </w:rPr>
        <w:t>2</w:t>
      </w:r>
      <w:r w:rsidR="00D97EE0" w:rsidRPr="002A6FE9">
        <w:rPr>
          <w:b/>
          <w:bCs/>
          <w:color w:val="auto"/>
          <w:sz w:val="22"/>
          <w:szCs w:val="22"/>
        </w:rPr>
        <w:t>/202</w:t>
      </w:r>
      <w:r w:rsidR="00750F13" w:rsidRPr="002A6FE9">
        <w:rPr>
          <w:b/>
          <w:bCs/>
          <w:color w:val="auto"/>
          <w:sz w:val="22"/>
          <w:szCs w:val="22"/>
        </w:rPr>
        <w:t>1</w:t>
      </w:r>
      <w:r w:rsidRPr="002A6FE9">
        <w:rPr>
          <w:b/>
          <w:bCs/>
          <w:color w:val="auto"/>
          <w:sz w:val="22"/>
          <w:szCs w:val="22"/>
        </w:rPr>
        <w:t>, o nočním klidu</w:t>
      </w:r>
    </w:p>
    <w:p w:rsidR="008A6A56" w:rsidRPr="002A6FE9" w:rsidRDefault="008A6A56" w:rsidP="008A6A5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51805" w:rsidRPr="002A6FE9" w:rsidRDefault="00B51805" w:rsidP="00B51805">
      <w:pPr>
        <w:pStyle w:val="Default"/>
        <w:rPr>
          <w:color w:val="auto"/>
        </w:rPr>
      </w:pPr>
    </w:p>
    <w:p w:rsidR="00B51805" w:rsidRPr="002A6FE9" w:rsidRDefault="00B51805" w:rsidP="00B51805">
      <w:pPr>
        <w:pStyle w:val="Zhlav"/>
        <w:jc w:val="both"/>
        <w:rPr>
          <w:sz w:val="22"/>
          <w:szCs w:val="22"/>
        </w:rPr>
      </w:pPr>
      <w:r w:rsidRPr="002A6FE9">
        <w:rPr>
          <w:sz w:val="22"/>
          <w:szCs w:val="22"/>
        </w:rPr>
        <w:t xml:space="preserve">Zastupitelstvo </w:t>
      </w:r>
      <w:r w:rsidR="00674CC0" w:rsidRPr="002A6FE9">
        <w:rPr>
          <w:sz w:val="22"/>
          <w:szCs w:val="22"/>
        </w:rPr>
        <w:t>s</w:t>
      </w:r>
      <w:r w:rsidRPr="002A6FE9">
        <w:rPr>
          <w:sz w:val="22"/>
          <w:szCs w:val="22"/>
        </w:rPr>
        <w:t xml:space="preserve">tatutárního města Hradec Králové se na svém zasedání dne </w:t>
      </w:r>
      <w:r w:rsidR="00FA5E0A">
        <w:rPr>
          <w:sz w:val="22"/>
          <w:szCs w:val="22"/>
        </w:rPr>
        <w:t>29.03</w:t>
      </w:r>
      <w:r w:rsidR="008A6A56" w:rsidRPr="002A6FE9">
        <w:rPr>
          <w:sz w:val="22"/>
          <w:szCs w:val="22"/>
        </w:rPr>
        <w:t>.</w:t>
      </w:r>
      <w:r w:rsidRPr="002A6FE9">
        <w:rPr>
          <w:sz w:val="22"/>
          <w:szCs w:val="22"/>
        </w:rPr>
        <w:t>202</w:t>
      </w:r>
      <w:r w:rsidR="00750F13" w:rsidRPr="002A6FE9">
        <w:rPr>
          <w:sz w:val="22"/>
          <w:szCs w:val="22"/>
        </w:rPr>
        <w:t>1</w:t>
      </w:r>
      <w:r w:rsidRPr="002A6FE9">
        <w:rPr>
          <w:sz w:val="22"/>
          <w:szCs w:val="22"/>
        </w:rPr>
        <w:t xml:space="preserve"> usnesením č. ZM/202</w:t>
      </w:r>
      <w:r w:rsidR="00750F13" w:rsidRPr="002A6FE9">
        <w:rPr>
          <w:sz w:val="22"/>
          <w:szCs w:val="22"/>
        </w:rPr>
        <w:t>1</w:t>
      </w:r>
      <w:r w:rsidR="008A6A56" w:rsidRPr="002A6FE9">
        <w:rPr>
          <w:sz w:val="22"/>
          <w:szCs w:val="22"/>
        </w:rPr>
        <w:t>/</w:t>
      </w:r>
      <w:r w:rsidR="00FA5E0A">
        <w:rPr>
          <w:sz w:val="22"/>
          <w:szCs w:val="22"/>
        </w:rPr>
        <w:t>1076</w:t>
      </w:r>
      <w:r w:rsidRPr="002A6FE9">
        <w:rPr>
          <w:sz w:val="22"/>
          <w:szCs w:val="22"/>
        </w:rPr>
        <w:t xml:space="preserve"> usneslo vydat dle § 10 písm. d) a § 84 odst. 2 písm. h) zákona č.</w:t>
      </w:r>
      <w:r w:rsidR="00423DD9" w:rsidRPr="002A6FE9">
        <w:rPr>
          <w:sz w:val="22"/>
          <w:szCs w:val="22"/>
        </w:rPr>
        <w:t> </w:t>
      </w:r>
      <w:r w:rsidRPr="002A6FE9">
        <w:rPr>
          <w:sz w:val="22"/>
          <w:szCs w:val="22"/>
        </w:rPr>
        <w:t>128/2000 Sb., o obcích (obecní zřízení), ve znění pozdějších předpisů a dle § 5 odst. 6 zákona č. 251/2016 Sb., o některých přestupcích, ve znění pozdějších předpisů, tuto obecně závaznou vyhlášku:</w:t>
      </w:r>
    </w:p>
    <w:p w:rsidR="00B51805" w:rsidRPr="002A6FE9" w:rsidRDefault="00B51805" w:rsidP="00CB6754">
      <w:pPr>
        <w:pStyle w:val="Zhlav"/>
        <w:jc w:val="both"/>
        <w:rPr>
          <w:rFonts w:cs="Arial"/>
          <w:sz w:val="22"/>
          <w:szCs w:val="22"/>
        </w:rPr>
      </w:pPr>
    </w:p>
    <w:p w:rsidR="004F1A97" w:rsidRPr="002A6FE9" w:rsidRDefault="004F1A97" w:rsidP="00CB6754">
      <w:pPr>
        <w:pStyle w:val="Zhlav"/>
        <w:jc w:val="both"/>
        <w:rPr>
          <w:rFonts w:cs="Arial"/>
          <w:sz w:val="22"/>
          <w:szCs w:val="22"/>
        </w:rPr>
      </w:pPr>
    </w:p>
    <w:p w:rsidR="00CE2E0A" w:rsidRPr="002A6FE9" w:rsidRDefault="00CE2E0A" w:rsidP="00CB6754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1</w:t>
      </w:r>
    </w:p>
    <w:p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Předmět úpravy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Předmětem této obecně závazné vyhlášky je stanovení výjimečných případů, při nichž je doba nočního klidu vymezena dobou kratší, než stanoví zákon, nebo </w:t>
      </w:r>
      <w:r w:rsidR="00674CC0" w:rsidRPr="002A6FE9">
        <w:rPr>
          <w:rFonts w:cs="Arial"/>
          <w:sz w:val="22"/>
          <w:szCs w:val="22"/>
        </w:rPr>
        <w:t>při nichž nemusí být doba nočního klidu dodržována</w:t>
      </w:r>
      <w:r w:rsidRPr="002A6FE9">
        <w:rPr>
          <w:rFonts w:cs="Arial"/>
          <w:sz w:val="22"/>
          <w:szCs w:val="22"/>
        </w:rPr>
        <w:t xml:space="preserve">. 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2</w:t>
      </w:r>
    </w:p>
    <w:p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Doba nočního klidu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Dobou nočního klidu se rozumí doba od 22. do 6. hodiny.</w:t>
      </w:r>
      <w:r w:rsidRPr="002A6FE9">
        <w:rPr>
          <w:rStyle w:val="Znakapoznpodarou"/>
          <w:rFonts w:cs="Arial"/>
          <w:sz w:val="22"/>
          <w:szCs w:val="22"/>
        </w:rPr>
        <w:footnoteReference w:id="1"/>
      </w:r>
      <w:r w:rsidRPr="002A6FE9">
        <w:rPr>
          <w:rFonts w:cs="Arial"/>
          <w:sz w:val="22"/>
          <w:szCs w:val="22"/>
        </w:rPr>
        <w:t xml:space="preserve"> 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3</w:t>
      </w:r>
    </w:p>
    <w:p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Stanovení výjimečných případů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2E2EDF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center" w:pos="360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Stanovují se tyto výjimečné případy, kdy je doba nočního klidu vymezena dobou kratší,</w:t>
      </w:r>
      <w:r w:rsidR="00D555BD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než stanoví zákon, nebo při nichž nemusí být doba nočního klidu dodržována: </w:t>
      </w:r>
    </w:p>
    <w:p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</w:p>
    <w:p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enter" w:pos="709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31. prosince na 1. ledna </w:t>
      </w:r>
      <w:r w:rsidRPr="002A6FE9">
        <w:rPr>
          <w:rFonts w:cs="Arial"/>
          <w:sz w:val="22"/>
          <w:szCs w:val="22"/>
        </w:rPr>
        <w:t xml:space="preserve">nemusí být doba nočního klidu na celém území města dodržována 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30. dubna na 1. května </w:t>
      </w:r>
      <w:r w:rsidRPr="002A6FE9">
        <w:rPr>
          <w:rFonts w:cs="Arial"/>
          <w:sz w:val="22"/>
          <w:szCs w:val="22"/>
        </w:rPr>
        <w:t xml:space="preserve">je doba nočního klidu na celém území města vymezena dobou od </w:t>
      </w:r>
      <w:r w:rsidR="000841F1" w:rsidRPr="002A6FE9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2:00 hodin do 6:00 hodin, </w:t>
      </w:r>
    </w:p>
    <w:p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Královéhradecký Majáles</w:t>
      </w:r>
      <w:r w:rsidRPr="002A6FE9">
        <w:rPr>
          <w:rFonts w:cs="Arial"/>
          <w:sz w:val="22"/>
          <w:szCs w:val="22"/>
        </w:rPr>
        <w:t xml:space="preserve"> je doba nočního klidu na </w:t>
      </w:r>
      <w:r w:rsidR="00517DE2" w:rsidRPr="002A6FE9">
        <w:rPr>
          <w:rFonts w:cs="Arial"/>
          <w:sz w:val="22"/>
          <w:szCs w:val="22"/>
        </w:rPr>
        <w:t>území vymezeném Šimkovými sady a ulicemi Eliščino nábřeží, Pilnáčkova, Buzulucká, Šimkova, Divišova a náměstí Osvoboditelů</w:t>
      </w:r>
      <w:r w:rsidR="00393DC0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00:00 hodin do 06:00 hodin, </w:t>
      </w:r>
    </w:p>
    <w:p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lastRenderedPageBreak/>
        <w:t>v době konání akce</w:t>
      </w:r>
      <w:r w:rsidRPr="002A6FE9">
        <w:rPr>
          <w:rFonts w:cs="Arial"/>
          <w:b/>
          <w:sz w:val="22"/>
          <w:szCs w:val="22"/>
        </w:rPr>
        <w:t xml:space="preserve"> Night Run a Avon Běh Hradec Králové </w:t>
      </w:r>
      <w:r w:rsidRPr="002A6FE9">
        <w:rPr>
          <w:rFonts w:cs="Arial"/>
          <w:sz w:val="22"/>
          <w:szCs w:val="22"/>
        </w:rPr>
        <w:t xml:space="preserve">je doba nočního klidu na území vymezeném Velkým náměstím, ulicemi Franušova, Rokitanského, Karla Tomana, Na Kropáčce, lávkou u Zimního stadionu, stezkami po obou březích řeky Labe a březích řeky Orlice, a to mezi Labským mostem a mostem U Soutoku, Kamenným mostem v Pláckách, ulicemi Plotišťská, Jana Černého, Ak. Bedrny vymezena dobou od 00:00 hodin do 06:00 hodin, </w:t>
      </w:r>
    </w:p>
    <w:p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NA JEDNOM </w:t>
      </w:r>
      <w:r w:rsidR="005C3DB3" w:rsidRPr="002A6FE9">
        <w:rPr>
          <w:rFonts w:cs="Arial"/>
          <w:b/>
          <w:sz w:val="22"/>
          <w:szCs w:val="22"/>
        </w:rPr>
        <w:t>BŘEHU – world</w:t>
      </w:r>
      <w:r w:rsidRPr="002A6FE9">
        <w:rPr>
          <w:rFonts w:cs="Arial"/>
          <w:b/>
          <w:sz w:val="22"/>
          <w:szCs w:val="22"/>
        </w:rPr>
        <w:t xml:space="preserve"> music festival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 w:rsidR="00107AC1" w:rsidRPr="002A6FE9">
        <w:rPr>
          <w:rFonts w:cs="Arial"/>
          <w:sz w:val="22"/>
          <w:szCs w:val="22"/>
        </w:rPr>
        <w:t>Letní kino Širák</w:t>
      </w:r>
      <w:r w:rsidRPr="002A6FE9">
        <w:rPr>
          <w:rFonts w:cs="Arial"/>
          <w:sz w:val="22"/>
          <w:szCs w:val="22"/>
        </w:rPr>
        <w:t xml:space="preserve"> vymezena dobou od 00:00 hodin do 06:00 hodin, </w:t>
      </w:r>
    </w:p>
    <w:p w:rsidR="00B31BE1" w:rsidRPr="002A6FE9" w:rsidRDefault="00B31BE1" w:rsidP="00B31BE1">
      <w:pPr>
        <w:pStyle w:val="Zhlav"/>
        <w:tabs>
          <w:tab w:val="clear" w:pos="4536"/>
          <w:tab w:val="clear" w:pos="9072"/>
        </w:tabs>
        <w:ind w:left="720"/>
        <w:jc w:val="both"/>
        <w:rPr>
          <w:rFonts w:cs="Arial"/>
          <w:sz w:val="22"/>
          <w:szCs w:val="22"/>
        </w:rPr>
      </w:pPr>
    </w:p>
    <w:p w:rsidR="00B31BE1" w:rsidRPr="002A6FE9" w:rsidRDefault="00B31BE1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Folklórní festival Pardubice – Hradec Králové</w:t>
      </w:r>
      <w:r w:rsidRPr="002A6FE9">
        <w:rPr>
          <w:rFonts w:cs="Arial"/>
          <w:sz w:val="22"/>
          <w:szCs w:val="22"/>
        </w:rPr>
        <w:t xml:space="preserve"> je doba nočního klidu na území vymezeném ulicemi Piletická a Na Dubech vymezena dobou od 00:00 hodin do 06:00 hodin,</w:t>
      </w:r>
    </w:p>
    <w:p w:rsidR="00B31BE1" w:rsidRPr="002A6FE9" w:rsidRDefault="00B31BE1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F4AE7" w:rsidRPr="002A6FE9">
        <w:rPr>
          <w:rFonts w:cs="Arial"/>
          <w:b/>
          <w:sz w:val="22"/>
          <w:szCs w:val="22"/>
        </w:rPr>
        <w:t>REGIONY - Mezinárodní divadelní festival Hradec Králové</w:t>
      </w:r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nacházejícím se uvnitř okruhu vymezeného silnicí I. třídy č. I/31 (Gočárův okruh, Resslova, Střelecká, Sokolská, Pilnáčkova) vymezena dobou od 02:00 hodin do 6:00 hodin, </w:t>
      </w:r>
    </w:p>
    <w:p w:rsidR="00DC56CD" w:rsidRPr="002A6FE9" w:rsidRDefault="00DC56CD" w:rsidP="00DC56C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DC56CD" w:rsidRPr="002A6FE9" w:rsidRDefault="00DC56CD" w:rsidP="00DC56C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="00AF4AE7" w:rsidRPr="002A6FE9">
        <w:rPr>
          <w:rFonts w:cs="Arial"/>
          <w:b/>
          <w:bCs/>
          <w:sz w:val="22"/>
          <w:szCs w:val="22"/>
        </w:rPr>
        <w:t>REGIONY - Mezinárodní divadelní festival Hradec Králové (open air část)</w:t>
      </w:r>
      <w:r w:rsidRPr="002A6FE9">
        <w:rPr>
          <w:rFonts w:cs="Arial"/>
          <w:sz w:val="22"/>
          <w:szCs w:val="22"/>
        </w:rPr>
        <w:t xml:space="preserve"> je doba nočního klidu na území vymezeném Mal</w:t>
      </w:r>
      <w:r w:rsidR="00393DC0" w:rsidRPr="002A6FE9">
        <w:rPr>
          <w:rFonts w:cs="Arial"/>
          <w:sz w:val="22"/>
          <w:szCs w:val="22"/>
        </w:rPr>
        <w:t>ým</w:t>
      </w:r>
      <w:r w:rsidRPr="002A6FE9">
        <w:rPr>
          <w:rFonts w:cs="Arial"/>
          <w:sz w:val="22"/>
          <w:szCs w:val="22"/>
        </w:rPr>
        <w:t xml:space="preserve"> a Velk</w:t>
      </w:r>
      <w:r w:rsidR="00393DC0" w:rsidRPr="002A6FE9">
        <w:rPr>
          <w:rFonts w:cs="Arial"/>
          <w:sz w:val="22"/>
          <w:szCs w:val="22"/>
        </w:rPr>
        <w:t>ým</w:t>
      </w:r>
      <w:r w:rsidRPr="002A6FE9">
        <w:rPr>
          <w:rFonts w:cs="Arial"/>
          <w:sz w:val="22"/>
          <w:szCs w:val="22"/>
        </w:rPr>
        <w:t xml:space="preserve"> náměstí</w:t>
      </w:r>
      <w:r w:rsidR="00393DC0" w:rsidRPr="002A6FE9">
        <w:rPr>
          <w:rFonts w:cs="Arial"/>
          <w:sz w:val="22"/>
          <w:szCs w:val="22"/>
        </w:rPr>
        <w:t>m</w:t>
      </w:r>
      <w:r w:rsidRPr="002A6FE9">
        <w:rPr>
          <w:rFonts w:cs="Arial"/>
          <w:sz w:val="22"/>
          <w:szCs w:val="22"/>
        </w:rPr>
        <w:t>, Kavčí</w:t>
      </w:r>
      <w:r w:rsidR="00393DC0" w:rsidRPr="002A6FE9">
        <w:rPr>
          <w:rFonts w:cs="Arial"/>
          <w:sz w:val="22"/>
          <w:szCs w:val="22"/>
        </w:rPr>
        <w:t>m</w:t>
      </w:r>
      <w:r w:rsidRPr="002A6FE9">
        <w:rPr>
          <w:rFonts w:cs="Arial"/>
          <w:sz w:val="22"/>
          <w:szCs w:val="22"/>
        </w:rPr>
        <w:t xml:space="preserve"> pláck</w:t>
      </w:r>
      <w:r w:rsidR="00393DC0" w:rsidRPr="002A6FE9">
        <w:rPr>
          <w:rFonts w:cs="Arial"/>
          <w:sz w:val="22"/>
          <w:szCs w:val="22"/>
        </w:rPr>
        <w:t>em</w:t>
      </w:r>
      <w:r w:rsidRPr="002A6FE9">
        <w:rPr>
          <w:rFonts w:cs="Arial"/>
          <w:sz w:val="22"/>
          <w:szCs w:val="22"/>
        </w:rPr>
        <w:t>, Žižkov</w:t>
      </w:r>
      <w:r w:rsidR="00393DC0" w:rsidRPr="002A6FE9">
        <w:rPr>
          <w:rFonts w:cs="Arial"/>
          <w:sz w:val="22"/>
          <w:szCs w:val="22"/>
        </w:rPr>
        <w:t>ými</w:t>
      </w:r>
      <w:r w:rsidRPr="002A6FE9">
        <w:rPr>
          <w:rFonts w:cs="Arial"/>
          <w:sz w:val="22"/>
          <w:szCs w:val="22"/>
        </w:rPr>
        <w:t xml:space="preserve"> sady vymezena dobou od 02:00 hodin do 06:00 hodin,</w:t>
      </w:r>
    </w:p>
    <w:p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DB46FC" w:rsidRPr="002A6FE9" w:rsidRDefault="00CE2E0A" w:rsidP="00DB46F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Rock for People </w:t>
      </w:r>
      <w:r w:rsidRPr="002A6FE9">
        <w:rPr>
          <w:rFonts w:cs="Arial"/>
          <w:sz w:val="22"/>
          <w:szCs w:val="22"/>
        </w:rPr>
        <w:t>je doba nočního klidu na celém území města vymezena před pracovním dnem dobou od 23:00 hodin do 6:00 hodin, v ostatních případech dobou od 02:00 hodin do 6:00 hodin,</w:t>
      </w:r>
      <w:r w:rsidRPr="002A6FE9">
        <w:rPr>
          <w:rFonts w:cs="Arial"/>
          <w:b/>
          <w:sz w:val="22"/>
          <w:szCs w:val="22"/>
        </w:rPr>
        <w:t xml:space="preserve"> </w:t>
      </w:r>
    </w:p>
    <w:p w:rsidR="00DB46FC" w:rsidRPr="002A6FE9" w:rsidRDefault="00DB46FC" w:rsidP="00DB46FC">
      <w:pPr>
        <w:pStyle w:val="Odstavecseseznamem"/>
        <w:rPr>
          <w:sz w:val="22"/>
          <w:szCs w:val="22"/>
        </w:rPr>
      </w:pPr>
    </w:p>
    <w:p w:rsidR="00CE2E0A" w:rsidRPr="002A6FE9" w:rsidRDefault="00CE2E0A" w:rsidP="00DB46F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  <w:r w:rsidRPr="002A6FE9">
        <w:rPr>
          <w:sz w:val="22"/>
          <w:szCs w:val="22"/>
        </w:rPr>
        <w:t>v době konání akce</w:t>
      </w:r>
      <w:r w:rsidRPr="002A6FE9">
        <w:rPr>
          <w:b/>
          <w:sz w:val="22"/>
          <w:szCs w:val="22"/>
        </w:rPr>
        <w:t xml:space="preserve"> Hradecké léto </w:t>
      </w:r>
      <w:r w:rsidRPr="002A6FE9">
        <w:rPr>
          <w:sz w:val="22"/>
          <w:szCs w:val="22"/>
        </w:rPr>
        <w:t xml:space="preserve">je doba nočního klidu na území vymezeném </w:t>
      </w:r>
      <w:r w:rsidR="00DB46FC" w:rsidRPr="002A6FE9">
        <w:t xml:space="preserve"> </w:t>
      </w:r>
      <w:r w:rsidR="00393DC0" w:rsidRPr="002A6FE9">
        <w:rPr>
          <w:sz w:val="22"/>
          <w:szCs w:val="22"/>
        </w:rPr>
        <w:t>ulicemi</w:t>
      </w:r>
      <w:r w:rsidR="00393DC0" w:rsidRPr="002A6FE9">
        <w:t xml:space="preserve"> </w:t>
      </w:r>
      <w:r w:rsidR="00DB46FC" w:rsidRPr="002A6FE9">
        <w:rPr>
          <w:sz w:val="22"/>
          <w:szCs w:val="22"/>
        </w:rPr>
        <w:t xml:space="preserve">Malšovická, Nezvalova, Komenského, Ignáta Herrmanna, Hradecká, Sokolská a Gočárův okruh </w:t>
      </w:r>
      <w:r w:rsidR="008F053B" w:rsidRPr="002A6FE9">
        <w:rPr>
          <w:sz w:val="22"/>
          <w:szCs w:val="22"/>
        </w:rPr>
        <w:t xml:space="preserve">vymezena dobou od </w:t>
      </w:r>
      <w:r w:rsidR="002E2EDF" w:rsidRPr="002A6FE9">
        <w:rPr>
          <w:sz w:val="22"/>
          <w:szCs w:val="22"/>
        </w:rPr>
        <w:t>01:00</w:t>
      </w:r>
      <w:r w:rsidRPr="002A6FE9">
        <w:rPr>
          <w:sz w:val="22"/>
          <w:szCs w:val="22"/>
        </w:rPr>
        <w:t xml:space="preserve"> hodin do 06:00 hodin, </w:t>
      </w:r>
    </w:p>
    <w:p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6327CF" w:rsidRPr="002A6FE9" w:rsidRDefault="00CE2E0A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trike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Slavnosti královny Elišky</w:t>
      </w:r>
      <w:r w:rsidRPr="002A6FE9">
        <w:rPr>
          <w:rFonts w:cs="Arial"/>
          <w:sz w:val="22"/>
          <w:szCs w:val="22"/>
        </w:rPr>
        <w:t xml:space="preserve"> je doba nočního klidu na území nacházejícím se uvnitř okruhu vymezeného silnicí I. třídy č. I/31 (Gočárův okruh,</w:t>
      </w:r>
      <w:r w:rsidR="007A7C32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Resslova, Střelecká, Sokolská, Pilnáčkova) vymezena před pracovním dnem dobou od </w:t>
      </w:r>
      <w:r w:rsidR="00B11931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6:00 hodin, v ostatních případech dobou od 02:00 hodin do 6:00 hodin</w:t>
      </w:r>
      <w:r w:rsidR="006327CF" w:rsidRPr="002A6FE9">
        <w:rPr>
          <w:rFonts w:cs="Arial"/>
          <w:sz w:val="22"/>
          <w:szCs w:val="22"/>
        </w:rPr>
        <w:t>,</w:t>
      </w:r>
    </w:p>
    <w:p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:rsidR="008F053B" w:rsidRPr="002A6FE9" w:rsidRDefault="008F053B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Hradecký hudební festival </w:t>
      </w:r>
      <w:r w:rsidRPr="002A6FE9">
        <w:rPr>
          <w:rFonts w:cs="Arial"/>
          <w:sz w:val="22"/>
          <w:szCs w:val="22"/>
        </w:rPr>
        <w:t>je doba nočního klidu na území vymezeném ulicí Resslova, Střelecká, Sokolská, Pilnáčkov</w:t>
      </w:r>
      <w:r w:rsidR="00B0449B" w:rsidRPr="002A6FE9">
        <w:rPr>
          <w:rFonts w:cs="Arial"/>
          <w:sz w:val="22"/>
          <w:szCs w:val="22"/>
        </w:rPr>
        <w:t>a</w:t>
      </w:r>
      <w:r w:rsidRPr="002A6FE9">
        <w:rPr>
          <w:rFonts w:cs="Arial"/>
          <w:sz w:val="22"/>
          <w:szCs w:val="22"/>
        </w:rPr>
        <w:t>, Gočárův okruh vymezena dobou od 00:00 hodin do 06:00 hodin</w:t>
      </w:r>
      <w:r w:rsidR="006327CF" w:rsidRPr="002A6FE9">
        <w:rPr>
          <w:rFonts w:cs="Arial"/>
          <w:sz w:val="22"/>
          <w:szCs w:val="22"/>
        </w:rPr>
        <w:t>,</w:t>
      </w:r>
    </w:p>
    <w:p w:rsidR="006327CF" w:rsidRPr="002A6FE9" w:rsidRDefault="006327CF" w:rsidP="00DC56CD">
      <w:pPr>
        <w:pStyle w:val="Odstavecseseznamem"/>
        <w:ind w:left="0"/>
        <w:rPr>
          <w:rFonts w:cs="Arial"/>
          <w:sz w:val="22"/>
          <w:szCs w:val="22"/>
        </w:rPr>
      </w:pPr>
    </w:p>
    <w:p w:rsidR="00214D4F" w:rsidRPr="002A6FE9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Velká cena Hradce Králové</w:t>
      </w:r>
      <w:r w:rsidRPr="002A6FE9">
        <w:rPr>
          <w:rFonts w:cs="Arial"/>
          <w:sz w:val="22"/>
          <w:szCs w:val="22"/>
        </w:rPr>
        <w:t xml:space="preserve"> je doba nočního klidu na území Masarykovo náměstí vymezena dobou od 00:00 hodin do 06:00 hodin</w:t>
      </w:r>
      <w:r w:rsidR="006327CF" w:rsidRPr="002A6FE9">
        <w:rPr>
          <w:rFonts w:cs="Arial"/>
          <w:sz w:val="22"/>
          <w:szCs w:val="22"/>
        </w:rPr>
        <w:t>,</w:t>
      </w:r>
      <w:r w:rsidR="00214D4F" w:rsidRPr="002A6FE9">
        <w:rPr>
          <w:rFonts w:cs="Arial"/>
          <w:sz w:val="22"/>
          <w:szCs w:val="22"/>
        </w:rPr>
        <w:t xml:space="preserve"> </w:t>
      </w:r>
    </w:p>
    <w:p w:rsidR="006327CF" w:rsidRPr="002A6FE9" w:rsidRDefault="006327CF" w:rsidP="006327CF">
      <w:pPr>
        <w:pStyle w:val="Odstavecseseznamem"/>
        <w:rPr>
          <w:rFonts w:cs="Arial"/>
          <w:sz w:val="22"/>
          <w:szCs w:val="22"/>
        </w:rPr>
      </w:pPr>
    </w:p>
    <w:p w:rsidR="00DC56CD" w:rsidRPr="002A6FE9" w:rsidRDefault="00DC56CD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="00750F13" w:rsidRPr="002A6FE9">
        <w:rPr>
          <w:rFonts w:cs="Arial"/>
          <w:b/>
          <w:bCs/>
          <w:sz w:val="22"/>
          <w:szCs w:val="22"/>
        </w:rPr>
        <w:t>Královéhradecké krajské</w:t>
      </w:r>
      <w:r w:rsidRPr="002A6FE9">
        <w:rPr>
          <w:rFonts w:cs="Arial"/>
          <w:b/>
          <w:bCs/>
          <w:sz w:val="22"/>
          <w:szCs w:val="22"/>
        </w:rPr>
        <w:t xml:space="preserve"> Dožínky</w:t>
      </w:r>
      <w:r w:rsidRPr="002A6FE9">
        <w:rPr>
          <w:rFonts w:cs="Arial"/>
          <w:sz w:val="22"/>
          <w:szCs w:val="22"/>
        </w:rPr>
        <w:t xml:space="preserve"> je doba nočního klidu na území </w:t>
      </w:r>
      <w:r w:rsidR="00393DC0" w:rsidRPr="002A6FE9">
        <w:rPr>
          <w:rFonts w:cs="Arial"/>
          <w:sz w:val="22"/>
          <w:szCs w:val="22"/>
        </w:rPr>
        <w:t xml:space="preserve">vymezeném </w:t>
      </w:r>
      <w:r w:rsidRPr="002A6FE9">
        <w:rPr>
          <w:rFonts w:cs="Arial"/>
          <w:sz w:val="22"/>
          <w:szCs w:val="22"/>
        </w:rPr>
        <w:t>Šimkov</w:t>
      </w:r>
      <w:r w:rsidR="00393DC0" w:rsidRPr="002A6FE9">
        <w:rPr>
          <w:rFonts w:cs="Arial"/>
          <w:sz w:val="22"/>
          <w:szCs w:val="22"/>
        </w:rPr>
        <w:t>ými</w:t>
      </w:r>
      <w:r w:rsidRPr="002A6FE9">
        <w:rPr>
          <w:rFonts w:cs="Arial"/>
          <w:sz w:val="22"/>
          <w:szCs w:val="22"/>
        </w:rPr>
        <w:t xml:space="preserve"> sady</w:t>
      </w:r>
      <w:r w:rsidR="00393DC0" w:rsidRPr="002A6FE9">
        <w:rPr>
          <w:rFonts w:cs="Arial"/>
          <w:sz w:val="22"/>
          <w:szCs w:val="22"/>
        </w:rPr>
        <w:t xml:space="preserve"> a</w:t>
      </w:r>
      <w:r w:rsidRPr="002A6FE9">
        <w:rPr>
          <w:rFonts w:cs="Arial"/>
          <w:sz w:val="22"/>
          <w:szCs w:val="22"/>
        </w:rPr>
        <w:t xml:space="preserve"> ulicemi </w:t>
      </w:r>
      <w:r w:rsidR="00FD5B37" w:rsidRPr="002A6FE9">
        <w:rPr>
          <w:rFonts w:cs="Arial"/>
          <w:sz w:val="22"/>
          <w:szCs w:val="22"/>
        </w:rPr>
        <w:t xml:space="preserve">Eliščino nábřeží, Pilnáčkova, Buzulucká, Šimkova, Divišova a náměstí Osvoboditelů </w:t>
      </w:r>
      <w:r w:rsidRPr="002A6FE9">
        <w:rPr>
          <w:rFonts w:cs="Arial"/>
          <w:sz w:val="22"/>
          <w:szCs w:val="22"/>
        </w:rPr>
        <w:t>vymezena dobou od 02:00 hodin do 06:00 hodin,</w:t>
      </w:r>
      <w:r w:rsidR="00214D4F" w:rsidRPr="002A6FE9">
        <w:rPr>
          <w:rFonts w:cs="Arial"/>
          <w:sz w:val="22"/>
          <w:szCs w:val="22"/>
        </w:rPr>
        <w:t xml:space="preserve"> </w:t>
      </w:r>
    </w:p>
    <w:p w:rsidR="00F96E6F" w:rsidRPr="002A6FE9" w:rsidRDefault="00F96E6F" w:rsidP="00F96E6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:rsidR="008623CB" w:rsidRPr="002A6FE9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Gočárovy schody</w:t>
      </w:r>
      <w:r w:rsidRPr="002A6FE9">
        <w:rPr>
          <w:rFonts w:cs="Arial"/>
          <w:sz w:val="22"/>
          <w:szCs w:val="22"/>
        </w:rPr>
        <w:t xml:space="preserve"> je doba nočního klidu na území vymezeném ulicemi Franušova, Soukenická a Karla Tomana vymezena dobou od 03:00 hodin do 06:00 hodin</w:t>
      </w:r>
      <w:r w:rsidR="006327CF" w:rsidRPr="002A6FE9">
        <w:rPr>
          <w:rFonts w:cs="Arial"/>
          <w:sz w:val="22"/>
          <w:szCs w:val="22"/>
        </w:rPr>
        <w:t>,</w:t>
      </w:r>
      <w:r w:rsidR="00214D4F" w:rsidRPr="002A6FE9">
        <w:rPr>
          <w:rFonts w:cs="Arial"/>
          <w:sz w:val="22"/>
          <w:szCs w:val="22"/>
        </w:rPr>
        <w:t xml:space="preserve"> </w:t>
      </w:r>
    </w:p>
    <w:p w:rsidR="00F96E6F" w:rsidRPr="002A6FE9" w:rsidRDefault="00F96E6F" w:rsidP="00F96E6F">
      <w:pPr>
        <w:pStyle w:val="Odstavecseseznamem"/>
        <w:rPr>
          <w:rFonts w:cs="Arial"/>
          <w:sz w:val="22"/>
          <w:szCs w:val="22"/>
        </w:rPr>
      </w:pPr>
    </w:p>
    <w:p w:rsidR="008623CB" w:rsidRPr="002A6FE9" w:rsidRDefault="008623CB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lastRenderedPageBreak/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Satchmo Open Air Letní scéna</w:t>
      </w:r>
      <w:r w:rsidRPr="002A6FE9">
        <w:rPr>
          <w:rFonts w:cs="Arial"/>
          <w:sz w:val="22"/>
          <w:szCs w:val="22"/>
        </w:rPr>
        <w:t xml:space="preserve"> je doba nočního klidu na území nacházejícím se uvnitř okruhu města vymezeném ulicemi Dlouhá, Klicperova, Tomkova, Na Hradě vymezena dobou od 23:00 hodin do 06:00 hodin</w:t>
      </w:r>
      <w:r w:rsidR="00937B39" w:rsidRPr="002A6FE9">
        <w:rPr>
          <w:rFonts w:cs="Arial"/>
          <w:sz w:val="22"/>
          <w:szCs w:val="22"/>
        </w:rPr>
        <w:t>,</w:t>
      </w:r>
    </w:p>
    <w:p w:rsidR="00937B39" w:rsidRPr="002A6FE9" w:rsidRDefault="00937B39" w:rsidP="00937B39">
      <w:pPr>
        <w:pStyle w:val="Odstavecseseznamem"/>
        <w:rPr>
          <w:rFonts w:cs="Arial"/>
          <w:sz w:val="22"/>
          <w:szCs w:val="22"/>
        </w:rPr>
      </w:pPr>
    </w:p>
    <w:p w:rsidR="00937B39" w:rsidRPr="002A6FE9" w:rsidRDefault="00937B39" w:rsidP="006E682A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Hradecký hudební festival</w:t>
      </w:r>
      <w:r w:rsidRPr="002A6FE9">
        <w:rPr>
          <w:rFonts w:cs="Arial"/>
          <w:sz w:val="22"/>
          <w:szCs w:val="22"/>
        </w:rPr>
        <w:t xml:space="preserve"> je doba nočního klidu na území vymezeném ulicí Resslova, Střelecká, Sokolská, Pil</w:t>
      </w:r>
      <w:r w:rsidR="001F19CB" w:rsidRPr="002A6FE9">
        <w:rPr>
          <w:rFonts w:cs="Arial"/>
          <w:sz w:val="22"/>
          <w:szCs w:val="22"/>
        </w:rPr>
        <w:t>n</w:t>
      </w:r>
      <w:r w:rsidRPr="002A6FE9">
        <w:rPr>
          <w:rFonts w:cs="Arial"/>
          <w:sz w:val="22"/>
          <w:szCs w:val="22"/>
        </w:rPr>
        <w:t>áčkova, Gočárův okruh vymezena dobou od 0</w:t>
      </w:r>
      <w:r w:rsidR="00B11931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:00 hodin do 06:00 hodin</w:t>
      </w:r>
      <w:r w:rsidR="00197801" w:rsidRPr="002A6FE9">
        <w:rPr>
          <w:rFonts w:cs="Arial"/>
          <w:sz w:val="22"/>
          <w:szCs w:val="22"/>
        </w:rPr>
        <w:t>,</w:t>
      </w:r>
    </w:p>
    <w:p w:rsidR="00197801" w:rsidRPr="002A6FE9" w:rsidRDefault="00197801" w:rsidP="00197801">
      <w:pPr>
        <w:pStyle w:val="Zhlav"/>
        <w:tabs>
          <w:tab w:val="clear" w:pos="4536"/>
          <w:tab w:val="clear" w:pos="9072"/>
        </w:tabs>
        <w:ind w:left="720"/>
        <w:jc w:val="both"/>
        <w:rPr>
          <w:rFonts w:cs="Arial"/>
          <w:sz w:val="22"/>
          <w:szCs w:val="22"/>
        </w:rPr>
      </w:pPr>
    </w:p>
    <w:p w:rsidR="00197801" w:rsidRPr="002A6FE9" w:rsidRDefault="00197801" w:rsidP="00405301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akce </w:t>
      </w:r>
      <w:r w:rsidRPr="002A6FE9">
        <w:rPr>
          <w:rFonts w:cs="Arial"/>
          <w:b/>
          <w:bCs/>
          <w:sz w:val="22"/>
          <w:szCs w:val="22"/>
        </w:rPr>
        <w:t>Memoriál Miroslava Pekárka</w:t>
      </w:r>
      <w:r w:rsidRPr="002A6FE9">
        <w:rPr>
          <w:rFonts w:cs="Arial"/>
          <w:sz w:val="22"/>
          <w:szCs w:val="22"/>
        </w:rPr>
        <w:t xml:space="preserve"> je doba nočního klidu na katastrálním území Březhrad vymezena od 03:00 hodin do 06:00 hodin,</w:t>
      </w:r>
    </w:p>
    <w:p w:rsidR="00197801" w:rsidRPr="002A6FE9" w:rsidRDefault="00197801" w:rsidP="00197801">
      <w:pPr>
        <w:pStyle w:val="Zhlav"/>
        <w:ind w:left="720"/>
        <w:jc w:val="both"/>
        <w:rPr>
          <w:rFonts w:cs="Arial"/>
          <w:sz w:val="22"/>
          <w:szCs w:val="22"/>
        </w:rPr>
      </w:pPr>
    </w:p>
    <w:p w:rsidR="00197801" w:rsidRPr="002A6FE9" w:rsidRDefault="00197801" w:rsidP="00405301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akce </w:t>
      </w:r>
      <w:r w:rsidRPr="002A6FE9">
        <w:rPr>
          <w:rFonts w:cs="Arial"/>
          <w:b/>
          <w:bCs/>
          <w:sz w:val="22"/>
          <w:szCs w:val="22"/>
        </w:rPr>
        <w:t xml:space="preserve">Stavění máje v Březhradě </w:t>
      </w:r>
      <w:r w:rsidRPr="002A6FE9">
        <w:rPr>
          <w:rFonts w:cs="Arial"/>
          <w:sz w:val="22"/>
          <w:szCs w:val="22"/>
        </w:rPr>
        <w:t>nemusí být doba nočního klidu na katastrálním území Březhrad dodržována,</w:t>
      </w:r>
    </w:p>
    <w:p w:rsidR="00197801" w:rsidRPr="002A6FE9" w:rsidRDefault="00197801" w:rsidP="00197801">
      <w:pPr>
        <w:pStyle w:val="Zhlav"/>
        <w:tabs>
          <w:tab w:val="clear" w:pos="4536"/>
          <w:tab w:val="clear" w:pos="9072"/>
        </w:tabs>
        <w:ind w:left="720"/>
        <w:jc w:val="both"/>
        <w:rPr>
          <w:rFonts w:cs="Arial"/>
          <w:sz w:val="22"/>
          <w:szCs w:val="22"/>
        </w:rPr>
      </w:pPr>
    </w:p>
    <w:p w:rsidR="00197801" w:rsidRPr="002A6FE9" w:rsidRDefault="00197801" w:rsidP="00405301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 době konání akce </w:t>
      </w:r>
      <w:r w:rsidRPr="002A6FE9">
        <w:rPr>
          <w:rFonts w:cs="Arial"/>
          <w:b/>
          <w:bCs/>
          <w:sz w:val="22"/>
          <w:szCs w:val="22"/>
        </w:rPr>
        <w:t>Rozloučení s prázdninami</w:t>
      </w:r>
      <w:r w:rsidRPr="002A6FE9">
        <w:rPr>
          <w:rFonts w:cs="Arial"/>
          <w:sz w:val="22"/>
          <w:szCs w:val="22"/>
        </w:rPr>
        <w:t xml:space="preserve"> je doba nočního klidu na katastrálním území Březhrad vymezena od </w:t>
      </w:r>
      <w:r w:rsidR="009A6288" w:rsidRPr="00B52ACE">
        <w:rPr>
          <w:rFonts w:cs="Arial"/>
          <w:sz w:val="22"/>
          <w:szCs w:val="22"/>
        </w:rPr>
        <w:t>0</w:t>
      </w:r>
      <w:r w:rsidR="00D4533F">
        <w:rPr>
          <w:rFonts w:cs="Arial"/>
          <w:sz w:val="22"/>
          <w:szCs w:val="22"/>
        </w:rPr>
        <w:t>3</w:t>
      </w:r>
      <w:r w:rsidR="009A6288" w:rsidRPr="00B52ACE">
        <w:rPr>
          <w:rFonts w:cs="Arial"/>
          <w:sz w:val="22"/>
          <w:szCs w:val="22"/>
        </w:rPr>
        <w:t>:00</w:t>
      </w:r>
      <w:r w:rsidRPr="002A6FE9">
        <w:rPr>
          <w:rFonts w:cs="Arial"/>
          <w:sz w:val="22"/>
          <w:szCs w:val="22"/>
        </w:rPr>
        <w:t xml:space="preserve"> hodin do 06:00 hodin.</w:t>
      </w:r>
    </w:p>
    <w:p w:rsidR="00781F10" w:rsidRPr="002A6FE9" w:rsidRDefault="00781F10" w:rsidP="002E2EDF">
      <w:pPr>
        <w:pStyle w:val="Odstavecseseznamem"/>
        <w:rPr>
          <w:rFonts w:cs="Arial"/>
          <w:sz w:val="22"/>
          <w:szCs w:val="22"/>
        </w:rPr>
      </w:pPr>
    </w:p>
    <w:p w:rsidR="00781F10" w:rsidRPr="002A6FE9" w:rsidRDefault="00075FA6" w:rsidP="002E2EDF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center" w:pos="360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Dále se stanovují tyto výjimečné případy v roce 2021, kdy je doba nočního klidu vymezena dobou kratší, než stanoví zákon, nebo při nichž nemusí být doba nočního klidu dodržována:</w:t>
      </w:r>
    </w:p>
    <w:p w:rsidR="006327CF" w:rsidRPr="002A6FE9" w:rsidRDefault="006327CF" w:rsidP="00DC56CD">
      <w:pPr>
        <w:pStyle w:val="Odstavecseseznamem"/>
        <w:ind w:left="0"/>
        <w:rPr>
          <w:rFonts w:cs="Arial"/>
          <w:sz w:val="22"/>
          <w:szCs w:val="22"/>
        </w:rPr>
      </w:pPr>
    </w:p>
    <w:p w:rsidR="007D08EC" w:rsidRPr="002A6FE9" w:rsidRDefault="00075FA6" w:rsidP="007D08EC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1" w:name="_Hlk65490283"/>
      <w:r w:rsidRPr="002A6FE9">
        <w:rPr>
          <w:rFonts w:cs="Arial"/>
          <w:sz w:val="22"/>
          <w:szCs w:val="22"/>
        </w:rPr>
        <w:t xml:space="preserve">v době konání </w:t>
      </w:r>
      <w:bookmarkEnd w:id="1"/>
      <w:r w:rsidR="00DC56CD" w:rsidRPr="002A6FE9">
        <w:rPr>
          <w:rFonts w:cs="Arial"/>
          <w:sz w:val="22"/>
          <w:szCs w:val="22"/>
        </w:rPr>
        <w:t xml:space="preserve">akce </w:t>
      </w:r>
      <w:r w:rsidR="0079636A" w:rsidRPr="002A6FE9">
        <w:rPr>
          <w:rFonts w:cs="Arial"/>
          <w:b/>
          <w:bCs/>
          <w:sz w:val="22"/>
          <w:szCs w:val="22"/>
        </w:rPr>
        <w:t xml:space="preserve">48. Národní sraz Asociace Caravan clubů v Autoklubu ČR </w:t>
      </w:r>
      <w:r w:rsidR="00DC56CD" w:rsidRPr="002A6FE9">
        <w:rPr>
          <w:rFonts w:cs="Arial"/>
          <w:sz w:val="22"/>
          <w:szCs w:val="22"/>
        </w:rPr>
        <w:t xml:space="preserve">ve dnech </w:t>
      </w:r>
      <w:r w:rsidR="0079636A" w:rsidRPr="002A6FE9">
        <w:rPr>
          <w:rFonts w:cs="Arial"/>
          <w:sz w:val="22"/>
          <w:szCs w:val="22"/>
        </w:rPr>
        <w:t>9.</w:t>
      </w:r>
      <w:r w:rsidR="00ED3E6B" w:rsidRPr="002A6FE9">
        <w:rPr>
          <w:rFonts w:cs="Arial"/>
          <w:sz w:val="22"/>
          <w:szCs w:val="22"/>
        </w:rPr>
        <w:t xml:space="preserve"> </w:t>
      </w:r>
      <w:r w:rsidR="0079636A" w:rsidRPr="002A6FE9">
        <w:rPr>
          <w:rFonts w:cs="Arial"/>
          <w:sz w:val="22"/>
          <w:szCs w:val="22"/>
        </w:rPr>
        <w:t>9</w:t>
      </w:r>
      <w:r w:rsidR="00DC56CD" w:rsidRPr="002A6FE9">
        <w:rPr>
          <w:rFonts w:cs="Arial"/>
          <w:sz w:val="22"/>
          <w:szCs w:val="22"/>
        </w:rPr>
        <w:t>.</w:t>
      </w:r>
      <w:r w:rsidR="00ED3E6B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2021</w:t>
      </w:r>
      <w:r w:rsidR="00DC56CD" w:rsidRPr="002A6FE9">
        <w:rPr>
          <w:rFonts w:cs="Arial"/>
          <w:sz w:val="22"/>
          <w:szCs w:val="22"/>
        </w:rPr>
        <w:t xml:space="preserve">– </w:t>
      </w:r>
      <w:r w:rsidR="0079636A" w:rsidRPr="002A6FE9">
        <w:rPr>
          <w:rFonts w:cs="Arial"/>
          <w:sz w:val="22"/>
          <w:szCs w:val="22"/>
        </w:rPr>
        <w:t>12.</w:t>
      </w:r>
      <w:r w:rsidR="00ED3E6B" w:rsidRPr="002A6FE9">
        <w:rPr>
          <w:rFonts w:cs="Arial"/>
          <w:sz w:val="22"/>
          <w:szCs w:val="22"/>
        </w:rPr>
        <w:t xml:space="preserve"> </w:t>
      </w:r>
      <w:r w:rsidR="0079636A" w:rsidRPr="002A6FE9">
        <w:rPr>
          <w:rFonts w:cs="Arial"/>
          <w:sz w:val="22"/>
          <w:szCs w:val="22"/>
        </w:rPr>
        <w:t>9</w:t>
      </w:r>
      <w:r w:rsidR="00DC56CD" w:rsidRPr="002A6FE9">
        <w:rPr>
          <w:rFonts w:cs="Arial"/>
          <w:sz w:val="22"/>
          <w:szCs w:val="22"/>
        </w:rPr>
        <w:t>.</w:t>
      </w:r>
      <w:r w:rsidR="00ED3E6B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2021</w:t>
      </w:r>
      <w:r w:rsidR="00DC56CD" w:rsidRPr="002A6FE9">
        <w:rPr>
          <w:rFonts w:cs="Arial"/>
          <w:sz w:val="22"/>
          <w:szCs w:val="22"/>
        </w:rPr>
        <w:t xml:space="preserve"> je doba nočního klidu na území vymezeném Kemp</w:t>
      </w:r>
      <w:r w:rsidR="00393DC0" w:rsidRPr="002A6FE9">
        <w:rPr>
          <w:rFonts w:cs="Arial"/>
          <w:sz w:val="22"/>
          <w:szCs w:val="22"/>
        </w:rPr>
        <w:t>em</w:t>
      </w:r>
      <w:r w:rsidR="00DC56CD" w:rsidRPr="002A6FE9">
        <w:rPr>
          <w:rFonts w:cs="Arial"/>
          <w:sz w:val="22"/>
          <w:szCs w:val="22"/>
        </w:rPr>
        <w:t xml:space="preserve"> Stříbrný rybník – Malšova Lhota vymezena dobou od 00:00 hodin do 06:00 hodin,</w:t>
      </w:r>
    </w:p>
    <w:p w:rsidR="007D08EC" w:rsidRPr="002A6FE9" w:rsidRDefault="007D08EC" w:rsidP="007D08EC">
      <w:pPr>
        <w:pStyle w:val="Zhlav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:rsidR="008A6A56" w:rsidRPr="002A6FE9" w:rsidRDefault="00075FA6" w:rsidP="007D08EC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r w:rsidR="0079636A" w:rsidRPr="002A6FE9">
        <w:rPr>
          <w:sz w:val="22"/>
          <w:szCs w:val="22"/>
        </w:rPr>
        <w:t>akce</w:t>
      </w:r>
      <w:r w:rsidR="008A6A56" w:rsidRPr="002A6FE9">
        <w:rPr>
          <w:sz w:val="22"/>
          <w:szCs w:val="22"/>
        </w:rPr>
        <w:t xml:space="preserve"> </w:t>
      </w:r>
      <w:r w:rsidR="0079636A" w:rsidRPr="002A6FE9">
        <w:rPr>
          <w:b/>
          <w:bCs/>
          <w:sz w:val="22"/>
          <w:szCs w:val="22"/>
        </w:rPr>
        <w:t xml:space="preserve">Summer Night Food Festival </w:t>
      </w:r>
      <w:r w:rsidR="008A6A56" w:rsidRPr="002A6FE9">
        <w:rPr>
          <w:sz w:val="22"/>
          <w:szCs w:val="22"/>
        </w:rPr>
        <w:t xml:space="preserve">dne </w:t>
      </w:r>
      <w:r w:rsidR="0079636A" w:rsidRPr="002A6FE9">
        <w:rPr>
          <w:sz w:val="22"/>
          <w:szCs w:val="22"/>
        </w:rPr>
        <w:t>24.</w:t>
      </w:r>
      <w:r w:rsidR="00ED3E6B" w:rsidRPr="002A6FE9">
        <w:rPr>
          <w:sz w:val="22"/>
          <w:szCs w:val="22"/>
        </w:rPr>
        <w:t xml:space="preserve"> </w:t>
      </w:r>
      <w:r w:rsidRPr="002A6FE9">
        <w:rPr>
          <w:sz w:val="22"/>
          <w:szCs w:val="22"/>
        </w:rPr>
        <w:t>7</w:t>
      </w:r>
      <w:r w:rsidR="0079636A" w:rsidRPr="002A6FE9">
        <w:rPr>
          <w:sz w:val="22"/>
          <w:szCs w:val="22"/>
        </w:rPr>
        <w:t>.</w:t>
      </w:r>
      <w:r w:rsidR="00ED3E6B" w:rsidRPr="002A6FE9">
        <w:rPr>
          <w:sz w:val="22"/>
          <w:szCs w:val="22"/>
        </w:rPr>
        <w:t xml:space="preserve"> </w:t>
      </w:r>
      <w:r w:rsidRPr="002A6FE9">
        <w:rPr>
          <w:sz w:val="22"/>
          <w:szCs w:val="22"/>
        </w:rPr>
        <w:t>2021</w:t>
      </w:r>
      <w:r w:rsidR="008A6A56" w:rsidRPr="002A6FE9">
        <w:rPr>
          <w:sz w:val="22"/>
          <w:szCs w:val="22"/>
        </w:rPr>
        <w:t xml:space="preserve"> je doba nočního klidu na území vymezeném </w:t>
      </w:r>
      <w:r w:rsidR="00393DC0" w:rsidRPr="002A6FE9">
        <w:rPr>
          <w:sz w:val="22"/>
          <w:szCs w:val="22"/>
        </w:rPr>
        <w:t>Žižkovými sady</w:t>
      </w:r>
      <w:r w:rsidR="008A6A56" w:rsidRPr="002A6FE9">
        <w:rPr>
          <w:sz w:val="22"/>
          <w:szCs w:val="22"/>
        </w:rPr>
        <w:t xml:space="preserve"> vymezena dobou od 00:00 hodin do 06:00 hodin,</w:t>
      </w:r>
    </w:p>
    <w:p w:rsidR="008A6A56" w:rsidRPr="002A6FE9" w:rsidRDefault="008A6A56" w:rsidP="007D08EC">
      <w:pPr>
        <w:pStyle w:val="Default"/>
        <w:ind w:left="737"/>
        <w:jc w:val="both"/>
        <w:rPr>
          <w:color w:val="auto"/>
          <w:sz w:val="22"/>
          <w:szCs w:val="22"/>
        </w:rPr>
      </w:pPr>
    </w:p>
    <w:p w:rsidR="00A03C2E" w:rsidRPr="002A6FE9" w:rsidRDefault="00075FA6" w:rsidP="00A03C2E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akce </w:t>
      </w:r>
      <w:r w:rsidR="00A03C2E" w:rsidRPr="002A6FE9">
        <w:rPr>
          <w:b/>
          <w:bCs/>
          <w:color w:val="auto"/>
          <w:sz w:val="22"/>
          <w:szCs w:val="22"/>
        </w:rPr>
        <w:t>Křest lodi</w:t>
      </w:r>
      <w:r w:rsidR="00A03C2E" w:rsidRPr="002A6FE9">
        <w:rPr>
          <w:color w:val="auto"/>
          <w:sz w:val="22"/>
          <w:szCs w:val="22"/>
        </w:rPr>
        <w:t xml:space="preserve"> dne 1.</w:t>
      </w:r>
      <w:r w:rsidR="00ED3E6B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5.</w:t>
      </w:r>
      <w:r w:rsidR="00ED3E6B" w:rsidRPr="002A6FE9">
        <w:rPr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>2021</w:t>
      </w:r>
      <w:r w:rsidR="00A03C2E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00:00 hodin do 06:00 hodin,</w:t>
      </w:r>
    </w:p>
    <w:p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03C2E" w:rsidRPr="002A6FE9" w:rsidRDefault="00075FA6" w:rsidP="00A03C2E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akce </w:t>
      </w:r>
      <w:r w:rsidR="00A03C2E" w:rsidRPr="002A6FE9">
        <w:rPr>
          <w:b/>
          <w:bCs/>
          <w:color w:val="auto"/>
          <w:sz w:val="22"/>
          <w:szCs w:val="22"/>
        </w:rPr>
        <w:t>Hradecký festival</w:t>
      </w:r>
      <w:r w:rsidR="00A03C2E" w:rsidRPr="002A6FE9">
        <w:rPr>
          <w:color w:val="auto"/>
          <w:sz w:val="22"/>
          <w:szCs w:val="22"/>
        </w:rPr>
        <w:t xml:space="preserve"> ve dnech 4.</w:t>
      </w:r>
      <w:r w:rsidR="00ED3E6B" w:rsidRPr="002A6FE9">
        <w:rPr>
          <w:color w:val="auto"/>
          <w:sz w:val="22"/>
          <w:szCs w:val="22"/>
        </w:rPr>
        <w:t xml:space="preserve"> 6. 2021</w:t>
      </w:r>
      <w:r w:rsidR="00A03C2E" w:rsidRPr="002A6FE9">
        <w:rPr>
          <w:color w:val="auto"/>
          <w:sz w:val="22"/>
          <w:szCs w:val="22"/>
        </w:rPr>
        <w:t xml:space="preserve"> - 5.</w:t>
      </w:r>
      <w:r w:rsidR="00ED3E6B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6.</w:t>
      </w:r>
      <w:r w:rsidR="00ED3E6B" w:rsidRPr="002A6FE9">
        <w:rPr>
          <w:color w:val="auto"/>
          <w:sz w:val="22"/>
          <w:szCs w:val="22"/>
        </w:rPr>
        <w:t xml:space="preserve"> 2021</w:t>
      </w:r>
      <w:r w:rsidR="00A03C2E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02:00 hodin do 06:00 hodin,</w:t>
      </w:r>
    </w:p>
    <w:p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03C2E" w:rsidRPr="002A6FE9" w:rsidRDefault="00075FA6" w:rsidP="00A03C2E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akce </w:t>
      </w:r>
      <w:r w:rsidR="00A03C2E" w:rsidRPr="002A6FE9">
        <w:rPr>
          <w:b/>
          <w:bCs/>
          <w:color w:val="auto"/>
          <w:sz w:val="22"/>
          <w:szCs w:val="22"/>
        </w:rPr>
        <w:t xml:space="preserve">REGIONY - Mezinárodní divadelní festival Hradec Králové offprogram </w:t>
      </w:r>
      <w:r w:rsidR="00A03C2E" w:rsidRPr="002A6FE9">
        <w:rPr>
          <w:color w:val="auto"/>
          <w:sz w:val="22"/>
          <w:szCs w:val="22"/>
        </w:rPr>
        <w:t>ve dnech 18.</w:t>
      </w:r>
      <w:r w:rsidR="00ED3E6B" w:rsidRPr="002A6FE9">
        <w:rPr>
          <w:color w:val="auto"/>
          <w:sz w:val="22"/>
          <w:szCs w:val="22"/>
        </w:rPr>
        <w:t xml:space="preserve"> 6. 2021</w:t>
      </w:r>
      <w:r w:rsidR="00A03C2E" w:rsidRPr="002A6FE9">
        <w:rPr>
          <w:color w:val="auto"/>
          <w:sz w:val="22"/>
          <w:szCs w:val="22"/>
        </w:rPr>
        <w:t xml:space="preserve"> - 25.</w:t>
      </w:r>
      <w:r w:rsidR="00ED3E6B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6.</w:t>
      </w:r>
      <w:r w:rsidR="00ED3E6B" w:rsidRPr="002A6FE9">
        <w:rPr>
          <w:color w:val="auto"/>
          <w:sz w:val="22"/>
          <w:szCs w:val="22"/>
        </w:rPr>
        <w:t xml:space="preserve"> 2021</w:t>
      </w:r>
      <w:r w:rsidR="00A03C2E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02:00 hodin do 06:00 hodin,</w:t>
      </w:r>
    </w:p>
    <w:p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03C2E" w:rsidRPr="002A6FE9" w:rsidRDefault="00075FA6" w:rsidP="00A03C2E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akce </w:t>
      </w:r>
      <w:r w:rsidR="00A03C2E" w:rsidRPr="002A6FE9">
        <w:rPr>
          <w:b/>
          <w:bCs/>
          <w:color w:val="auto"/>
          <w:sz w:val="22"/>
          <w:szCs w:val="22"/>
        </w:rPr>
        <w:t>HK fest</w:t>
      </w:r>
      <w:r w:rsidR="00A03C2E" w:rsidRPr="002A6FE9">
        <w:rPr>
          <w:color w:val="auto"/>
          <w:sz w:val="22"/>
          <w:szCs w:val="22"/>
        </w:rPr>
        <w:t xml:space="preserve"> ve dnech 16.</w:t>
      </w:r>
      <w:r w:rsidR="00371551" w:rsidRPr="002A6FE9">
        <w:rPr>
          <w:color w:val="auto"/>
          <w:sz w:val="22"/>
          <w:szCs w:val="22"/>
        </w:rPr>
        <w:t xml:space="preserve"> </w:t>
      </w:r>
      <w:r w:rsidR="00ED3E6B" w:rsidRPr="002A6FE9">
        <w:rPr>
          <w:color w:val="auto"/>
          <w:sz w:val="22"/>
          <w:szCs w:val="22"/>
        </w:rPr>
        <w:t>7.</w:t>
      </w:r>
      <w:r w:rsidR="00371551" w:rsidRPr="002A6FE9">
        <w:rPr>
          <w:color w:val="auto"/>
          <w:sz w:val="22"/>
          <w:szCs w:val="22"/>
        </w:rPr>
        <w:t xml:space="preserve"> </w:t>
      </w:r>
      <w:r w:rsidR="00ED3E6B" w:rsidRPr="002A6FE9">
        <w:rPr>
          <w:color w:val="auto"/>
          <w:sz w:val="22"/>
          <w:szCs w:val="22"/>
        </w:rPr>
        <w:t>2021</w:t>
      </w:r>
      <w:r w:rsidR="00A03C2E" w:rsidRPr="002A6FE9">
        <w:rPr>
          <w:color w:val="auto"/>
          <w:sz w:val="22"/>
          <w:szCs w:val="22"/>
        </w:rPr>
        <w:t xml:space="preserve"> - 17.</w:t>
      </w:r>
      <w:r w:rsidR="00371551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7</w:t>
      </w:r>
      <w:r w:rsidR="00ED3E6B" w:rsidRPr="002A6FE9">
        <w:rPr>
          <w:color w:val="auto"/>
          <w:sz w:val="22"/>
          <w:szCs w:val="22"/>
        </w:rPr>
        <w:t>.</w:t>
      </w:r>
      <w:r w:rsidR="00371551" w:rsidRPr="002A6FE9">
        <w:rPr>
          <w:color w:val="auto"/>
          <w:sz w:val="22"/>
          <w:szCs w:val="22"/>
        </w:rPr>
        <w:t xml:space="preserve"> </w:t>
      </w:r>
      <w:r w:rsidR="00ED3E6B" w:rsidRPr="002A6FE9">
        <w:rPr>
          <w:color w:val="auto"/>
          <w:sz w:val="22"/>
          <w:szCs w:val="22"/>
        </w:rPr>
        <w:t>2021</w:t>
      </w:r>
      <w:r w:rsidR="00A03C2E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02:00 hodin do 06:00 hodin,</w:t>
      </w:r>
    </w:p>
    <w:p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03C2E" w:rsidRPr="002A6FE9" w:rsidRDefault="00075FA6" w:rsidP="00A03C2E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akce </w:t>
      </w:r>
      <w:r w:rsidR="00A03C2E" w:rsidRPr="002A6FE9">
        <w:rPr>
          <w:b/>
          <w:bCs/>
          <w:color w:val="auto"/>
          <w:sz w:val="22"/>
          <w:szCs w:val="22"/>
        </w:rPr>
        <w:t>Festival dechové hudby</w:t>
      </w:r>
      <w:r w:rsidR="00A03C2E" w:rsidRPr="002A6FE9">
        <w:rPr>
          <w:color w:val="auto"/>
          <w:sz w:val="22"/>
          <w:szCs w:val="22"/>
        </w:rPr>
        <w:t xml:space="preserve"> ve dnech 23.</w:t>
      </w:r>
      <w:r w:rsidR="00371551" w:rsidRPr="002A6FE9">
        <w:rPr>
          <w:color w:val="auto"/>
          <w:sz w:val="22"/>
          <w:szCs w:val="22"/>
        </w:rPr>
        <w:t xml:space="preserve"> 7. 2021</w:t>
      </w:r>
      <w:r w:rsidR="00A03C2E" w:rsidRPr="002A6FE9">
        <w:rPr>
          <w:color w:val="auto"/>
          <w:sz w:val="22"/>
          <w:szCs w:val="22"/>
        </w:rPr>
        <w:t xml:space="preserve"> - 24.</w:t>
      </w:r>
      <w:r w:rsidR="00371551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7.</w:t>
      </w:r>
      <w:r w:rsidR="00371551" w:rsidRPr="002A6FE9">
        <w:rPr>
          <w:color w:val="auto"/>
          <w:sz w:val="22"/>
          <w:szCs w:val="22"/>
        </w:rPr>
        <w:t xml:space="preserve"> 2021</w:t>
      </w:r>
      <w:r w:rsidR="00A03C2E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02:00 hodin do 06:00 hodin,</w:t>
      </w:r>
    </w:p>
    <w:p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A03C2E" w:rsidRPr="002A6FE9" w:rsidRDefault="00075FA6" w:rsidP="00A03C2E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akce </w:t>
      </w:r>
      <w:r w:rsidR="00A03C2E" w:rsidRPr="002A6FE9">
        <w:rPr>
          <w:b/>
          <w:bCs/>
          <w:color w:val="auto"/>
          <w:sz w:val="22"/>
          <w:szCs w:val="22"/>
        </w:rPr>
        <w:t>Hradec sobě</w:t>
      </w:r>
      <w:r w:rsidR="00A03C2E" w:rsidRPr="002A6FE9">
        <w:rPr>
          <w:color w:val="auto"/>
          <w:sz w:val="22"/>
          <w:szCs w:val="22"/>
        </w:rPr>
        <w:t xml:space="preserve"> ve dnech 3.</w:t>
      </w:r>
      <w:r w:rsidR="00371551" w:rsidRPr="002A6FE9">
        <w:rPr>
          <w:color w:val="auto"/>
          <w:sz w:val="22"/>
          <w:szCs w:val="22"/>
        </w:rPr>
        <w:t xml:space="preserve"> 9. 2021</w:t>
      </w:r>
      <w:r w:rsidR="00A03C2E" w:rsidRPr="002A6FE9">
        <w:rPr>
          <w:color w:val="auto"/>
          <w:sz w:val="22"/>
          <w:szCs w:val="22"/>
        </w:rPr>
        <w:t xml:space="preserve"> - 5.</w:t>
      </w:r>
      <w:r w:rsidR="00371551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 xml:space="preserve">9. </w:t>
      </w:r>
      <w:r w:rsidR="00371551" w:rsidRPr="002A6FE9">
        <w:rPr>
          <w:color w:val="auto"/>
          <w:sz w:val="22"/>
          <w:szCs w:val="22"/>
        </w:rPr>
        <w:t xml:space="preserve">2021 </w:t>
      </w:r>
      <w:r w:rsidR="00A03C2E" w:rsidRPr="002A6FE9">
        <w:rPr>
          <w:color w:val="auto"/>
          <w:sz w:val="22"/>
          <w:szCs w:val="22"/>
        </w:rPr>
        <w:t>je doba nočního klidu na území vymezeném Malým a Velkým náměstím, Kavčím pláckem a Žižkovými sady vymezena dobou od 02:00 hodin do 06:00 hodin,</w:t>
      </w:r>
    </w:p>
    <w:p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8A6A56" w:rsidRPr="002A6FE9" w:rsidRDefault="00075FA6" w:rsidP="007D08EC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lastRenderedPageBreak/>
        <w:t xml:space="preserve">v době konání </w:t>
      </w:r>
      <w:r w:rsidR="008059EE" w:rsidRPr="002A6FE9">
        <w:rPr>
          <w:color w:val="auto"/>
          <w:sz w:val="22"/>
          <w:szCs w:val="22"/>
        </w:rPr>
        <w:t xml:space="preserve">akce </w:t>
      </w:r>
      <w:r w:rsidR="008A6A56" w:rsidRPr="002A6FE9">
        <w:rPr>
          <w:b/>
          <w:bCs/>
          <w:color w:val="auto"/>
          <w:sz w:val="22"/>
          <w:szCs w:val="22"/>
        </w:rPr>
        <w:t>Festival pod Babykou</w:t>
      </w:r>
      <w:r w:rsidR="008A6A56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 xml:space="preserve">ve </w:t>
      </w:r>
      <w:r w:rsidR="008A6A56" w:rsidRPr="002A6FE9">
        <w:rPr>
          <w:color w:val="auto"/>
          <w:sz w:val="22"/>
          <w:szCs w:val="22"/>
        </w:rPr>
        <w:t>dne</w:t>
      </w:r>
      <w:r w:rsidR="00A03C2E" w:rsidRPr="002A6FE9">
        <w:rPr>
          <w:color w:val="auto"/>
          <w:sz w:val="22"/>
          <w:szCs w:val="22"/>
        </w:rPr>
        <w:t>ch</w:t>
      </w:r>
      <w:r w:rsidR="008A6A56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10.</w:t>
      </w:r>
      <w:r w:rsidR="00371551" w:rsidRPr="002A6FE9">
        <w:rPr>
          <w:color w:val="auto"/>
          <w:sz w:val="22"/>
          <w:szCs w:val="22"/>
        </w:rPr>
        <w:t xml:space="preserve"> 9. 2021</w:t>
      </w:r>
      <w:r w:rsidR="00A03C2E" w:rsidRPr="002A6FE9">
        <w:rPr>
          <w:color w:val="auto"/>
          <w:sz w:val="22"/>
          <w:szCs w:val="22"/>
        </w:rPr>
        <w:t xml:space="preserve"> - 11</w:t>
      </w:r>
      <w:r w:rsidR="008A6A56" w:rsidRPr="002A6FE9">
        <w:rPr>
          <w:color w:val="auto"/>
          <w:sz w:val="22"/>
          <w:szCs w:val="22"/>
        </w:rPr>
        <w:t>.</w:t>
      </w:r>
      <w:r w:rsidR="00371551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9</w:t>
      </w:r>
      <w:r w:rsidR="008A6A56" w:rsidRPr="002A6FE9">
        <w:rPr>
          <w:color w:val="auto"/>
          <w:sz w:val="22"/>
          <w:szCs w:val="22"/>
        </w:rPr>
        <w:t>.</w:t>
      </w:r>
      <w:r w:rsidR="00371551" w:rsidRPr="002A6FE9">
        <w:rPr>
          <w:color w:val="auto"/>
          <w:sz w:val="22"/>
          <w:szCs w:val="22"/>
        </w:rPr>
        <w:t xml:space="preserve"> 2021</w:t>
      </w:r>
      <w:r w:rsidR="008A6A56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</w:t>
      </w:r>
      <w:r w:rsidR="00A03C2E" w:rsidRPr="002A6FE9">
        <w:rPr>
          <w:color w:val="auto"/>
          <w:sz w:val="22"/>
          <w:szCs w:val="22"/>
        </w:rPr>
        <w:t>2</w:t>
      </w:r>
      <w:r w:rsidR="008A6A56" w:rsidRPr="002A6FE9">
        <w:rPr>
          <w:color w:val="auto"/>
          <w:sz w:val="22"/>
          <w:szCs w:val="22"/>
        </w:rPr>
        <w:t>:00 hodin do 06:00 hodin,</w:t>
      </w:r>
    </w:p>
    <w:p w:rsidR="008A6A56" w:rsidRPr="002A6FE9" w:rsidRDefault="008A6A56" w:rsidP="007D08EC">
      <w:pPr>
        <w:pStyle w:val="Default"/>
        <w:ind w:left="452"/>
        <w:jc w:val="both"/>
        <w:rPr>
          <w:color w:val="auto"/>
          <w:sz w:val="22"/>
          <w:szCs w:val="22"/>
        </w:rPr>
      </w:pPr>
    </w:p>
    <w:p w:rsidR="00673F05" w:rsidRPr="002A6FE9" w:rsidRDefault="00075FA6" w:rsidP="00673F05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03C2E" w:rsidRPr="002A6FE9">
        <w:rPr>
          <w:color w:val="auto"/>
          <w:sz w:val="22"/>
          <w:szCs w:val="22"/>
        </w:rPr>
        <w:t xml:space="preserve">akcí </w:t>
      </w:r>
      <w:r w:rsidR="00A03C2E" w:rsidRPr="002A6FE9">
        <w:rPr>
          <w:b/>
          <w:bCs/>
          <w:color w:val="auto"/>
          <w:sz w:val="22"/>
          <w:szCs w:val="22"/>
        </w:rPr>
        <w:t xml:space="preserve">Lodivánoce </w:t>
      </w:r>
      <w:r w:rsidR="00A03C2E" w:rsidRPr="002A6FE9">
        <w:rPr>
          <w:color w:val="auto"/>
          <w:sz w:val="22"/>
          <w:szCs w:val="22"/>
        </w:rPr>
        <w:t xml:space="preserve">a </w:t>
      </w:r>
      <w:r w:rsidR="00A03C2E" w:rsidRPr="002A6FE9">
        <w:rPr>
          <w:b/>
          <w:bCs/>
          <w:color w:val="auto"/>
          <w:sz w:val="22"/>
          <w:szCs w:val="22"/>
        </w:rPr>
        <w:t>Vánoční půlnoční bohoslužba</w:t>
      </w:r>
      <w:r w:rsidR="008A6A56" w:rsidRPr="002A6FE9">
        <w:rPr>
          <w:color w:val="auto"/>
          <w:sz w:val="22"/>
          <w:szCs w:val="22"/>
        </w:rPr>
        <w:t xml:space="preserve"> dne </w:t>
      </w:r>
      <w:r w:rsidR="00A03C2E" w:rsidRPr="002A6FE9">
        <w:rPr>
          <w:color w:val="auto"/>
          <w:sz w:val="22"/>
          <w:szCs w:val="22"/>
        </w:rPr>
        <w:t>2</w:t>
      </w:r>
      <w:r w:rsidR="008A6A56" w:rsidRPr="002A6FE9">
        <w:rPr>
          <w:color w:val="auto"/>
          <w:sz w:val="22"/>
          <w:szCs w:val="22"/>
        </w:rPr>
        <w:t>4.</w:t>
      </w:r>
      <w:r w:rsidR="008A1533" w:rsidRPr="002A6FE9">
        <w:rPr>
          <w:color w:val="auto"/>
          <w:sz w:val="22"/>
          <w:szCs w:val="22"/>
        </w:rPr>
        <w:t xml:space="preserve"> </w:t>
      </w:r>
      <w:r w:rsidR="00A03C2E" w:rsidRPr="002A6FE9">
        <w:rPr>
          <w:color w:val="auto"/>
          <w:sz w:val="22"/>
          <w:szCs w:val="22"/>
        </w:rPr>
        <w:t>12</w:t>
      </w:r>
      <w:r w:rsidR="008A6A56" w:rsidRPr="002A6FE9">
        <w:rPr>
          <w:color w:val="auto"/>
          <w:sz w:val="22"/>
          <w:szCs w:val="22"/>
        </w:rPr>
        <w:t>.</w:t>
      </w:r>
      <w:r w:rsidR="008A1533" w:rsidRPr="002A6FE9">
        <w:rPr>
          <w:color w:val="auto"/>
          <w:sz w:val="22"/>
          <w:szCs w:val="22"/>
        </w:rPr>
        <w:t xml:space="preserve"> 2021</w:t>
      </w:r>
      <w:r w:rsidR="008A6A56" w:rsidRPr="002A6FE9">
        <w:rPr>
          <w:color w:val="auto"/>
          <w:sz w:val="22"/>
          <w:szCs w:val="22"/>
        </w:rPr>
        <w:t xml:space="preserve"> je doba nočního klidu na území vymezeném Malým a Velkým náměstím, Kavčím pláckem a Žižkovými sady vymezena dobou od 01:00 hodin do 06:00 hodin,</w:t>
      </w:r>
    </w:p>
    <w:p w:rsidR="00673F05" w:rsidRPr="002A6FE9" w:rsidRDefault="00673F05" w:rsidP="00673F05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075EA3" w:rsidRPr="002A6FE9" w:rsidRDefault="00075FA6" w:rsidP="00075EA3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673F05" w:rsidRPr="002A6FE9">
        <w:rPr>
          <w:b/>
          <w:bCs/>
          <w:color w:val="auto"/>
          <w:sz w:val="22"/>
          <w:szCs w:val="22"/>
        </w:rPr>
        <w:t>tradičních koncertů folk a country hudby v Restauraci U Letců</w:t>
      </w:r>
      <w:r w:rsidR="00673F05" w:rsidRPr="002A6FE9">
        <w:rPr>
          <w:color w:val="auto"/>
          <w:sz w:val="22"/>
          <w:szCs w:val="22"/>
        </w:rPr>
        <w:t>, které se konají vždy v některou noc z pátka na sobotu, anebo ze soboty na neděli, v období od 15.</w:t>
      </w:r>
      <w:r w:rsidR="00317AB9" w:rsidRPr="002A6FE9">
        <w:rPr>
          <w:color w:val="auto"/>
          <w:sz w:val="22"/>
          <w:szCs w:val="22"/>
        </w:rPr>
        <w:t xml:space="preserve"> </w:t>
      </w:r>
      <w:r w:rsidR="00673F05" w:rsidRPr="002A6FE9">
        <w:rPr>
          <w:color w:val="auto"/>
          <w:sz w:val="22"/>
          <w:szCs w:val="22"/>
        </w:rPr>
        <w:t>5.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673F05" w:rsidRPr="002A6FE9">
        <w:rPr>
          <w:color w:val="auto"/>
          <w:sz w:val="22"/>
          <w:szCs w:val="22"/>
        </w:rPr>
        <w:t xml:space="preserve"> do 30.</w:t>
      </w:r>
      <w:r w:rsidR="00317AB9" w:rsidRPr="002A6FE9">
        <w:rPr>
          <w:color w:val="auto"/>
          <w:sz w:val="22"/>
          <w:szCs w:val="22"/>
        </w:rPr>
        <w:t xml:space="preserve"> </w:t>
      </w:r>
      <w:r w:rsidR="00673F05" w:rsidRPr="002A6FE9">
        <w:rPr>
          <w:color w:val="auto"/>
          <w:sz w:val="22"/>
          <w:szCs w:val="22"/>
        </w:rPr>
        <w:t>9.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673F05" w:rsidRPr="002A6FE9">
        <w:rPr>
          <w:color w:val="auto"/>
          <w:sz w:val="22"/>
          <w:szCs w:val="22"/>
        </w:rPr>
        <w:t>, a to v počtu 19 pátečních a 18 sobotních koncertů v uvedeném období, je na území vymezeném ulicemi Jana Černého, Na Kopečku, Nad Oborou, Věkošská, Smiřická a Plotišťská doba nočního klidu vymezena dobou od 23:00 hodin do 06:00 hodin pro páteční koncerty a od 00:00 hodin do 06:00 hodin pro sobotní koncerty</w:t>
      </w:r>
      <w:r w:rsidR="00075EA3" w:rsidRPr="002A6FE9">
        <w:rPr>
          <w:color w:val="auto"/>
          <w:sz w:val="22"/>
          <w:szCs w:val="22"/>
        </w:rPr>
        <w:t>,</w:t>
      </w:r>
    </w:p>
    <w:p w:rsidR="00075EA3" w:rsidRPr="002A6FE9" w:rsidRDefault="00075EA3" w:rsidP="00075EA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075EA3" w:rsidRPr="002A6FE9" w:rsidRDefault="00075FA6" w:rsidP="00075EA3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075EA3" w:rsidRPr="002A6FE9">
        <w:rPr>
          <w:color w:val="auto"/>
          <w:sz w:val="22"/>
          <w:szCs w:val="22"/>
        </w:rPr>
        <w:t xml:space="preserve">akce </w:t>
      </w:r>
      <w:r w:rsidR="00075EA3" w:rsidRPr="002A6FE9">
        <w:rPr>
          <w:b/>
          <w:bCs/>
          <w:color w:val="auto"/>
          <w:sz w:val="22"/>
          <w:szCs w:val="22"/>
        </w:rPr>
        <w:t>Kino v Plotištích</w:t>
      </w:r>
      <w:r w:rsidR="00075EA3" w:rsidRPr="002A6FE9">
        <w:rPr>
          <w:color w:val="auto"/>
          <w:sz w:val="22"/>
          <w:szCs w:val="22"/>
        </w:rPr>
        <w:t xml:space="preserve"> ve dnech 8.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5.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23076E" w:rsidRPr="002A6FE9">
        <w:rPr>
          <w:color w:val="auto"/>
          <w:sz w:val="22"/>
          <w:szCs w:val="22"/>
        </w:rPr>
        <w:t>,</w:t>
      </w:r>
      <w:r w:rsidR="00075EA3" w:rsidRPr="002A6FE9">
        <w:rPr>
          <w:color w:val="auto"/>
          <w:sz w:val="22"/>
          <w:szCs w:val="22"/>
        </w:rPr>
        <w:t xml:space="preserve"> 29.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6.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23076E" w:rsidRPr="002A6FE9">
        <w:rPr>
          <w:color w:val="auto"/>
          <w:sz w:val="22"/>
          <w:szCs w:val="22"/>
        </w:rPr>
        <w:t>,</w:t>
      </w:r>
      <w:r w:rsidR="00075EA3" w:rsidRPr="002A6FE9">
        <w:rPr>
          <w:color w:val="auto"/>
          <w:sz w:val="22"/>
          <w:szCs w:val="22"/>
        </w:rPr>
        <w:t xml:space="preserve"> 7.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8.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2864C4" w:rsidRPr="002A6FE9">
        <w:rPr>
          <w:color w:val="auto"/>
          <w:sz w:val="22"/>
          <w:szCs w:val="22"/>
        </w:rPr>
        <w:t>,</w:t>
      </w:r>
      <w:r w:rsidR="00075EA3" w:rsidRPr="002A6FE9">
        <w:rPr>
          <w:color w:val="auto"/>
          <w:sz w:val="22"/>
          <w:szCs w:val="22"/>
        </w:rPr>
        <w:t xml:space="preserve"> 25.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9.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075EA3" w:rsidRPr="002A6FE9">
        <w:rPr>
          <w:color w:val="auto"/>
          <w:sz w:val="22"/>
          <w:szCs w:val="22"/>
        </w:rPr>
        <w:t xml:space="preserve"> je doba nočního klidu na území vymezeném ulicemi Předměřická, Petra Jilemnického a Říčařova vymezena dobou od 01:00 hodin do 06:00 hodin,</w:t>
      </w:r>
    </w:p>
    <w:p w:rsidR="00075EA3" w:rsidRPr="002A6FE9" w:rsidRDefault="00075EA3" w:rsidP="00075EA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075EA3" w:rsidRPr="002A6FE9" w:rsidRDefault="00075FA6" w:rsidP="00075EA3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075EA3" w:rsidRPr="002A6FE9">
        <w:rPr>
          <w:color w:val="auto"/>
          <w:sz w:val="22"/>
          <w:szCs w:val="22"/>
        </w:rPr>
        <w:t xml:space="preserve">akce </w:t>
      </w:r>
      <w:r w:rsidR="00075EA3" w:rsidRPr="002A6FE9">
        <w:rPr>
          <w:b/>
          <w:bCs/>
          <w:color w:val="auto"/>
          <w:sz w:val="22"/>
          <w:szCs w:val="22"/>
        </w:rPr>
        <w:t>Hurá na prázdniny</w:t>
      </w:r>
      <w:r w:rsidR="00075EA3" w:rsidRPr="002A6FE9">
        <w:rPr>
          <w:color w:val="auto"/>
          <w:sz w:val="22"/>
          <w:szCs w:val="22"/>
        </w:rPr>
        <w:t xml:space="preserve"> dne 3.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 xml:space="preserve">7. </w:t>
      </w:r>
      <w:r w:rsidR="00317AB9" w:rsidRPr="002A6FE9">
        <w:rPr>
          <w:color w:val="auto"/>
          <w:sz w:val="22"/>
          <w:szCs w:val="22"/>
        </w:rPr>
        <w:t xml:space="preserve">2021 </w:t>
      </w:r>
      <w:r w:rsidR="00075EA3" w:rsidRPr="002A6FE9">
        <w:rPr>
          <w:color w:val="auto"/>
          <w:sz w:val="22"/>
          <w:szCs w:val="22"/>
        </w:rPr>
        <w:t>je doba nočního klidu na území vymezeném ulicemi Předměřická, Petra Jilemnického a Říčařova vymezena dobou od 0</w:t>
      </w:r>
      <w:r w:rsidR="0032044C" w:rsidRPr="002A6FE9">
        <w:rPr>
          <w:color w:val="auto"/>
          <w:sz w:val="22"/>
          <w:szCs w:val="22"/>
        </w:rPr>
        <w:t>2</w:t>
      </w:r>
      <w:r w:rsidR="00075EA3" w:rsidRPr="002A6FE9">
        <w:rPr>
          <w:color w:val="auto"/>
          <w:sz w:val="22"/>
          <w:szCs w:val="22"/>
        </w:rPr>
        <w:t>:00 hodin do 06:00 hodin,</w:t>
      </w:r>
    </w:p>
    <w:p w:rsidR="00075EA3" w:rsidRPr="002A6FE9" w:rsidRDefault="00075EA3" w:rsidP="00075EA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075EA3" w:rsidRPr="002A6FE9" w:rsidRDefault="00075FA6" w:rsidP="00075EA3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075EA3" w:rsidRPr="002A6FE9">
        <w:rPr>
          <w:color w:val="auto"/>
          <w:sz w:val="22"/>
          <w:szCs w:val="22"/>
        </w:rPr>
        <w:t xml:space="preserve">akce </w:t>
      </w:r>
      <w:r w:rsidR="00075EA3" w:rsidRPr="002A6FE9">
        <w:rPr>
          <w:b/>
          <w:bCs/>
          <w:color w:val="auto"/>
          <w:sz w:val="22"/>
          <w:szCs w:val="22"/>
        </w:rPr>
        <w:t>Dětský den</w:t>
      </w:r>
      <w:r w:rsidR="00075EA3" w:rsidRPr="002A6FE9">
        <w:rPr>
          <w:color w:val="auto"/>
          <w:sz w:val="22"/>
          <w:szCs w:val="22"/>
        </w:rPr>
        <w:t xml:space="preserve"> dne 5.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 xml:space="preserve">6. </w:t>
      </w:r>
      <w:r w:rsidR="00317AB9" w:rsidRPr="002A6FE9">
        <w:rPr>
          <w:color w:val="auto"/>
          <w:sz w:val="22"/>
          <w:szCs w:val="22"/>
        </w:rPr>
        <w:t xml:space="preserve">2021 </w:t>
      </w:r>
      <w:r w:rsidR="00075EA3" w:rsidRPr="002A6FE9">
        <w:rPr>
          <w:color w:val="auto"/>
          <w:sz w:val="22"/>
          <w:szCs w:val="22"/>
        </w:rPr>
        <w:t xml:space="preserve">je doba nočního klidu na území vymezeném ulicemi Předměřická, Petra Jilemnického a Říčařova vymezena dobou od </w:t>
      </w:r>
      <w:r w:rsidR="009A6288" w:rsidRPr="00B52ACE">
        <w:rPr>
          <w:color w:val="auto"/>
          <w:sz w:val="22"/>
          <w:szCs w:val="22"/>
        </w:rPr>
        <w:t>00:00</w:t>
      </w:r>
      <w:r w:rsidR="009A6288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hodin do 06:00 hodin,</w:t>
      </w:r>
    </w:p>
    <w:p w:rsidR="00075EA3" w:rsidRPr="002A6FE9" w:rsidRDefault="00075EA3" w:rsidP="00075EA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075EA3" w:rsidRPr="002A6FE9" w:rsidRDefault="00075FA6" w:rsidP="00075EA3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075EA3" w:rsidRPr="002A6FE9">
        <w:rPr>
          <w:color w:val="auto"/>
          <w:sz w:val="22"/>
          <w:szCs w:val="22"/>
        </w:rPr>
        <w:t xml:space="preserve">akce </w:t>
      </w:r>
      <w:r w:rsidR="00075EA3" w:rsidRPr="002A6FE9">
        <w:rPr>
          <w:b/>
          <w:bCs/>
          <w:color w:val="auto"/>
          <w:sz w:val="22"/>
          <w:szCs w:val="22"/>
        </w:rPr>
        <w:t>Putování za cimbálovkou</w:t>
      </w:r>
      <w:r w:rsidR="00075EA3" w:rsidRPr="002A6FE9">
        <w:rPr>
          <w:color w:val="auto"/>
          <w:sz w:val="22"/>
          <w:szCs w:val="22"/>
        </w:rPr>
        <w:t xml:space="preserve"> dne 28.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8.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075EA3" w:rsidRPr="002A6FE9">
        <w:rPr>
          <w:color w:val="auto"/>
          <w:sz w:val="22"/>
          <w:szCs w:val="22"/>
        </w:rPr>
        <w:t xml:space="preserve"> je doba nočního klidu na území vymezeném ulicemi Předměřická, Petra Jilemnického a Říčařova vymezena dobou od 0</w:t>
      </w:r>
      <w:r w:rsidR="0032044C" w:rsidRPr="002A6FE9">
        <w:rPr>
          <w:color w:val="auto"/>
          <w:sz w:val="22"/>
          <w:szCs w:val="22"/>
        </w:rPr>
        <w:t>2</w:t>
      </w:r>
      <w:r w:rsidR="00075EA3" w:rsidRPr="002A6FE9">
        <w:rPr>
          <w:color w:val="auto"/>
          <w:sz w:val="22"/>
          <w:szCs w:val="22"/>
        </w:rPr>
        <w:t>:00 hodin do 06:00 hodin,</w:t>
      </w:r>
    </w:p>
    <w:p w:rsidR="00075EA3" w:rsidRPr="002A6FE9" w:rsidRDefault="00075EA3" w:rsidP="00075EA3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075EA3" w:rsidRPr="002A6FE9" w:rsidRDefault="00075FA6" w:rsidP="00075EA3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075EA3" w:rsidRPr="002A6FE9">
        <w:rPr>
          <w:color w:val="auto"/>
          <w:sz w:val="22"/>
          <w:szCs w:val="22"/>
        </w:rPr>
        <w:t xml:space="preserve">akce </w:t>
      </w:r>
      <w:r w:rsidR="00075EA3" w:rsidRPr="002A6FE9">
        <w:rPr>
          <w:b/>
          <w:bCs/>
          <w:color w:val="auto"/>
          <w:sz w:val="22"/>
          <w:szCs w:val="22"/>
        </w:rPr>
        <w:t>Rozloučení s prázdninami</w:t>
      </w:r>
      <w:r w:rsidR="00075EA3" w:rsidRPr="002A6FE9">
        <w:rPr>
          <w:color w:val="auto"/>
          <w:sz w:val="22"/>
          <w:szCs w:val="22"/>
        </w:rPr>
        <w:t xml:space="preserve"> dne 4.</w:t>
      </w:r>
      <w:r w:rsidR="00317AB9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9.</w:t>
      </w:r>
      <w:r w:rsidR="00317AB9" w:rsidRPr="002A6FE9">
        <w:rPr>
          <w:color w:val="auto"/>
          <w:sz w:val="22"/>
          <w:szCs w:val="22"/>
        </w:rPr>
        <w:t xml:space="preserve"> 2021</w:t>
      </w:r>
      <w:r w:rsidR="00075EA3" w:rsidRPr="002A6FE9">
        <w:rPr>
          <w:color w:val="auto"/>
          <w:sz w:val="22"/>
          <w:szCs w:val="22"/>
        </w:rPr>
        <w:t xml:space="preserve"> je doba nočního klidu na území vymezeném ulicemi Předměřická, Petra Jilemnického a Říčařova vymezena dobou od </w:t>
      </w:r>
      <w:r w:rsidR="009A6288" w:rsidRPr="00B52ACE">
        <w:rPr>
          <w:color w:val="auto"/>
          <w:sz w:val="22"/>
          <w:szCs w:val="22"/>
        </w:rPr>
        <w:t>00:00</w:t>
      </w:r>
      <w:r w:rsidR="009A6288" w:rsidRPr="002A6FE9">
        <w:rPr>
          <w:color w:val="auto"/>
          <w:sz w:val="22"/>
          <w:szCs w:val="22"/>
        </w:rPr>
        <w:t xml:space="preserve"> </w:t>
      </w:r>
      <w:r w:rsidR="00075EA3" w:rsidRPr="002A6FE9">
        <w:rPr>
          <w:color w:val="auto"/>
          <w:sz w:val="22"/>
          <w:szCs w:val="22"/>
        </w:rPr>
        <w:t>hodin do 06:00 hodin</w:t>
      </w:r>
      <w:r w:rsidR="00246DBD" w:rsidRPr="002A6FE9">
        <w:rPr>
          <w:color w:val="auto"/>
          <w:sz w:val="22"/>
          <w:szCs w:val="22"/>
        </w:rPr>
        <w:t>.</w:t>
      </w:r>
    </w:p>
    <w:p w:rsidR="00CA4879" w:rsidRPr="002A6FE9" w:rsidRDefault="00CA4879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:rsidR="004F1A97" w:rsidRPr="002A6FE9" w:rsidRDefault="004F1A97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:rsidR="00CA4879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E742AA" w:rsidRPr="002A6FE9">
        <w:rPr>
          <w:rFonts w:cs="Arial"/>
          <w:b/>
          <w:sz w:val="22"/>
          <w:szCs w:val="22"/>
        </w:rPr>
        <w:t>4</w:t>
      </w:r>
    </w:p>
    <w:p w:rsidR="00716AFF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Zrušovací ustanovení</w:t>
      </w:r>
    </w:p>
    <w:p w:rsidR="00CA4879" w:rsidRPr="002A6FE9" w:rsidRDefault="00CA4879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:rsidR="00ED5F06" w:rsidRPr="002A6FE9" w:rsidRDefault="001E3CDF" w:rsidP="00AA4582">
      <w:pPr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>Ruší</w:t>
      </w:r>
      <w:r w:rsidR="00CA4879" w:rsidRPr="002A6FE9">
        <w:rPr>
          <w:rFonts w:cs="Arial"/>
          <w:sz w:val="22"/>
          <w:szCs w:val="22"/>
        </w:rPr>
        <w:t xml:space="preserve"> se</w:t>
      </w:r>
      <w:r w:rsidR="00716AFF" w:rsidRPr="002A6FE9">
        <w:rPr>
          <w:rFonts w:cs="Arial"/>
          <w:sz w:val="22"/>
          <w:szCs w:val="22"/>
        </w:rPr>
        <w:t xml:space="preserve"> o</w:t>
      </w:r>
      <w:r w:rsidR="00CA4879" w:rsidRPr="002A6FE9">
        <w:rPr>
          <w:rFonts w:cs="Arial"/>
          <w:sz w:val="22"/>
          <w:szCs w:val="22"/>
        </w:rPr>
        <w:t xml:space="preserve">becně závazná vyhláška </w:t>
      </w:r>
      <w:r w:rsidR="00E742AA" w:rsidRPr="002A6FE9">
        <w:rPr>
          <w:rFonts w:cs="Arial"/>
          <w:sz w:val="22"/>
          <w:szCs w:val="22"/>
        </w:rPr>
        <w:t>s</w:t>
      </w:r>
      <w:r w:rsidR="00F87CA1" w:rsidRPr="002A6FE9">
        <w:rPr>
          <w:rFonts w:cs="Arial"/>
          <w:sz w:val="22"/>
          <w:szCs w:val="22"/>
        </w:rPr>
        <w:t xml:space="preserve">tatutárního města Hradec Králové </w:t>
      </w:r>
      <w:r w:rsidR="00CA4879" w:rsidRPr="002A6FE9">
        <w:rPr>
          <w:rFonts w:cs="Arial"/>
          <w:sz w:val="22"/>
          <w:szCs w:val="22"/>
        </w:rPr>
        <w:t xml:space="preserve">č. </w:t>
      </w:r>
      <w:r w:rsidR="00F87CA1" w:rsidRPr="002A6FE9">
        <w:rPr>
          <w:rFonts w:cs="Arial"/>
          <w:sz w:val="22"/>
          <w:szCs w:val="22"/>
        </w:rPr>
        <w:t>5/20</w:t>
      </w:r>
      <w:r w:rsidR="00750F13" w:rsidRPr="002A6FE9">
        <w:rPr>
          <w:rFonts w:cs="Arial"/>
          <w:sz w:val="22"/>
          <w:szCs w:val="22"/>
        </w:rPr>
        <w:t>20</w:t>
      </w:r>
      <w:r w:rsidR="00CA4879" w:rsidRPr="002A6FE9">
        <w:rPr>
          <w:rFonts w:cs="Arial"/>
          <w:sz w:val="22"/>
          <w:szCs w:val="22"/>
        </w:rPr>
        <w:t xml:space="preserve">, o </w:t>
      </w:r>
      <w:r w:rsidR="00F87CA1" w:rsidRPr="002A6FE9">
        <w:rPr>
          <w:rFonts w:cs="Arial"/>
          <w:sz w:val="22"/>
          <w:szCs w:val="22"/>
        </w:rPr>
        <w:t>nočním klidu</w:t>
      </w:r>
      <w:r w:rsidRPr="002A6FE9">
        <w:rPr>
          <w:rFonts w:cs="Arial"/>
          <w:sz w:val="22"/>
          <w:szCs w:val="22"/>
        </w:rPr>
        <w:t xml:space="preserve"> </w:t>
      </w:r>
      <w:r w:rsidR="00532D64" w:rsidRPr="002A6FE9">
        <w:rPr>
          <w:rFonts w:cs="Arial"/>
          <w:sz w:val="22"/>
          <w:szCs w:val="22"/>
        </w:rPr>
        <w:t>a</w:t>
      </w:r>
      <w:r w:rsidR="00ED5F06" w:rsidRPr="002A6FE9">
        <w:rPr>
          <w:sz w:val="22"/>
          <w:szCs w:val="22"/>
        </w:rPr>
        <w:t xml:space="preserve"> obecně závazné vyhlášky</w:t>
      </w:r>
      <w:r w:rsidR="00532D64" w:rsidRPr="002A6FE9">
        <w:rPr>
          <w:sz w:val="22"/>
          <w:szCs w:val="22"/>
        </w:rPr>
        <w:t xml:space="preserve"> statutárního města Hradec Králové</w:t>
      </w:r>
      <w:r w:rsidR="00ED5F06" w:rsidRPr="002A6FE9">
        <w:rPr>
          <w:sz w:val="22"/>
          <w:szCs w:val="22"/>
        </w:rPr>
        <w:t xml:space="preserve"> č. </w:t>
      </w:r>
      <w:r w:rsidR="00750F13" w:rsidRPr="002A6FE9">
        <w:rPr>
          <w:sz w:val="22"/>
          <w:szCs w:val="22"/>
        </w:rPr>
        <w:t xml:space="preserve">7/2020 a </w:t>
      </w:r>
      <w:r w:rsidR="001F19CB" w:rsidRPr="002A6FE9">
        <w:rPr>
          <w:sz w:val="22"/>
          <w:szCs w:val="22"/>
        </w:rPr>
        <w:t xml:space="preserve"> č. </w:t>
      </w:r>
      <w:r w:rsidR="00750F13" w:rsidRPr="002A6FE9">
        <w:rPr>
          <w:sz w:val="22"/>
          <w:szCs w:val="22"/>
        </w:rPr>
        <w:t>9/2020</w:t>
      </w:r>
      <w:r w:rsidR="004C530A" w:rsidRPr="002A6FE9">
        <w:rPr>
          <w:sz w:val="22"/>
          <w:szCs w:val="22"/>
        </w:rPr>
        <w:t>.</w:t>
      </w:r>
    </w:p>
    <w:p w:rsidR="004C530A" w:rsidRPr="002A6FE9" w:rsidRDefault="004C530A" w:rsidP="002E2EDF">
      <w:pPr>
        <w:jc w:val="both"/>
        <w:rPr>
          <w:rFonts w:cs="Arial"/>
          <w:b/>
          <w:sz w:val="22"/>
          <w:szCs w:val="22"/>
        </w:rPr>
      </w:pPr>
    </w:p>
    <w:p w:rsidR="004F1A97" w:rsidRPr="002A6FE9" w:rsidRDefault="004F1A97" w:rsidP="002E2EDF">
      <w:pPr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Čl</w:t>
      </w:r>
      <w:r w:rsidR="00DC56CD" w:rsidRPr="002A6FE9">
        <w:rPr>
          <w:rFonts w:cs="Arial"/>
          <w:b/>
          <w:sz w:val="22"/>
          <w:szCs w:val="22"/>
        </w:rPr>
        <w:t xml:space="preserve">. </w:t>
      </w:r>
      <w:r w:rsidR="00E742AA" w:rsidRPr="002A6FE9">
        <w:rPr>
          <w:rFonts w:cs="Arial"/>
          <w:b/>
          <w:sz w:val="22"/>
          <w:szCs w:val="22"/>
        </w:rPr>
        <w:t>5</w:t>
      </w:r>
    </w:p>
    <w:p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Účinnost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8F053B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Tato obecně závazná vyhláška nabývá účinnosti patnáctým dnem po </w:t>
      </w:r>
      <w:r w:rsidR="00246DBD" w:rsidRPr="002A6FE9">
        <w:rPr>
          <w:rFonts w:cs="Arial"/>
          <w:sz w:val="22"/>
          <w:szCs w:val="22"/>
        </w:rPr>
        <w:t xml:space="preserve">dni </w:t>
      </w:r>
      <w:r w:rsidRPr="002A6FE9">
        <w:rPr>
          <w:rFonts w:cs="Arial"/>
          <w:sz w:val="22"/>
          <w:szCs w:val="22"/>
        </w:rPr>
        <w:t>vyhlášení.</w:t>
      </w: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8A6A56" w:rsidRPr="002A6FE9" w:rsidRDefault="008A6A56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6327CF" w:rsidRPr="002A6FE9" w:rsidRDefault="006327CF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:rsidR="00E517ED" w:rsidRPr="002A6FE9" w:rsidRDefault="00E517ED" w:rsidP="00E517ED">
      <w:pPr>
        <w:spacing w:line="276" w:lineRule="auto"/>
        <w:jc w:val="both"/>
        <w:rPr>
          <w:rFonts w:cs="Arial"/>
          <w:szCs w:val="22"/>
        </w:rPr>
      </w:pPr>
      <w:r w:rsidRPr="002A6FE9">
        <w:rPr>
          <w:rFonts w:cs="Arial"/>
        </w:rPr>
        <w:t xml:space="preserve">_________________________________     </w:t>
      </w:r>
      <w:r w:rsidRPr="002A6FE9">
        <w:rPr>
          <w:rFonts w:cs="Arial"/>
        </w:rPr>
        <w:tab/>
        <w:t xml:space="preserve">             </w:t>
      </w:r>
      <w:r w:rsidR="00693896" w:rsidRPr="002A6FE9">
        <w:rPr>
          <w:rFonts w:cs="Arial"/>
        </w:rPr>
        <w:tab/>
      </w:r>
      <w:r w:rsidRPr="002A6FE9">
        <w:rPr>
          <w:rFonts w:cs="Arial"/>
        </w:rPr>
        <w:t xml:space="preserve">  _________________________</w:t>
      </w:r>
    </w:p>
    <w:p w:rsidR="00E517ED" w:rsidRPr="002A6FE9" w:rsidRDefault="00E517ED" w:rsidP="002E2EDF">
      <w:pPr>
        <w:pStyle w:val="Zhlav"/>
        <w:jc w:val="both"/>
        <w:rPr>
          <w:rFonts w:cs="Arial"/>
          <w:b/>
          <w:sz w:val="22"/>
          <w:szCs w:val="22"/>
        </w:rPr>
      </w:pPr>
      <w:r w:rsidRPr="002A6FE9">
        <w:rPr>
          <w:rFonts w:cs="Arial"/>
          <w:sz w:val="22"/>
          <w:szCs w:val="22"/>
        </w:rPr>
        <w:t>prof. PharmDr. Alexandr Hrabálek, CSc.                                      Ing. Monika Štayrová</w:t>
      </w:r>
    </w:p>
    <w:p w:rsidR="00011D1E" w:rsidRPr="002A6FE9" w:rsidRDefault="008A6A56" w:rsidP="00820D69">
      <w:pPr>
        <w:spacing w:line="276" w:lineRule="auto"/>
        <w:jc w:val="center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        </w:t>
      </w:r>
      <w:r w:rsidR="00E517ED" w:rsidRPr="002A6FE9">
        <w:rPr>
          <w:rFonts w:cs="Arial"/>
          <w:sz w:val="22"/>
          <w:szCs w:val="22"/>
        </w:rPr>
        <w:t>primátor města</w:t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693896" w:rsidRPr="002A6FE9">
        <w:rPr>
          <w:rFonts w:cs="Arial"/>
          <w:sz w:val="22"/>
          <w:szCs w:val="22"/>
        </w:rPr>
        <w:t xml:space="preserve">         </w:t>
      </w:r>
      <w:r w:rsidR="00E517ED" w:rsidRPr="002A6FE9">
        <w:rPr>
          <w:rFonts w:cs="Arial"/>
          <w:sz w:val="22"/>
          <w:szCs w:val="22"/>
        </w:rPr>
        <w:t>náměst</w:t>
      </w:r>
      <w:r w:rsidR="004F0F23" w:rsidRPr="002A6FE9">
        <w:rPr>
          <w:rFonts w:cs="Arial"/>
          <w:sz w:val="22"/>
          <w:szCs w:val="22"/>
        </w:rPr>
        <w:t>kyně</w:t>
      </w:r>
      <w:r w:rsidR="00E517ED" w:rsidRPr="002A6FE9">
        <w:rPr>
          <w:rFonts w:cs="Arial"/>
          <w:sz w:val="22"/>
          <w:szCs w:val="22"/>
        </w:rPr>
        <w:t xml:space="preserve"> primátora</w:t>
      </w:r>
    </w:p>
    <w:sectPr w:rsidR="00011D1E" w:rsidRPr="002A6FE9"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278" w:rsidRDefault="00D76278">
      <w:r>
        <w:separator/>
      </w:r>
    </w:p>
  </w:endnote>
  <w:endnote w:type="continuationSeparator" w:id="0">
    <w:p w:rsidR="00D76278" w:rsidRDefault="00D7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1D82" w:rsidRDefault="00DA1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DA1D82" w:rsidRDefault="00DA1D82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2C4656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</w:p>
  <w:p w:rsidR="00DA1D82" w:rsidRDefault="00966323">
    <w:pPr>
      <w:pStyle w:val="Zpat"/>
      <w:jc w:val="center"/>
      <w:rPr>
        <w:rFonts w:ascii="Times New Roman" w:hAnsi="Times New Roman"/>
        <w:sz w:val="16"/>
      </w:rPr>
    </w:pPr>
    <w:r>
      <w:rPr>
        <w:rStyle w:val="slostrnky"/>
        <w:rFonts w:ascii="Times New Roman" w:hAnsi="Times New Roman"/>
        <w:noProof/>
        <w:sz w:val="16"/>
      </w:rPr>
      <w:drawing>
        <wp:inline distT="0" distB="0" distL="0" distR="0">
          <wp:extent cx="3533140" cy="207645"/>
          <wp:effectExtent l="0" t="0" r="0" b="0"/>
          <wp:docPr id="2" name="obrázek 2" descr="zapati_sabl_CSA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sabl_CSA7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pat"/>
      <w:jc w:val="center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E0A" w:rsidRPr="00CE2E0A" w:rsidRDefault="00CE2E0A">
    <w:pPr>
      <w:pStyle w:val="Zpat"/>
      <w:jc w:val="center"/>
    </w:pPr>
    <w:r w:rsidRPr="00CE2E0A">
      <w:rPr>
        <w:bCs/>
        <w:sz w:val="24"/>
      </w:rPr>
      <w:fldChar w:fldCharType="begin"/>
    </w:r>
    <w:r w:rsidRPr="00CE2E0A">
      <w:rPr>
        <w:bCs/>
      </w:rPr>
      <w:instrText>PAGE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  <w:r w:rsidRPr="00CE2E0A">
      <w:t xml:space="preserve"> </w:t>
    </w:r>
    <w:r>
      <w:t>/</w:t>
    </w:r>
    <w:r w:rsidRPr="00CE2E0A">
      <w:t xml:space="preserve"> </w:t>
    </w:r>
    <w:r w:rsidRPr="00CE2E0A">
      <w:rPr>
        <w:bCs/>
        <w:sz w:val="24"/>
      </w:rPr>
      <w:fldChar w:fldCharType="begin"/>
    </w:r>
    <w:r w:rsidRPr="00CE2E0A">
      <w:rPr>
        <w:bCs/>
      </w:rPr>
      <w:instrText>NUMPAGES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</w:p>
  <w:p w:rsidR="00DA1D82" w:rsidRDefault="00DA1D82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278" w:rsidRDefault="00D76278">
      <w:r>
        <w:separator/>
      </w:r>
    </w:p>
  </w:footnote>
  <w:footnote w:type="continuationSeparator" w:id="0">
    <w:p w:rsidR="00D76278" w:rsidRDefault="00D76278">
      <w:r>
        <w:continuationSeparator/>
      </w:r>
    </w:p>
  </w:footnote>
  <w:footnote w:id="1">
    <w:p w:rsidR="00CE2E0A" w:rsidRDefault="00CE2E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E0A">
        <w:t xml:space="preserve">§ </w:t>
      </w:r>
      <w:r w:rsidR="00B51805">
        <w:t xml:space="preserve">5 </w:t>
      </w:r>
      <w:r w:rsidRPr="00CE2E0A">
        <w:t>odst. 6 zákona č</w:t>
      </w:r>
      <w:r w:rsidR="00B51805">
        <w:t>. 25</w:t>
      </w:r>
      <w:r w:rsidR="00674CC0">
        <w:t>1</w:t>
      </w:r>
      <w:r w:rsidR="00B51805">
        <w:t>/2016</w:t>
      </w:r>
      <w:r w:rsidRPr="00CE2E0A">
        <w:t xml:space="preserve"> Sb., o </w:t>
      </w:r>
      <w:r w:rsidR="00B51805">
        <w:t xml:space="preserve">některých </w:t>
      </w:r>
      <w:r w:rsidRPr="00CE2E0A">
        <w:t>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966323" w:rsidP="00310A30">
    <w:pPr>
      <w:pStyle w:val="Zhlav"/>
      <w:tabs>
        <w:tab w:val="left" w:pos="210"/>
        <w:tab w:val="center" w:pos="4819"/>
      </w:tabs>
      <w:jc w:val="center"/>
    </w:pPr>
    <w:r>
      <w:rPr>
        <w:noProof/>
      </w:rPr>
      <w:drawing>
        <wp:inline distT="0" distB="0" distL="0" distR="0">
          <wp:extent cx="4918075" cy="962660"/>
          <wp:effectExtent l="0" t="0" r="0" b="0"/>
          <wp:docPr id="1" name="obrázek 1" descr="Zahlavi_statut_m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statut_m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807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D82" w:rsidRDefault="00DA1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833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5C6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DC2"/>
    <w:multiLevelType w:val="hybridMultilevel"/>
    <w:tmpl w:val="EC681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A3E"/>
    <w:multiLevelType w:val="multilevel"/>
    <w:tmpl w:val="AFE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304E"/>
    <w:multiLevelType w:val="hybridMultilevel"/>
    <w:tmpl w:val="90BCF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EA8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55C"/>
    <w:multiLevelType w:val="hybridMultilevel"/>
    <w:tmpl w:val="FA08B46A"/>
    <w:lvl w:ilvl="0" w:tplc="C930A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D0D1D"/>
    <w:multiLevelType w:val="hybridMultilevel"/>
    <w:tmpl w:val="63868C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335"/>
    <w:multiLevelType w:val="hybridMultilevel"/>
    <w:tmpl w:val="2C58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7F76"/>
    <w:multiLevelType w:val="hybridMultilevel"/>
    <w:tmpl w:val="634A656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11484"/>
    <w:multiLevelType w:val="hybridMultilevel"/>
    <w:tmpl w:val="7AC65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7684"/>
    <w:multiLevelType w:val="hybridMultilevel"/>
    <w:tmpl w:val="FC4EE512"/>
    <w:lvl w:ilvl="0" w:tplc="8EC460EE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93016"/>
    <w:multiLevelType w:val="hybridMultilevel"/>
    <w:tmpl w:val="E7264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77CC6"/>
    <w:multiLevelType w:val="hybridMultilevel"/>
    <w:tmpl w:val="95B83BEA"/>
    <w:lvl w:ilvl="0" w:tplc="D9D66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C3E6E"/>
    <w:multiLevelType w:val="hybridMultilevel"/>
    <w:tmpl w:val="6EEA9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F7611"/>
    <w:multiLevelType w:val="hybridMultilevel"/>
    <w:tmpl w:val="82B0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E3555"/>
    <w:multiLevelType w:val="hybridMultilevel"/>
    <w:tmpl w:val="5FE66C4C"/>
    <w:lvl w:ilvl="0" w:tplc="65F8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43B29"/>
    <w:multiLevelType w:val="hybridMultilevel"/>
    <w:tmpl w:val="C7FA3F0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7EAD7FDB"/>
    <w:multiLevelType w:val="hybridMultilevel"/>
    <w:tmpl w:val="B246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1"/>
  </w:num>
  <w:num w:numId="5">
    <w:abstractNumId w:val="16"/>
  </w:num>
  <w:num w:numId="6">
    <w:abstractNumId w:val="7"/>
  </w:num>
  <w:num w:numId="7">
    <w:abstractNumId w:val="15"/>
  </w:num>
  <w:num w:numId="8">
    <w:abstractNumId w:val="1"/>
  </w:num>
  <w:num w:numId="9">
    <w:abstractNumId w:val="19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3"/>
  </w:num>
  <w:num w:numId="15">
    <w:abstractNumId w:val="17"/>
  </w:num>
  <w:num w:numId="16">
    <w:abstractNumId w:val="13"/>
  </w:num>
  <w:num w:numId="17">
    <w:abstractNumId w:val="10"/>
  </w:num>
  <w:num w:numId="18">
    <w:abstractNumId w:val="8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51"/>
    <w:rsid w:val="00000EF1"/>
    <w:rsid w:val="000102E8"/>
    <w:rsid w:val="00011D1E"/>
    <w:rsid w:val="00023F0C"/>
    <w:rsid w:val="00024DEA"/>
    <w:rsid w:val="00025711"/>
    <w:rsid w:val="000257D0"/>
    <w:rsid w:val="000603EF"/>
    <w:rsid w:val="00062652"/>
    <w:rsid w:val="000656F9"/>
    <w:rsid w:val="00070D00"/>
    <w:rsid w:val="00075EA3"/>
    <w:rsid w:val="00075FA6"/>
    <w:rsid w:val="000816BB"/>
    <w:rsid w:val="000835BE"/>
    <w:rsid w:val="000841F1"/>
    <w:rsid w:val="000A45A4"/>
    <w:rsid w:val="000B15C8"/>
    <w:rsid w:val="000D41A2"/>
    <w:rsid w:val="000F0874"/>
    <w:rsid w:val="000F6D12"/>
    <w:rsid w:val="00107AC1"/>
    <w:rsid w:val="00130C4B"/>
    <w:rsid w:val="00133FB6"/>
    <w:rsid w:val="00134630"/>
    <w:rsid w:val="001346F1"/>
    <w:rsid w:val="00146C82"/>
    <w:rsid w:val="00154125"/>
    <w:rsid w:val="00160307"/>
    <w:rsid w:val="00163B4C"/>
    <w:rsid w:val="0017230C"/>
    <w:rsid w:val="0018462B"/>
    <w:rsid w:val="001851C7"/>
    <w:rsid w:val="00194043"/>
    <w:rsid w:val="00195058"/>
    <w:rsid w:val="00197801"/>
    <w:rsid w:val="001A47E6"/>
    <w:rsid w:val="001B3238"/>
    <w:rsid w:val="001B6933"/>
    <w:rsid w:val="001E3CDF"/>
    <w:rsid w:val="001F19CB"/>
    <w:rsid w:val="00214D4F"/>
    <w:rsid w:val="0023076E"/>
    <w:rsid w:val="0023386C"/>
    <w:rsid w:val="0023509E"/>
    <w:rsid w:val="002443F3"/>
    <w:rsid w:val="00246DBD"/>
    <w:rsid w:val="002477FD"/>
    <w:rsid w:val="002510DE"/>
    <w:rsid w:val="002578C4"/>
    <w:rsid w:val="00276951"/>
    <w:rsid w:val="00280F16"/>
    <w:rsid w:val="00280F47"/>
    <w:rsid w:val="002864C4"/>
    <w:rsid w:val="002947EC"/>
    <w:rsid w:val="002A6FE9"/>
    <w:rsid w:val="002B044B"/>
    <w:rsid w:val="002B5C04"/>
    <w:rsid w:val="002B60A1"/>
    <w:rsid w:val="002C0E9E"/>
    <w:rsid w:val="002C4656"/>
    <w:rsid w:val="002D1B05"/>
    <w:rsid w:val="002E2EDF"/>
    <w:rsid w:val="00304C94"/>
    <w:rsid w:val="00310A30"/>
    <w:rsid w:val="00317AB9"/>
    <w:rsid w:val="0032044C"/>
    <w:rsid w:val="003268FB"/>
    <w:rsid w:val="00333309"/>
    <w:rsid w:val="003536D6"/>
    <w:rsid w:val="00360FDD"/>
    <w:rsid w:val="00363777"/>
    <w:rsid w:val="00371551"/>
    <w:rsid w:val="003719CA"/>
    <w:rsid w:val="0037726F"/>
    <w:rsid w:val="003874DD"/>
    <w:rsid w:val="00393DC0"/>
    <w:rsid w:val="00396E7D"/>
    <w:rsid w:val="003976F6"/>
    <w:rsid w:val="003B6087"/>
    <w:rsid w:val="003C16DD"/>
    <w:rsid w:val="003C3466"/>
    <w:rsid w:val="003C518B"/>
    <w:rsid w:val="003C603C"/>
    <w:rsid w:val="003D08C9"/>
    <w:rsid w:val="003D5A59"/>
    <w:rsid w:val="003E6C19"/>
    <w:rsid w:val="00405301"/>
    <w:rsid w:val="004100CC"/>
    <w:rsid w:val="00417891"/>
    <w:rsid w:val="00423DD9"/>
    <w:rsid w:val="00425E31"/>
    <w:rsid w:val="004423CD"/>
    <w:rsid w:val="00445E3F"/>
    <w:rsid w:val="00446650"/>
    <w:rsid w:val="00483310"/>
    <w:rsid w:val="00492E97"/>
    <w:rsid w:val="004A2BBF"/>
    <w:rsid w:val="004B13DC"/>
    <w:rsid w:val="004B7D73"/>
    <w:rsid w:val="004B7F6E"/>
    <w:rsid w:val="004C1189"/>
    <w:rsid w:val="004C4376"/>
    <w:rsid w:val="004C530A"/>
    <w:rsid w:val="004D51A0"/>
    <w:rsid w:val="004E1498"/>
    <w:rsid w:val="004E5D19"/>
    <w:rsid w:val="004F0F23"/>
    <w:rsid w:val="004F1A97"/>
    <w:rsid w:val="004F5AA0"/>
    <w:rsid w:val="00505B8A"/>
    <w:rsid w:val="005065A5"/>
    <w:rsid w:val="00517DE2"/>
    <w:rsid w:val="00532D64"/>
    <w:rsid w:val="0053659D"/>
    <w:rsid w:val="00544C70"/>
    <w:rsid w:val="00545243"/>
    <w:rsid w:val="00545F39"/>
    <w:rsid w:val="00570D27"/>
    <w:rsid w:val="00591EA6"/>
    <w:rsid w:val="00595D4C"/>
    <w:rsid w:val="005B0ADB"/>
    <w:rsid w:val="005B6288"/>
    <w:rsid w:val="005C1B62"/>
    <w:rsid w:val="005C3DB3"/>
    <w:rsid w:val="005C73E9"/>
    <w:rsid w:val="005D26D4"/>
    <w:rsid w:val="005D3B18"/>
    <w:rsid w:val="005E7459"/>
    <w:rsid w:val="005F106F"/>
    <w:rsid w:val="005F691A"/>
    <w:rsid w:val="0060527E"/>
    <w:rsid w:val="00620872"/>
    <w:rsid w:val="0062236C"/>
    <w:rsid w:val="00623367"/>
    <w:rsid w:val="006327CF"/>
    <w:rsid w:val="00636B16"/>
    <w:rsid w:val="00640BAE"/>
    <w:rsid w:val="00640D70"/>
    <w:rsid w:val="00654605"/>
    <w:rsid w:val="00661DB7"/>
    <w:rsid w:val="00663205"/>
    <w:rsid w:val="00673F05"/>
    <w:rsid w:val="00674CC0"/>
    <w:rsid w:val="00683A93"/>
    <w:rsid w:val="00692807"/>
    <w:rsid w:val="00693896"/>
    <w:rsid w:val="00696436"/>
    <w:rsid w:val="006C4FD6"/>
    <w:rsid w:val="006D0713"/>
    <w:rsid w:val="006D1703"/>
    <w:rsid w:val="006E5547"/>
    <w:rsid w:val="006E682A"/>
    <w:rsid w:val="006F0811"/>
    <w:rsid w:val="006F153E"/>
    <w:rsid w:val="00702B7A"/>
    <w:rsid w:val="007141E7"/>
    <w:rsid w:val="00714859"/>
    <w:rsid w:val="00716AFF"/>
    <w:rsid w:val="00722457"/>
    <w:rsid w:val="007305AF"/>
    <w:rsid w:val="00734665"/>
    <w:rsid w:val="00735C01"/>
    <w:rsid w:val="0074221E"/>
    <w:rsid w:val="00750F13"/>
    <w:rsid w:val="00760738"/>
    <w:rsid w:val="00773A25"/>
    <w:rsid w:val="00781F10"/>
    <w:rsid w:val="00785A19"/>
    <w:rsid w:val="0079636A"/>
    <w:rsid w:val="007A7C32"/>
    <w:rsid w:val="007B3573"/>
    <w:rsid w:val="007B4438"/>
    <w:rsid w:val="007C3634"/>
    <w:rsid w:val="007C4815"/>
    <w:rsid w:val="007D08EC"/>
    <w:rsid w:val="007D1CB6"/>
    <w:rsid w:val="007E5DC9"/>
    <w:rsid w:val="007F209F"/>
    <w:rsid w:val="008059EE"/>
    <w:rsid w:val="008065BF"/>
    <w:rsid w:val="00807A37"/>
    <w:rsid w:val="00820D69"/>
    <w:rsid w:val="00831811"/>
    <w:rsid w:val="00843C40"/>
    <w:rsid w:val="008464B3"/>
    <w:rsid w:val="008623CB"/>
    <w:rsid w:val="00871BF1"/>
    <w:rsid w:val="00884D35"/>
    <w:rsid w:val="008918F5"/>
    <w:rsid w:val="0089600B"/>
    <w:rsid w:val="008A1533"/>
    <w:rsid w:val="008A6A56"/>
    <w:rsid w:val="008B030C"/>
    <w:rsid w:val="008C1B84"/>
    <w:rsid w:val="008C3B11"/>
    <w:rsid w:val="008C5B99"/>
    <w:rsid w:val="008D69AB"/>
    <w:rsid w:val="008E3506"/>
    <w:rsid w:val="008E51F2"/>
    <w:rsid w:val="008E5B12"/>
    <w:rsid w:val="008E63EE"/>
    <w:rsid w:val="008F053B"/>
    <w:rsid w:val="008F2054"/>
    <w:rsid w:val="008F6BA3"/>
    <w:rsid w:val="00901AD6"/>
    <w:rsid w:val="00903649"/>
    <w:rsid w:val="00903856"/>
    <w:rsid w:val="00930A43"/>
    <w:rsid w:val="00937704"/>
    <w:rsid w:val="00937B39"/>
    <w:rsid w:val="0094497B"/>
    <w:rsid w:val="00960F7C"/>
    <w:rsid w:val="00966323"/>
    <w:rsid w:val="00966616"/>
    <w:rsid w:val="009675E4"/>
    <w:rsid w:val="0097230E"/>
    <w:rsid w:val="0097528D"/>
    <w:rsid w:val="009774C9"/>
    <w:rsid w:val="00991ACE"/>
    <w:rsid w:val="00993C97"/>
    <w:rsid w:val="009A6288"/>
    <w:rsid w:val="009D2445"/>
    <w:rsid w:val="009E0BC1"/>
    <w:rsid w:val="009E1A36"/>
    <w:rsid w:val="009E4D2A"/>
    <w:rsid w:val="009F15C6"/>
    <w:rsid w:val="00A0072D"/>
    <w:rsid w:val="00A03C2E"/>
    <w:rsid w:val="00A07DFF"/>
    <w:rsid w:val="00A10CD4"/>
    <w:rsid w:val="00A21E1F"/>
    <w:rsid w:val="00A266E6"/>
    <w:rsid w:val="00A53888"/>
    <w:rsid w:val="00A6291E"/>
    <w:rsid w:val="00A63E18"/>
    <w:rsid w:val="00A67087"/>
    <w:rsid w:val="00A70DEB"/>
    <w:rsid w:val="00A77C01"/>
    <w:rsid w:val="00A82EFF"/>
    <w:rsid w:val="00A90B49"/>
    <w:rsid w:val="00AA4582"/>
    <w:rsid w:val="00AB03B1"/>
    <w:rsid w:val="00AC1D1F"/>
    <w:rsid w:val="00AD40BF"/>
    <w:rsid w:val="00AD6965"/>
    <w:rsid w:val="00AE63FA"/>
    <w:rsid w:val="00AF4AE7"/>
    <w:rsid w:val="00B02CA3"/>
    <w:rsid w:val="00B0449B"/>
    <w:rsid w:val="00B055E2"/>
    <w:rsid w:val="00B06930"/>
    <w:rsid w:val="00B07A08"/>
    <w:rsid w:val="00B11931"/>
    <w:rsid w:val="00B264EF"/>
    <w:rsid w:val="00B31BE1"/>
    <w:rsid w:val="00B3396F"/>
    <w:rsid w:val="00B35686"/>
    <w:rsid w:val="00B4418E"/>
    <w:rsid w:val="00B51805"/>
    <w:rsid w:val="00B52ACE"/>
    <w:rsid w:val="00B71449"/>
    <w:rsid w:val="00B97D94"/>
    <w:rsid w:val="00BA46A1"/>
    <w:rsid w:val="00BA5998"/>
    <w:rsid w:val="00BD0C57"/>
    <w:rsid w:val="00BE432B"/>
    <w:rsid w:val="00BE43EA"/>
    <w:rsid w:val="00BF2BB3"/>
    <w:rsid w:val="00C063D7"/>
    <w:rsid w:val="00C21701"/>
    <w:rsid w:val="00C331F4"/>
    <w:rsid w:val="00C57FBD"/>
    <w:rsid w:val="00C67591"/>
    <w:rsid w:val="00C722DB"/>
    <w:rsid w:val="00C77677"/>
    <w:rsid w:val="00C804DE"/>
    <w:rsid w:val="00C872FA"/>
    <w:rsid w:val="00C925BD"/>
    <w:rsid w:val="00CA01E3"/>
    <w:rsid w:val="00CA1020"/>
    <w:rsid w:val="00CA170A"/>
    <w:rsid w:val="00CA22E5"/>
    <w:rsid w:val="00CA24B9"/>
    <w:rsid w:val="00CA4879"/>
    <w:rsid w:val="00CB6754"/>
    <w:rsid w:val="00CD7613"/>
    <w:rsid w:val="00CE2E0A"/>
    <w:rsid w:val="00D0159A"/>
    <w:rsid w:val="00D31396"/>
    <w:rsid w:val="00D32635"/>
    <w:rsid w:val="00D35931"/>
    <w:rsid w:val="00D35F25"/>
    <w:rsid w:val="00D36862"/>
    <w:rsid w:val="00D4533F"/>
    <w:rsid w:val="00D465E7"/>
    <w:rsid w:val="00D547B5"/>
    <w:rsid w:val="00D555BD"/>
    <w:rsid w:val="00D65667"/>
    <w:rsid w:val="00D76278"/>
    <w:rsid w:val="00D82A73"/>
    <w:rsid w:val="00D831DF"/>
    <w:rsid w:val="00D95C99"/>
    <w:rsid w:val="00D97EE0"/>
    <w:rsid w:val="00DA1D82"/>
    <w:rsid w:val="00DB050E"/>
    <w:rsid w:val="00DB1474"/>
    <w:rsid w:val="00DB46FC"/>
    <w:rsid w:val="00DB6B40"/>
    <w:rsid w:val="00DB7BDB"/>
    <w:rsid w:val="00DC56CD"/>
    <w:rsid w:val="00DE1FEC"/>
    <w:rsid w:val="00DF12DD"/>
    <w:rsid w:val="00E03EE8"/>
    <w:rsid w:val="00E24268"/>
    <w:rsid w:val="00E25302"/>
    <w:rsid w:val="00E32363"/>
    <w:rsid w:val="00E33A02"/>
    <w:rsid w:val="00E44509"/>
    <w:rsid w:val="00E517ED"/>
    <w:rsid w:val="00E60086"/>
    <w:rsid w:val="00E61F75"/>
    <w:rsid w:val="00E64CA8"/>
    <w:rsid w:val="00E73E50"/>
    <w:rsid w:val="00E742AA"/>
    <w:rsid w:val="00E749BC"/>
    <w:rsid w:val="00E75D95"/>
    <w:rsid w:val="00E76017"/>
    <w:rsid w:val="00EA2E23"/>
    <w:rsid w:val="00EA4425"/>
    <w:rsid w:val="00ED3E6B"/>
    <w:rsid w:val="00ED5F06"/>
    <w:rsid w:val="00F011EF"/>
    <w:rsid w:val="00F01719"/>
    <w:rsid w:val="00F161C3"/>
    <w:rsid w:val="00F310B6"/>
    <w:rsid w:val="00F376E8"/>
    <w:rsid w:val="00F5179B"/>
    <w:rsid w:val="00F6172D"/>
    <w:rsid w:val="00F81EBD"/>
    <w:rsid w:val="00F87C07"/>
    <w:rsid w:val="00F87CA1"/>
    <w:rsid w:val="00F915D1"/>
    <w:rsid w:val="00F93CCA"/>
    <w:rsid w:val="00F96E6F"/>
    <w:rsid w:val="00F972CE"/>
    <w:rsid w:val="00FA5E0A"/>
    <w:rsid w:val="00FC0F7B"/>
    <w:rsid w:val="00FD5B37"/>
    <w:rsid w:val="00FE501B"/>
    <w:rsid w:val="00FE6C4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48E6E8-9D83-4F55-A053-87D38FE4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6B40"/>
    <w:rPr>
      <w:szCs w:val="20"/>
    </w:rPr>
  </w:style>
  <w:style w:type="character" w:customStyle="1" w:styleId="TextpoznpodarouChar">
    <w:name w:val="Text pozn. pod čarou Char"/>
    <w:link w:val="Textpoznpodarou"/>
    <w:rsid w:val="00DB6B40"/>
    <w:rPr>
      <w:rFonts w:ascii="Arial" w:hAnsi="Arial"/>
    </w:rPr>
  </w:style>
  <w:style w:type="character" w:styleId="Znakapoznpodarou">
    <w:name w:val="footnote reference"/>
    <w:rsid w:val="00DB6B4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45F39"/>
    <w:pPr>
      <w:ind w:left="708"/>
    </w:pPr>
  </w:style>
  <w:style w:type="character" w:styleId="Odkaznakoment">
    <w:name w:val="annotation reference"/>
    <w:rsid w:val="007C48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815"/>
    <w:rPr>
      <w:szCs w:val="20"/>
    </w:rPr>
  </w:style>
  <w:style w:type="character" w:customStyle="1" w:styleId="TextkomenteChar">
    <w:name w:val="Text komentáře Char"/>
    <w:link w:val="Textkomente"/>
    <w:rsid w:val="007C481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C4815"/>
    <w:rPr>
      <w:b/>
      <w:bCs/>
    </w:rPr>
  </w:style>
  <w:style w:type="character" w:customStyle="1" w:styleId="PedmtkomenteChar">
    <w:name w:val="Předmět komentáře Char"/>
    <w:link w:val="Pedmtkomente"/>
    <w:rsid w:val="007C4815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CE2E0A"/>
    <w:rPr>
      <w:rFonts w:ascii="Arial" w:hAnsi="Arial"/>
      <w:szCs w:val="24"/>
    </w:rPr>
  </w:style>
  <w:style w:type="paragraph" w:customStyle="1" w:styleId="Default">
    <w:name w:val="Default"/>
    <w:rsid w:val="00DB4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A487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B7A5D-1FC0-4411-B13D-0F627A7A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0</TotalTime>
  <Pages>4</Pages>
  <Words>1374</Words>
  <Characters>8112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Havlíková Agáta Mgr.</cp:lastModifiedBy>
  <cp:revision>2</cp:revision>
  <cp:lastPrinted>2020-10-15T06:34:00Z</cp:lastPrinted>
  <dcterms:created xsi:type="dcterms:W3CDTF">2022-02-09T06:10:00Z</dcterms:created>
  <dcterms:modified xsi:type="dcterms:W3CDTF">2022-02-09T06:10:00Z</dcterms:modified>
</cp:coreProperties>
</file>