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27" w:rsidRDefault="003124D0">
      <w:pPr>
        <w:pStyle w:val="Nzev"/>
      </w:pPr>
      <w:bookmarkStart w:id="0" w:name="_GoBack"/>
      <w:bookmarkEnd w:id="0"/>
      <w:r>
        <w:t>Obec Holotín</w:t>
      </w:r>
      <w:r>
        <w:br/>
      </w:r>
      <w:r>
        <w:t>Zastupitelstvo obce Holotín</w:t>
      </w:r>
    </w:p>
    <w:p w:rsidR="003D7C27" w:rsidRDefault="003124D0">
      <w:pPr>
        <w:pStyle w:val="Nadpis1"/>
      </w:pPr>
      <w:r>
        <w:t>Obecně závazná vyhláška obce Holotín</w:t>
      </w:r>
      <w:r>
        <w:br/>
      </w:r>
      <w:r>
        <w:t>o místním poplatku za obecní systém odpadového hospodářství</w:t>
      </w:r>
    </w:p>
    <w:p w:rsidR="003D7C27" w:rsidRDefault="003124D0">
      <w:pPr>
        <w:pStyle w:val="UvodniVeta"/>
      </w:pPr>
      <w:r>
        <w:t xml:space="preserve">Zastupitelstvo obce Holotín se na svém </w:t>
      </w:r>
      <w:r>
        <w:t xml:space="preserve">zasedání dne 5.9.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</w:t>
      </w:r>
      <w:r>
        <w:t>(obecní zřízení), ve znění pozdějších předpisů, tuto obecně závaznou vyhlášku (dále jen „vyhláška“):</w:t>
      </w:r>
    </w:p>
    <w:p w:rsidR="003D7C27" w:rsidRDefault="003124D0">
      <w:pPr>
        <w:pStyle w:val="Nadpis2"/>
      </w:pPr>
      <w:r>
        <w:t>Čl. 1</w:t>
      </w:r>
      <w:r>
        <w:br/>
      </w:r>
      <w:r>
        <w:t>Úvodní ustanovení</w:t>
      </w:r>
    </w:p>
    <w:p w:rsidR="003D7C27" w:rsidRDefault="003124D0">
      <w:pPr>
        <w:pStyle w:val="Odstavec"/>
        <w:numPr>
          <w:ilvl w:val="0"/>
          <w:numId w:val="1"/>
        </w:numPr>
      </w:pPr>
      <w:r>
        <w:t>Obec Holotín touto vyhláškou zavádí místní poplatek za obecní systém odpadového hospodářství (dále jen „poplatek“).</w:t>
      </w:r>
    </w:p>
    <w:p w:rsidR="003D7C27" w:rsidRDefault="003124D0">
      <w:pPr>
        <w:pStyle w:val="Odstavec"/>
        <w:numPr>
          <w:ilvl w:val="0"/>
          <w:numId w:val="1"/>
        </w:numPr>
      </w:pPr>
      <w:r>
        <w:t>Poplatkovým obd</w:t>
      </w:r>
      <w:r>
        <w:t>obím poplatku je kalendářní rok</w:t>
      </w:r>
      <w:r>
        <w:rPr>
          <w:rStyle w:val="Znakapoznpodarou"/>
        </w:rPr>
        <w:footnoteReference w:id="1"/>
      </w:r>
      <w:r>
        <w:t>.</w:t>
      </w:r>
    </w:p>
    <w:p w:rsidR="003D7C27" w:rsidRDefault="003124D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3D7C27" w:rsidRDefault="003124D0">
      <w:pPr>
        <w:pStyle w:val="Nadpis2"/>
      </w:pPr>
      <w:r>
        <w:t>Čl. 2</w:t>
      </w:r>
      <w:r>
        <w:br/>
      </w:r>
      <w:r>
        <w:t>Poplatník</w:t>
      </w:r>
    </w:p>
    <w:p w:rsidR="003D7C27" w:rsidRDefault="003124D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3D7C27" w:rsidRDefault="003124D0">
      <w:pPr>
        <w:pStyle w:val="Odstavec"/>
        <w:numPr>
          <w:ilvl w:val="1"/>
          <w:numId w:val="1"/>
        </w:numPr>
      </w:pPr>
      <w:r>
        <w:t>fyzická osoba přihlášen</w:t>
      </w:r>
      <w:r>
        <w:t>á v obci</w:t>
      </w:r>
      <w:r>
        <w:rPr>
          <w:rStyle w:val="Znakapoznpodarou"/>
        </w:rPr>
        <w:footnoteReference w:id="4"/>
      </w:r>
    </w:p>
    <w:p w:rsidR="003D7C27" w:rsidRDefault="003124D0">
      <w:pPr>
        <w:pStyle w:val="Odstavec"/>
        <w:numPr>
          <w:ilvl w:val="1"/>
          <w:numId w:val="1"/>
        </w:numPr>
      </w:pPr>
      <w:r>
        <w:t>nebo vlastník nemovité věci zahr</w:t>
      </w:r>
      <w:r>
        <w:t>nující byt, rodinný dům nebo stavbu pro rodinnou rekreaci, ve které není přihlášená žádná fyzická osoba a která je umístěna na území obce.</w:t>
      </w:r>
    </w:p>
    <w:p w:rsidR="003D7C27" w:rsidRDefault="003124D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</w:t>
      </w:r>
      <w:r>
        <w:t>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3D7C27" w:rsidRDefault="003124D0">
      <w:pPr>
        <w:pStyle w:val="Nadpis2"/>
      </w:pPr>
      <w:r>
        <w:t>Čl. 3</w:t>
      </w:r>
      <w:r>
        <w:br/>
      </w:r>
      <w:r>
        <w:t>Ohlašovací povinnost</w:t>
      </w:r>
    </w:p>
    <w:p w:rsidR="003D7C27" w:rsidRDefault="003124D0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 15 dnů ode dne vzniku své poplatkové povinnosti; údaje uváděné v ohlášení upravuje </w:t>
      </w:r>
      <w:r>
        <w:t>zákon</w:t>
      </w:r>
      <w:r>
        <w:rPr>
          <w:rStyle w:val="Znakapoznpodarou"/>
        </w:rPr>
        <w:footnoteReference w:id="6"/>
      </w:r>
      <w:r>
        <w:t>.</w:t>
      </w:r>
    </w:p>
    <w:p w:rsidR="003D7C27" w:rsidRDefault="003124D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 15 dn</w:t>
      </w:r>
      <w:r>
        <w:t>ů ode dne, kdy nastala</w:t>
      </w:r>
      <w:r>
        <w:rPr>
          <w:rStyle w:val="Znakapoznpodarou"/>
        </w:rPr>
        <w:footnoteReference w:id="7"/>
      </w:r>
      <w:r>
        <w:t>.</w:t>
      </w:r>
    </w:p>
    <w:p w:rsidR="003D7C27" w:rsidRDefault="003124D0">
      <w:pPr>
        <w:pStyle w:val="Nadpis2"/>
      </w:pPr>
      <w:r>
        <w:t>Čl. 4</w:t>
      </w:r>
      <w:r>
        <w:br/>
      </w:r>
      <w:r>
        <w:t>Sazba poplatku</w:t>
      </w:r>
    </w:p>
    <w:p w:rsidR="003D7C27" w:rsidRDefault="003124D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>
        <w:rPr>
          <w:color w:val="FF0000"/>
        </w:rPr>
        <w:t xml:space="preserve">1200 </w:t>
      </w:r>
      <w:r>
        <w:t>Kč.</w:t>
      </w:r>
    </w:p>
    <w:p w:rsidR="003D7C27" w:rsidRDefault="003124D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</w:t>
      </w:r>
      <w:r>
        <w:t>tinu za každý kalendářní měsíc, na jehož konci</w:t>
      </w:r>
    </w:p>
    <w:p w:rsidR="003D7C27" w:rsidRDefault="003124D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3D7C27" w:rsidRDefault="003124D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3D7C27" w:rsidRDefault="003124D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</w:t>
      </w:r>
      <w:r>
        <w:t>, rodinný dům nebo stavbu pro rodinnou rekreaci umístěné na území obce, snižuje o jednu dvanáctinu za každý kalendářní měsíc, na jehož konci</w:t>
      </w:r>
    </w:p>
    <w:p w:rsidR="003D7C27" w:rsidRDefault="003124D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3D7C27" w:rsidRDefault="003124D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3D7C27" w:rsidRDefault="003124D0">
      <w:pPr>
        <w:pStyle w:val="Odstavec"/>
        <w:numPr>
          <w:ilvl w:val="1"/>
          <w:numId w:val="1"/>
        </w:numPr>
      </w:pPr>
      <w:r>
        <w:t>nebo je poplatn</w:t>
      </w:r>
      <w:r>
        <w:t>ík od poplatku osvobozen.</w:t>
      </w:r>
    </w:p>
    <w:p w:rsidR="003D7C27" w:rsidRDefault="003124D0">
      <w:pPr>
        <w:pStyle w:val="Nadpis2"/>
      </w:pPr>
      <w:r>
        <w:t>Čl. 5</w:t>
      </w:r>
      <w:r>
        <w:br/>
      </w:r>
      <w:r>
        <w:t>Splatnost poplatku</w:t>
      </w:r>
    </w:p>
    <w:p w:rsidR="003D7C27" w:rsidRDefault="003124D0">
      <w:pPr>
        <w:pStyle w:val="Odstavec"/>
        <w:numPr>
          <w:ilvl w:val="0"/>
          <w:numId w:val="5"/>
        </w:numPr>
      </w:pPr>
      <w:r>
        <w:t>Poplatek je splatný nejpozději do 31. března příslušného kalendářního roku.</w:t>
      </w:r>
    </w:p>
    <w:p w:rsidR="003D7C27" w:rsidRDefault="003124D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</w:t>
      </w:r>
      <w:r>
        <w:t>, který následuje po měsíci, ve kterém poplatková povinnost vznikla.</w:t>
      </w:r>
    </w:p>
    <w:p w:rsidR="003D7C27" w:rsidRDefault="003124D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3D7C27" w:rsidRDefault="003124D0">
      <w:pPr>
        <w:pStyle w:val="Nadpis2"/>
      </w:pPr>
      <w:r>
        <w:t>Čl. 6</w:t>
      </w:r>
      <w:r>
        <w:br/>
      </w:r>
      <w:r>
        <w:t xml:space="preserve"> Osvobození</w:t>
      </w:r>
    </w:p>
    <w:p w:rsidR="003D7C27" w:rsidRDefault="003124D0">
      <w:pPr>
        <w:pStyle w:val="Odstavec"/>
        <w:numPr>
          <w:ilvl w:val="0"/>
          <w:numId w:val="6"/>
        </w:numPr>
      </w:pPr>
      <w:r>
        <w:t>Od poplatku je osvobozena osoba, které poplatková povinnost</w:t>
      </w:r>
      <w:r>
        <w:t xml:space="preserve">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3D7C27" w:rsidRDefault="003124D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3D7C27" w:rsidRDefault="003124D0">
      <w:pPr>
        <w:pStyle w:val="Odstavec"/>
        <w:numPr>
          <w:ilvl w:val="1"/>
          <w:numId w:val="1"/>
        </w:numPr>
      </w:pPr>
      <w:r>
        <w:t>umístěna do dětského domova pro děti do 3 let věku, školsk</w:t>
      </w:r>
      <w:r>
        <w:t>ého zařízení pro výkon ústavní nebo ochranné výchovy nebo školského zařízení pro preventivně výchovnou péči na základě rozhodnutí soudu nebo smlouvy,</w:t>
      </w:r>
    </w:p>
    <w:p w:rsidR="003D7C27" w:rsidRDefault="003124D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</w:t>
      </w:r>
      <w:r>
        <w:t>řadu obce s rozšířenou působností, zákonného zástupce dítěte nebo nezletilého,</w:t>
      </w:r>
    </w:p>
    <w:p w:rsidR="003D7C27" w:rsidRDefault="003124D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3D7C27" w:rsidRDefault="003124D0">
      <w:pPr>
        <w:pStyle w:val="Odstavec"/>
        <w:numPr>
          <w:ilvl w:val="1"/>
          <w:numId w:val="1"/>
        </w:numPr>
      </w:pPr>
      <w:r>
        <w:t xml:space="preserve">nebo na základě zákona omezena na osobní svobodě </w:t>
      </w:r>
      <w:r>
        <w:t>s výjimkou osoby vykonávající trest domácího vězení.</w:t>
      </w:r>
    </w:p>
    <w:p w:rsidR="003D7C27" w:rsidRDefault="003124D0">
      <w:pPr>
        <w:numPr>
          <w:ilvl w:val="0"/>
          <w:numId w:val="1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Úleva se poskytuje osobě, které poplatková povinnost vznikla z důvodu přihlášení v obci a která zaplatí poplatek nejpozději do 31. března příslušného roku, a to ve výši 300 Kč.</w:t>
      </w:r>
    </w:p>
    <w:p w:rsidR="003D7C27" w:rsidRDefault="003124D0">
      <w:pPr>
        <w:numPr>
          <w:ilvl w:val="0"/>
          <w:numId w:val="1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Úleva z celkové sazby </w:t>
      </w:r>
      <w:r>
        <w:rPr>
          <w:rFonts w:ascii="Arial" w:hAnsi="Arial" w:cs="Arial"/>
          <w:color w:val="FF0000"/>
          <w:sz w:val="22"/>
          <w:szCs w:val="22"/>
        </w:rPr>
        <w:t>poplatku ve výši 300 Kč se poskytuje osobě, které poplatková povinnost vznikla z důvodu přihlášení v obci, pokud této osobě vznikne poplatková povinnost po 31. březnu příslušného kalendářního roku a poplatek je uhrazen nejpozději v termínu uvedeném v čl. 5</w:t>
      </w:r>
      <w:r>
        <w:rPr>
          <w:rFonts w:ascii="Arial" w:hAnsi="Arial" w:cs="Arial"/>
          <w:color w:val="FF0000"/>
          <w:sz w:val="22"/>
          <w:szCs w:val="22"/>
        </w:rPr>
        <w:t xml:space="preserve"> odst. 2 této vyhlášky, přičemž úleva se poskytuje ve výši 1/12 za každý kalendářní měsíc.</w:t>
      </w:r>
    </w:p>
    <w:p w:rsidR="003D7C27" w:rsidRDefault="003124D0">
      <w:pPr>
        <w:numPr>
          <w:ilvl w:val="0"/>
          <w:numId w:val="1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Úleva se poskytuje osobě, které poplatková povinnost vznikla z důvodu vlastnictví nemovité věci zahrnující byt, rodinný dům nebo stavbu pro rodinnou rekreaci, ve kte</w:t>
      </w:r>
      <w:r>
        <w:rPr>
          <w:rFonts w:ascii="Arial" w:hAnsi="Arial" w:cs="Arial"/>
          <w:color w:val="FF0000"/>
          <w:sz w:val="22"/>
          <w:szCs w:val="22"/>
        </w:rPr>
        <w:t>ré není přihlášená žádná fyzická osoba a která se nachází na území této obce, a která zaplatí poplatek nejpozději do 31. března příslušného roku, a to ve výši 300 Kč.</w:t>
      </w:r>
    </w:p>
    <w:p w:rsidR="003D7C27" w:rsidRDefault="003124D0">
      <w:pPr>
        <w:numPr>
          <w:ilvl w:val="0"/>
          <w:numId w:val="1"/>
        </w:numPr>
        <w:suppressAutoHyphens w:val="0"/>
        <w:spacing w:before="120" w:after="120" w:line="264" w:lineRule="auto"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Úleva z celkové sazby poplatku ve výši 300 Kč se poskytuje osobě, které poplatková povinn</w:t>
      </w:r>
      <w:r>
        <w:rPr>
          <w:rFonts w:ascii="Arial" w:hAnsi="Arial" w:cs="Arial"/>
          <w:color w:val="FF0000"/>
          <w:sz w:val="22"/>
          <w:szCs w:val="22"/>
        </w:rPr>
        <w:t>ost vznikla z důvodu vlastnictví nemovité věci zahrnující byt, rodinný dům nebo stavbu pro rodinnou rekreaci, ve které není přihlášená žádná fyzická osoba a která se nachází na území této obce, pokud této osobě vznikne poplatková povinnost po 31. březnu př</w:t>
      </w:r>
      <w:r>
        <w:rPr>
          <w:rFonts w:ascii="Arial" w:hAnsi="Arial" w:cs="Arial"/>
          <w:color w:val="FF0000"/>
          <w:sz w:val="22"/>
          <w:szCs w:val="22"/>
        </w:rPr>
        <w:t>íslušného kalendářního roku a poplatek je uhrazen nejpozději v termínu uvedeném v čl. 5 odst. 2 této vyhlášky, přičemž úleva se poskytuje ve výši 1/12 za každý kalendářní měsíc.</w:t>
      </w:r>
    </w:p>
    <w:p w:rsidR="003D7C27" w:rsidRDefault="003124D0">
      <w:pPr>
        <w:pStyle w:val="Odstavec"/>
        <w:numPr>
          <w:ilvl w:val="0"/>
          <w:numId w:val="1"/>
        </w:numPr>
        <w:spacing w:after="0"/>
      </w:pPr>
      <w:r>
        <w:t>V případě, že poplatník nesplní povinnost ohlásit údaj rozhodný pro osvobození</w:t>
      </w:r>
      <w:r>
        <w:t xml:space="preserve">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3D7C27" w:rsidRDefault="003124D0">
      <w:pPr>
        <w:pStyle w:val="Nadpis2"/>
      </w:pPr>
      <w:r>
        <w:t>Čl. 7</w:t>
      </w:r>
      <w:r>
        <w:br/>
      </w:r>
      <w:r>
        <w:t>Přechodné a zrušovací ustanovení</w:t>
      </w:r>
    </w:p>
    <w:p w:rsidR="003D7C27" w:rsidRDefault="003124D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</w:t>
      </w:r>
      <w:r>
        <w:t>adních právních předpisů.</w:t>
      </w:r>
    </w:p>
    <w:p w:rsidR="003D7C27" w:rsidRDefault="003124D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2. prosince 2021.</w:t>
      </w:r>
    </w:p>
    <w:p w:rsidR="003D7C27" w:rsidRDefault="003124D0">
      <w:pPr>
        <w:pStyle w:val="Nadpis2"/>
      </w:pPr>
      <w:r>
        <w:t>Čl. 8</w:t>
      </w:r>
      <w:r>
        <w:br/>
      </w:r>
      <w:r>
        <w:t>Účinnost</w:t>
      </w:r>
    </w:p>
    <w:p w:rsidR="003D7C27" w:rsidRDefault="003124D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D7C2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D7C27" w:rsidRDefault="003124D0">
            <w:pPr>
              <w:pStyle w:val="PodpisovePole"/>
            </w:pPr>
            <w:r>
              <w:t>Tomáš Suchánek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D7C27" w:rsidRDefault="003124D0">
            <w:pPr>
              <w:pStyle w:val="PodpisovePole"/>
            </w:pPr>
            <w:r>
              <w:t>P</w:t>
            </w:r>
            <w:r>
              <w:t>etr Svoboda v. r.</w:t>
            </w:r>
            <w:r>
              <w:br/>
            </w:r>
            <w:r>
              <w:t xml:space="preserve"> místostarosta</w:t>
            </w:r>
          </w:p>
        </w:tc>
      </w:tr>
      <w:tr w:rsidR="003D7C2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D7C27" w:rsidRDefault="003D7C2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D7C27" w:rsidRDefault="003D7C27">
            <w:pPr>
              <w:pStyle w:val="PodpisovePole"/>
            </w:pPr>
          </w:p>
        </w:tc>
      </w:tr>
    </w:tbl>
    <w:p w:rsidR="003D7C27" w:rsidRDefault="003D7C27"/>
    <w:sectPr w:rsidR="003D7C2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24D0">
      <w:r>
        <w:separator/>
      </w:r>
    </w:p>
  </w:endnote>
  <w:endnote w:type="continuationSeparator" w:id="0">
    <w:p w:rsidR="00000000" w:rsidRDefault="0031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24D0">
      <w:r>
        <w:rPr>
          <w:color w:val="000000"/>
        </w:rPr>
        <w:separator/>
      </w:r>
    </w:p>
  </w:footnote>
  <w:footnote w:type="continuationSeparator" w:id="0">
    <w:p w:rsidR="00000000" w:rsidRDefault="003124D0">
      <w:r>
        <w:continuationSeparator/>
      </w:r>
    </w:p>
  </w:footnote>
  <w:footnote w:id="1">
    <w:p w:rsidR="003D7C27" w:rsidRDefault="003124D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3D7C27" w:rsidRDefault="003124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D7C27" w:rsidRDefault="003124D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3D7C27" w:rsidRDefault="003124D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</w:t>
      </w:r>
      <w:r>
        <w:t>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</w:t>
      </w:r>
      <w:r>
        <w:t xml:space="preserve">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3D7C27" w:rsidRDefault="003124D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3D7C27" w:rsidRDefault="003124D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3D7C27" w:rsidRDefault="003124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3D7C27" w:rsidRDefault="003124D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3D7C27" w:rsidRDefault="003124D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B71D5"/>
    <w:multiLevelType w:val="multilevel"/>
    <w:tmpl w:val="6B8A06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D7C27"/>
    <w:rsid w:val="003124D0"/>
    <w:rsid w:val="003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E459D-5645-45C8-A227-23342943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Coal a.s.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Sadský Pavel</dc:creator>
  <cp:lastModifiedBy>Sadský Pavel</cp:lastModifiedBy>
  <cp:revision>2</cp:revision>
  <dcterms:created xsi:type="dcterms:W3CDTF">2023-12-12T17:31:00Z</dcterms:created>
  <dcterms:modified xsi:type="dcterms:W3CDTF">2023-12-12T17:31:00Z</dcterms:modified>
</cp:coreProperties>
</file>