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AA83" w14:textId="396A8012" w:rsidR="00DE52FD" w:rsidRDefault="00585A1C" w:rsidP="00585A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Opatovice</w:t>
      </w:r>
    </w:p>
    <w:p w14:paraId="45C0021D" w14:textId="76D66226" w:rsidR="00585A1C" w:rsidRDefault="00585A1C" w:rsidP="00585A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Opatovice</w:t>
      </w:r>
    </w:p>
    <w:p w14:paraId="198053A7" w14:textId="6B15ED48" w:rsidR="00585A1C" w:rsidRDefault="00585A1C" w:rsidP="00585A1C">
      <w:pPr>
        <w:jc w:val="center"/>
        <w:rPr>
          <w:b/>
          <w:bCs/>
          <w:sz w:val="32"/>
          <w:szCs w:val="32"/>
        </w:rPr>
      </w:pPr>
    </w:p>
    <w:p w14:paraId="77B6F72F" w14:textId="77777777" w:rsidR="00585A1C" w:rsidRDefault="00585A1C" w:rsidP="00585A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 kterou se mění obecně závazná vyhláška č. 2/2022 o zavedení místního poplatku za obecní systém odpadového hospodářství, ze dne 21.12.2022</w:t>
      </w:r>
    </w:p>
    <w:p w14:paraId="47326178" w14:textId="77777777" w:rsidR="00585A1C" w:rsidRDefault="00585A1C" w:rsidP="00585A1C">
      <w:pPr>
        <w:jc w:val="center"/>
        <w:rPr>
          <w:b/>
          <w:bCs/>
          <w:sz w:val="32"/>
          <w:szCs w:val="32"/>
        </w:rPr>
      </w:pPr>
    </w:p>
    <w:p w14:paraId="02B20020" w14:textId="77777777" w:rsidR="00585A1C" w:rsidRDefault="00585A1C" w:rsidP="00585A1C">
      <w:pPr>
        <w:jc w:val="center"/>
        <w:rPr>
          <w:b/>
          <w:bCs/>
          <w:sz w:val="32"/>
          <w:szCs w:val="32"/>
        </w:rPr>
      </w:pPr>
    </w:p>
    <w:p w14:paraId="433CC52A" w14:textId="2A42F867" w:rsidR="00585A1C" w:rsidRDefault="00585A1C" w:rsidP="00585A1C">
      <w:pPr>
        <w:rPr>
          <w:sz w:val="22"/>
          <w:szCs w:val="22"/>
        </w:rPr>
      </w:pPr>
      <w:r>
        <w:rPr>
          <w:sz w:val="22"/>
          <w:szCs w:val="22"/>
        </w:rPr>
        <w:t>Zastupitelstvo obce Opatovice se na svém zasedání konaném dne 26.1.2023 usneslo vydat na základě §</w:t>
      </w:r>
      <w:r w:rsidRPr="000D3214">
        <w:rPr>
          <w:sz w:val="22"/>
          <w:szCs w:val="22"/>
        </w:rPr>
        <w:t xml:space="preserve"> </w:t>
      </w:r>
      <w:r w:rsidR="000D3214" w:rsidRPr="000D3214">
        <w:rPr>
          <w:sz w:val="22"/>
          <w:szCs w:val="22"/>
        </w:rPr>
        <w:t>14 zákona č. 565/1990 Sb., o místních poplatcích, ve znění pozdějších předpis</w:t>
      </w:r>
      <w:r w:rsidR="000D3214">
        <w:rPr>
          <w:sz w:val="22"/>
          <w:szCs w:val="22"/>
        </w:rPr>
        <w:t>ů a v souladu s § 10 písm. d), § 35 a § 84 odst. 2 písm. h) zákona č. 128/2000 Sb., o obcích (obecní zřízení), ve znění pozdějších předpisů, tuto změnovou obecně závaznou vyhlášku:</w:t>
      </w:r>
    </w:p>
    <w:p w14:paraId="66405052" w14:textId="4C564FE0" w:rsidR="000D3214" w:rsidRDefault="000D3214" w:rsidP="00585A1C">
      <w:pPr>
        <w:rPr>
          <w:sz w:val="22"/>
          <w:szCs w:val="22"/>
        </w:rPr>
      </w:pPr>
    </w:p>
    <w:p w14:paraId="26432868" w14:textId="7971E410" w:rsidR="000D3214" w:rsidRDefault="000D3214" w:rsidP="00585A1C">
      <w:pPr>
        <w:rPr>
          <w:sz w:val="22"/>
          <w:szCs w:val="22"/>
        </w:rPr>
      </w:pPr>
    </w:p>
    <w:p w14:paraId="21472231" w14:textId="6346A3E0" w:rsidR="000D3214" w:rsidRDefault="000D3214" w:rsidP="000D32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Čl. 1</w:t>
      </w:r>
    </w:p>
    <w:p w14:paraId="2809B3D3" w14:textId="3EED94D5" w:rsidR="000D3214" w:rsidRDefault="000D3214" w:rsidP="000D32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Změna vyhlášky</w:t>
      </w:r>
    </w:p>
    <w:p w14:paraId="3B738C11" w14:textId="5AD1361A" w:rsidR="000D3214" w:rsidRDefault="000D3214" w:rsidP="000D3214">
      <w:pPr>
        <w:jc w:val="center"/>
        <w:rPr>
          <w:b/>
          <w:bCs/>
          <w:sz w:val="32"/>
          <w:szCs w:val="32"/>
        </w:rPr>
      </w:pPr>
    </w:p>
    <w:p w14:paraId="271559B1" w14:textId="2D36B0A7" w:rsidR="000D3214" w:rsidRDefault="00C2351F" w:rsidP="000D3214">
      <w:pPr>
        <w:rPr>
          <w:sz w:val="22"/>
          <w:szCs w:val="22"/>
        </w:rPr>
      </w:pPr>
      <w:r>
        <w:rPr>
          <w:sz w:val="22"/>
          <w:szCs w:val="22"/>
        </w:rPr>
        <w:t>Obecně závazná vyhláška č. 2/2022 o zavedení místního poplatku za obecní systém odpadového hospodářství, ze dne 21.12.2022, se mění takto:</w:t>
      </w:r>
    </w:p>
    <w:p w14:paraId="2623D0CF" w14:textId="470E5C62" w:rsidR="00C2351F" w:rsidRDefault="00C2351F" w:rsidP="000D3214">
      <w:pPr>
        <w:rPr>
          <w:sz w:val="22"/>
          <w:szCs w:val="22"/>
        </w:rPr>
      </w:pPr>
    </w:p>
    <w:p w14:paraId="34DC89DA" w14:textId="09E49947" w:rsidR="005D0550" w:rsidRDefault="00C2351F" w:rsidP="00C2351F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Ustanovení Čl. 13 OZV č. 2/2022 se nahrazuje vět</w:t>
      </w:r>
      <w:r w:rsidR="005D0550">
        <w:rPr>
          <w:sz w:val="22"/>
          <w:szCs w:val="22"/>
        </w:rPr>
        <w:t>ou</w:t>
      </w:r>
      <w:r>
        <w:rPr>
          <w:sz w:val="22"/>
          <w:szCs w:val="22"/>
        </w:rPr>
        <w:t>:</w:t>
      </w:r>
    </w:p>
    <w:p w14:paraId="4D2612E9" w14:textId="77777777" w:rsidR="005D0550" w:rsidRDefault="005D0550" w:rsidP="005D0550">
      <w:pPr>
        <w:pStyle w:val="Odstavecseseznamem"/>
        <w:rPr>
          <w:sz w:val="22"/>
          <w:szCs w:val="22"/>
        </w:rPr>
      </w:pPr>
    </w:p>
    <w:p w14:paraId="0CFAE483" w14:textId="0C2952AA" w:rsidR="00C2351F" w:rsidRDefault="00C2351F" w:rsidP="005D0550">
      <w:pPr>
        <w:pStyle w:val="Odstavecseseznamem"/>
        <w:numPr>
          <w:ilvl w:val="0"/>
          <w:numId w:val="7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„</w:t>
      </w:r>
      <w:r>
        <w:rPr>
          <w:i/>
          <w:iCs/>
          <w:sz w:val="22"/>
          <w:szCs w:val="22"/>
        </w:rPr>
        <w:t>Tato vyhláška nabývá účinnosti dnem 1.1.2024“.</w:t>
      </w:r>
    </w:p>
    <w:p w14:paraId="1324F8F6" w14:textId="3D8BF961" w:rsidR="00C2351F" w:rsidRDefault="00C2351F" w:rsidP="00C2351F">
      <w:pPr>
        <w:rPr>
          <w:sz w:val="22"/>
          <w:szCs w:val="22"/>
        </w:rPr>
      </w:pPr>
    </w:p>
    <w:p w14:paraId="3DEAC306" w14:textId="36D2327C" w:rsidR="00C2351F" w:rsidRDefault="00C2351F" w:rsidP="005D0550">
      <w:pPr>
        <w:rPr>
          <w:sz w:val="22"/>
          <w:szCs w:val="22"/>
        </w:rPr>
      </w:pPr>
    </w:p>
    <w:p w14:paraId="38E797C3" w14:textId="27B5F014" w:rsidR="005D0550" w:rsidRDefault="005D0550" w:rsidP="005D0550">
      <w:pPr>
        <w:rPr>
          <w:sz w:val="22"/>
          <w:szCs w:val="22"/>
        </w:rPr>
      </w:pPr>
    </w:p>
    <w:p w14:paraId="09C7F9BF" w14:textId="4D75747C" w:rsidR="005D0550" w:rsidRDefault="005D0550" w:rsidP="005D05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Čl</w:t>
      </w:r>
      <w:r w:rsidR="00EF2D4B">
        <w:rPr>
          <w:b/>
          <w:bCs/>
          <w:sz w:val="32"/>
          <w:szCs w:val="32"/>
        </w:rPr>
        <w:t>. 2</w:t>
      </w:r>
    </w:p>
    <w:p w14:paraId="2E029D4D" w14:textId="2F42FB10" w:rsidR="00EF2D4B" w:rsidRDefault="00EF2D4B" w:rsidP="005D05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Účinnost</w:t>
      </w:r>
      <w:r w:rsidR="008757CE">
        <w:rPr>
          <w:b/>
          <w:bCs/>
          <w:sz w:val="32"/>
          <w:szCs w:val="32"/>
        </w:rPr>
        <w:t xml:space="preserve"> změnové vyhlášky</w:t>
      </w:r>
    </w:p>
    <w:p w14:paraId="71CE1689" w14:textId="0A43720B" w:rsidR="00EF2D4B" w:rsidRDefault="00EF2D4B" w:rsidP="005D0550">
      <w:pPr>
        <w:jc w:val="center"/>
        <w:rPr>
          <w:b/>
          <w:bCs/>
          <w:sz w:val="32"/>
          <w:szCs w:val="32"/>
        </w:rPr>
      </w:pPr>
    </w:p>
    <w:p w14:paraId="587AD59A" w14:textId="1D225F56" w:rsidR="00EF2D4B" w:rsidRDefault="00EF2D4B" w:rsidP="00EF2D4B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757CE">
        <w:rPr>
          <w:sz w:val="22"/>
          <w:szCs w:val="22"/>
        </w:rPr>
        <w:t xml:space="preserve">změnová </w:t>
      </w:r>
      <w:r>
        <w:rPr>
          <w:sz w:val="22"/>
          <w:szCs w:val="22"/>
        </w:rPr>
        <w:t>obecně závazná vyhláška dle ustanovení § 4 odst. 2 zákona č. 35/2021 Sb., o Sbírce právních předpisů územních samosprávných celků a některých správních úřadů, nabývá účinnosti dnem následujícím po dni vyhlášení.</w:t>
      </w:r>
    </w:p>
    <w:p w14:paraId="6F1708FE" w14:textId="3D97B94C" w:rsidR="00EF2D4B" w:rsidRDefault="00EF2D4B" w:rsidP="00EF2D4B">
      <w:pPr>
        <w:rPr>
          <w:sz w:val="22"/>
          <w:szCs w:val="22"/>
        </w:rPr>
      </w:pPr>
    </w:p>
    <w:p w14:paraId="00AC62A5" w14:textId="7050F2BC" w:rsidR="00EF2D4B" w:rsidRDefault="00EF2D4B" w:rsidP="00EF2D4B">
      <w:pPr>
        <w:rPr>
          <w:sz w:val="22"/>
          <w:szCs w:val="22"/>
        </w:rPr>
      </w:pPr>
    </w:p>
    <w:p w14:paraId="6C7D093C" w14:textId="13D8409B" w:rsidR="00EF2D4B" w:rsidRDefault="00EF2D4B" w:rsidP="00EF2D4B">
      <w:pPr>
        <w:rPr>
          <w:sz w:val="22"/>
          <w:szCs w:val="22"/>
        </w:rPr>
      </w:pPr>
    </w:p>
    <w:p w14:paraId="6A332CE2" w14:textId="193AFDE4" w:rsidR="00EF2D4B" w:rsidRDefault="00EF2D4B" w:rsidP="00EF2D4B">
      <w:pPr>
        <w:rPr>
          <w:sz w:val="22"/>
          <w:szCs w:val="22"/>
        </w:rPr>
      </w:pPr>
    </w:p>
    <w:p w14:paraId="072ADAB7" w14:textId="12154B84" w:rsidR="00CB4649" w:rsidRDefault="00CB4649" w:rsidP="00EF2D4B">
      <w:pPr>
        <w:rPr>
          <w:sz w:val="22"/>
          <w:szCs w:val="22"/>
        </w:rPr>
      </w:pPr>
    </w:p>
    <w:p w14:paraId="55FEC0CC" w14:textId="293734A4" w:rsidR="00CB4649" w:rsidRDefault="00CB4649" w:rsidP="00EF2D4B">
      <w:pPr>
        <w:rPr>
          <w:sz w:val="22"/>
          <w:szCs w:val="22"/>
        </w:rPr>
      </w:pPr>
    </w:p>
    <w:p w14:paraId="45EB4BF3" w14:textId="6ECD70FB" w:rsidR="00CB4649" w:rsidRDefault="00CB4649" w:rsidP="00EF2D4B">
      <w:pPr>
        <w:rPr>
          <w:sz w:val="22"/>
          <w:szCs w:val="22"/>
        </w:rPr>
      </w:pPr>
    </w:p>
    <w:p w14:paraId="6A366A1D" w14:textId="77777777" w:rsidR="00CB4649" w:rsidRDefault="00CB4649" w:rsidP="00EF2D4B">
      <w:pPr>
        <w:rPr>
          <w:sz w:val="22"/>
          <w:szCs w:val="22"/>
        </w:rPr>
      </w:pPr>
    </w:p>
    <w:p w14:paraId="6B7AEE00" w14:textId="66096617" w:rsidR="00EF2D4B" w:rsidRDefault="00EF2D4B" w:rsidP="00EF2D4B">
      <w:pPr>
        <w:rPr>
          <w:sz w:val="22"/>
          <w:szCs w:val="22"/>
        </w:rPr>
      </w:pPr>
    </w:p>
    <w:p w14:paraId="119E765F" w14:textId="05F51E0A" w:rsidR="00EF2D4B" w:rsidRPr="00EF2D4B" w:rsidRDefault="00EF2D4B" w:rsidP="00EF2D4B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                                 --------------------------------------------------</w:t>
      </w:r>
    </w:p>
    <w:p w14:paraId="1CDADB54" w14:textId="77777777" w:rsidR="005D0550" w:rsidRPr="005D0550" w:rsidRDefault="005D0550" w:rsidP="005D0550">
      <w:pPr>
        <w:rPr>
          <w:sz w:val="22"/>
          <w:szCs w:val="22"/>
        </w:rPr>
      </w:pPr>
    </w:p>
    <w:p w14:paraId="3CE62697" w14:textId="46B8D4CF" w:rsidR="00EF2D4B" w:rsidRDefault="00EF2D4B" w:rsidP="00BA498C">
      <w:r>
        <w:t>Ing. Martina Tinzlová</w:t>
      </w:r>
      <w:r w:rsidR="003D77C6">
        <w:t xml:space="preserve"> v.r.</w:t>
      </w:r>
      <w:r>
        <w:t xml:space="preserve">                                                        Ing. Zdeněk Keclík</w:t>
      </w:r>
      <w:r w:rsidR="003D77C6">
        <w:t xml:space="preserve"> v.r.</w:t>
      </w:r>
    </w:p>
    <w:p w14:paraId="415F4AC4" w14:textId="63557831" w:rsidR="00B65C79" w:rsidRPr="00EA4B18" w:rsidRDefault="00EF2D4B" w:rsidP="00BA498C">
      <w:pPr>
        <w:sectPr w:rsidR="00B65C79" w:rsidRPr="00EA4B18" w:rsidSect="00061C2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559" w:right="1134" w:bottom="1701" w:left="1457" w:header="851" w:footer="397" w:gutter="0"/>
          <w:paperSrc w:first="15" w:other="15"/>
          <w:pgNumType w:start="1"/>
          <w:cols w:space="708"/>
          <w:docGrid w:linePitch="286"/>
        </w:sectPr>
      </w:pPr>
      <w:r>
        <w:t xml:space="preserve">místostarostka                                                                        starosta                           </w:t>
      </w:r>
      <w:r w:rsidR="00B65C79" w:rsidRPr="00EA4B18">
        <w:tab/>
      </w:r>
    </w:p>
    <w:p w14:paraId="7FC41F9C" w14:textId="77777777" w:rsidR="00B65C79" w:rsidRDefault="00B65C79">
      <w:pPr>
        <w:pStyle w:val="bntext"/>
      </w:pPr>
    </w:p>
    <w:sectPr w:rsidR="00B65C79" w:rsidSect="00B65C79">
      <w:headerReference w:type="first" r:id="rId11"/>
      <w:type w:val="continuous"/>
      <w:pgSz w:w="11906" w:h="16838" w:code="9"/>
      <w:pgMar w:top="1559" w:right="1134" w:bottom="1701" w:left="1457" w:header="851" w:footer="39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3871" w14:textId="77777777" w:rsidR="00F36F9C" w:rsidRDefault="00F36F9C">
      <w:r>
        <w:separator/>
      </w:r>
    </w:p>
  </w:endnote>
  <w:endnote w:type="continuationSeparator" w:id="0">
    <w:p w14:paraId="4484925C" w14:textId="77777777" w:rsidR="00F36F9C" w:rsidRDefault="00F3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E229" w14:textId="03BB4EBA" w:rsidR="00061C2F" w:rsidRPr="00061C2F" w:rsidRDefault="00BB0D42">
    <w:pPr>
      <w:pStyle w:val="Zpat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4A1FB2" wp14:editId="72FD8A9B">
              <wp:simplePos x="0" y="0"/>
              <wp:positionH relativeFrom="column">
                <wp:posOffset>3347085</wp:posOffset>
              </wp:positionH>
              <wp:positionV relativeFrom="paragraph">
                <wp:posOffset>-197485</wp:posOffset>
              </wp:positionV>
              <wp:extent cx="2536825" cy="506730"/>
              <wp:effectExtent l="3810" t="2540" r="254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A71C5" w14:textId="77777777" w:rsidR="00D90370" w:rsidRDefault="00D90370" w:rsidP="00D9037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510A9E">
                            <w:rPr>
                              <w:sz w:val="14"/>
                              <w:szCs w:val="14"/>
                            </w:rPr>
                            <w:t xml:space="preserve">Tel.: 547 232 433, </w:t>
                          </w:r>
                        </w:p>
                        <w:p w14:paraId="4ABB6909" w14:textId="77777777" w:rsidR="00061C2F" w:rsidRPr="00D90370" w:rsidRDefault="00D90370" w:rsidP="00D90370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510A9E">
                            <w:rPr>
                              <w:sz w:val="14"/>
                              <w:szCs w:val="14"/>
                            </w:rPr>
                            <w:t>e-mail: podatelna</w:t>
                          </w:r>
                          <w:r w:rsidRPr="00510A9E">
                            <w:rPr>
                              <w:sz w:val="14"/>
                              <w:szCs w:val="14"/>
                              <w:lang w:val="en-US"/>
                            </w:rPr>
                            <w:t>@opatovice.eu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1FB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263.55pt;margin-top:-15.55pt;width:199.75pt;height:3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" filled="f" stroked="f">
              <v:textbox inset=",,0">
                <w:txbxContent>
                  <w:p w14:paraId="2B0A71C5" w14:textId="77777777" w:rsidR="00D90370" w:rsidRDefault="00D90370" w:rsidP="00D90370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510A9E">
                      <w:rPr>
                        <w:sz w:val="14"/>
                        <w:szCs w:val="14"/>
                      </w:rPr>
                      <w:t xml:space="preserve">Tel.: 547 232 433, </w:t>
                    </w:r>
                  </w:p>
                  <w:p w14:paraId="4ABB6909" w14:textId="77777777" w:rsidR="00061C2F" w:rsidRPr="00D90370" w:rsidRDefault="00D90370" w:rsidP="00D90370">
                    <w:pPr>
                      <w:jc w:val="right"/>
                      <w:rPr>
                        <w:sz w:val="14"/>
                        <w:szCs w:val="14"/>
                      </w:rPr>
                    </w:pPr>
                    <w:r w:rsidRPr="00510A9E">
                      <w:rPr>
                        <w:sz w:val="14"/>
                        <w:szCs w:val="14"/>
                      </w:rPr>
                      <w:t>e-mail: podatelna</w:t>
                    </w:r>
                    <w:r w:rsidRPr="00510A9E">
                      <w:rPr>
                        <w:sz w:val="14"/>
                        <w:szCs w:val="14"/>
                        <w:lang w:val="en-US"/>
                      </w:rPr>
                      <w:t>@opatovice.eu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0AEEB39" wp14:editId="7BF7AC2A">
              <wp:simplePos x="0" y="0"/>
              <wp:positionH relativeFrom="column">
                <wp:posOffset>8890</wp:posOffset>
              </wp:positionH>
              <wp:positionV relativeFrom="paragraph">
                <wp:posOffset>-205740</wp:posOffset>
              </wp:positionV>
              <wp:extent cx="5897880" cy="635"/>
              <wp:effectExtent l="8890" t="13335" r="8255" b="5080"/>
              <wp:wrapNone/>
              <wp:docPr id="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68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.7pt;margin-top:-16.2pt;width:464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" strokecolor="#bfbfb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82B169" wp14:editId="56C44169">
              <wp:simplePos x="0" y="0"/>
              <wp:positionH relativeFrom="column">
                <wp:posOffset>13335</wp:posOffset>
              </wp:positionH>
              <wp:positionV relativeFrom="paragraph">
                <wp:posOffset>-197485</wp:posOffset>
              </wp:positionV>
              <wp:extent cx="2679700" cy="506730"/>
              <wp:effectExtent l="3810" t="2540" r="2540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CD573" w14:textId="77777777" w:rsidR="00511678" w:rsidRPr="00BE67F5" w:rsidRDefault="00511678" w:rsidP="00511678">
                          <w:pPr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 w:rsidRPr="00BE67F5"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Bankovní spojení: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ab/>
                          </w:r>
                          <w:r w:rsidRPr="00F814E8"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123-6392020277</w:t>
                          </w:r>
                          <w:r w:rsidRPr="00BE67F5"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/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01</w:t>
                          </w:r>
                          <w:r w:rsidRPr="00BE67F5">
                            <w:rPr>
                              <w:rFonts w:cs="Arial"/>
                              <w:b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00</w:t>
                          </w:r>
                        </w:p>
                        <w:p w14:paraId="5DD58081" w14:textId="77777777" w:rsidR="00511678" w:rsidRDefault="00511678" w:rsidP="00511678">
                          <w:pP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 w:rsidRPr="00BE67F5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IBAN</w:t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</w:t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ab/>
                          </w:r>
                          <w:r w:rsidRPr="00F814E8"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CZ45 0100 0001 2363 9202 0277</w:t>
                          </w:r>
                        </w:p>
                        <w:p w14:paraId="62AFCBFF" w14:textId="77777777" w:rsidR="00D90370" w:rsidRDefault="00511678" w:rsidP="00061C2F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SWIFT:</w:t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>KOMB CZ PP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2B169" id="Text Box 24" o:spid="_x0000_s1029" type="#_x0000_t202" style="position:absolute;left:0;text-align:left;margin-left:1.05pt;margin-top:-15.55pt;width:211pt;height:3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" filled="f" stroked="f">
              <v:textbox inset="0">
                <w:txbxContent>
                  <w:p w14:paraId="693CD573" w14:textId="77777777" w:rsidR="00511678" w:rsidRPr="00BE67F5" w:rsidRDefault="00511678" w:rsidP="00511678">
                    <w:pPr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</w:pPr>
                    <w:r w:rsidRPr="00BE67F5"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>Bankovní spojení:</w:t>
                    </w:r>
                    <w:r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ab/>
                    </w:r>
                    <w:r w:rsidRPr="00F814E8"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>123-6392020277</w:t>
                    </w:r>
                    <w:r w:rsidRPr="00BE67F5"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>/</w:t>
                    </w:r>
                    <w:r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>01</w:t>
                    </w:r>
                    <w:r w:rsidRPr="00BE67F5">
                      <w:rPr>
                        <w:rFonts w:cs="Arial"/>
                        <w:b/>
                        <w:color w:val="000000"/>
                        <w:sz w:val="14"/>
                        <w:szCs w:val="14"/>
                        <w:shd w:val="clear" w:color="auto" w:fill="FFFFFF"/>
                      </w:rPr>
                      <w:t>00</w:t>
                    </w:r>
                  </w:p>
                  <w:p w14:paraId="5DD58081" w14:textId="77777777" w:rsidR="00511678" w:rsidRDefault="00511678" w:rsidP="00511678">
                    <w:pP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</w:pPr>
                    <w:r w:rsidRPr="00BE67F5"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>IBAN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>: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ab/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ab/>
                    </w:r>
                    <w:r w:rsidRPr="00F814E8"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>CZ45 0100 0001 2363 9202 0277</w:t>
                    </w:r>
                  </w:p>
                  <w:p w14:paraId="62AFCBFF" w14:textId="77777777" w:rsidR="00D90370" w:rsidRDefault="00511678" w:rsidP="00061C2F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>SWIFT:</w:t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ab/>
                    </w:r>
                    <w:r>
                      <w:rPr>
                        <w:rFonts w:cs="Arial"/>
                        <w:color w:val="000000"/>
                        <w:sz w:val="14"/>
                        <w:szCs w:val="14"/>
                        <w:shd w:val="clear" w:color="auto" w:fill="FFFFFF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>KOMB CZ PP</w:t>
                    </w:r>
                  </w:p>
                </w:txbxContent>
              </v:textbox>
            </v:shape>
          </w:pict>
        </mc:Fallback>
      </mc:AlternateContent>
    </w:r>
    <w:r w:rsidR="0051757D" w:rsidRPr="00061C2F">
      <w:rPr>
        <w:sz w:val="18"/>
        <w:szCs w:val="18"/>
      </w:rPr>
      <w:fldChar w:fldCharType="begin"/>
    </w:r>
    <w:r w:rsidR="00061C2F" w:rsidRPr="00061C2F">
      <w:rPr>
        <w:sz w:val="18"/>
        <w:szCs w:val="18"/>
      </w:rPr>
      <w:instrText xml:space="preserve"> PAGE   \* MERGEFORMAT </w:instrText>
    </w:r>
    <w:r w:rsidR="0051757D" w:rsidRPr="00061C2F">
      <w:rPr>
        <w:sz w:val="18"/>
        <w:szCs w:val="18"/>
      </w:rPr>
      <w:fldChar w:fldCharType="separate"/>
    </w:r>
    <w:r w:rsidR="00511678">
      <w:rPr>
        <w:noProof/>
        <w:sz w:val="18"/>
        <w:szCs w:val="18"/>
      </w:rPr>
      <w:t>1</w:t>
    </w:r>
    <w:r w:rsidR="0051757D" w:rsidRPr="00061C2F">
      <w:rPr>
        <w:sz w:val="18"/>
        <w:szCs w:val="18"/>
      </w:rPr>
      <w:fldChar w:fldCharType="end"/>
    </w:r>
  </w:p>
  <w:p w14:paraId="651BFF55" w14:textId="77777777" w:rsidR="00061C2F" w:rsidRDefault="00061C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B1D5" w14:textId="109D3164" w:rsidR="005A7CFA" w:rsidRPr="00510A9E" w:rsidRDefault="0051167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5680" behindDoc="0" locked="0" layoutInCell="1" allowOverlap="1" wp14:anchorId="3DDD02D4" wp14:editId="62C25841">
          <wp:simplePos x="0" y="0"/>
          <wp:positionH relativeFrom="column">
            <wp:posOffset>4953000</wp:posOffset>
          </wp:positionH>
          <wp:positionV relativeFrom="paragraph">
            <wp:posOffset>-66675</wp:posOffset>
          </wp:positionV>
          <wp:extent cx="266700" cy="257810"/>
          <wp:effectExtent l="19050" t="0" r="0" b="0"/>
          <wp:wrapNone/>
          <wp:docPr id="4" name="obrázek 4" descr="Znak Op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Op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0D4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4C09C44" wp14:editId="58A6C33F">
              <wp:simplePos x="0" y="0"/>
              <wp:positionH relativeFrom="column">
                <wp:posOffset>13335</wp:posOffset>
              </wp:positionH>
              <wp:positionV relativeFrom="paragraph">
                <wp:posOffset>-54610</wp:posOffset>
              </wp:positionV>
              <wp:extent cx="2679700" cy="325755"/>
              <wp:effectExtent l="3810" t="254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975773" w14:textId="77777777" w:rsidR="00510A9E" w:rsidRPr="00510A9E" w:rsidRDefault="00510A9E" w:rsidP="00510A9E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10A9E">
                            <w:rPr>
                              <w:sz w:val="14"/>
                              <w:szCs w:val="14"/>
                            </w:rPr>
                            <w:t>Tel.: 547 232 433, e-mail: podatelna</w:t>
                          </w:r>
                          <w:r w:rsidRPr="00510A9E">
                            <w:rPr>
                              <w:sz w:val="14"/>
                              <w:szCs w:val="14"/>
                              <w:lang w:val="en-US"/>
                            </w:rPr>
                            <w:t>@opatovice.eu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09C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.05pt;margin-top:-4.3pt;width:211pt;height:2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" stroked="f">
              <v:textbox inset="0">
                <w:txbxContent>
                  <w:p w14:paraId="4F975773" w14:textId="77777777" w:rsidR="00510A9E" w:rsidRPr="00510A9E" w:rsidRDefault="00510A9E" w:rsidP="00510A9E">
                    <w:pPr>
                      <w:rPr>
                        <w:sz w:val="14"/>
                        <w:szCs w:val="14"/>
                      </w:rPr>
                    </w:pPr>
                    <w:r w:rsidRPr="00510A9E">
                      <w:rPr>
                        <w:sz w:val="14"/>
                        <w:szCs w:val="14"/>
                      </w:rPr>
                      <w:t>Tel.: 547 232 433, e-mail: podatelna</w:t>
                    </w:r>
                    <w:r w:rsidRPr="00510A9E">
                      <w:rPr>
                        <w:sz w:val="14"/>
                        <w:szCs w:val="14"/>
                        <w:lang w:val="en-US"/>
                      </w:rPr>
                      <w:t>@opatovice.eu</w:t>
                    </w:r>
                  </w:p>
                </w:txbxContent>
              </v:textbox>
            </v:shape>
          </w:pict>
        </mc:Fallback>
      </mc:AlternateContent>
    </w:r>
    <w:r w:rsidR="00BB0D4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C37B0B2" wp14:editId="2291952A">
              <wp:simplePos x="0" y="0"/>
              <wp:positionH relativeFrom="column">
                <wp:posOffset>3347085</wp:posOffset>
              </wp:positionH>
              <wp:positionV relativeFrom="paragraph">
                <wp:posOffset>-54610</wp:posOffset>
              </wp:positionV>
              <wp:extent cx="2536825" cy="325755"/>
              <wp:effectExtent l="3810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6825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54CEE" w14:textId="77777777" w:rsidR="00510A9E" w:rsidRPr="00510A9E" w:rsidRDefault="00510A9E" w:rsidP="00510A9E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Obec Opatovice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7B0B2" id="Text Box 2" o:spid="_x0000_s1031" type="#_x0000_t202" style="position:absolute;left:0;text-align:left;margin-left:263.55pt;margin-top:-4.3pt;width:199.75pt;height:2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" stroked="f">
              <v:textbox inset=",,0">
                <w:txbxContent>
                  <w:p w14:paraId="11354CEE" w14:textId="77777777" w:rsidR="00510A9E" w:rsidRPr="00510A9E" w:rsidRDefault="00510A9E" w:rsidP="00510A9E">
                    <w:pPr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Obec Opatovice</w:t>
                    </w:r>
                  </w:p>
                </w:txbxContent>
              </v:textbox>
            </v:shape>
          </w:pict>
        </mc:Fallback>
      </mc:AlternateContent>
    </w:r>
    <w:r w:rsidR="00BB0D4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F828E40" wp14:editId="252F540C">
              <wp:simplePos x="0" y="0"/>
              <wp:positionH relativeFrom="column">
                <wp:align>center</wp:align>
              </wp:positionH>
              <wp:positionV relativeFrom="paragraph">
                <wp:posOffset>-102235</wp:posOffset>
              </wp:positionV>
              <wp:extent cx="5897880" cy="635"/>
              <wp:effectExtent l="9525" t="12065" r="762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45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8.05pt;width:464.4pt;height:.05pt;z-index: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" strokecolor="#bfbfbf"/>
          </w:pict>
        </mc:Fallback>
      </mc:AlternateContent>
    </w:r>
    <w:r w:rsidR="0051757D" w:rsidRPr="00510A9E">
      <w:rPr>
        <w:sz w:val="18"/>
        <w:szCs w:val="18"/>
      </w:rPr>
      <w:fldChar w:fldCharType="begin"/>
    </w:r>
    <w:r w:rsidR="005A7CFA" w:rsidRPr="00510A9E">
      <w:rPr>
        <w:sz w:val="18"/>
        <w:szCs w:val="18"/>
      </w:rPr>
      <w:instrText xml:space="preserve"> PAGE   \* MERGEFORMAT </w:instrText>
    </w:r>
    <w:r w:rsidR="0051757D" w:rsidRPr="00510A9E">
      <w:rPr>
        <w:sz w:val="18"/>
        <w:szCs w:val="18"/>
      </w:rPr>
      <w:fldChar w:fldCharType="separate"/>
    </w:r>
    <w:r w:rsidR="00EA4B18">
      <w:rPr>
        <w:noProof/>
        <w:sz w:val="18"/>
        <w:szCs w:val="18"/>
      </w:rPr>
      <w:t>2</w:t>
    </w:r>
    <w:r w:rsidR="0051757D" w:rsidRPr="00510A9E">
      <w:rPr>
        <w:sz w:val="18"/>
        <w:szCs w:val="18"/>
      </w:rPr>
      <w:fldChar w:fldCharType="end"/>
    </w:r>
  </w:p>
  <w:p w14:paraId="2373258D" w14:textId="77777777" w:rsidR="005A7CFA" w:rsidRDefault="005A7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3B9F" w14:textId="77777777" w:rsidR="00F36F9C" w:rsidRDefault="00F36F9C">
      <w:r>
        <w:separator/>
      </w:r>
    </w:p>
  </w:footnote>
  <w:footnote w:type="continuationSeparator" w:id="0">
    <w:p w14:paraId="515C1C27" w14:textId="77777777" w:rsidR="00F36F9C" w:rsidRDefault="00F3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76F8" w14:textId="7EBA7F76" w:rsidR="00DE52FD" w:rsidRDefault="00BB0D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6A2074" wp14:editId="00C77404">
              <wp:simplePos x="0" y="0"/>
              <wp:positionH relativeFrom="column">
                <wp:posOffset>528955</wp:posOffset>
              </wp:positionH>
              <wp:positionV relativeFrom="paragraph">
                <wp:posOffset>-202565</wp:posOffset>
              </wp:positionV>
              <wp:extent cx="1841500" cy="525780"/>
              <wp:effectExtent l="0" t="0" r="1270" b="635"/>
              <wp:wrapNone/>
              <wp:docPr id="1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83B8A" w14:textId="77777777" w:rsidR="00DE52FD" w:rsidRPr="00DE52FD" w:rsidRDefault="00DE52FD" w:rsidP="00DE52FD">
                          <w:pPr>
                            <w:jc w:val="lef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DE52FD">
                            <w:rPr>
                              <w:b/>
                              <w:sz w:val="18"/>
                              <w:szCs w:val="18"/>
                            </w:rPr>
                            <w:t>Obec Opatovice</w:t>
                          </w:r>
                        </w:p>
                        <w:p w14:paraId="4130F493" w14:textId="77777777" w:rsidR="00DE52FD" w:rsidRDefault="00DE52FD" w:rsidP="00DE52FD">
                          <w:pPr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DE52FD">
                            <w:rPr>
                              <w:sz w:val="14"/>
                              <w:szCs w:val="14"/>
                            </w:rPr>
                            <w:t>IČ: 00488241, DIČ: CZ00488241</w:t>
                          </w:r>
                        </w:p>
                        <w:p w14:paraId="0E238445" w14:textId="77777777" w:rsidR="00D90370" w:rsidRPr="00510A9E" w:rsidRDefault="00D90370" w:rsidP="00D90370">
                          <w:pPr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Velké dráhy 152, Opatovice, 664 61 Rajhrad</w:t>
                          </w:r>
                        </w:p>
                        <w:p w14:paraId="03960EE1" w14:textId="77777777" w:rsidR="00D90370" w:rsidRPr="00DE52FD" w:rsidRDefault="00D90370" w:rsidP="00DE52FD">
                          <w:pPr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207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41.65pt;margin-top:-15.95pt;width:145pt;height:4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" filled="f" stroked="f">
              <v:textbox inset="0,,0">
                <w:txbxContent>
                  <w:p w14:paraId="4E983B8A" w14:textId="77777777" w:rsidR="00DE52FD" w:rsidRPr="00DE52FD" w:rsidRDefault="00DE52FD" w:rsidP="00DE52FD">
                    <w:pPr>
                      <w:jc w:val="left"/>
                      <w:rPr>
                        <w:b/>
                        <w:sz w:val="18"/>
                        <w:szCs w:val="18"/>
                      </w:rPr>
                    </w:pPr>
                    <w:r w:rsidRPr="00DE52FD">
                      <w:rPr>
                        <w:b/>
                        <w:sz w:val="18"/>
                        <w:szCs w:val="18"/>
                      </w:rPr>
                      <w:t>Obec Opatovice</w:t>
                    </w:r>
                  </w:p>
                  <w:p w14:paraId="4130F493" w14:textId="77777777" w:rsidR="00DE52FD" w:rsidRDefault="00DE52FD" w:rsidP="00DE52FD">
                    <w:pPr>
                      <w:jc w:val="left"/>
                      <w:rPr>
                        <w:sz w:val="14"/>
                        <w:szCs w:val="14"/>
                      </w:rPr>
                    </w:pPr>
                    <w:r w:rsidRPr="00DE52FD">
                      <w:rPr>
                        <w:sz w:val="14"/>
                        <w:szCs w:val="14"/>
                      </w:rPr>
                      <w:t>IČ: 00488241, DIČ: CZ00488241</w:t>
                    </w:r>
                  </w:p>
                  <w:p w14:paraId="0E238445" w14:textId="77777777" w:rsidR="00D90370" w:rsidRPr="00510A9E" w:rsidRDefault="00D90370" w:rsidP="00D90370">
                    <w:pPr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Velké dráhy 152, Opatovice, 664 61 Rajhrad</w:t>
                    </w:r>
                  </w:p>
                  <w:p w14:paraId="03960EE1" w14:textId="77777777" w:rsidR="00D90370" w:rsidRPr="00DE52FD" w:rsidRDefault="00D90370" w:rsidP="00DE52FD">
                    <w:pPr>
                      <w:jc w:val="lef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11678">
      <w:rPr>
        <w:noProof/>
      </w:rPr>
      <w:drawing>
        <wp:anchor distT="0" distB="0" distL="114300" distR="114300" simplePos="0" relativeHeight="251662848" behindDoc="0" locked="0" layoutInCell="1" allowOverlap="1" wp14:anchorId="1F6BCB59" wp14:editId="0564DA92">
          <wp:simplePos x="0" y="0"/>
          <wp:positionH relativeFrom="column">
            <wp:posOffset>-53340</wp:posOffset>
          </wp:positionH>
          <wp:positionV relativeFrom="paragraph">
            <wp:posOffset>-227330</wp:posOffset>
          </wp:positionV>
          <wp:extent cx="554355" cy="541020"/>
          <wp:effectExtent l="19050" t="0" r="0" b="0"/>
          <wp:wrapNone/>
          <wp:docPr id="31" name="obrázek 31" descr="Znak Op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Znak Op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21C039" wp14:editId="18CB36F7">
              <wp:simplePos x="0" y="0"/>
              <wp:positionH relativeFrom="column">
                <wp:posOffset>3261360</wp:posOffset>
              </wp:positionH>
              <wp:positionV relativeFrom="paragraph">
                <wp:posOffset>35560</wp:posOffset>
              </wp:positionV>
              <wp:extent cx="2632075" cy="287655"/>
              <wp:effectExtent l="3810" t="0" r="2540" b="635"/>
              <wp:wrapNone/>
              <wp:docPr id="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1332C" w14:textId="77777777" w:rsidR="00DE52FD" w:rsidRPr="00DE52FD" w:rsidRDefault="00DE52FD" w:rsidP="00DE52FD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DE52FD">
                            <w:rPr>
                              <w:b/>
                              <w:sz w:val="18"/>
                              <w:szCs w:val="18"/>
                            </w:rPr>
                            <w:t>www.opatovice.eu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1C039" id="Text Box 30" o:spid="_x0000_s1027" type="#_x0000_t202" style="position:absolute;left:0;text-align:left;margin-left:256.8pt;margin-top:2.8pt;width:207.2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" filled="f" stroked="f">
              <v:textbox inset=",,0">
                <w:txbxContent>
                  <w:p w14:paraId="6C31332C" w14:textId="77777777" w:rsidR="00DE52FD" w:rsidRPr="00DE52FD" w:rsidRDefault="00DE52FD" w:rsidP="00DE52FD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DE52FD">
                      <w:rPr>
                        <w:b/>
                        <w:sz w:val="18"/>
                        <w:szCs w:val="18"/>
                      </w:rPr>
                      <w:t>www.opatovice.eu</w:t>
                    </w:r>
                  </w:p>
                </w:txbxContent>
              </v:textbox>
            </v:shape>
          </w:pict>
        </mc:Fallback>
      </mc:AlternateContent>
    </w:r>
  </w:p>
  <w:p w14:paraId="44DEEE85" w14:textId="0AEB8EDF" w:rsidR="00DE52FD" w:rsidRDefault="00BB0D4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D8127C" wp14:editId="68150EF4">
              <wp:simplePos x="0" y="0"/>
              <wp:positionH relativeFrom="column">
                <wp:align>center</wp:align>
              </wp:positionH>
              <wp:positionV relativeFrom="paragraph">
                <wp:posOffset>83820</wp:posOffset>
              </wp:positionV>
              <wp:extent cx="5897880" cy="635"/>
              <wp:effectExtent l="9525" t="7620" r="7620" b="10795"/>
              <wp:wrapNone/>
              <wp:docPr id="8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B27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0;margin-top:6.6pt;width:464.4pt;height:.0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" strokecolor="#bfbfb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8B8D" w14:textId="77777777" w:rsidR="00B65C79" w:rsidRDefault="00B65C79">
    <w:pPr>
      <w:spacing w:before="108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EAA2" w14:textId="77777777" w:rsidR="00CD556E" w:rsidRDefault="00CD556E">
    <w:pPr>
      <w:spacing w:before="108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6C4"/>
    <w:multiLevelType w:val="multilevel"/>
    <w:tmpl w:val="F3C8D814"/>
    <w:lvl w:ilvl="0">
      <w:start w:val="1"/>
      <w:numFmt w:val="decimal"/>
      <w:pStyle w:val="slovan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1" w15:restartNumberingAfterBreak="0">
    <w:nsid w:val="29857E74"/>
    <w:multiLevelType w:val="hybridMultilevel"/>
    <w:tmpl w:val="87CAE192"/>
    <w:lvl w:ilvl="0" w:tplc="08F6065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E5D8D"/>
    <w:multiLevelType w:val="hybridMultilevel"/>
    <w:tmpl w:val="09C06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2C9D"/>
    <w:multiLevelType w:val="hybridMultilevel"/>
    <w:tmpl w:val="6B9CA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3A2C"/>
    <w:multiLevelType w:val="hybridMultilevel"/>
    <w:tmpl w:val="517C567A"/>
    <w:lvl w:ilvl="0" w:tplc="DEAA9B2E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F28AF"/>
    <w:multiLevelType w:val="hybridMultilevel"/>
    <w:tmpl w:val="3BF80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F2441"/>
    <w:multiLevelType w:val="hybridMultilevel"/>
    <w:tmpl w:val="C728FBB0"/>
    <w:lvl w:ilvl="0" w:tplc="408A7154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936794">
    <w:abstractNumId w:val="0"/>
  </w:num>
  <w:num w:numId="2" w16cid:durableId="957687632">
    <w:abstractNumId w:val="0"/>
  </w:num>
  <w:num w:numId="3" w16cid:durableId="398864532">
    <w:abstractNumId w:val="4"/>
  </w:num>
  <w:num w:numId="4" w16cid:durableId="27024306">
    <w:abstractNumId w:val="3"/>
  </w:num>
  <w:num w:numId="5" w16cid:durableId="2085250811">
    <w:abstractNumId w:val="6"/>
  </w:num>
  <w:num w:numId="6" w16cid:durableId="587542411">
    <w:abstractNumId w:val="5"/>
  </w:num>
  <w:num w:numId="7" w16cid:durableId="357974857">
    <w:abstractNumId w:val="1"/>
  </w:num>
  <w:num w:numId="8" w16cid:durableId="155739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42"/>
    <w:rsid w:val="00007AD6"/>
    <w:rsid w:val="0002145F"/>
    <w:rsid w:val="000261DC"/>
    <w:rsid w:val="00061C2F"/>
    <w:rsid w:val="0008710B"/>
    <w:rsid w:val="000D3214"/>
    <w:rsid w:val="00111F11"/>
    <w:rsid w:val="00150F5B"/>
    <w:rsid w:val="00177680"/>
    <w:rsid w:val="001B7A93"/>
    <w:rsid w:val="001F0047"/>
    <w:rsid w:val="003903A5"/>
    <w:rsid w:val="003D6994"/>
    <w:rsid w:val="003D77C6"/>
    <w:rsid w:val="004B6E5C"/>
    <w:rsid w:val="005052CD"/>
    <w:rsid w:val="00506EA7"/>
    <w:rsid w:val="00510A9E"/>
    <w:rsid w:val="00511678"/>
    <w:rsid w:val="0051757D"/>
    <w:rsid w:val="00585A1C"/>
    <w:rsid w:val="005A7CFA"/>
    <w:rsid w:val="005C28EA"/>
    <w:rsid w:val="005D0550"/>
    <w:rsid w:val="0062203C"/>
    <w:rsid w:val="006B3D13"/>
    <w:rsid w:val="0072785D"/>
    <w:rsid w:val="00774BC8"/>
    <w:rsid w:val="007B0CA1"/>
    <w:rsid w:val="007C26DE"/>
    <w:rsid w:val="007C6614"/>
    <w:rsid w:val="00804324"/>
    <w:rsid w:val="0083108C"/>
    <w:rsid w:val="00850344"/>
    <w:rsid w:val="00864771"/>
    <w:rsid w:val="008757CE"/>
    <w:rsid w:val="0088207F"/>
    <w:rsid w:val="00882523"/>
    <w:rsid w:val="009076B1"/>
    <w:rsid w:val="00926B01"/>
    <w:rsid w:val="009314F1"/>
    <w:rsid w:val="0093669A"/>
    <w:rsid w:val="00942F0C"/>
    <w:rsid w:val="00A307C7"/>
    <w:rsid w:val="00A6526E"/>
    <w:rsid w:val="00AB1E1E"/>
    <w:rsid w:val="00B17BFD"/>
    <w:rsid w:val="00B24FA5"/>
    <w:rsid w:val="00B5656D"/>
    <w:rsid w:val="00B65C79"/>
    <w:rsid w:val="00BA498C"/>
    <w:rsid w:val="00BB0D42"/>
    <w:rsid w:val="00C06D2C"/>
    <w:rsid w:val="00C2351F"/>
    <w:rsid w:val="00C44F6F"/>
    <w:rsid w:val="00CB4649"/>
    <w:rsid w:val="00CD556E"/>
    <w:rsid w:val="00CE004D"/>
    <w:rsid w:val="00CF6047"/>
    <w:rsid w:val="00D35F67"/>
    <w:rsid w:val="00D90370"/>
    <w:rsid w:val="00DE39CD"/>
    <w:rsid w:val="00DE52FD"/>
    <w:rsid w:val="00DF2B10"/>
    <w:rsid w:val="00E04678"/>
    <w:rsid w:val="00E831CF"/>
    <w:rsid w:val="00E92AE6"/>
    <w:rsid w:val="00EA4B18"/>
    <w:rsid w:val="00EF2D4B"/>
    <w:rsid w:val="00F1606F"/>
    <w:rsid w:val="00F36F9C"/>
    <w:rsid w:val="00F944BF"/>
    <w:rsid w:val="00FD436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F1EFB"/>
  <w15:docId w15:val="{47EA8105-E7E6-44A4-BE06-03A771FD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4B18"/>
    <w:pPr>
      <w:jc w:val="both"/>
    </w:pPr>
    <w:rPr>
      <w:rFonts w:ascii="Arial" w:hAnsi="Arial"/>
      <w:sz w:val="21"/>
      <w:szCs w:val="24"/>
    </w:rPr>
  </w:style>
  <w:style w:type="paragraph" w:styleId="Nadpis1">
    <w:name w:val="heading 1"/>
    <w:basedOn w:val="Normln"/>
    <w:next w:val="Normln"/>
    <w:qFormat/>
    <w:rsid w:val="001B7A93"/>
    <w:pPr>
      <w:keepNext/>
      <w:tabs>
        <w:tab w:val="center" w:pos="4077"/>
        <w:tab w:val="center" w:pos="6010"/>
        <w:tab w:val="center" w:pos="8460"/>
      </w:tabs>
      <w:spacing w:before="100" w:beforeAutospacing="1" w:after="100" w:afterAutospacing="1"/>
      <w:outlineLvl w:val="0"/>
    </w:pPr>
    <w:rPr>
      <w:b/>
      <w:bCs/>
      <w:spacing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ax">
    <w:name w:val="Fax"/>
    <w:basedOn w:val="Normln"/>
    <w:rsid w:val="001B7A93"/>
    <w:pPr>
      <w:keepNext/>
      <w:keepLines/>
      <w:spacing w:line="200" w:lineRule="atLeast"/>
      <w:ind w:right="-788"/>
      <w:jc w:val="right"/>
    </w:pPr>
    <w:rPr>
      <w:rFonts w:ascii="Arial Black" w:hAnsi="Arial Black"/>
      <w:spacing w:val="-20"/>
      <w:kern w:val="28"/>
      <w:sz w:val="108"/>
      <w:szCs w:val="108"/>
    </w:rPr>
  </w:style>
  <w:style w:type="paragraph" w:customStyle="1" w:styleId="bntext">
    <w:name w:val="běžný text"/>
    <w:basedOn w:val="Normln"/>
    <w:rsid w:val="001B7A93"/>
    <w:pPr>
      <w:suppressLineNumbers/>
      <w:spacing w:before="120"/>
    </w:pPr>
    <w:rPr>
      <w:szCs w:val="20"/>
    </w:rPr>
  </w:style>
  <w:style w:type="paragraph" w:customStyle="1" w:styleId="Nadpisdokumentu">
    <w:name w:val="Nadpis dokumentu"/>
    <w:basedOn w:val="Normln"/>
    <w:rsid w:val="001B7A93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customStyle="1" w:styleId="Nzevzhlavzprvy">
    <w:name w:val="Název záhlaví zprávy"/>
    <w:rsid w:val="001B7A93"/>
    <w:rPr>
      <w:rFonts w:ascii="Arial Black" w:hAnsi="Arial Black"/>
      <w:spacing w:val="6"/>
      <w:sz w:val="18"/>
    </w:rPr>
  </w:style>
  <w:style w:type="paragraph" w:customStyle="1" w:styleId="adresa">
    <w:name w:val="adresa"/>
    <w:basedOn w:val="Normln"/>
    <w:rsid w:val="001B7A93"/>
    <w:pPr>
      <w:tabs>
        <w:tab w:val="left" w:pos="907"/>
      </w:tabs>
    </w:pPr>
    <w:rPr>
      <w:sz w:val="23"/>
    </w:rPr>
  </w:style>
  <w:style w:type="paragraph" w:customStyle="1" w:styleId="slovanodstavec">
    <w:name w:val="Číslovaný odstavec"/>
    <w:basedOn w:val="Normln"/>
    <w:rsid w:val="001B7A93"/>
    <w:pPr>
      <w:numPr>
        <w:numId w:val="2"/>
      </w:numPr>
    </w:pPr>
    <w:rPr>
      <w:szCs w:val="22"/>
    </w:rPr>
  </w:style>
  <w:style w:type="paragraph" w:customStyle="1" w:styleId="druhznaka">
    <w:name w:val="druhá značka"/>
    <w:basedOn w:val="Normln"/>
    <w:rsid w:val="001B7A93"/>
    <w:pPr>
      <w:tabs>
        <w:tab w:val="center" w:pos="4077"/>
        <w:tab w:val="center" w:pos="6010"/>
        <w:tab w:val="center" w:pos="8460"/>
      </w:tabs>
      <w:spacing w:before="20" w:after="240"/>
    </w:pPr>
    <w:rPr>
      <w:sz w:val="18"/>
      <w:szCs w:val="18"/>
    </w:rPr>
  </w:style>
  <w:style w:type="character" w:customStyle="1" w:styleId="mal">
    <w:name w:val="malá"/>
    <w:rsid w:val="001B7A93"/>
    <w:rPr>
      <w:caps/>
      <w:spacing w:val="28"/>
      <w:sz w:val="12"/>
      <w:szCs w:val="12"/>
    </w:rPr>
  </w:style>
  <w:style w:type="paragraph" w:customStyle="1" w:styleId="Nadpis-vc">
    <w:name w:val="Nadpis - věc"/>
    <w:basedOn w:val="Normln"/>
    <w:rsid w:val="001B7A93"/>
    <w:pPr>
      <w:keepNext/>
      <w:suppressLineNumbers/>
      <w:tabs>
        <w:tab w:val="left" w:pos="567"/>
      </w:tabs>
      <w:spacing w:before="400" w:after="220" w:line="300" w:lineRule="exact"/>
    </w:pPr>
    <w:rPr>
      <w:b/>
      <w:bCs/>
      <w:spacing w:val="10"/>
      <w:sz w:val="28"/>
      <w:szCs w:val="20"/>
    </w:rPr>
  </w:style>
  <w:style w:type="paragraph" w:customStyle="1" w:styleId="podpis1">
    <w:name w:val="podpis1"/>
    <w:basedOn w:val="bntext"/>
    <w:rsid w:val="001B7A93"/>
    <w:pPr>
      <w:spacing w:before="720"/>
    </w:pPr>
    <w:rPr>
      <w:noProof/>
    </w:rPr>
  </w:style>
  <w:style w:type="paragraph" w:customStyle="1" w:styleId="znaka">
    <w:name w:val="značka"/>
    <w:basedOn w:val="Normln"/>
    <w:rsid w:val="00E04678"/>
    <w:pPr>
      <w:tabs>
        <w:tab w:val="center" w:pos="4077"/>
        <w:tab w:val="center" w:pos="6010"/>
        <w:tab w:val="center" w:pos="8460"/>
      </w:tabs>
      <w:spacing w:before="2800"/>
    </w:pPr>
    <w:rPr>
      <w:b/>
      <w:caps/>
      <w:spacing w:val="28"/>
      <w:sz w:val="12"/>
      <w:szCs w:val="12"/>
    </w:rPr>
  </w:style>
  <w:style w:type="paragraph" w:customStyle="1" w:styleId="plohy">
    <w:name w:val="přílohy"/>
    <w:basedOn w:val="znaka"/>
    <w:rsid w:val="001B7A93"/>
    <w:pPr>
      <w:spacing w:before="240"/>
    </w:pPr>
  </w:style>
  <w:style w:type="paragraph" w:styleId="Zhlavzprvy">
    <w:name w:val="Message Header"/>
    <w:basedOn w:val="Zkladntext"/>
    <w:rsid w:val="001B7A93"/>
    <w:pPr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</w:pPr>
    <w:rPr>
      <w:spacing w:val="-10"/>
      <w:sz w:val="20"/>
      <w:szCs w:val="20"/>
    </w:rPr>
  </w:style>
  <w:style w:type="paragraph" w:styleId="Zkladntext">
    <w:name w:val="Body Text"/>
    <w:basedOn w:val="Normln"/>
    <w:rsid w:val="001B7A93"/>
    <w:pPr>
      <w:spacing w:after="120"/>
    </w:pPr>
  </w:style>
  <w:style w:type="paragraph" w:customStyle="1" w:styleId="Poslednzhlavzprvy">
    <w:name w:val="Poslední záhlaví zprávy"/>
    <w:basedOn w:val="Zhlavzprvy"/>
    <w:next w:val="Zkladntext"/>
    <w:rsid w:val="001B7A93"/>
    <w:pPr>
      <w:pBdr>
        <w:bottom w:val="single" w:sz="6" w:space="19" w:color="auto"/>
        <w:between w:val="single" w:sz="6" w:space="19" w:color="auto"/>
      </w:pBdr>
      <w:tabs>
        <w:tab w:val="left" w:pos="1134"/>
        <w:tab w:val="left" w:pos="2552"/>
        <w:tab w:val="left" w:pos="4962"/>
      </w:tabs>
      <w:spacing w:before="120" w:after="120"/>
    </w:pPr>
  </w:style>
  <w:style w:type="paragraph" w:customStyle="1" w:styleId="Prvnzhlavzprvy">
    <w:name w:val="První záhlaví zprávy"/>
    <w:basedOn w:val="Zhlavzprvy"/>
    <w:next w:val="Zhlavzprvy"/>
    <w:rsid w:val="001B7A93"/>
  </w:style>
  <w:style w:type="paragraph" w:styleId="Zhlav">
    <w:name w:val="header"/>
    <w:basedOn w:val="Normln"/>
    <w:link w:val="ZhlavChar"/>
    <w:uiPriority w:val="99"/>
    <w:rsid w:val="00150F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0F5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A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A7CFA"/>
    <w:rPr>
      <w:rFonts w:ascii="Arial" w:hAnsi="Arial"/>
      <w:sz w:val="21"/>
      <w:szCs w:val="24"/>
    </w:rPr>
  </w:style>
  <w:style w:type="paragraph" w:styleId="Textbubliny">
    <w:name w:val="Balloon Text"/>
    <w:basedOn w:val="Normln"/>
    <w:link w:val="TextbublinyChar"/>
    <w:rsid w:val="00510A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10A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61C2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DE52FD"/>
    <w:rPr>
      <w:rFonts w:ascii="Arial" w:hAnsi="Arial"/>
      <w:sz w:val="21"/>
      <w:szCs w:val="24"/>
    </w:rPr>
  </w:style>
  <w:style w:type="character" w:styleId="Siln">
    <w:name w:val="Strong"/>
    <w:basedOn w:val="Standardnpsmoodstavce"/>
    <w:qFormat/>
    <w:rsid w:val="00EA4B18"/>
    <w:rPr>
      <w:b/>
      <w:bCs/>
    </w:rPr>
  </w:style>
  <w:style w:type="character" w:styleId="Zdraznn">
    <w:name w:val="Emphasis"/>
    <w:basedOn w:val="Standardnpsmoodstavce"/>
    <w:qFormat/>
    <w:rsid w:val="00EA4B18"/>
    <w:rPr>
      <w:i/>
      <w:iCs/>
    </w:rPr>
  </w:style>
  <w:style w:type="paragraph" w:styleId="Nzev">
    <w:name w:val="Title"/>
    <w:basedOn w:val="Normln"/>
    <w:next w:val="Normln"/>
    <w:link w:val="NzevChar"/>
    <w:rsid w:val="00EA4B1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A4B1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rsid w:val="00EA4B18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PodnadpisChar">
    <w:name w:val="Podnadpis Char"/>
    <w:basedOn w:val="Standardnpsmoodstavce"/>
    <w:link w:val="Podnadpis"/>
    <w:rsid w:val="00EA4B18"/>
    <w:rPr>
      <w:rFonts w:ascii="Cambria" w:eastAsia="Times New Roman" w:hAnsi="Cambria" w:cs="Times New Roman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A4B18"/>
    <w:rPr>
      <w:b/>
      <w:bCs/>
      <w:i/>
      <w:iCs/>
      <w:color w:val="4F81BD"/>
    </w:rPr>
  </w:style>
  <w:style w:type="paragraph" w:styleId="Citt">
    <w:name w:val="Quote"/>
    <w:basedOn w:val="Normln"/>
    <w:next w:val="Normln"/>
    <w:link w:val="CittChar"/>
    <w:uiPriority w:val="29"/>
    <w:rsid w:val="00EA4B18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EA4B18"/>
    <w:rPr>
      <w:rFonts w:ascii="Arial" w:hAnsi="Arial"/>
      <w:i/>
      <w:iCs/>
      <w:color w:val="000000"/>
      <w:sz w:val="21"/>
      <w:szCs w:val="24"/>
    </w:rPr>
  </w:style>
  <w:style w:type="paragraph" w:customStyle="1" w:styleId="Odrky">
    <w:name w:val="Odrážky"/>
    <w:basedOn w:val="Normln"/>
    <w:link w:val="OdrkyChar"/>
    <w:qFormat/>
    <w:rsid w:val="00BA498C"/>
    <w:pPr>
      <w:numPr>
        <w:numId w:val="3"/>
      </w:numPr>
      <w:ind w:left="714" w:hanging="357"/>
    </w:pPr>
  </w:style>
  <w:style w:type="paragraph" w:customStyle="1" w:styleId="slovan">
    <w:name w:val="Číslovaní"/>
    <w:basedOn w:val="Odrky"/>
    <w:link w:val="slovanChar"/>
    <w:qFormat/>
    <w:rsid w:val="00BA498C"/>
    <w:pPr>
      <w:numPr>
        <w:numId w:val="5"/>
      </w:numPr>
      <w:ind w:left="357" w:hanging="357"/>
    </w:pPr>
  </w:style>
  <w:style w:type="character" w:customStyle="1" w:styleId="OdrkyChar">
    <w:name w:val="Odrážky Char"/>
    <w:basedOn w:val="Standardnpsmoodstavce"/>
    <w:link w:val="Odrky"/>
    <w:rsid w:val="00BA498C"/>
    <w:rPr>
      <w:rFonts w:ascii="Arial" w:hAnsi="Arial"/>
      <w:sz w:val="21"/>
      <w:szCs w:val="24"/>
    </w:rPr>
  </w:style>
  <w:style w:type="character" w:customStyle="1" w:styleId="slovanChar">
    <w:name w:val="Číslovaní Char"/>
    <w:basedOn w:val="OdrkyChar"/>
    <w:link w:val="slovan"/>
    <w:rsid w:val="00BA498C"/>
    <w:rPr>
      <w:rFonts w:ascii="Arial" w:hAnsi="Arial"/>
      <w:sz w:val="21"/>
      <w:szCs w:val="24"/>
    </w:rPr>
  </w:style>
  <w:style w:type="paragraph" w:styleId="Odstavecseseznamem">
    <w:name w:val="List Paragraph"/>
    <w:basedOn w:val="Normln"/>
    <w:uiPriority w:val="34"/>
    <w:rsid w:val="00C2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Desktop\&#352;ablony\&#352;ablony%20od%203.3.2022\2022_Obecn&#225;%20obecn&#237;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2022_Obecná obecní šablona.dotx</Template>
  <TotalTime>56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Dokument.DOCX</vt:lpstr>
    </vt:vector>
  </TitlesOfParts>
  <Company>Vema, a. s.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Dokument.DOCX</dc:title>
  <dc:creator>Starosta</dc:creator>
  <cp:lastModifiedBy>Starosta</cp:lastModifiedBy>
  <cp:revision>5</cp:revision>
  <cp:lastPrinted>2015-02-26T11:30:00Z</cp:lastPrinted>
  <dcterms:created xsi:type="dcterms:W3CDTF">2023-01-24T09:48:00Z</dcterms:created>
  <dcterms:modified xsi:type="dcterms:W3CDTF">2023-01-26T09:57:00Z</dcterms:modified>
</cp:coreProperties>
</file>