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B02B" w14:textId="77777777" w:rsidR="00493BA0" w:rsidRDefault="00493BA0" w:rsidP="00A877F5">
      <w:pPr>
        <w:pStyle w:val="Nadpis3"/>
        <w:jc w:val="both"/>
        <w:rPr>
          <w:rFonts w:ascii="Arial" w:hAnsi="Arial" w:cs="Arial"/>
          <w:sz w:val="40"/>
          <w:szCs w:val="40"/>
        </w:rPr>
      </w:pPr>
    </w:p>
    <w:p w14:paraId="55542FB2" w14:textId="55BDC53D" w:rsidR="007138E7" w:rsidRDefault="00C55668" w:rsidP="00A877F5">
      <w:pPr>
        <w:pStyle w:val="Nadpis3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Nařízení města</w:t>
      </w:r>
      <w:r w:rsidR="007138E7" w:rsidRPr="007138E7">
        <w:rPr>
          <w:rFonts w:ascii="Arial" w:hAnsi="Arial" w:cs="Arial"/>
          <w:sz w:val="40"/>
          <w:szCs w:val="40"/>
        </w:rPr>
        <w:t>,</w:t>
      </w:r>
    </w:p>
    <w:p w14:paraId="19B6A3D9" w14:textId="77777777" w:rsidR="0084096C" w:rsidRDefault="0084096C" w:rsidP="00213066">
      <w:pPr>
        <w:pStyle w:val="Normlnweb"/>
        <w:jc w:val="both"/>
        <w:rPr>
          <w:b/>
          <w:sz w:val="22"/>
          <w:szCs w:val="22"/>
        </w:rPr>
      </w:pPr>
    </w:p>
    <w:p w14:paraId="0EB869B1" w14:textId="77777777" w:rsidR="00637111" w:rsidRPr="00C818D2" w:rsidRDefault="00213066" w:rsidP="00637111">
      <w:pPr>
        <w:pStyle w:val="Normlnweb"/>
        <w:jc w:val="both"/>
        <w:rPr>
          <w:b/>
        </w:rPr>
      </w:pPr>
      <w:r w:rsidRPr="0084096C">
        <w:rPr>
          <w:b/>
          <w:sz w:val="22"/>
          <w:szCs w:val="22"/>
        </w:rPr>
        <w:t xml:space="preserve">kterým se mění Nařízení města č. </w:t>
      </w:r>
      <w:r w:rsidR="00AD3B63">
        <w:rPr>
          <w:b/>
          <w:sz w:val="22"/>
          <w:szCs w:val="22"/>
        </w:rPr>
        <w:t>8</w:t>
      </w:r>
      <w:r w:rsidRPr="0084096C">
        <w:rPr>
          <w:b/>
          <w:sz w:val="22"/>
          <w:szCs w:val="22"/>
        </w:rPr>
        <w:t>/20</w:t>
      </w:r>
      <w:r w:rsidR="00574C28" w:rsidRPr="0084096C">
        <w:rPr>
          <w:b/>
          <w:sz w:val="22"/>
          <w:szCs w:val="22"/>
        </w:rPr>
        <w:t>2</w:t>
      </w:r>
      <w:r w:rsidR="00AD3B63">
        <w:rPr>
          <w:b/>
          <w:sz w:val="22"/>
          <w:szCs w:val="22"/>
        </w:rPr>
        <w:t>2</w:t>
      </w:r>
      <w:r w:rsidRPr="0084096C">
        <w:rPr>
          <w:b/>
          <w:sz w:val="22"/>
          <w:szCs w:val="22"/>
        </w:rPr>
        <w:t xml:space="preserve">, kterým se pro účely organizování dopravy vymezují na území města oblasti s placeným </w:t>
      </w:r>
      <w:r w:rsidRPr="00AF4522">
        <w:rPr>
          <w:b/>
          <w:sz w:val="22"/>
          <w:szCs w:val="22"/>
        </w:rPr>
        <w:t>stáním</w:t>
      </w:r>
      <w:r w:rsidR="00637111" w:rsidRPr="00AF4522">
        <w:rPr>
          <w:b/>
          <w:sz w:val="22"/>
          <w:szCs w:val="22"/>
        </w:rPr>
        <w:t xml:space="preserve">, </w:t>
      </w:r>
      <w:r w:rsidR="00637111" w:rsidRPr="00AF4522">
        <w:rPr>
          <w:b/>
        </w:rPr>
        <w:t>ve znění Nařízení města č. 18/2022</w:t>
      </w:r>
      <w:r w:rsidR="00EB2B42">
        <w:rPr>
          <w:b/>
        </w:rPr>
        <w:t xml:space="preserve">, </w:t>
      </w:r>
      <w:r w:rsidR="00637111" w:rsidRPr="00AF4522">
        <w:rPr>
          <w:b/>
        </w:rPr>
        <w:t>Nařízení města č. 20/2023</w:t>
      </w:r>
      <w:r w:rsidR="00EB2B42">
        <w:rPr>
          <w:b/>
        </w:rPr>
        <w:t xml:space="preserve"> a Nařízení města č. 9/2024</w:t>
      </w:r>
    </w:p>
    <w:p w14:paraId="53BB6512" w14:textId="77777777" w:rsidR="00637111" w:rsidRPr="00C818D2" w:rsidRDefault="00637111" w:rsidP="00637111">
      <w:pPr>
        <w:pStyle w:val="Normlnweb"/>
        <w:jc w:val="both"/>
        <w:rPr>
          <w:b/>
        </w:rPr>
      </w:pPr>
    </w:p>
    <w:p w14:paraId="57213F1A" w14:textId="605ACD5C" w:rsidR="00213066" w:rsidRPr="0084096C" w:rsidRDefault="00213066" w:rsidP="00213066">
      <w:pPr>
        <w:pStyle w:val="Normlnweb"/>
        <w:jc w:val="both"/>
        <w:rPr>
          <w:sz w:val="22"/>
          <w:szCs w:val="22"/>
        </w:rPr>
      </w:pPr>
      <w:r w:rsidRPr="0084096C">
        <w:rPr>
          <w:sz w:val="22"/>
          <w:szCs w:val="22"/>
        </w:rPr>
        <w:t xml:space="preserve">Rada města se usnesla dne </w:t>
      </w:r>
      <w:r w:rsidR="000D7F85">
        <w:rPr>
          <w:sz w:val="22"/>
          <w:szCs w:val="22"/>
        </w:rPr>
        <w:t>29. 4. 2</w:t>
      </w:r>
      <w:r w:rsidR="00132A3E" w:rsidRPr="0084096C">
        <w:rPr>
          <w:sz w:val="22"/>
          <w:szCs w:val="22"/>
        </w:rPr>
        <w:t>02</w:t>
      </w:r>
      <w:r w:rsidR="00297D49">
        <w:rPr>
          <w:sz w:val="22"/>
          <w:szCs w:val="22"/>
        </w:rPr>
        <w:t>5</w:t>
      </w:r>
      <w:r w:rsidR="00132A3E" w:rsidRPr="0084096C">
        <w:rPr>
          <w:sz w:val="22"/>
          <w:szCs w:val="22"/>
        </w:rPr>
        <w:t xml:space="preserve"> </w:t>
      </w:r>
      <w:r w:rsidRPr="0084096C">
        <w:rPr>
          <w:sz w:val="22"/>
          <w:szCs w:val="22"/>
        </w:rPr>
        <w:t xml:space="preserve">vydat podle § </w:t>
      </w:r>
      <w:smartTag w:uri="urn:schemas-microsoft-com:office:smarttags" w:element="metricconverter">
        <w:smartTagPr>
          <w:attr w:name="ProductID" w:val="11 a"/>
        </w:smartTagPr>
        <w:r w:rsidRPr="0084096C">
          <w:rPr>
            <w:sz w:val="22"/>
            <w:szCs w:val="22"/>
          </w:rPr>
          <w:t>11 a</w:t>
        </w:r>
      </w:smartTag>
      <w:r w:rsidRPr="0084096C">
        <w:rPr>
          <w:sz w:val="22"/>
          <w:szCs w:val="22"/>
        </w:rPr>
        <w:t xml:space="preserve"> § 102 odst. 2 písm. d) zákona č. 128/2000 Sb., o obcích (obecní zřízení), ve znění pozdějších předpisů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a podle § 10 zákona č. 526/1990 Sb., o cenách, ve znění pozdějších předpisů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a v souladu s § 23 odst. 1 zákona č. 13/199</w:t>
      </w:r>
      <w:r w:rsidR="009A7F51" w:rsidRPr="0084096C">
        <w:rPr>
          <w:sz w:val="22"/>
          <w:szCs w:val="22"/>
        </w:rPr>
        <w:t>7 Sb., o pozemních komunikacích</w:t>
      </w:r>
      <w:r w:rsidR="00221B3C" w:rsidRPr="0084096C">
        <w:rPr>
          <w:sz w:val="22"/>
          <w:szCs w:val="22"/>
        </w:rPr>
        <w:t>,</w:t>
      </w:r>
      <w:r w:rsidRPr="0084096C">
        <w:rPr>
          <w:sz w:val="22"/>
          <w:szCs w:val="22"/>
        </w:rPr>
        <w:t xml:space="preserve"> ve znění pozdějších předpisů, toto </w:t>
      </w:r>
      <w:r w:rsidR="00574C28" w:rsidRPr="0084096C">
        <w:rPr>
          <w:sz w:val="22"/>
          <w:szCs w:val="22"/>
        </w:rPr>
        <w:t>n</w:t>
      </w:r>
      <w:r w:rsidRPr="0084096C">
        <w:rPr>
          <w:sz w:val="22"/>
          <w:szCs w:val="22"/>
        </w:rPr>
        <w:t>ařízení města:</w:t>
      </w:r>
    </w:p>
    <w:p w14:paraId="317EA0F0" w14:textId="77777777" w:rsidR="00FC4D80" w:rsidRPr="0084096C" w:rsidRDefault="00FC4D80" w:rsidP="00213066">
      <w:pPr>
        <w:pStyle w:val="Normlnweb"/>
        <w:jc w:val="both"/>
        <w:rPr>
          <w:sz w:val="22"/>
          <w:szCs w:val="22"/>
        </w:rPr>
      </w:pPr>
    </w:p>
    <w:p w14:paraId="61F0DE84" w14:textId="77777777" w:rsidR="00213066" w:rsidRPr="0006685D" w:rsidRDefault="00213066" w:rsidP="0006685D">
      <w:pPr>
        <w:jc w:val="center"/>
        <w:rPr>
          <w:b/>
          <w:bCs/>
          <w:sz w:val="22"/>
          <w:szCs w:val="22"/>
        </w:rPr>
      </w:pPr>
      <w:r w:rsidRPr="0006685D">
        <w:rPr>
          <w:b/>
          <w:bCs/>
          <w:sz w:val="22"/>
          <w:szCs w:val="22"/>
        </w:rPr>
        <w:t>Čl. 1</w:t>
      </w:r>
    </w:p>
    <w:p w14:paraId="70956B28" w14:textId="77777777" w:rsidR="0006685D" w:rsidRDefault="0006685D" w:rsidP="0006685D">
      <w:pPr>
        <w:jc w:val="center"/>
        <w:rPr>
          <w:b/>
          <w:bCs/>
          <w:sz w:val="22"/>
          <w:szCs w:val="22"/>
        </w:rPr>
      </w:pPr>
      <w:r w:rsidRPr="0006685D">
        <w:rPr>
          <w:b/>
          <w:bCs/>
          <w:sz w:val="22"/>
          <w:szCs w:val="22"/>
        </w:rPr>
        <w:t>Předmět úpravy</w:t>
      </w:r>
    </w:p>
    <w:p w14:paraId="2F3CCB61" w14:textId="77777777" w:rsidR="00213066" w:rsidRDefault="007B65A0" w:rsidP="00F73070">
      <w:pPr>
        <w:pStyle w:val="Normlnweb"/>
        <w:jc w:val="both"/>
        <w:rPr>
          <w:sz w:val="22"/>
          <w:szCs w:val="22"/>
        </w:rPr>
      </w:pPr>
      <w:r w:rsidRPr="0084096C">
        <w:rPr>
          <w:sz w:val="22"/>
          <w:szCs w:val="22"/>
        </w:rPr>
        <w:t xml:space="preserve">Nařízení města č. </w:t>
      </w:r>
      <w:r w:rsidR="00AD3B63">
        <w:rPr>
          <w:sz w:val="22"/>
          <w:szCs w:val="22"/>
        </w:rPr>
        <w:t>8</w:t>
      </w:r>
      <w:r w:rsidR="00213066" w:rsidRPr="0084096C">
        <w:rPr>
          <w:sz w:val="22"/>
          <w:szCs w:val="22"/>
        </w:rPr>
        <w:t>/20</w:t>
      </w:r>
      <w:r w:rsidR="00574C28" w:rsidRPr="0084096C">
        <w:rPr>
          <w:sz w:val="22"/>
          <w:szCs w:val="22"/>
        </w:rPr>
        <w:t>2</w:t>
      </w:r>
      <w:r w:rsidR="00AD3B63">
        <w:rPr>
          <w:sz w:val="22"/>
          <w:szCs w:val="22"/>
        </w:rPr>
        <w:t>2</w:t>
      </w:r>
      <w:r w:rsidR="00213066" w:rsidRPr="0084096C">
        <w:rPr>
          <w:sz w:val="22"/>
          <w:szCs w:val="22"/>
        </w:rPr>
        <w:t xml:space="preserve">, kterým se pro účely organizování dopravy vymezují na území města oblasti </w:t>
      </w:r>
      <w:r w:rsidR="00CC532B">
        <w:rPr>
          <w:sz w:val="22"/>
          <w:szCs w:val="22"/>
        </w:rPr>
        <w:t xml:space="preserve">  </w:t>
      </w:r>
      <w:r w:rsidR="00213066" w:rsidRPr="0084096C">
        <w:rPr>
          <w:sz w:val="22"/>
          <w:szCs w:val="22"/>
        </w:rPr>
        <w:t>s placeným stáním</w:t>
      </w:r>
      <w:r w:rsidR="004F71BE" w:rsidRPr="0084096C">
        <w:rPr>
          <w:sz w:val="22"/>
          <w:szCs w:val="22"/>
        </w:rPr>
        <w:t>,</w:t>
      </w:r>
      <w:r w:rsidR="00213066" w:rsidRPr="0084096C">
        <w:rPr>
          <w:sz w:val="22"/>
          <w:szCs w:val="22"/>
        </w:rPr>
        <w:t xml:space="preserve"> </w:t>
      </w:r>
      <w:r w:rsidR="00637111" w:rsidRPr="00637111">
        <w:rPr>
          <w:sz w:val="22"/>
          <w:szCs w:val="22"/>
        </w:rPr>
        <w:t>ve znění Nařízení města č. 18/2022</w:t>
      </w:r>
      <w:r w:rsidR="00297D49">
        <w:rPr>
          <w:sz w:val="22"/>
          <w:szCs w:val="22"/>
        </w:rPr>
        <w:t xml:space="preserve">, </w:t>
      </w:r>
      <w:r w:rsidR="00637111" w:rsidRPr="00637111">
        <w:rPr>
          <w:sz w:val="22"/>
          <w:szCs w:val="22"/>
        </w:rPr>
        <w:t>Nařízení města č. 20/2023</w:t>
      </w:r>
      <w:r w:rsidR="00297D49">
        <w:rPr>
          <w:sz w:val="22"/>
          <w:szCs w:val="22"/>
        </w:rPr>
        <w:t xml:space="preserve"> a Nařízení města č. 9/2024</w:t>
      </w:r>
      <w:r w:rsidR="00637111" w:rsidRPr="00637111">
        <w:rPr>
          <w:sz w:val="22"/>
          <w:szCs w:val="22"/>
        </w:rPr>
        <w:t xml:space="preserve">, </w:t>
      </w:r>
      <w:r w:rsidR="00213066" w:rsidRPr="0084096C">
        <w:rPr>
          <w:sz w:val="22"/>
          <w:szCs w:val="22"/>
        </w:rPr>
        <w:t>se mění</w:t>
      </w:r>
      <w:r w:rsidR="00574C28" w:rsidRPr="0084096C">
        <w:rPr>
          <w:sz w:val="22"/>
          <w:szCs w:val="22"/>
        </w:rPr>
        <w:t xml:space="preserve"> </w:t>
      </w:r>
      <w:r w:rsidR="00213066" w:rsidRPr="0084096C">
        <w:rPr>
          <w:sz w:val="22"/>
          <w:szCs w:val="22"/>
        </w:rPr>
        <w:t>takto:</w:t>
      </w:r>
    </w:p>
    <w:p w14:paraId="4A5306CE" w14:textId="77777777" w:rsidR="00A012F5" w:rsidRPr="00FB6114" w:rsidRDefault="00786A21" w:rsidP="003374D8">
      <w:pPr>
        <w:rPr>
          <w:sz w:val="22"/>
          <w:szCs w:val="22"/>
        </w:rPr>
      </w:pPr>
      <w:r w:rsidRPr="00FB6114">
        <w:rPr>
          <w:sz w:val="22"/>
          <w:szCs w:val="22"/>
        </w:rPr>
        <w:t>1.</w:t>
      </w:r>
      <w:r w:rsidR="00297D49" w:rsidRPr="00FB6114">
        <w:rPr>
          <w:sz w:val="22"/>
          <w:szCs w:val="22"/>
        </w:rPr>
        <w:t xml:space="preserve"> </w:t>
      </w:r>
      <w:r w:rsidR="002A326C">
        <w:rPr>
          <w:sz w:val="22"/>
          <w:szCs w:val="22"/>
        </w:rPr>
        <w:t>V </w:t>
      </w:r>
      <w:r w:rsidR="002A326C" w:rsidRPr="00FB6114">
        <w:rPr>
          <w:sz w:val="22"/>
          <w:szCs w:val="22"/>
        </w:rPr>
        <w:t>čl</w:t>
      </w:r>
      <w:r w:rsidR="002A326C">
        <w:rPr>
          <w:sz w:val="22"/>
          <w:szCs w:val="22"/>
        </w:rPr>
        <w:t>.</w:t>
      </w:r>
      <w:r w:rsidR="002A326C" w:rsidRPr="00FB6114">
        <w:rPr>
          <w:sz w:val="22"/>
          <w:szCs w:val="22"/>
        </w:rPr>
        <w:t xml:space="preserve"> </w:t>
      </w:r>
      <w:r w:rsidR="00297D49" w:rsidRPr="00FB6114">
        <w:rPr>
          <w:sz w:val="22"/>
          <w:szCs w:val="22"/>
        </w:rPr>
        <w:t>IV</w:t>
      </w:r>
      <w:r w:rsidR="00AD3B63" w:rsidRPr="00FB6114">
        <w:rPr>
          <w:sz w:val="22"/>
          <w:szCs w:val="22"/>
        </w:rPr>
        <w:t xml:space="preserve"> </w:t>
      </w:r>
      <w:r w:rsidR="002A326C">
        <w:rPr>
          <w:sz w:val="22"/>
          <w:szCs w:val="22"/>
        </w:rPr>
        <w:t>odst</w:t>
      </w:r>
      <w:r w:rsidR="00F718EF">
        <w:rPr>
          <w:sz w:val="22"/>
          <w:szCs w:val="22"/>
        </w:rPr>
        <w:t>avec</w:t>
      </w:r>
      <w:r w:rsidR="002A326C">
        <w:rPr>
          <w:sz w:val="22"/>
          <w:szCs w:val="22"/>
        </w:rPr>
        <w:t xml:space="preserve"> 4 </w:t>
      </w:r>
      <w:r w:rsidR="00341B19" w:rsidRPr="00FB6114">
        <w:rPr>
          <w:sz w:val="22"/>
          <w:szCs w:val="22"/>
        </w:rPr>
        <w:t>zní</w:t>
      </w:r>
      <w:r w:rsidR="003374D8" w:rsidRPr="00FB6114">
        <w:rPr>
          <w:sz w:val="22"/>
          <w:szCs w:val="22"/>
        </w:rPr>
        <w:t>:</w:t>
      </w:r>
    </w:p>
    <w:p w14:paraId="6E38DA02" w14:textId="77777777" w:rsidR="00297D49" w:rsidRPr="00297D49" w:rsidRDefault="00297D49" w:rsidP="00F73070">
      <w:pPr>
        <w:pStyle w:val="Normlnweb"/>
        <w:jc w:val="both"/>
        <w:rPr>
          <w:sz w:val="22"/>
          <w:szCs w:val="22"/>
        </w:rPr>
      </w:pPr>
      <w:r w:rsidRPr="00297D49">
        <w:rPr>
          <w:sz w:val="22"/>
          <w:szCs w:val="22"/>
        </w:rPr>
        <w:t>„</w:t>
      </w:r>
      <w:r w:rsidR="002A326C">
        <w:rPr>
          <w:sz w:val="22"/>
          <w:szCs w:val="22"/>
        </w:rPr>
        <w:t xml:space="preserve">4) </w:t>
      </w:r>
      <w:r w:rsidRPr="00297D49">
        <w:rPr>
          <w:sz w:val="22"/>
          <w:szCs w:val="22"/>
        </w:rPr>
        <w:t>Na místě vyhrazeném pro stání vozidla s parkovací kartou označenou písmeny R nebo A může bezplatně a bez parkovací karty stát vozidlo s českou registrační značkou elektrického vozidla začínající písmeny EL</w:t>
      </w:r>
      <w:r w:rsidR="00FF5D20" w:rsidRPr="00FF5D20">
        <w:rPr>
          <w:sz w:val="22"/>
          <w:szCs w:val="22"/>
          <w:vertAlign w:val="superscript"/>
        </w:rPr>
        <w:t>6)</w:t>
      </w:r>
      <w:r w:rsidRPr="00297D49">
        <w:rPr>
          <w:sz w:val="22"/>
          <w:szCs w:val="22"/>
        </w:rPr>
        <w:t>.“</w:t>
      </w:r>
      <w:r w:rsidR="00F809C1">
        <w:rPr>
          <w:sz w:val="22"/>
          <w:szCs w:val="22"/>
        </w:rPr>
        <w:t>.</w:t>
      </w:r>
    </w:p>
    <w:p w14:paraId="16108261" w14:textId="77777777" w:rsidR="00430376" w:rsidRPr="0084096C" w:rsidRDefault="00430376" w:rsidP="009C2586">
      <w:pPr>
        <w:jc w:val="both"/>
        <w:rPr>
          <w:sz w:val="22"/>
          <w:szCs w:val="22"/>
        </w:rPr>
      </w:pPr>
    </w:p>
    <w:p w14:paraId="12667C43" w14:textId="77777777" w:rsidR="00213066" w:rsidRPr="0006685D" w:rsidRDefault="0021394A" w:rsidP="0006685D">
      <w:pPr>
        <w:jc w:val="center"/>
        <w:rPr>
          <w:b/>
          <w:bCs/>
          <w:sz w:val="22"/>
          <w:szCs w:val="22"/>
        </w:rPr>
      </w:pPr>
      <w:r w:rsidRPr="0006685D">
        <w:rPr>
          <w:b/>
          <w:bCs/>
          <w:sz w:val="22"/>
          <w:szCs w:val="22"/>
        </w:rPr>
        <w:t>Čl. 2</w:t>
      </w:r>
    </w:p>
    <w:p w14:paraId="00B9D296" w14:textId="77777777" w:rsidR="0006685D" w:rsidRPr="0006685D" w:rsidRDefault="00213066" w:rsidP="0006685D">
      <w:pPr>
        <w:jc w:val="center"/>
        <w:rPr>
          <w:b/>
          <w:bCs/>
          <w:sz w:val="22"/>
          <w:szCs w:val="22"/>
        </w:rPr>
      </w:pPr>
      <w:r w:rsidRPr="0006685D">
        <w:rPr>
          <w:b/>
          <w:bCs/>
          <w:sz w:val="22"/>
          <w:szCs w:val="22"/>
        </w:rPr>
        <w:t>Účinnost</w:t>
      </w:r>
    </w:p>
    <w:p w14:paraId="73D07977" w14:textId="77777777" w:rsidR="007D17BA" w:rsidRPr="00FF5D20" w:rsidRDefault="00213066" w:rsidP="007D17BA">
      <w:pPr>
        <w:spacing w:before="120" w:line="300" w:lineRule="exact"/>
        <w:jc w:val="both"/>
        <w:rPr>
          <w:sz w:val="22"/>
          <w:szCs w:val="22"/>
        </w:rPr>
      </w:pPr>
      <w:r w:rsidRPr="0006685D">
        <w:br/>
      </w:r>
      <w:r w:rsidR="007D17BA" w:rsidRPr="00FF5D20">
        <w:rPr>
          <w:sz w:val="22"/>
          <w:szCs w:val="22"/>
        </w:rPr>
        <w:t xml:space="preserve">Toto nařízení nabývá účinnosti </w:t>
      </w:r>
      <w:r w:rsidR="00AF37D4" w:rsidRPr="00FF5D20">
        <w:rPr>
          <w:sz w:val="22"/>
          <w:szCs w:val="22"/>
        </w:rPr>
        <w:t xml:space="preserve">dne </w:t>
      </w:r>
      <w:r w:rsidR="009D1275" w:rsidRPr="00FF5D20">
        <w:rPr>
          <w:sz w:val="22"/>
          <w:szCs w:val="22"/>
        </w:rPr>
        <w:t>1.</w:t>
      </w:r>
      <w:r w:rsidR="00FF5D20" w:rsidRPr="00FF5D20">
        <w:rPr>
          <w:sz w:val="22"/>
          <w:szCs w:val="22"/>
        </w:rPr>
        <w:t xml:space="preserve"> </w:t>
      </w:r>
      <w:r w:rsidR="00F73070" w:rsidRPr="00FF5D20">
        <w:rPr>
          <w:sz w:val="22"/>
          <w:szCs w:val="22"/>
        </w:rPr>
        <w:t>6</w:t>
      </w:r>
      <w:r w:rsidR="009D1275" w:rsidRPr="00FF5D20">
        <w:rPr>
          <w:sz w:val="22"/>
          <w:szCs w:val="22"/>
        </w:rPr>
        <w:t>.</w:t>
      </w:r>
      <w:r w:rsidR="00FF5D20" w:rsidRPr="00FF5D20">
        <w:rPr>
          <w:sz w:val="22"/>
          <w:szCs w:val="22"/>
        </w:rPr>
        <w:t xml:space="preserve"> </w:t>
      </w:r>
      <w:r w:rsidR="009D1275" w:rsidRPr="00FF5D20">
        <w:rPr>
          <w:sz w:val="22"/>
          <w:szCs w:val="22"/>
        </w:rPr>
        <w:t>2025</w:t>
      </w:r>
      <w:r w:rsidR="007D17BA" w:rsidRPr="00FF5D20">
        <w:rPr>
          <w:sz w:val="22"/>
          <w:szCs w:val="22"/>
        </w:rPr>
        <w:t>.</w:t>
      </w:r>
    </w:p>
    <w:p w14:paraId="1FD0B42F" w14:textId="77777777" w:rsidR="00305A25" w:rsidRPr="0084096C" w:rsidRDefault="00305A25" w:rsidP="00305A25">
      <w:pPr>
        <w:pStyle w:val="Normlnweb"/>
        <w:jc w:val="center"/>
        <w:rPr>
          <w:sz w:val="22"/>
          <w:szCs w:val="22"/>
        </w:rPr>
      </w:pPr>
    </w:p>
    <w:p w14:paraId="249D27F2" w14:textId="77777777" w:rsidR="00305A25" w:rsidRPr="00305A25" w:rsidRDefault="00305A25" w:rsidP="00CC532B">
      <w:pPr>
        <w:jc w:val="center"/>
        <w:rPr>
          <w:sz w:val="22"/>
          <w:szCs w:val="22"/>
        </w:rPr>
      </w:pPr>
      <w:r w:rsidRPr="00305A25">
        <w:rPr>
          <w:sz w:val="22"/>
          <w:szCs w:val="22"/>
        </w:rPr>
        <w:t>Mgr. Jan Dohnal</w:t>
      </w:r>
      <w:r w:rsidRPr="00305A25">
        <w:rPr>
          <w:sz w:val="22"/>
          <w:szCs w:val="22"/>
        </w:rPr>
        <w:br/>
        <w:t>primátor</w:t>
      </w:r>
    </w:p>
    <w:p w14:paraId="3C124395" w14:textId="77777777" w:rsidR="00305A25" w:rsidRDefault="00305A25" w:rsidP="00CC532B">
      <w:pPr>
        <w:jc w:val="center"/>
        <w:rPr>
          <w:sz w:val="22"/>
          <w:szCs w:val="22"/>
        </w:rPr>
      </w:pPr>
      <w:r w:rsidRPr="00305A25">
        <w:rPr>
          <w:sz w:val="22"/>
          <w:szCs w:val="22"/>
        </w:rPr>
        <w:t>-elektronicky podepsáno-</w:t>
      </w:r>
    </w:p>
    <w:p w14:paraId="23B78EB6" w14:textId="77777777" w:rsidR="00F73070" w:rsidRDefault="00F73070" w:rsidP="00CC532B">
      <w:pPr>
        <w:jc w:val="center"/>
        <w:rPr>
          <w:sz w:val="22"/>
          <w:szCs w:val="22"/>
        </w:rPr>
      </w:pPr>
    </w:p>
    <w:p w14:paraId="53EA9EF4" w14:textId="77777777" w:rsidR="00F73070" w:rsidRPr="00305A25" w:rsidRDefault="00F73070" w:rsidP="00CC532B">
      <w:pPr>
        <w:jc w:val="center"/>
        <w:rPr>
          <w:sz w:val="22"/>
          <w:szCs w:val="22"/>
        </w:rPr>
      </w:pPr>
    </w:p>
    <w:p w14:paraId="6AE0D160" w14:textId="77777777" w:rsidR="00575E27" w:rsidRPr="0084096C" w:rsidRDefault="00C0789D" w:rsidP="00575E27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 xml:space="preserve">Ing. </w:t>
      </w:r>
      <w:r w:rsidR="00F1697C">
        <w:rPr>
          <w:sz w:val="22"/>
          <w:szCs w:val="22"/>
        </w:rPr>
        <w:t>Břetislav Riger</w:t>
      </w:r>
    </w:p>
    <w:p w14:paraId="4DCD4ECE" w14:textId="77777777" w:rsidR="00213066" w:rsidRDefault="00112018" w:rsidP="00575E27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84096C">
        <w:rPr>
          <w:sz w:val="22"/>
          <w:szCs w:val="22"/>
        </w:rPr>
        <w:t>náměstek primátora</w:t>
      </w:r>
    </w:p>
    <w:p w14:paraId="58550349" w14:textId="77777777" w:rsidR="00F1697C" w:rsidRPr="0084096C" w:rsidRDefault="00F1697C" w:rsidP="00575E27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-elektronicky podepsáno-</w:t>
      </w:r>
    </w:p>
    <w:sectPr w:rsidR="00F1697C" w:rsidRPr="0084096C" w:rsidSect="00575E27">
      <w:headerReference w:type="default" r:id="rId8"/>
      <w:footerReference w:type="even" r:id="rId9"/>
      <w:footerReference w:type="default" r:id="rId10"/>
      <w:pgSz w:w="11906" w:h="16838"/>
      <w:pgMar w:top="1418" w:right="1418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AD42" w14:textId="77777777" w:rsidR="00927CAD" w:rsidRDefault="00927CAD">
      <w:r>
        <w:separator/>
      </w:r>
    </w:p>
  </w:endnote>
  <w:endnote w:type="continuationSeparator" w:id="0">
    <w:p w14:paraId="5843ED1F" w14:textId="77777777" w:rsidR="00927CAD" w:rsidRDefault="0092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D755" w14:textId="77777777" w:rsidR="007533DE" w:rsidRDefault="007533DE" w:rsidP="00470E59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419ADD" w14:textId="77777777" w:rsidR="007533DE" w:rsidRDefault="007533DE" w:rsidP="009A2D3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C5C3" w14:textId="77777777" w:rsidR="007533DE" w:rsidRDefault="007533DE" w:rsidP="009A2D3B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94299" w14:textId="77777777" w:rsidR="00927CAD" w:rsidRDefault="00927CAD">
      <w:r>
        <w:separator/>
      </w:r>
    </w:p>
  </w:footnote>
  <w:footnote w:type="continuationSeparator" w:id="0">
    <w:p w14:paraId="07DA972F" w14:textId="77777777" w:rsidR="00927CAD" w:rsidRDefault="0092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A36F1" w14:textId="77777777" w:rsidR="007533DE" w:rsidRPr="00973DBF" w:rsidRDefault="007533DE" w:rsidP="00966543">
    <w:pPr>
      <w:rPr>
        <w:rFonts w:ascii="Arial" w:hAnsi="Arial" w:cs="Arial"/>
        <w:b/>
        <w:color w:val="003C69"/>
        <w:sz w:val="16"/>
        <w:szCs w:val="16"/>
      </w:rPr>
    </w:pPr>
    <w:r w:rsidRPr="00973DBF">
      <w:rPr>
        <w:rFonts w:ascii="Arial" w:hAnsi="Arial" w:cs="Arial"/>
        <w:b/>
        <w:color w:val="003C69"/>
        <w:sz w:val="16"/>
        <w:szCs w:val="16"/>
      </w:rPr>
      <w:t>Statutární město Ostrava</w:t>
    </w:r>
    <w:r>
      <w:rPr>
        <w:rFonts w:ascii="Arial" w:hAnsi="Arial" w:cs="Arial"/>
        <w:b/>
        <w:color w:val="003C69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359AA1FB" w14:textId="77777777" w:rsidR="007533DE" w:rsidRDefault="007533DE" w:rsidP="00973DBF">
    <w:pPr>
      <w:rPr>
        <w:rFonts w:ascii="Arial" w:hAnsi="Arial" w:cs="Arial"/>
      </w:rPr>
    </w:pP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  <w:r w:rsidRPr="00973DBF">
      <w:rPr>
        <w:rFonts w:ascii="Arial" w:hAnsi="Arial" w:cs="Arial"/>
      </w:rPr>
      <w:tab/>
    </w:r>
  </w:p>
  <w:p w14:paraId="0844D947" w14:textId="77777777" w:rsidR="007533DE" w:rsidRDefault="007533DE" w:rsidP="00973DBF">
    <w:pPr>
      <w:jc w:val="right"/>
      <w:rPr>
        <w:rFonts w:ascii="Arial" w:hAnsi="Arial" w:cs="Arial"/>
        <w:b/>
        <w:color w:val="00ADD0"/>
        <w:sz w:val="40"/>
        <w:szCs w:val="40"/>
      </w:rPr>
    </w:pPr>
    <w:r>
      <w:rPr>
        <w:rFonts w:ascii="Arial" w:hAnsi="Arial" w:cs="Arial"/>
        <w:b/>
        <w:color w:val="00ADD0"/>
        <w:sz w:val="40"/>
        <w:szCs w:val="40"/>
      </w:rPr>
      <w:t>Nařízení města</w:t>
    </w:r>
  </w:p>
  <w:p w14:paraId="54502A05" w14:textId="77777777" w:rsidR="007533DE" w:rsidRDefault="007533DE" w:rsidP="00973DBF">
    <w:pPr>
      <w:jc w:val="right"/>
      <w:rPr>
        <w:rFonts w:ascii="Arial" w:hAnsi="Arial" w:cs="Arial"/>
        <w:b/>
        <w:color w:val="00ADD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68F"/>
    <w:multiLevelType w:val="hybridMultilevel"/>
    <w:tmpl w:val="80AE2714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FF72948"/>
    <w:multiLevelType w:val="multilevel"/>
    <w:tmpl w:val="B9C0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01715"/>
    <w:multiLevelType w:val="hybridMultilevel"/>
    <w:tmpl w:val="37D07142"/>
    <w:lvl w:ilvl="0" w:tplc="9A8C7864">
      <w:start w:val="9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9E63BF2"/>
    <w:multiLevelType w:val="hybridMultilevel"/>
    <w:tmpl w:val="ACB675D8"/>
    <w:lvl w:ilvl="0" w:tplc="464C2F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10ADB6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B354F8"/>
    <w:multiLevelType w:val="hybridMultilevel"/>
    <w:tmpl w:val="575CDD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F74B7"/>
    <w:multiLevelType w:val="hybridMultilevel"/>
    <w:tmpl w:val="AD9A88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711"/>
    <w:multiLevelType w:val="hybridMultilevel"/>
    <w:tmpl w:val="67AED71A"/>
    <w:lvl w:ilvl="0" w:tplc="96560C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A6E03"/>
    <w:multiLevelType w:val="hybridMultilevel"/>
    <w:tmpl w:val="E892B4C4"/>
    <w:lvl w:ilvl="0" w:tplc="00B4399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ascii="Times New Roman" w:hAnsi="Times New Roman" w:hint="default"/>
        <w:b w:val="0"/>
        <w:i w:val="0"/>
        <w:sz w:val="24"/>
      </w:rPr>
    </w:lvl>
    <w:lvl w:ilvl="1" w:tplc="0E8C6C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C02E3"/>
    <w:multiLevelType w:val="hybridMultilevel"/>
    <w:tmpl w:val="00DA0348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33ABA"/>
    <w:multiLevelType w:val="hybridMultilevel"/>
    <w:tmpl w:val="FC9CA9A4"/>
    <w:lvl w:ilvl="0" w:tplc="44EED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19C0"/>
    <w:multiLevelType w:val="hybridMultilevel"/>
    <w:tmpl w:val="2A86C94A"/>
    <w:lvl w:ilvl="0" w:tplc="38128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68313B"/>
    <w:multiLevelType w:val="hybridMultilevel"/>
    <w:tmpl w:val="8B8ABB28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61066E26"/>
    <w:multiLevelType w:val="hybridMultilevel"/>
    <w:tmpl w:val="8326D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93343"/>
    <w:multiLevelType w:val="hybridMultilevel"/>
    <w:tmpl w:val="AB683E7E"/>
    <w:lvl w:ilvl="0" w:tplc="C07015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68B06D59"/>
    <w:multiLevelType w:val="hybridMultilevel"/>
    <w:tmpl w:val="AF945FFA"/>
    <w:lvl w:ilvl="0" w:tplc="AB08C11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72EE55E2"/>
    <w:multiLevelType w:val="hybridMultilevel"/>
    <w:tmpl w:val="2FD8E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417FC"/>
    <w:multiLevelType w:val="hybridMultilevel"/>
    <w:tmpl w:val="1C0088D2"/>
    <w:lvl w:ilvl="0" w:tplc="16A041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A441FA"/>
    <w:multiLevelType w:val="hybridMultilevel"/>
    <w:tmpl w:val="55F04A8A"/>
    <w:lvl w:ilvl="0" w:tplc="00B4399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75645691">
    <w:abstractNumId w:val="16"/>
  </w:num>
  <w:num w:numId="2" w16cid:durableId="663822099">
    <w:abstractNumId w:val="1"/>
  </w:num>
  <w:num w:numId="3" w16cid:durableId="1668555596">
    <w:abstractNumId w:val="7"/>
  </w:num>
  <w:num w:numId="4" w16cid:durableId="1514757308">
    <w:abstractNumId w:val="13"/>
  </w:num>
  <w:num w:numId="5" w16cid:durableId="1523397735">
    <w:abstractNumId w:val="3"/>
  </w:num>
  <w:num w:numId="6" w16cid:durableId="2143571642">
    <w:abstractNumId w:val="14"/>
  </w:num>
  <w:num w:numId="7" w16cid:durableId="1950889324">
    <w:abstractNumId w:val="0"/>
  </w:num>
  <w:num w:numId="8" w16cid:durableId="840778251">
    <w:abstractNumId w:val="6"/>
  </w:num>
  <w:num w:numId="9" w16cid:durableId="1685087304">
    <w:abstractNumId w:val="17"/>
  </w:num>
  <w:num w:numId="10" w16cid:durableId="1740008851">
    <w:abstractNumId w:val="10"/>
  </w:num>
  <w:num w:numId="11" w16cid:durableId="1728188123">
    <w:abstractNumId w:val="12"/>
  </w:num>
  <w:num w:numId="12" w16cid:durableId="566572713">
    <w:abstractNumId w:val="5"/>
  </w:num>
  <w:num w:numId="13" w16cid:durableId="914365414">
    <w:abstractNumId w:val="4"/>
  </w:num>
  <w:num w:numId="14" w16cid:durableId="15859990">
    <w:abstractNumId w:val="11"/>
  </w:num>
  <w:num w:numId="15" w16cid:durableId="1651400228">
    <w:abstractNumId w:val="2"/>
  </w:num>
  <w:num w:numId="16" w16cid:durableId="1434284590">
    <w:abstractNumId w:val="15"/>
  </w:num>
  <w:num w:numId="17" w16cid:durableId="755516833">
    <w:abstractNumId w:val="8"/>
  </w:num>
  <w:num w:numId="18" w16cid:durableId="168577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0E8"/>
    <w:rsid w:val="00012682"/>
    <w:rsid w:val="000453EB"/>
    <w:rsid w:val="000517FF"/>
    <w:rsid w:val="00056A00"/>
    <w:rsid w:val="00057380"/>
    <w:rsid w:val="0006685D"/>
    <w:rsid w:val="000776C6"/>
    <w:rsid w:val="000A03AA"/>
    <w:rsid w:val="000B67A8"/>
    <w:rsid w:val="000C78DF"/>
    <w:rsid w:val="000D7F85"/>
    <w:rsid w:val="000F456F"/>
    <w:rsid w:val="00100EEF"/>
    <w:rsid w:val="00112018"/>
    <w:rsid w:val="00125575"/>
    <w:rsid w:val="0013290E"/>
    <w:rsid w:val="00132A3E"/>
    <w:rsid w:val="00133909"/>
    <w:rsid w:val="00142C96"/>
    <w:rsid w:val="0018433C"/>
    <w:rsid w:val="001959EA"/>
    <w:rsid w:val="001B215F"/>
    <w:rsid w:val="001D125A"/>
    <w:rsid w:val="001F15E4"/>
    <w:rsid w:val="00213066"/>
    <w:rsid w:val="0021394A"/>
    <w:rsid w:val="00215714"/>
    <w:rsid w:val="00221B3C"/>
    <w:rsid w:val="00234F03"/>
    <w:rsid w:val="00245690"/>
    <w:rsid w:val="00262260"/>
    <w:rsid w:val="002645AC"/>
    <w:rsid w:val="002821C1"/>
    <w:rsid w:val="00297D49"/>
    <w:rsid w:val="002A326C"/>
    <w:rsid w:val="002E5C56"/>
    <w:rsid w:val="00305A25"/>
    <w:rsid w:val="00310A40"/>
    <w:rsid w:val="00314C69"/>
    <w:rsid w:val="003328E8"/>
    <w:rsid w:val="003374D8"/>
    <w:rsid w:val="00341B19"/>
    <w:rsid w:val="0036316F"/>
    <w:rsid w:val="003643EA"/>
    <w:rsid w:val="003718F1"/>
    <w:rsid w:val="003A0F1A"/>
    <w:rsid w:val="003A3E15"/>
    <w:rsid w:val="003A4138"/>
    <w:rsid w:val="003C7989"/>
    <w:rsid w:val="003C7E54"/>
    <w:rsid w:val="003D1849"/>
    <w:rsid w:val="00414128"/>
    <w:rsid w:val="00426246"/>
    <w:rsid w:val="00426A76"/>
    <w:rsid w:val="00430376"/>
    <w:rsid w:val="00466291"/>
    <w:rsid w:val="00470E59"/>
    <w:rsid w:val="004807E7"/>
    <w:rsid w:val="00493BA0"/>
    <w:rsid w:val="00497A56"/>
    <w:rsid w:val="004A5E06"/>
    <w:rsid w:val="004B7938"/>
    <w:rsid w:val="004D45BA"/>
    <w:rsid w:val="004F508D"/>
    <w:rsid w:val="004F71BE"/>
    <w:rsid w:val="004F7A9E"/>
    <w:rsid w:val="005116D6"/>
    <w:rsid w:val="0051646E"/>
    <w:rsid w:val="00517E6E"/>
    <w:rsid w:val="00526C0A"/>
    <w:rsid w:val="005273C6"/>
    <w:rsid w:val="005422FC"/>
    <w:rsid w:val="00545040"/>
    <w:rsid w:val="00545876"/>
    <w:rsid w:val="00572AA2"/>
    <w:rsid w:val="00574C28"/>
    <w:rsid w:val="00575E27"/>
    <w:rsid w:val="00581D03"/>
    <w:rsid w:val="005A4D33"/>
    <w:rsid w:val="005A55DC"/>
    <w:rsid w:val="005B3672"/>
    <w:rsid w:val="005B5DED"/>
    <w:rsid w:val="005C51A5"/>
    <w:rsid w:val="005E33F6"/>
    <w:rsid w:val="005F0436"/>
    <w:rsid w:val="005F5D66"/>
    <w:rsid w:val="006023C4"/>
    <w:rsid w:val="0062365D"/>
    <w:rsid w:val="00637111"/>
    <w:rsid w:val="00641999"/>
    <w:rsid w:val="00655F81"/>
    <w:rsid w:val="006574D9"/>
    <w:rsid w:val="00662C56"/>
    <w:rsid w:val="006753B2"/>
    <w:rsid w:val="00686371"/>
    <w:rsid w:val="006863BB"/>
    <w:rsid w:val="006A308D"/>
    <w:rsid w:val="006C36BB"/>
    <w:rsid w:val="006C576A"/>
    <w:rsid w:val="006C61E5"/>
    <w:rsid w:val="006C7F34"/>
    <w:rsid w:val="006D3A78"/>
    <w:rsid w:val="006E364E"/>
    <w:rsid w:val="00702F5F"/>
    <w:rsid w:val="007138E7"/>
    <w:rsid w:val="00714FCC"/>
    <w:rsid w:val="00717D54"/>
    <w:rsid w:val="007533DE"/>
    <w:rsid w:val="007540E6"/>
    <w:rsid w:val="007606F0"/>
    <w:rsid w:val="00761399"/>
    <w:rsid w:val="00761C66"/>
    <w:rsid w:val="00771DC8"/>
    <w:rsid w:val="00786A21"/>
    <w:rsid w:val="00791C71"/>
    <w:rsid w:val="007A4456"/>
    <w:rsid w:val="007A5382"/>
    <w:rsid w:val="007B3368"/>
    <w:rsid w:val="007B5104"/>
    <w:rsid w:val="007B606E"/>
    <w:rsid w:val="007B65A0"/>
    <w:rsid w:val="007B761D"/>
    <w:rsid w:val="007D17BA"/>
    <w:rsid w:val="007E6B77"/>
    <w:rsid w:val="00811C25"/>
    <w:rsid w:val="0084096C"/>
    <w:rsid w:val="0087359B"/>
    <w:rsid w:val="00875AA3"/>
    <w:rsid w:val="00876B9D"/>
    <w:rsid w:val="00882084"/>
    <w:rsid w:val="00885A05"/>
    <w:rsid w:val="00891AC5"/>
    <w:rsid w:val="008A0D3A"/>
    <w:rsid w:val="008B4B1D"/>
    <w:rsid w:val="008C41B9"/>
    <w:rsid w:val="008F1ACB"/>
    <w:rsid w:val="00900294"/>
    <w:rsid w:val="00910C59"/>
    <w:rsid w:val="009121C4"/>
    <w:rsid w:val="00927CAD"/>
    <w:rsid w:val="00951F93"/>
    <w:rsid w:val="0096017B"/>
    <w:rsid w:val="00966543"/>
    <w:rsid w:val="009739EF"/>
    <w:rsid w:val="00973DBF"/>
    <w:rsid w:val="00993FB9"/>
    <w:rsid w:val="009A1B2A"/>
    <w:rsid w:val="009A2D3B"/>
    <w:rsid w:val="009A6527"/>
    <w:rsid w:val="009A7287"/>
    <w:rsid w:val="009A7F51"/>
    <w:rsid w:val="009C2586"/>
    <w:rsid w:val="009D1275"/>
    <w:rsid w:val="009E1F1E"/>
    <w:rsid w:val="009E78F1"/>
    <w:rsid w:val="009F241C"/>
    <w:rsid w:val="009F4A59"/>
    <w:rsid w:val="009F525A"/>
    <w:rsid w:val="00A012F5"/>
    <w:rsid w:val="00A0231E"/>
    <w:rsid w:val="00A038A6"/>
    <w:rsid w:val="00A112C7"/>
    <w:rsid w:val="00A325E8"/>
    <w:rsid w:val="00A33877"/>
    <w:rsid w:val="00A34B4B"/>
    <w:rsid w:val="00A570D6"/>
    <w:rsid w:val="00A7233B"/>
    <w:rsid w:val="00A877F5"/>
    <w:rsid w:val="00AA217F"/>
    <w:rsid w:val="00AA3D3D"/>
    <w:rsid w:val="00AB5E1F"/>
    <w:rsid w:val="00AB69A0"/>
    <w:rsid w:val="00AD3B63"/>
    <w:rsid w:val="00AE34B6"/>
    <w:rsid w:val="00AF10AF"/>
    <w:rsid w:val="00AF37D4"/>
    <w:rsid w:val="00AF4522"/>
    <w:rsid w:val="00B31537"/>
    <w:rsid w:val="00B34AC6"/>
    <w:rsid w:val="00B570AC"/>
    <w:rsid w:val="00B5732D"/>
    <w:rsid w:val="00B657A7"/>
    <w:rsid w:val="00B96415"/>
    <w:rsid w:val="00BB1B1F"/>
    <w:rsid w:val="00BB69A1"/>
    <w:rsid w:val="00BC11D8"/>
    <w:rsid w:val="00BC2454"/>
    <w:rsid w:val="00BC4B62"/>
    <w:rsid w:val="00BD3FF9"/>
    <w:rsid w:val="00BE4B47"/>
    <w:rsid w:val="00C0789D"/>
    <w:rsid w:val="00C10E21"/>
    <w:rsid w:val="00C26815"/>
    <w:rsid w:val="00C45A34"/>
    <w:rsid w:val="00C55668"/>
    <w:rsid w:val="00C647A1"/>
    <w:rsid w:val="00C81316"/>
    <w:rsid w:val="00C82F82"/>
    <w:rsid w:val="00C87F3D"/>
    <w:rsid w:val="00CA7472"/>
    <w:rsid w:val="00CB234C"/>
    <w:rsid w:val="00CB4794"/>
    <w:rsid w:val="00CB75FD"/>
    <w:rsid w:val="00CC41B8"/>
    <w:rsid w:val="00CC532B"/>
    <w:rsid w:val="00CD1EAC"/>
    <w:rsid w:val="00CD797D"/>
    <w:rsid w:val="00D232C5"/>
    <w:rsid w:val="00D24CE0"/>
    <w:rsid w:val="00D263E8"/>
    <w:rsid w:val="00D3117E"/>
    <w:rsid w:val="00D33F31"/>
    <w:rsid w:val="00D448DF"/>
    <w:rsid w:val="00D65582"/>
    <w:rsid w:val="00D817F1"/>
    <w:rsid w:val="00DA2EA4"/>
    <w:rsid w:val="00DA3D4E"/>
    <w:rsid w:val="00DA50E8"/>
    <w:rsid w:val="00DC0014"/>
    <w:rsid w:val="00DE05F6"/>
    <w:rsid w:val="00DE4ECE"/>
    <w:rsid w:val="00DE58B6"/>
    <w:rsid w:val="00DF4FB0"/>
    <w:rsid w:val="00E15F0F"/>
    <w:rsid w:val="00E33737"/>
    <w:rsid w:val="00E8573E"/>
    <w:rsid w:val="00E95C07"/>
    <w:rsid w:val="00EA31F8"/>
    <w:rsid w:val="00EA6567"/>
    <w:rsid w:val="00EB0E60"/>
    <w:rsid w:val="00EB2B42"/>
    <w:rsid w:val="00EC5A9D"/>
    <w:rsid w:val="00EE07E8"/>
    <w:rsid w:val="00EF051C"/>
    <w:rsid w:val="00F1697C"/>
    <w:rsid w:val="00F31871"/>
    <w:rsid w:val="00F31D23"/>
    <w:rsid w:val="00F42489"/>
    <w:rsid w:val="00F439BB"/>
    <w:rsid w:val="00F61A1A"/>
    <w:rsid w:val="00F67025"/>
    <w:rsid w:val="00F718EF"/>
    <w:rsid w:val="00F73070"/>
    <w:rsid w:val="00F809C1"/>
    <w:rsid w:val="00F81692"/>
    <w:rsid w:val="00FA1AAB"/>
    <w:rsid w:val="00FB6114"/>
    <w:rsid w:val="00FC1C53"/>
    <w:rsid w:val="00FC4D80"/>
    <w:rsid w:val="00FD1166"/>
    <w:rsid w:val="00FF285A"/>
    <w:rsid w:val="00FF4508"/>
    <w:rsid w:val="00FF5D20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E4C6DC"/>
  <w15:chartTrackingRefBased/>
  <w15:docId w15:val="{F89516F4-F245-4C71-A62B-0460D2EA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36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A877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A877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73D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3DB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A2D3B"/>
  </w:style>
  <w:style w:type="paragraph" w:styleId="Normlnweb">
    <w:name w:val="Normal (Web)"/>
    <w:basedOn w:val="Normln"/>
    <w:uiPriority w:val="99"/>
    <w:rsid w:val="004A5E06"/>
    <w:pPr>
      <w:spacing w:before="100" w:beforeAutospacing="1" w:after="100" w:afterAutospacing="1"/>
    </w:pPr>
  </w:style>
  <w:style w:type="character" w:styleId="Siln">
    <w:name w:val="Strong"/>
    <w:qFormat/>
    <w:rsid w:val="004A5E06"/>
    <w:rPr>
      <w:b/>
      <w:bCs/>
    </w:rPr>
  </w:style>
  <w:style w:type="character" w:styleId="Hypertextovodkaz">
    <w:name w:val="Hyperlink"/>
    <w:rsid w:val="00A877F5"/>
    <w:rPr>
      <w:color w:val="0000FF"/>
      <w:u w:val="single"/>
    </w:rPr>
  </w:style>
  <w:style w:type="character" w:customStyle="1" w:styleId="Nadpis1Char">
    <w:name w:val="Nadpis 1 Char"/>
    <w:link w:val="Nadpis1"/>
    <w:rsid w:val="006E36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Zvraznn">
    <w:name w:val="Zvýraznění"/>
    <w:qFormat/>
    <w:rsid w:val="006E364E"/>
    <w:rPr>
      <w:i/>
      <w:iCs/>
    </w:rPr>
  </w:style>
  <w:style w:type="paragraph" w:styleId="Textbubliny">
    <w:name w:val="Balloon Text"/>
    <w:basedOn w:val="Normln"/>
    <w:link w:val="TextbublinyChar"/>
    <w:rsid w:val="006863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63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3672"/>
    <w:pPr>
      <w:ind w:left="708"/>
    </w:pPr>
  </w:style>
  <w:style w:type="paragraph" w:styleId="Revize">
    <w:name w:val="Revision"/>
    <w:hidden/>
    <w:uiPriority w:val="99"/>
    <w:semiHidden/>
    <w:rsid w:val="00132A3E"/>
    <w:rPr>
      <w:sz w:val="24"/>
      <w:szCs w:val="24"/>
    </w:rPr>
  </w:style>
  <w:style w:type="character" w:styleId="Odkaznakoment">
    <w:name w:val="annotation reference"/>
    <w:rsid w:val="00C82F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2F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2F82"/>
  </w:style>
  <w:style w:type="paragraph" w:styleId="Pedmtkomente">
    <w:name w:val="annotation subject"/>
    <w:basedOn w:val="Textkomente"/>
    <w:next w:val="Textkomente"/>
    <w:link w:val="PedmtkomenteChar"/>
    <w:rsid w:val="00C82F82"/>
    <w:rPr>
      <w:b/>
      <w:bCs/>
    </w:rPr>
  </w:style>
  <w:style w:type="character" w:customStyle="1" w:styleId="PedmtkomenteChar">
    <w:name w:val="Předmět komentáře Char"/>
    <w:link w:val="Pedmtkomente"/>
    <w:rsid w:val="00C82F82"/>
    <w:rPr>
      <w:b/>
      <w:bCs/>
    </w:rPr>
  </w:style>
  <w:style w:type="paragraph" w:styleId="Zkladntext">
    <w:name w:val="Body Text"/>
    <w:basedOn w:val="Normln"/>
    <w:link w:val="ZkladntextChar"/>
    <w:rsid w:val="00B657A7"/>
    <w:pPr>
      <w:suppressAutoHyphens/>
      <w:spacing w:after="140" w:line="288" w:lineRule="auto"/>
    </w:pPr>
    <w:rPr>
      <w:lang w:eastAsia="zh-CN"/>
    </w:rPr>
  </w:style>
  <w:style w:type="character" w:customStyle="1" w:styleId="ZkladntextChar">
    <w:name w:val="Základní text Char"/>
    <w:link w:val="Zkladntext"/>
    <w:rsid w:val="00B657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krobanekmi\Plocha\FORMUL&#193;&#344;E\protokol_formular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0DE85-FB7F-4C11-954A-6DC16EF8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protokol_formular1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Č……</vt:lpstr>
    </vt:vector>
  </TitlesOfParts>
  <Company>MMO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Č……</dc:title>
  <dc:subject/>
  <dc:creator>skrobanekmi</dc:creator>
  <cp:keywords/>
  <cp:lastModifiedBy>Čermáková Lenka</cp:lastModifiedBy>
  <cp:revision>2</cp:revision>
  <cp:lastPrinted>2024-11-14T13:36:00Z</cp:lastPrinted>
  <dcterms:created xsi:type="dcterms:W3CDTF">2025-04-29T10:03:00Z</dcterms:created>
  <dcterms:modified xsi:type="dcterms:W3CDTF">2025-04-29T10:03:00Z</dcterms:modified>
</cp:coreProperties>
</file>