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BA3AB" w14:textId="77777777" w:rsidR="008826F3" w:rsidRDefault="008826F3" w:rsidP="00EE6EE2">
      <w:pPr>
        <w:tabs>
          <w:tab w:val="left" w:pos="1860"/>
        </w:tabs>
        <w:jc w:val="center"/>
        <w:rPr>
          <w:rFonts w:cs="Arial"/>
          <w:b/>
          <w:sz w:val="32"/>
          <w:szCs w:val="32"/>
        </w:rPr>
      </w:pPr>
    </w:p>
    <w:p w14:paraId="14983BA2" w14:textId="3E9C665D" w:rsidR="00191694" w:rsidRDefault="00191694" w:rsidP="00EE6EE2">
      <w:pPr>
        <w:tabs>
          <w:tab w:val="left" w:pos="1860"/>
        </w:tabs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Zastupitelstvo města</w:t>
      </w:r>
    </w:p>
    <w:p w14:paraId="1483F7EF" w14:textId="77777777" w:rsidR="00265130" w:rsidRDefault="00265130" w:rsidP="00E73E55">
      <w:pPr>
        <w:tabs>
          <w:tab w:val="left" w:pos="1860"/>
        </w:tabs>
        <w:jc w:val="center"/>
        <w:rPr>
          <w:rFonts w:cs="Arial"/>
          <w:b/>
          <w:sz w:val="32"/>
          <w:szCs w:val="32"/>
        </w:rPr>
      </w:pPr>
    </w:p>
    <w:p w14:paraId="6432B77A" w14:textId="53AFA619" w:rsidR="00EE6EE2" w:rsidRDefault="00EE6EE2" w:rsidP="00E73E55">
      <w:pPr>
        <w:tabs>
          <w:tab w:val="left" w:pos="1860"/>
        </w:tabs>
        <w:jc w:val="center"/>
        <w:rPr>
          <w:rFonts w:cs="Arial"/>
          <w:b/>
          <w:sz w:val="32"/>
          <w:szCs w:val="32"/>
        </w:rPr>
      </w:pPr>
      <w:r w:rsidRPr="00CF6ADA">
        <w:rPr>
          <w:rFonts w:cs="Arial"/>
          <w:b/>
          <w:sz w:val="32"/>
          <w:szCs w:val="32"/>
        </w:rPr>
        <w:t>Obecně závazná vyhlášk</w:t>
      </w:r>
      <w:r w:rsidR="00786F57">
        <w:rPr>
          <w:rFonts w:cs="Arial"/>
          <w:b/>
          <w:sz w:val="32"/>
          <w:szCs w:val="32"/>
        </w:rPr>
        <w:t>a</w:t>
      </w:r>
    </w:p>
    <w:p w14:paraId="25DE9D2C" w14:textId="274C264A" w:rsidR="00191694" w:rsidRPr="00CF6ADA" w:rsidRDefault="00191694" w:rsidP="00E73E55">
      <w:pPr>
        <w:tabs>
          <w:tab w:val="left" w:pos="1860"/>
        </w:tabs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o zákazu konzumace alkoholických nápojů na veřejně přístupném místě </w:t>
      </w:r>
    </w:p>
    <w:p w14:paraId="3DBF1883" w14:textId="77777777" w:rsidR="00EE6EE2" w:rsidRPr="005222CB" w:rsidRDefault="00EE6EE2" w:rsidP="00EE6EE2">
      <w:pPr>
        <w:jc w:val="center"/>
        <w:rPr>
          <w:rFonts w:cs="Arial"/>
          <w:b/>
          <w:i/>
          <w:szCs w:val="24"/>
        </w:rPr>
      </w:pPr>
    </w:p>
    <w:p w14:paraId="671C220B" w14:textId="7E3BFD47" w:rsidR="00EE6EE2" w:rsidRDefault="00EE6EE2" w:rsidP="008B3E94">
      <w:pPr>
        <w:spacing w:line="288" w:lineRule="auto"/>
      </w:pPr>
      <w:r w:rsidRPr="005222CB">
        <w:t>Zastupitelstvo města Nové Město nad Metují se na svém zasedání dne</w:t>
      </w:r>
      <w:r w:rsidR="00207C36">
        <w:t xml:space="preserve"> </w:t>
      </w:r>
      <w:r w:rsidR="00EB7DA1">
        <w:t>25.04.2024 u</w:t>
      </w:r>
      <w:r w:rsidR="00B75ACD" w:rsidRPr="005222CB">
        <w:t>snesením č.</w:t>
      </w:r>
      <w:r w:rsidR="00EB7DA1">
        <w:t> </w:t>
      </w:r>
      <w:r w:rsidR="00B75ACD" w:rsidRPr="005222CB">
        <w:t xml:space="preserve">ZM </w:t>
      </w:r>
      <w:r w:rsidR="004D15C7">
        <w:t>11-1179/24</w:t>
      </w:r>
      <w:r w:rsidR="00EB7DA1">
        <w:t xml:space="preserve">/24 </w:t>
      </w:r>
      <w:r w:rsidRPr="005222CB">
        <w:t>usneslo vydat na základě</w:t>
      </w:r>
      <w:r w:rsidR="007014A8" w:rsidRPr="005222CB">
        <w:t xml:space="preserve"> § 17 odst. 2 písm. a) zákona č. 65/2017 Sb., o ochraně zdraví před škodlivými účinky návykových látek, v</w:t>
      </w:r>
      <w:r w:rsidR="00191694">
        <w:t>e znění pozdějších předpisů</w:t>
      </w:r>
      <w:r w:rsidR="007014A8" w:rsidRPr="005222CB">
        <w:t xml:space="preserve"> a v souladu s § </w:t>
      </w:r>
      <w:r w:rsidRPr="005222CB">
        <w:t xml:space="preserve">10 písm. </w:t>
      </w:r>
      <w:r w:rsidR="007014A8" w:rsidRPr="005222CB">
        <w:t>d</w:t>
      </w:r>
      <w:r w:rsidRPr="005222CB">
        <w:t xml:space="preserve">) </w:t>
      </w:r>
      <w:r w:rsidR="00013A79" w:rsidRPr="005222CB">
        <w:t>a </w:t>
      </w:r>
      <w:r w:rsidRPr="005222CB">
        <w:t>§</w:t>
      </w:r>
      <w:r w:rsidR="007014A8" w:rsidRPr="005222CB">
        <w:t> </w:t>
      </w:r>
      <w:r w:rsidRPr="005222CB">
        <w:t>84 odst. 2 písm. h) zákona č. 128/2000 Sb., o obcích (obecní zřízení), ve znění pozdějších předpisů, tuto obecně závaznou vyhlášku</w:t>
      </w:r>
      <w:r w:rsidR="00005589" w:rsidRPr="005222CB">
        <w:t>:</w:t>
      </w:r>
      <w:r w:rsidRPr="005222CB">
        <w:t xml:space="preserve"> </w:t>
      </w:r>
    </w:p>
    <w:p w14:paraId="6C7EDF88" w14:textId="77777777" w:rsidR="00191694" w:rsidRDefault="00191694" w:rsidP="00191694">
      <w:pPr>
        <w:autoSpaceDE w:val="0"/>
        <w:autoSpaceDN w:val="0"/>
        <w:jc w:val="center"/>
        <w:rPr>
          <w:rFonts w:cs="Arial"/>
          <w:szCs w:val="22"/>
        </w:rPr>
      </w:pPr>
    </w:p>
    <w:p w14:paraId="5A525D7D" w14:textId="77777777" w:rsidR="00191694" w:rsidRDefault="00191694" w:rsidP="00191694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24D972A2" w14:textId="77777777" w:rsidR="00191694" w:rsidRDefault="00191694" w:rsidP="0019169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50F6BBF" w14:textId="77777777" w:rsidR="00191694" w:rsidRDefault="00191694" w:rsidP="0019169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konzumace alkoholických nápojů</w:t>
      </w:r>
    </w:p>
    <w:p w14:paraId="7BA54F62" w14:textId="77777777" w:rsidR="00191694" w:rsidRDefault="00191694" w:rsidP="00191694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0FE34A02" w14:textId="77777777" w:rsidR="00191694" w:rsidRDefault="00191694" w:rsidP="007278C9">
      <w:pPr>
        <w:pStyle w:val="Zkladntext"/>
        <w:spacing w:after="0" w:line="312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konzumace alkoholických nápojů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) na těchto veřejně přístupných místech:</w:t>
      </w:r>
    </w:p>
    <w:p w14:paraId="24EF9544" w14:textId="77777777" w:rsidR="00703315" w:rsidRPr="00332A60" w:rsidRDefault="00703315" w:rsidP="00703315">
      <w:pPr>
        <w:pStyle w:val="Zkladntext"/>
        <w:spacing w:after="0" w:line="312" w:lineRule="auto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7F64CCE" w14:textId="1D05A2FF" w:rsidR="00191694" w:rsidRPr="00332A60" w:rsidRDefault="00332A60" w:rsidP="00191694">
      <w:pPr>
        <w:pStyle w:val="Zkladntext"/>
        <w:numPr>
          <w:ilvl w:val="0"/>
          <w:numId w:val="24"/>
        </w:numPr>
        <w:spacing w:after="0"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332A60">
        <w:rPr>
          <w:rFonts w:ascii="Arial" w:hAnsi="Arial" w:cs="Arial"/>
          <w:iCs/>
          <w:sz w:val="22"/>
          <w:szCs w:val="22"/>
        </w:rPr>
        <w:t>n</w:t>
      </w:r>
      <w:r w:rsidR="00703315" w:rsidRPr="00332A60">
        <w:rPr>
          <w:rFonts w:ascii="Arial" w:hAnsi="Arial" w:cs="Arial"/>
          <w:iCs/>
          <w:sz w:val="22"/>
          <w:szCs w:val="22"/>
        </w:rPr>
        <w:t xml:space="preserve">áměstí Republiky </w:t>
      </w:r>
      <w:r w:rsidR="00024D8B">
        <w:rPr>
          <w:rFonts w:ascii="Arial" w:hAnsi="Arial" w:cs="Arial"/>
          <w:iCs/>
          <w:sz w:val="22"/>
          <w:szCs w:val="22"/>
        </w:rPr>
        <w:t>(kromě předzahrádky)</w:t>
      </w:r>
    </w:p>
    <w:p w14:paraId="1EED6683" w14:textId="71B18908" w:rsidR="00191694" w:rsidRPr="00332A60" w:rsidRDefault="00703315" w:rsidP="00191694">
      <w:pPr>
        <w:pStyle w:val="Zkladntext"/>
        <w:numPr>
          <w:ilvl w:val="0"/>
          <w:numId w:val="24"/>
        </w:numPr>
        <w:spacing w:after="0"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332A60">
        <w:rPr>
          <w:rFonts w:ascii="Arial" w:hAnsi="Arial" w:cs="Arial"/>
          <w:iCs/>
          <w:sz w:val="22"/>
          <w:szCs w:val="22"/>
        </w:rPr>
        <w:t>Tyršovo náměstí</w:t>
      </w:r>
    </w:p>
    <w:p w14:paraId="62791856" w14:textId="77777777" w:rsidR="00703315" w:rsidRPr="00332A60" w:rsidRDefault="00703315" w:rsidP="00191694">
      <w:pPr>
        <w:pStyle w:val="Zkladntext"/>
        <w:numPr>
          <w:ilvl w:val="0"/>
          <w:numId w:val="24"/>
        </w:numPr>
        <w:spacing w:after="0"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332A60">
        <w:rPr>
          <w:rFonts w:ascii="Arial" w:hAnsi="Arial" w:cs="Arial"/>
          <w:iCs/>
          <w:sz w:val="22"/>
          <w:szCs w:val="22"/>
        </w:rPr>
        <w:t>Žižkovo náměstí</w:t>
      </w:r>
    </w:p>
    <w:p w14:paraId="491114BE" w14:textId="6BD66F3B" w:rsidR="00B92ADF" w:rsidRDefault="00703315" w:rsidP="00191694">
      <w:pPr>
        <w:pStyle w:val="Zkladntext"/>
        <w:numPr>
          <w:ilvl w:val="0"/>
          <w:numId w:val="24"/>
        </w:numPr>
        <w:spacing w:after="0"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332A60">
        <w:rPr>
          <w:rFonts w:ascii="Arial" w:hAnsi="Arial" w:cs="Arial"/>
          <w:iCs/>
          <w:sz w:val="22"/>
          <w:szCs w:val="22"/>
        </w:rPr>
        <w:t xml:space="preserve">Komenského (kromě </w:t>
      </w:r>
      <w:r w:rsidR="00024D8B">
        <w:rPr>
          <w:rFonts w:ascii="Arial" w:hAnsi="Arial" w:cs="Arial"/>
          <w:iCs/>
          <w:sz w:val="22"/>
          <w:szCs w:val="22"/>
        </w:rPr>
        <w:t>předzahrádek</w:t>
      </w:r>
      <w:r w:rsidRPr="00332A60">
        <w:rPr>
          <w:rFonts w:ascii="Arial" w:hAnsi="Arial" w:cs="Arial"/>
          <w:iCs/>
          <w:sz w:val="22"/>
          <w:szCs w:val="22"/>
        </w:rPr>
        <w:t>)</w:t>
      </w:r>
    </w:p>
    <w:p w14:paraId="25390178" w14:textId="734AB6D5" w:rsidR="00703315" w:rsidRPr="00332A60" w:rsidRDefault="00B92ADF" w:rsidP="00191694">
      <w:pPr>
        <w:pStyle w:val="Zkladntext"/>
        <w:numPr>
          <w:ilvl w:val="0"/>
          <w:numId w:val="24"/>
        </w:numPr>
        <w:spacing w:after="0" w:line="312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T.</w:t>
      </w:r>
      <w:r w:rsidR="00DE70E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G.</w:t>
      </w:r>
      <w:r w:rsidR="00DE70E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Masaryka (od ul. Komenského</w:t>
      </w:r>
      <w:r w:rsidRPr="00332A60">
        <w:rPr>
          <w:rFonts w:ascii="Arial" w:hAnsi="Arial" w:cs="Arial"/>
          <w:iCs/>
          <w:sz w:val="22"/>
          <w:szCs w:val="22"/>
        </w:rPr>
        <w:t xml:space="preserve"> </w:t>
      </w:r>
      <w:r w:rsidR="008670F9">
        <w:rPr>
          <w:rFonts w:ascii="Arial" w:hAnsi="Arial" w:cs="Arial"/>
          <w:iCs/>
          <w:sz w:val="22"/>
          <w:szCs w:val="22"/>
        </w:rPr>
        <w:t xml:space="preserve">po </w:t>
      </w:r>
      <w:r w:rsidRPr="00332A60">
        <w:rPr>
          <w:rFonts w:ascii="Arial" w:hAnsi="Arial" w:cs="Arial"/>
          <w:iCs/>
          <w:sz w:val="22"/>
          <w:szCs w:val="22"/>
        </w:rPr>
        <w:t>kruhovou křižovatku u Hasičské zbrojnice</w:t>
      </w:r>
      <w:r w:rsidR="00DE70E9">
        <w:rPr>
          <w:rFonts w:ascii="Arial" w:hAnsi="Arial" w:cs="Arial"/>
          <w:iCs/>
          <w:sz w:val="22"/>
          <w:szCs w:val="22"/>
        </w:rPr>
        <w:t>)</w:t>
      </w:r>
    </w:p>
    <w:p w14:paraId="00C67FEC" w14:textId="21BAA8EA" w:rsidR="00703315" w:rsidRPr="00332A60" w:rsidRDefault="00703315" w:rsidP="00191694">
      <w:pPr>
        <w:pStyle w:val="Zkladntext"/>
        <w:numPr>
          <w:ilvl w:val="0"/>
          <w:numId w:val="24"/>
        </w:numPr>
        <w:spacing w:after="0"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332A60">
        <w:rPr>
          <w:rFonts w:ascii="Arial" w:hAnsi="Arial" w:cs="Arial"/>
          <w:iCs/>
          <w:sz w:val="22"/>
          <w:szCs w:val="22"/>
        </w:rPr>
        <w:t xml:space="preserve">Sokolská </w:t>
      </w:r>
    </w:p>
    <w:p w14:paraId="6CD25BB0" w14:textId="77777777" w:rsidR="00703315" w:rsidRPr="00332A60" w:rsidRDefault="00703315" w:rsidP="00191694">
      <w:pPr>
        <w:pStyle w:val="Zkladntext"/>
        <w:numPr>
          <w:ilvl w:val="0"/>
          <w:numId w:val="24"/>
        </w:numPr>
        <w:spacing w:after="0"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332A60">
        <w:rPr>
          <w:rFonts w:ascii="Arial" w:hAnsi="Arial" w:cs="Arial"/>
          <w:iCs/>
          <w:sz w:val="22"/>
          <w:szCs w:val="22"/>
        </w:rPr>
        <w:t>Na Bořetíně</w:t>
      </w:r>
    </w:p>
    <w:p w14:paraId="7D9303E7" w14:textId="77777777" w:rsidR="00332A60" w:rsidRPr="00332A60" w:rsidRDefault="00703315" w:rsidP="00191694">
      <w:pPr>
        <w:pStyle w:val="Zkladntext"/>
        <w:numPr>
          <w:ilvl w:val="0"/>
          <w:numId w:val="24"/>
        </w:numPr>
        <w:spacing w:after="0"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332A60">
        <w:rPr>
          <w:rFonts w:ascii="Arial" w:hAnsi="Arial" w:cs="Arial"/>
          <w:iCs/>
          <w:sz w:val="22"/>
          <w:szCs w:val="22"/>
        </w:rPr>
        <w:t>Husova</w:t>
      </w:r>
    </w:p>
    <w:p w14:paraId="0C09BDE4" w14:textId="664BA514" w:rsidR="00332A60" w:rsidRPr="00332A60" w:rsidRDefault="00332A60" w:rsidP="00332A60">
      <w:pPr>
        <w:pStyle w:val="Zkladntext"/>
        <w:numPr>
          <w:ilvl w:val="0"/>
          <w:numId w:val="24"/>
        </w:numPr>
        <w:spacing w:after="0"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332A60">
        <w:rPr>
          <w:rFonts w:ascii="Arial" w:hAnsi="Arial" w:cs="Arial"/>
          <w:iCs/>
          <w:sz w:val="22"/>
          <w:szCs w:val="22"/>
        </w:rPr>
        <w:t>ČSA (od Tyršova náměstí po Křižovatku s ul. Jaromíra Johna)</w:t>
      </w:r>
    </w:p>
    <w:p w14:paraId="27E219A3" w14:textId="77777777" w:rsidR="00703315" w:rsidRPr="00332A60" w:rsidRDefault="00703315" w:rsidP="00191694">
      <w:pPr>
        <w:pStyle w:val="Zkladntext"/>
        <w:numPr>
          <w:ilvl w:val="0"/>
          <w:numId w:val="24"/>
        </w:numPr>
        <w:spacing w:after="0"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332A60">
        <w:rPr>
          <w:rFonts w:ascii="Arial" w:hAnsi="Arial" w:cs="Arial"/>
          <w:iCs/>
          <w:sz w:val="22"/>
          <w:szCs w:val="22"/>
        </w:rPr>
        <w:t>Nádražní (včetně prostoru před nádražím ČD)</w:t>
      </w:r>
    </w:p>
    <w:p w14:paraId="66D9751A" w14:textId="77777777" w:rsidR="00703315" w:rsidRPr="00332A60" w:rsidRDefault="00703315" w:rsidP="00191694">
      <w:pPr>
        <w:pStyle w:val="Zkladntext"/>
        <w:numPr>
          <w:ilvl w:val="0"/>
          <w:numId w:val="24"/>
        </w:numPr>
        <w:spacing w:after="0"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332A60">
        <w:rPr>
          <w:rFonts w:ascii="Arial" w:hAnsi="Arial" w:cs="Arial"/>
          <w:iCs/>
          <w:sz w:val="22"/>
          <w:szCs w:val="22"/>
        </w:rPr>
        <w:t>Boženy Němcové (kromě terasy před Kinem 70)</w:t>
      </w:r>
    </w:p>
    <w:p w14:paraId="42B2D924" w14:textId="77777777" w:rsidR="00703315" w:rsidRPr="00332A60" w:rsidRDefault="00703315" w:rsidP="00191694">
      <w:pPr>
        <w:pStyle w:val="Zkladntext"/>
        <w:numPr>
          <w:ilvl w:val="0"/>
          <w:numId w:val="24"/>
        </w:numPr>
        <w:spacing w:after="0"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332A60">
        <w:rPr>
          <w:rFonts w:ascii="Arial" w:hAnsi="Arial" w:cs="Arial"/>
          <w:iCs/>
          <w:sz w:val="22"/>
          <w:szCs w:val="22"/>
        </w:rPr>
        <w:t>Nerudova</w:t>
      </w:r>
    </w:p>
    <w:p w14:paraId="5E8CF1D5" w14:textId="77777777" w:rsidR="00703315" w:rsidRPr="00332A60" w:rsidRDefault="00703315" w:rsidP="00191694">
      <w:pPr>
        <w:pStyle w:val="Zkladntext"/>
        <w:numPr>
          <w:ilvl w:val="0"/>
          <w:numId w:val="24"/>
        </w:numPr>
        <w:spacing w:after="0"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332A60">
        <w:rPr>
          <w:rFonts w:ascii="Arial" w:hAnsi="Arial" w:cs="Arial"/>
          <w:iCs/>
          <w:sz w:val="22"/>
          <w:szCs w:val="22"/>
        </w:rPr>
        <w:t>Bořetínská</w:t>
      </w:r>
    </w:p>
    <w:p w14:paraId="16088B5E" w14:textId="77777777" w:rsidR="00703315" w:rsidRPr="00332A60" w:rsidRDefault="00703315" w:rsidP="00191694">
      <w:pPr>
        <w:pStyle w:val="Zkladntext"/>
        <w:numPr>
          <w:ilvl w:val="0"/>
          <w:numId w:val="24"/>
        </w:numPr>
        <w:spacing w:after="0"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332A60">
        <w:rPr>
          <w:rFonts w:ascii="Arial" w:hAnsi="Arial" w:cs="Arial"/>
          <w:iCs/>
          <w:sz w:val="22"/>
          <w:szCs w:val="22"/>
        </w:rPr>
        <w:t xml:space="preserve">Klosova </w:t>
      </w:r>
    </w:p>
    <w:p w14:paraId="1B32310C" w14:textId="77777777" w:rsidR="00703315" w:rsidRPr="00332A60" w:rsidRDefault="00703315" w:rsidP="00191694">
      <w:pPr>
        <w:pStyle w:val="Zkladntext"/>
        <w:numPr>
          <w:ilvl w:val="0"/>
          <w:numId w:val="24"/>
        </w:numPr>
        <w:spacing w:after="0"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332A60">
        <w:rPr>
          <w:rFonts w:ascii="Arial" w:hAnsi="Arial" w:cs="Arial"/>
          <w:iCs/>
          <w:sz w:val="22"/>
          <w:szCs w:val="22"/>
        </w:rPr>
        <w:t>Školní</w:t>
      </w:r>
    </w:p>
    <w:p w14:paraId="7A7DD239" w14:textId="6579755A" w:rsidR="00703315" w:rsidRDefault="00703315" w:rsidP="00191694">
      <w:pPr>
        <w:pStyle w:val="Zkladntext"/>
        <w:numPr>
          <w:ilvl w:val="0"/>
          <w:numId w:val="24"/>
        </w:numPr>
        <w:spacing w:after="0"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332A60">
        <w:rPr>
          <w:rFonts w:ascii="Arial" w:hAnsi="Arial" w:cs="Arial"/>
          <w:iCs/>
          <w:sz w:val="22"/>
          <w:szCs w:val="22"/>
        </w:rPr>
        <w:t>1. máje</w:t>
      </w:r>
    </w:p>
    <w:p w14:paraId="502CF65A" w14:textId="0EC9495C" w:rsidR="00024D8B" w:rsidRDefault="00024D8B" w:rsidP="00191694">
      <w:pPr>
        <w:pStyle w:val="Zkladntext"/>
        <w:numPr>
          <w:ilvl w:val="0"/>
          <w:numId w:val="24"/>
        </w:numPr>
        <w:spacing w:after="0" w:line="312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zastávka a přístřešek zastávky veřejné linkové dopravy </w:t>
      </w:r>
      <w:r w:rsidR="006D7CA0">
        <w:rPr>
          <w:rFonts w:ascii="Arial" w:hAnsi="Arial" w:cs="Arial"/>
          <w:iCs/>
          <w:sz w:val="22"/>
          <w:szCs w:val="22"/>
        </w:rPr>
        <w:t xml:space="preserve">Nové Město nad Metují, Malecí, nemocnice.  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7F4B7367" w14:textId="754D1B56" w:rsidR="00703315" w:rsidRDefault="00332A60" w:rsidP="00332A60">
      <w:pPr>
        <w:pStyle w:val="Zkladntext"/>
        <w:spacing w:after="0" w:line="312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</w:p>
    <w:p w14:paraId="52809B3D" w14:textId="77777777" w:rsidR="00191694" w:rsidRDefault="00191694" w:rsidP="00191694">
      <w:pPr>
        <w:pStyle w:val="Zkladntext"/>
        <w:spacing w:after="0"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2539AC1" w14:textId="77777777" w:rsidR="00191694" w:rsidRDefault="00191694" w:rsidP="0019169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2</w:t>
      </w:r>
    </w:p>
    <w:p w14:paraId="6C64C3DD" w14:textId="77777777" w:rsidR="00191694" w:rsidRDefault="00191694" w:rsidP="00191694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70BAE8BF" w14:textId="77777777" w:rsidR="00191694" w:rsidRDefault="00191694" w:rsidP="00191694">
      <w:pPr>
        <w:autoSpaceDE w:val="0"/>
        <w:autoSpaceDN w:val="0"/>
        <w:ind w:firstLine="360"/>
        <w:rPr>
          <w:rFonts w:cs="Arial"/>
          <w:szCs w:val="22"/>
        </w:rPr>
      </w:pPr>
    </w:p>
    <w:p w14:paraId="4D7FE424" w14:textId="12B4D075" w:rsidR="00191694" w:rsidRDefault="00191694" w:rsidP="007278C9">
      <w:pPr>
        <w:autoSpaceDE w:val="0"/>
        <w:autoSpaceDN w:val="0"/>
        <w:rPr>
          <w:rFonts w:cs="Arial"/>
          <w:szCs w:val="22"/>
        </w:rPr>
      </w:pPr>
      <w:r>
        <w:rPr>
          <w:rFonts w:cs="Arial"/>
          <w:szCs w:val="22"/>
        </w:rPr>
        <w:t xml:space="preserve">Zrušuje se </w:t>
      </w:r>
      <w:r w:rsidR="00332A60">
        <w:rPr>
          <w:rFonts w:cs="Arial"/>
          <w:szCs w:val="22"/>
        </w:rPr>
        <w:t>O</w:t>
      </w:r>
      <w:r>
        <w:rPr>
          <w:rFonts w:cs="Arial"/>
          <w:szCs w:val="22"/>
        </w:rPr>
        <w:t>becně závazná vyhláška č.</w:t>
      </w:r>
      <w:r w:rsidR="00332A60">
        <w:rPr>
          <w:rFonts w:cs="Arial"/>
          <w:szCs w:val="22"/>
        </w:rPr>
        <w:t xml:space="preserve"> 1/2020 o zákazu konzumace alkoholický</w:t>
      </w:r>
      <w:r w:rsidR="007278C9">
        <w:rPr>
          <w:rFonts w:cs="Arial"/>
          <w:szCs w:val="22"/>
        </w:rPr>
        <w:t>ch nápojů na některých veřejně přístupných místech a některých veřejných prostranstvích ze dne 20.02.2020</w:t>
      </w:r>
      <w:r>
        <w:rPr>
          <w:rFonts w:cs="Arial"/>
          <w:i/>
          <w:iCs/>
          <w:color w:val="0070C0"/>
          <w:szCs w:val="22"/>
        </w:rPr>
        <w:t>.</w:t>
      </w:r>
    </w:p>
    <w:p w14:paraId="3E60238D" w14:textId="77777777" w:rsidR="00191694" w:rsidRDefault="00191694" w:rsidP="00191694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E7D191B" w14:textId="77777777" w:rsidR="00EB7DA1" w:rsidRDefault="00EB7DA1" w:rsidP="00191694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940B656" w14:textId="77777777" w:rsidR="00191694" w:rsidRDefault="00191694" w:rsidP="00191694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29FBA1E" w14:textId="77777777" w:rsidR="00191694" w:rsidRDefault="00191694" w:rsidP="00191694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B323623" w14:textId="77777777" w:rsidR="007278C9" w:rsidRDefault="007278C9" w:rsidP="00191694">
      <w:pPr>
        <w:ind w:firstLine="708"/>
        <w:rPr>
          <w:rFonts w:cs="Arial"/>
          <w:szCs w:val="22"/>
        </w:rPr>
      </w:pPr>
    </w:p>
    <w:p w14:paraId="4DC034B0" w14:textId="2EE96771" w:rsidR="00191694" w:rsidRPr="00E836B1" w:rsidRDefault="00191694" w:rsidP="007278C9">
      <w:pPr>
        <w:rPr>
          <w:rFonts w:cs="Arial"/>
          <w:szCs w:val="22"/>
        </w:rPr>
      </w:pPr>
      <w:r w:rsidRPr="00084BDC">
        <w:rPr>
          <w:rFonts w:cs="Arial"/>
          <w:szCs w:val="22"/>
        </w:rPr>
        <w:t xml:space="preserve">Tato </w:t>
      </w:r>
      <w:r>
        <w:rPr>
          <w:rFonts w:cs="Arial"/>
          <w:szCs w:val="22"/>
        </w:rPr>
        <w:t xml:space="preserve">obecně závazná </w:t>
      </w:r>
      <w:r w:rsidRPr="00084BDC">
        <w:rPr>
          <w:rFonts w:cs="Arial"/>
          <w:szCs w:val="22"/>
        </w:rPr>
        <w:t>vyhláška nabývá účinnosti počátkem patnáctého dne následujícího po dni jejího vyhlášení.</w:t>
      </w:r>
    </w:p>
    <w:p w14:paraId="61B21934" w14:textId="77777777" w:rsidR="00191694" w:rsidRDefault="00191694" w:rsidP="00191694">
      <w:pPr>
        <w:spacing w:before="120" w:line="288" w:lineRule="auto"/>
        <w:rPr>
          <w:rFonts w:cs="Arial"/>
          <w:szCs w:val="22"/>
        </w:rPr>
      </w:pPr>
    </w:p>
    <w:p w14:paraId="110DA735" w14:textId="77777777" w:rsidR="00191694" w:rsidRDefault="00191694" w:rsidP="00191694">
      <w:pPr>
        <w:autoSpaceDE w:val="0"/>
        <w:autoSpaceDN w:val="0"/>
        <w:rPr>
          <w:rFonts w:cs="Arial"/>
          <w:szCs w:val="22"/>
        </w:rPr>
      </w:pPr>
    </w:p>
    <w:p w14:paraId="16E00DDD" w14:textId="77777777" w:rsidR="00EB7DA1" w:rsidRDefault="00EB7DA1" w:rsidP="00191694">
      <w:pPr>
        <w:autoSpaceDE w:val="0"/>
        <w:autoSpaceDN w:val="0"/>
        <w:rPr>
          <w:rFonts w:cs="Arial"/>
          <w:szCs w:val="22"/>
        </w:rPr>
      </w:pPr>
    </w:p>
    <w:p w14:paraId="5DE76384" w14:textId="77777777" w:rsidR="00EB7DA1" w:rsidRDefault="00EB7DA1" w:rsidP="00191694">
      <w:pPr>
        <w:autoSpaceDE w:val="0"/>
        <w:autoSpaceDN w:val="0"/>
        <w:rPr>
          <w:rFonts w:cs="Arial"/>
          <w:szCs w:val="22"/>
        </w:rPr>
      </w:pPr>
    </w:p>
    <w:p w14:paraId="651CE59E" w14:textId="77777777" w:rsidR="00207C36" w:rsidRDefault="00207C36" w:rsidP="00EE6EE2"/>
    <w:p w14:paraId="20A1BA6A" w14:textId="77777777" w:rsidR="00F75ED0" w:rsidRPr="005222CB" w:rsidRDefault="00F75ED0" w:rsidP="00EE6EE2"/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98"/>
        <w:gridCol w:w="3226"/>
      </w:tblGrid>
      <w:tr w:rsidR="00EE6EE2" w:rsidRPr="005222CB" w14:paraId="73DA6903" w14:textId="77777777" w:rsidTr="00F24A6C">
        <w:tc>
          <w:tcPr>
            <w:tcW w:w="3259" w:type="dxa"/>
            <w:tcBorders>
              <w:bottom w:val="dotted" w:sz="4" w:space="0" w:color="auto"/>
            </w:tcBorders>
            <w:shd w:val="clear" w:color="auto" w:fill="auto"/>
          </w:tcPr>
          <w:p w14:paraId="77792A14" w14:textId="77777777" w:rsidR="00EE6EE2" w:rsidRPr="005222CB" w:rsidRDefault="00EE6EE2" w:rsidP="00F24A6C">
            <w:pPr>
              <w:rPr>
                <w:rFonts w:cs="Arial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7E503C98" w14:textId="77777777" w:rsidR="00EE6EE2" w:rsidRPr="005222CB" w:rsidRDefault="00EE6EE2" w:rsidP="00F24A6C">
            <w:pPr>
              <w:rPr>
                <w:rFonts w:cs="Arial"/>
                <w:szCs w:val="22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</w:tcPr>
          <w:p w14:paraId="673192D2" w14:textId="77777777" w:rsidR="00EE6EE2" w:rsidRPr="005222CB" w:rsidRDefault="00EE6EE2" w:rsidP="00F24A6C">
            <w:pPr>
              <w:rPr>
                <w:rFonts w:cs="Arial"/>
                <w:szCs w:val="22"/>
              </w:rPr>
            </w:pPr>
          </w:p>
        </w:tc>
      </w:tr>
      <w:tr w:rsidR="00EE6EE2" w:rsidRPr="005222CB" w14:paraId="2BE5748E" w14:textId="77777777" w:rsidTr="00F24A6C">
        <w:tc>
          <w:tcPr>
            <w:tcW w:w="3259" w:type="dxa"/>
            <w:tcBorders>
              <w:top w:val="dotted" w:sz="4" w:space="0" w:color="auto"/>
            </w:tcBorders>
            <w:shd w:val="clear" w:color="auto" w:fill="auto"/>
          </w:tcPr>
          <w:p w14:paraId="1CFB996B" w14:textId="58DB6540" w:rsidR="00EE6EE2" w:rsidRPr="005222CB" w:rsidRDefault="007278C9" w:rsidP="00F24A6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Ing. Milan Slavík </w:t>
            </w:r>
            <w:r w:rsidR="005B203B">
              <w:rPr>
                <w:rFonts w:cs="Arial"/>
                <w:szCs w:val="22"/>
              </w:rPr>
              <w:t>v.r.</w:t>
            </w:r>
          </w:p>
          <w:p w14:paraId="7B396520" w14:textId="22090365" w:rsidR="00EE6EE2" w:rsidRPr="005222CB" w:rsidRDefault="00EE6EE2" w:rsidP="00343433">
            <w:pPr>
              <w:jc w:val="center"/>
              <w:rPr>
                <w:rFonts w:cs="Arial"/>
                <w:szCs w:val="22"/>
              </w:rPr>
            </w:pPr>
            <w:r w:rsidRPr="005222CB">
              <w:rPr>
                <w:rFonts w:cs="Arial"/>
                <w:szCs w:val="22"/>
              </w:rPr>
              <w:t>starost</w:t>
            </w:r>
            <w:r w:rsidR="007278C9">
              <w:rPr>
                <w:rFonts w:cs="Arial"/>
                <w:szCs w:val="22"/>
              </w:rPr>
              <w:t>a</w:t>
            </w:r>
          </w:p>
        </w:tc>
        <w:tc>
          <w:tcPr>
            <w:tcW w:w="3259" w:type="dxa"/>
            <w:shd w:val="clear" w:color="auto" w:fill="auto"/>
          </w:tcPr>
          <w:p w14:paraId="63E972DC" w14:textId="77777777" w:rsidR="00EE6EE2" w:rsidRPr="005222CB" w:rsidRDefault="00EE6EE2" w:rsidP="00F24A6C">
            <w:pPr>
              <w:rPr>
                <w:rFonts w:cs="Arial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</w:tcPr>
          <w:p w14:paraId="0DE8540B" w14:textId="50918FD2" w:rsidR="00EE6EE2" w:rsidRPr="005222CB" w:rsidRDefault="00EE6EE2" w:rsidP="00F24A6C">
            <w:pPr>
              <w:jc w:val="center"/>
              <w:rPr>
                <w:rFonts w:cs="Arial"/>
                <w:szCs w:val="22"/>
              </w:rPr>
            </w:pPr>
            <w:r w:rsidRPr="005222CB">
              <w:rPr>
                <w:rFonts w:cs="Arial"/>
                <w:szCs w:val="22"/>
              </w:rPr>
              <w:t>Ing.</w:t>
            </w:r>
            <w:r w:rsidR="007278C9">
              <w:rPr>
                <w:rFonts w:cs="Arial"/>
                <w:szCs w:val="22"/>
              </w:rPr>
              <w:t xml:space="preserve"> Aleš Vrátný </w:t>
            </w:r>
            <w:r w:rsidR="005B203B">
              <w:rPr>
                <w:rFonts w:cs="Arial"/>
                <w:szCs w:val="22"/>
              </w:rPr>
              <w:t>v.r.</w:t>
            </w:r>
          </w:p>
          <w:p w14:paraId="24ECCF9D" w14:textId="77777777" w:rsidR="00EE6EE2" w:rsidRPr="005222CB" w:rsidRDefault="000429DE" w:rsidP="00F24A6C">
            <w:pPr>
              <w:jc w:val="center"/>
              <w:rPr>
                <w:rFonts w:cs="Arial"/>
                <w:szCs w:val="22"/>
              </w:rPr>
            </w:pPr>
            <w:r w:rsidRPr="005222CB">
              <w:rPr>
                <w:rFonts w:cs="Arial"/>
                <w:szCs w:val="22"/>
              </w:rPr>
              <w:t xml:space="preserve"> </w:t>
            </w:r>
            <w:r w:rsidR="00EE6EE2" w:rsidRPr="005222CB">
              <w:rPr>
                <w:rFonts w:cs="Arial"/>
                <w:szCs w:val="22"/>
              </w:rPr>
              <w:t>místostarosta</w:t>
            </w:r>
          </w:p>
        </w:tc>
      </w:tr>
    </w:tbl>
    <w:p w14:paraId="1CB5401C" w14:textId="77777777" w:rsidR="00EE6EE2" w:rsidRPr="005222CB" w:rsidRDefault="00EE6EE2" w:rsidP="00EE6EE2">
      <w:pPr>
        <w:rPr>
          <w:rFonts w:cs="Arial"/>
          <w:szCs w:val="22"/>
        </w:rPr>
      </w:pPr>
    </w:p>
    <w:p w14:paraId="70692173" w14:textId="77777777" w:rsidR="000939EC" w:rsidRDefault="000939EC" w:rsidP="000939EC">
      <w:pPr>
        <w:rPr>
          <w:b/>
        </w:rPr>
      </w:pPr>
    </w:p>
    <w:p w14:paraId="1D7875E8" w14:textId="77777777" w:rsidR="007278C9" w:rsidRDefault="007278C9" w:rsidP="000939EC">
      <w:pPr>
        <w:rPr>
          <w:b/>
        </w:rPr>
      </w:pPr>
    </w:p>
    <w:p w14:paraId="67233853" w14:textId="77777777" w:rsidR="007278C9" w:rsidRDefault="007278C9" w:rsidP="000939EC">
      <w:pPr>
        <w:rPr>
          <w:b/>
        </w:rPr>
      </w:pPr>
    </w:p>
    <w:p w14:paraId="788D6F8D" w14:textId="77777777" w:rsidR="007278C9" w:rsidRDefault="007278C9" w:rsidP="000939EC">
      <w:pPr>
        <w:rPr>
          <w:b/>
        </w:rPr>
      </w:pPr>
    </w:p>
    <w:p w14:paraId="6B961DB0" w14:textId="77777777" w:rsidR="007278C9" w:rsidRDefault="007278C9" w:rsidP="000939EC">
      <w:pPr>
        <w:rPr>
          <w:b/>
        </w:rPr>
      </w:pPr>
    </w:p>
    <w:p w14:paraId="3E398F2B" w14:textId="77777777" w:rsidR="007278C9" w:rsidRDefault="007278C9" w:rsidP="000939EC">
      <w:pPr>
        <w:rPr>
          <w:b/>
        </w:rPr>
      </w:pPr>
    </w:p>
    <w:p w14:paraId="5B17EEBE" w14:textId="77777777" w:rsidR="007278C9" w:rsidRDefault="007278C9" w:rsidP="000939EC">
      <w:pPr>
        <w:rPr>
          <w:b/>
        </w:rPr>
      </w:pPr>
    </w:p>
    <w:p w14:paraId="5F244936" w14:textId="77777777" w:rsidR="007278C9" w:rsidRDefault="007278C9" w:rsidP="000939EC">
      <w:pPr>
        <w:rPr>
          <w:b/>
        </w:rPr>
      </w:pPr>
    </w:p>
    <w:p w14:paraId="06268709" w14:textId="77777777" w:rsidR="007278C9" w:rsidRDefault="007278C9" w:rsidP="000939EC">
      <w:pPr>
        <w:rPr>
          <w:b/>
        </w:rPr>
      </w:pPr>
    </w:p>
    <w:p w14:paraId="04EE00F1" w14:textId="77777777" w:rsidR="007278C9" w:rsidRDefault="007278C9" w:rsidP="000939EC">
      <w:pPr>
        <w:rPr>
          <w:b/>
        </w:rPr>
      </w:pPr>
    </w:p>
    <w:p w14:paraId="4E3DDBC5" w14:textId="77777777" w:rsidR="007278C9" w:rsidRDefault="007278C9" w:rsidP="000939EC">
      <w:pPr>
        <w:rPr>
          <w:b/>
        </w:rPr>
      </w:pPr>
    </w:p>
    <w:p w14:paraId="4059AEC8" w14:textId="77777777" w:rsidR="007278C9" w:rsidRDefault="007278C9" w:rsidP="000939EC">
      <w:pPr>
        <w:rPr>
          <w:b/>
        </w:rPr>
      </w:pPr>
    </w:p>
    <w:p w14:paraId="64ED2875" w14:textId="77777777" w:rsidR="007278C9" w:rsidRDefault="007278C9" w:rsidP="000939EC">
      <w:pPr>
        <w:rPr>
          <w:b/>
        </w:rPr>
      </w:pPr>
    </w:p>
    <w:p w14:paraId="29CA05D3" w14:textId="77777777" w:rsidR="007278C9" w:rsidRDefault="007278C9" w:rsidP="000939EC">
      <w:pPr>
        <w:rPr>
          <w:b/>
        </w:rPr>
      </w:pPr>
    </w:p>
    <w:p w14:paraId="4255503E" w14:textId="77777777" w:rsidR="007278C9" w:rsidRDefault="007278C9" w:rsidP="000939EC">
      <w:pPr>
        <w:rPr>
          <w:b/>
        </w:rPr>
      </w:pPr>
    </w:p>
    <w:p w14:paraId="7B1F75C0" w14:textId="77777777" w:rsidR="007278C9" w:rsidRDefault="007278C9" w:rsidP="000939EC">
      <w:pPr>
        <w:rPr>
          <w:b/>
        </w:rPr>
      </w:pPr>
    </w:p>
    <w:p w14:paraId="77BAFA4C" w14:textId="77777777" w:rsidR="00EB7DA1" w:rsidRDefault="00EB7DA1" w:rsidP="000939EC">
      <w:pPr>
        <w:rPr>
          <w:b/>
        </w:rPr>
      </w:pPr>
    </w:p>
    <w:p w14:paraId="2536D195" w14:textId="77777777" w:rsidR="00EB7DA1" w:rsidRDefault="00EB7DA1" w:rsidP="000939EC">
      <w:pPr>
        <w:rPr>
          <w:b/>
        </w:rPr>
      </w:pPr>
    </w:p>
    <w:p w14:paraId="4D5DA084" w14:textId="77777777" w:rsidR="00EB7DA1" w:rsidRDefault="00EB7DA1" w:rsidP="000939EC">
      <w:pPr>
        <w:rPr>
          <w:b/>
        </w:rPr>
      </w:pPr>
    </w:p>
    <w:p w14:paraId="0ECD150C" w14:textId="77777777" w:rsidR="00EB7DA1" w:rsidRDefault="00EB7DA1" w:rsidP="000939EC">
      <w:pPr>
        <w:rPr>
          <w:b/>
        </w:rPr>
      </w:pPr>
    </w:p>
    <w:p w14:paraId="487E272A" w14:textId="77777777" w:rsidR="00EB7DA1" w:rsidRDefault="00EB7DA1" w:rsidP="000939EC">
      <w:pPr>
        <w:rPr>
          <w:b/>
        </w:rPr>
      </w:pPr>
    </w:p>
    <w:p w14:paraId="7BA0305C" w14:textId="77777777" w:rsidR="007278C9" w:rsidRDefault="007278C9" w:rsidP="000939EC">
      <w:pPr>
        <w:rPr>
          <w:b/>
        </w:rPr>
      </w:pPr>
    </w:p>
    <w:sectPr w:rsidR="007278C9" w:rsidSect="00BD3396">
      <w:footerReference w:type="default" r:id="rId8"/>
      <w:headerReference w:type="first" r:id="rId9"/>
      <w:pgSz w:w="11906" w:h="16838" w:code="9"/>
      <w:pgMar w:top="1134" w:right="1134" w:bottom="1134" w:left="1134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C3A10" w14:textId="77777777" w:rsidR="00732ED6" w:rsidRDefault="00732ED6" w:rsidP="007250F6">
      <w:r>
        <w:separator/>
      </w:r>
    </w:p>
  </w:endnote>
  <w:endnote w:type="continuationSeparator" w:id="0">
    <w:p w14:paraId="496BE722" w14:textId="77777777" w:rsidR="00732ED6" w:rsidRDefault="00732ED6" w:rsidP="0072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261C" w14:textId="77777777" w:rsidR="00CD5077" w:rsidRDefault="00CD5077" w:rsidP="00CD507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4CA6A" w14:textId="77777777" w:rsidR="00732ED6" w:rsidRDefault="00732ED6" w:rsidP="007250F6">
      <w:r>
        <w:separator/>
      </w:r>
    </w:p>
  </w:footnote>
  <w:footnote w:type="continuationSeparator" w:id="0">
    <w:p w14:paraId="0BBC8D6F" w14:textId="77777777" w:rsidR="00732ED6" w:rsidRDefault="00732ED6" w:rsidP="007250F6">
      <w:r>
        <w:continuationSeparator/>
      </w:r>
    </w:p>
  </w:footnote>
  <w:footnote w:id="1">
    <w:p w14:paraId="024DFA08" w14:textId="77777777" w:rsidR="00191694" w:rsidRDefault="00191694" w:rsidP="00191694">
      <w:pPr>
        <w:pStyle w:val="Textpoznpodarou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</w:rPr>
        <w:t xml:space="preserve"> ) § 2 písm.f)  zákona č. 65/2017 Sb., o  ochraně zdraví před škodlivými účinky návykových látek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673D8" w14:textId="33C3D112" w:rsidR="00581678" w:rsidRDefault="00265130" w:rsidP="00B164E2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7D9E9990" wp14:editId="07A72F07">
          <wp:simplePos x="0" y="0"/>
          <wp:positionH relativeFrom="page">
            <wp:posOffset>540385</wp:posOffset>
          </wp:positionH>
          <wp:positionV relativeFrom="page">
            <wp:posOffset>396240</wp:posOffset>
          </wp:positionV>
          <wp:extent cx="1804670" cy="485775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D3CD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38BD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6E1D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230E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F28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9648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66E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204A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A4FD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77A3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F1AC1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FB204C"/>
    <w:multiLevelType w:val="hybridMultilevel"/>
    <w:tmpl w:val="64FEDFC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B75402C"/>
    <w:multiLevelType w:val="hybridMultilevel"/>
    <w:tmpl w:val="8190E3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E33D0"/>
    <w:multiLevelType w:val="hybridMultilevel"/>
    <w:tmpl w:val="995E15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8450F"/>
    <w:multiLevelType w:val="hybridMultilevel"/>
    <w:tmpl w:val="26BC84D8"/>
    <w:lvl w:ilvl="0" w:tplc="2C64407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780CD7"/>
    <w:multiLevelType w:val="hybridMultilevel"/>
    <w:tmpl w:val="76228A40"/>
    <w:lvl w:ilvl="0" w:tplc="2C64407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42C67"/>
    <w:multiLevelType w:val="hybridMultilevel"/>
    <w:tmpl w:val="3B8CB1E0"/>
    <w:lvl w:ilvl="0" w:tplc="04050017">
      <w:start w:val="1"/>
      <w:numFmt w:val="lowerLetter"/>
      <w:lvlText w:val="%1)"/>
      <w:lvlJc w:val="left"/>
      <w:pPr>
        <w:ind w:left="781" w:hanging="360"/>
      </w:pPr>
    </w:lvl>
    <w:lvl w:ilvl="1" w:tplc="04050019" w:tentative="1">
      <w:start w:val="1"/>
      <w:numFmt w:val="lowerLetter"/>
      <w:lvlText w:val="%2."/>
      <w:lvlJc w:val="left"/>
      <w:pPr>
        <w:ind w:left="1501" w:hanging="360"/>
      </w:pPr>
    </w:lvl>
    <w:lvl w:ilvl="2" w:tplc="0405001B" w:tentative="1">
      <w:start w:val="1"/>
      <w:numFmt w:val="lowerRoman"/>
      <w:lvlText w:val="%3."/>
      <w:lvlJc w:val="right"/>
      <w:pPr>
        <w:ind w:left="2221" w:hanging="180"/>
      </w:pPr>
    </w:lvl>
    <w:lvl w:ilvl="3" w:tplc="0405000F" w:tentative="1">
      <w:start w:val="1"/>
      <w:numFmt w:val="decimal"/>
      <w:lvlText w:val="%4."/>
      <w:lvlJc w:val="left"/>
      <w:pPr>
        <w:ind w:left="2941" w:hanging="360"/>
      </w:pPr>
    </w:lvl>
    <w:lvl w:ilvl="4" w:tplc="04050019" w:tentative="1">
      <w:start w:val="1"/>
      <w:numFmt w:val="lowerLetter"/>
      <w:lvlText w:val="%5."/>
      <w:lvlJc w:val="left"/>
      <w:pPr>
        <w:ind w:left="3661" w:hanging="360"/>
      </w:pPr>
    </w:lvl>
    <w:lvl w:ilvl="5" w:tplc="0405001B" w:tentative="1">
      <w:start w:val="1"/>
      <w:numFmt w:val="lowerRoman"/>
      <w:lvlText w:val="%6."/>
      <w:lvlJc w:val="right"/>
      <w:pPr>
        <w:ind w:left="4381" w:hanging="180"/>
      </w:pPr>
    </w:lvl>
    <w:lvl w:ilvl="6" w:tplc="0405000F" w:tentative="1">
      <w:start w:val="1"/>
      <w:numFmt w:val="decimal"/>
      <w:lvlText w:val="%7."/>
      <w:lvlJc w:val="left"/>
      <w:pPr>
        <w:ind w:left="5101" w:hanging="360"/>
      </w:pPr>
    </w:lvl>
    <w:lvl w:ilvl="7" w:tplc="04050019" w:tentative="1">
      <w:start w:val="1"/>
      <w:numFmt w:val="lowerLetter"/>
      <w:lvlText w:val="%8."/>
      <w:lvlJc w:val="left"/>
      <w:pPr>
        <w:ind w:left="5821" w:hanging="360"/>
      </w:pPr>
    </w:lvl>
    <w:lvl w:ilvl="8" w:tplc="040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8" w15:restartNumberingAfterBreak="0">
    <w:nsid w:val="45452DC9"/>
    <w:multiLevelType w:val="hybridMultilevel"/>
    <w:tmpl w:val="88186F64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0A45B43"/>
    <w:multiLevelType w:val="hybridMultilevel"/>
    <w:tmpl w:val="D5F246BE"/>
    <w:lvl w:ilvl="0" w:tplc="2C64407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42652"/>
    <w:multiLevelType w:val="hybridMultilevel"/>
    <w:tmpl w:val="91562A52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7A77471"/>
    <w:multiLevelType w:val="hybridMultilevel"/>
    <w:tmpl w:val="23082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870BA"/>
    <w:multiLevelType w:val="hybridMultilevel"/>
    <w:tmpl w:val="7A1E6E1C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18636815">
    <w:abstractNumId w:val="10"/>
  </w:num>
  <w:num w:numId="2" w16cid:durableId="1525510135">
    <w:abstractNumId w:val="8"/>
  </w:num>
  <w:num w:numId="3" w16cid:durableId="797800643">
    <w:abstractNumId w:val="7"/>
  </w:num>
  <w:num w:numId="4" w16cid:durableId="520167893">
    <w:abstractNumId w:val="6"/>
  </w:num>
  <w:num w:numId="5" w16cid:durableId="389378299">
    <w:abstractNumId w:val="5"/>
  </w:num>
  <w:num w:numId="6" w16cid:durableId="301614676">
    <w:abstractNumId w:val="9"/>
  </w:num>
  <w:num w:numId="7" w16cid:durableId="958415740">
    <w:abstractNumId w:val="4"/>
  </w:num>
  <w:num w:numId="8" w16cid:durableId="607781875">
    <w:abstractNumId w:val="3"/>
  </w:num>
  <w:num w:numId="9" w16cid:durableId="558171303">
    <w:abstractNumId w:val="2"/>
  </w:num>
  <w:num w:numId="10" w16cid:durableId="933788081">
    <w:abstractNumId w:val="1"/>
  </w:num>
  <w:num w:numId="11" w16cid:durableId="1072312021">
    <w:abstractNumId w:val="0"/>
  </w:num>
  <w:num w:numId="12" w16cid:durableId="1476335591">
    <w:abstractNumId w:val="15"/>
  </w:num>
  <w:num w:numId="13" w16cid:durableId="942882745">
    <w:abstractNumId w:val="19"/>
  </w:num>
  <w:num w:numId="14" w16cid:durableId="1297178722">
    <w:abstractNumId w:val="13"/>
  </w:num>
  <w:num w:numId="15" w16cid:durableId="1488979333">
    <w:abstractNumId w:val="17"/>
  </w:num>
  <w:num w:numId="16" w16cid:durableId="15471364">
    <w:abstractNumId w:val="16"/>
  </w:num>
  <w:num w:numId="17" w16cid:durableId="772894520">
    <w:abstractNumId w:val="24"/>
  </w:num>
  <w:num w:numId="18" w16cid:durableId="67308559">
    <w:abstractNumId w:val="18"/>
  </w:num>
  <w:num w:numId="19" w16cid:durableId="1404528620">
    <w:abstractNumId w:val="11"/>
  </w:num>
  <w:num w:numId="20" w16cid:durableId="451217129">
    <w:abstractNumId w:val="20"/>
  </w:num>
  <w:num w:numId="21" w16cid:durableId="1070807219">
    <w:abstractNumId w:val="21"/>
  </w:num>
  <w:num w:numId="22" w16cid:durableId="1666585968">
    <w:abstractNumId w:val="12"/>
  </w:num>
  <w:num w:numId="23" w16cid:durableId="2681966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60229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42368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134"/>
  <w:hyphenationZone w:val="357"/>
  <w:doNotHyphenateCaps/>
  <w:drawingGridHorizontalSpacing w:val="120"/>
  <w:drawingGridVerticalSpacing w:val="57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E2"/>
    <w:rsid w:val="000042F2"/>
    <w:rsid w:val="00005589"/>
    <w:rsid w:val="00010348"/>
    <w:rsid w:val="00013A79"/>
    <w:rsid w:val="00024D8B"/>
    <w:rsid w:val="0003079E"/>
    <w:rsid w:val="00030A1E"/>
    <w:rsid w:val="00035B75"/>
    <w:rsid w:val="00035CD9"/>
    <w:rsid w:val="00040471"/>
    <w:rsid w:val="000429DE"/>
    <w:rsid w:val="00064A28"/>
    <w:rsid w:val="00082D09"/>
    <w:rsid w:val="00091087"/>
    <w:rsid w:val="000939EC"/>
    <w:rsid w:val="0009450C"/>
    <w:rsid w:val="00096872"/>
    <w:rsid w:val="00096FE7"/>
    <w:rsid w:val="000A3DF8"/>
    <w:rsid w:val="000A576B"/>
    <w:rsid w:val="000B1767"/>
    <w:rsid w:val="000B58E7"/>
    <w:rsid w:val="000B66CC"/>
    <w:rsid w:val="000D3C03"/>
    <w:rsid w:val="000D691C"/>
    <w:rsid w:val="000E6D01"/>
    <w:rsid w:val="000F327C"/>
    <w:rsid w:val="000F33C9"/>
    <w:rsid w:val="000F5DC0"/>
    <w:rsid w:val="00103FA1"/>
    <w:rsid w:val="0010686C"/>
    <w:rsid w:val="00107183"/>
    <w:rsid w:val="001104A8"/>
    <w:rsid w:val="00110504"/>
    <w:rsid w:val="00112396"/>
    <w:rsid w:val="001132AD"/>
    <w:rsid w:val="00117079"/>
    <w:rsid w:val="00117FB8"/>
    <w:rsid w:val="001214A3"/>
    <w:rsid w:val="001247AC"/>
    <w:rsid w:val="00126576"/>
    <w:rsid w:val="00142696"/>
    <w:rsid w:val="00146F65"/>
    <w:rsid w:val="0015665F"/>
    <w:rsid w:val="00167B89"/>
    <w:rsid w:val="00180BDE"/>
    <w:rsid w:val="00187312"/>
    <w:rsid w:val="00191694"/>
    <w:rsid w:val="001943B6"/>
    <w:rsid w:val="00196FD7"/>
    <w:rsid w:val="001A16F9"/>
    <w:rsid w:val="001A19F5"/>
    <w:rsid w:val="001A3A2F"/>
    <w:rsid w:val="001D5DEE"/>
    <w:rsid w:val="001E1750"/>
    <w:rsid w:val="001F6388"/>
    <w:rsid w:val="00206804"/>
    <w:rsid w:val="00207C36"/>
    <w:rsid w:val="00214946"/>
    <w:rsid w:val="0022297C"/>
    <w:rsid w:val="00224D27"/>
    <w:rsid w:val="002273B1"/>
    <w:rsid w:val="00236446"/>
    <w:rsid w:val="00237853"/>
    <w:rsid w:val="00240A64"/>
    <w:rsid w:val="00257BD3"/>
    <w:rsid w:val="00263BE5"/>
    <w:rsid w:val="00264F25"/>
    <w:rsid w:val="00265130"/>
    <w:rsid w:val="002773A0"/>
    <w:rsid w:val="00277641"/>
    <w:rsid w:val="00287E48"/>
    <w:rsid w:val="002C190B"/>
    <w:rsid w:val="002E09D0"/>
    <w:rsid w:val="002E10B8"/>
    <w:rsid w:val="002E765A"/>
    <w:rsid w:val="00303D7C"/>
    <w:rsid w:val="00304944"/>
    <w:rsid w:val="00320E0E"/>
    <w:rsid w:val="003263B8"/>
    <w:rsid w:val="00332A60"/>
    <w:rsid w:val="00343433"/>
    <w:rsid w:val="003453D7"/>
    <w:rsid w:val="00361731"/>
    <w:rsid w:val="0036402E"/>
    <w:rsid w:val="00367D70"/>
    <w:rsid w:val="00390851"/>
    <w:rsid w:val="00394CE6"/>
    <w:rsid w:val="0039530A"/>
    <w:rsid w:val="003A2A9A"/>
    <w:rsid w:val="003A3155"/>
    <w:rsid w:val="003A59B0"/>
    <w:rsid w:val="003A77B5"/>
    <w:rsid w:val="003C32D7"/>
    <w:rsid w:val="00415D41"/>
    <w:rsid w:val="004176E4"/>
    <w:rsid w:val="00444171"/>
    <w:rsid w:val="00470106"/>
    <w:rsid w:val="004705D5"/>
    <w:rsid w:val="00471875"/>
    <w:rsid w:val="00477E51"/>
    <w:rsid w:val="004B2149"/>
    <w:rsid w:val="004C66C2"/>
    <w:rsid w:val="004C675B"/>
    <w:rsid w:val="004D09D4"/>
    <w:rsid w:val="004D15C7"/>
    <w:rsid w:val="004D1BA0"/>
    <w:rsid w:val="004D6736"/>
    <w:rsid w:val="004E38D0"/>
    <w:rsid w:val="005203E1"/>
    <w:rsid w:val="005222CB"/>
    <w:rsid w:val="00534800"/>
    <w:rsid w:val="00541485"/>
    <w:rsid w:val="005424F0"/>
    <w:rsid w:val="005508D1"/>
    <w:rsid w:val="00552B4B"/>
    <w:rsid w:val="00553746"/>
    <w:rsid w:val="005607CA"/>
    <w:rsid w:val="00581678"/>
    <w:rsid w:val="005A75ED"/>
    <w:rsid w:val="005A7E0C"/>
    <w:rsid w:val="005B203B"/>
    <w:rsid w:val="005C7C40"/>
    <w:rsid w:val="005D0EE0"/>
    <w:rsid w:val="005D3802"/>
    <w:rsid w:val="005E1364"/>
    <w:rsid w:val="005E38B5"/>
    <w:rsid w:val="00600D3A"/>
    <w:rsid w:val="00606A0F"/>
    <w:rsid w:val="006102EA"/>
    <w:rsid w:val="0061099E"/>
    <w:rsid w:val="006127B3"/>
    <w:rsid w:val="00614B53"/>
    <w:rsid w:val="00616CDD"/>
    <w:rsid w:val="00622D54"/>
    <w:rsid w:val="006277A2"/>
    <w:rsid w:val="00630144"/>
    <w:rsid w:val="006431F4"/>
    <w:rsid w:val="00643BAB"/>
    <w:rsid w:val="00645A5B"/>
    <w:rsid w:val="006573B3"/>
    <w:rsid w:val="00662A42"/>
    <w:rsid w:val="00666B75"/>
    <w:rsid w:val="00672A37"/>
    <w:rsid w:val="006747F2"/>
    <w:rsid w:val="00691244"/>
    <w:rsid w:val="00694004"/>
    <w:rsid w:val="00696DE7"/>
    <w:rsid w:val="006A4101"/>
    <w:rsid w:val="006B5A5A"/>
    <w:rsid w:val="006B7F35"/>
    <w:rsid w:val="006C23AA"/>
    <w:rsid w:val="006C7CCF"/>
    <w:rsid w:val="006D7CA0"/>
    <w:rsid w:val="006F0DAB"/>
    <w:rsid w:val="00700136"/>
    <w:rsid w:val="00700697"/>
    <w:rsid w:val="007014A8"/>
    <w:rsid w:val="00703315"/>
    <w:rsid w:val="007215A9"/>
    <w:rsid w:val="00723001"/>
    <w:rsid w:val="007250F6"/>
    <w:rsid w:val="007278C9"/>
    <w:rsid w:val="00730343"/>
    <w:rsid w:val="00731594"/>
    <w:rsid w:val="00732ED6"/>
    <w:rsid w:val="007424E4"/>
    <w:rsid w:val="007427D6"/>
    <w:rsid w:val="00760DE1"/>
    <w:rsid w:val="00761E45"/>
    <w:rsid w:val="0077433E"/>
    <w:rsid w:val="00786F57"/>
    <w:rsid w:val="00793B73"/>
    <w:rsid w:val="00797B70"/>
    <w:rsid w:val="007A2ADE"/>
    <w:rsid w:val="007A366C"/>
    <w:rsid w:val="007B3DC5"/>
    <w:rsid w:val="007C6DE3"/>
    <w:rsid w:val="007E35D0"/>
    <w:rsid w:val="007F4817"/>
    <w:rsid w:val="00810752"/>
    <w:rsid w:val="00827620"/>
    <w:rsid w:val="00831561"/>
    <w:rsid w:val="00831655"/>
    <w:rsid w:val="0083409E"/>
    <w:rsid w:val="008414D4"/>
    <w:rsid w:val="00856B55"/>
    <w:rsid w:val="008670F9"/>
    <w:rsid w:val="008826F3"/>
    <w:rsid w:val="00897619"/>
    <w:rsid w:val="008A3003"/>
    <w:rsid w:val="008A68D4"/>
    <w:rsid w:val="008A719E"/>
    <w:rsid w:val="008B007E"/>
    <w:rsid w:val="008B3E94"/>
    <w:rsid w:val="008B7380"/>
    <w:rsid w:val="008C3C7F"/>
    <w:rsid w:val="008F2081"/>
    <w:rsid w:val="008F61BE"/>
    <w:rsid w:val="00912DB8"/>
    <w:rsid w:val="00914E6D"/>
    <w:rsid w:val="00921A18"/>
    <w:rsid w:val="00927ABA"/>
    <w:rsid w:val="009412CB"/>
    <w:rsid w:val="00942716"/>
    <w:rsid w:val="009479C5"/>
    <w:rsid w:val="009540B6"/>
    <w:rsid w:val="009642DC"/>
    <w:rsid w:val="00986A31"/>
    <w:rsid w:val="009939A0"/>
    <w:rsid w:val="00994853"/>
    <w:rsid w:val="00996C1E"/>
    <w:rsid w:val="009A78C8"/>
    <w:rsid w:val="009B68AE"/>
    <w:rsid w:val="009B6FA8"/>
    <w:rsid w:val="009C2262"/>
    <w:rsid w:val="009C4918"/>
    <w:rsid w:val="009C6CC1"/>
    <w:rsid w:val="009D0F78"/>
    <w:rsid w:val="009E59A8"/>
    <w:rsid w:val="009E74F6"/>
    <w:rsid w:val="00A0256A"/>
    <w:rsid w:val="00A06182"/>
    <w:rsid w:val="00A1028B"/>
    <w:rsid w:val="00A21BED"/>
    <w:rsid w:val="00A331E3"/>
    <w:rsid w:val="00A35D8C"/>
    <w:rsid w:val="00A41376"/>
    <w:rsid w:val="00A47662"/>
    <w:rsid w:val="00A56F4A"/>
    <w:rsid w:val="00A60115"/>
    <w:rsid w:val="00A65099"/>
    <w:rsid w:val="00A6763C"/>
    <w:rsid w:val="00A75A8B"/>
    <w:rsid w:val="00A77EF9"/>
    <w:rsid w:val="00A87B84"/>
    <w:rsid w:val="00AB3D2A"/>
    <w:rsid w:val="00AE4499"/>
    <w:rsid w:val="00AE5F15"/>
    <w:rsid w:val="00B02A5A"/>
    <w:rsid w:val="00B02F3C"/>
    <w:rsid w:val="00B07BE2"/>
    <w:rsid w:val="00B164E2"/>
    <w:rsid w:val="00B17612"/>
    <w:rsid w:val="00B41584"/>
    <w:rsid w:val="00B50CD9"/>
    <w:rsid w:val="00B65044"/>
    <w:rsid w:val="00B72A25"/>
    <w:rsid w:val="00B74694"/>
    <w:rsid w:val="00B75ACD"/>
    <w:rsid w:val="00B826A1"/>
    <w:rsid w:val="00B83574"/>
    <w:rsid w:val="00B85197"/>
    <w:rsid w:val="00B91440"/>
    <w:rsid w:val="00B92ADF"/>
    <w:rsid w:val="00B953CF"/>
    <w:rsid w:val="00B97105"/>
    <w:rsid w:val="00BA2875"/>
    <w:rsid w:val="00BC1E19"/>
    <w:rsid w:val="00BC75A3"/>
    <w:rsid w:val="00BD3396"/>
    <w:rsid w:val="00BE0329"/>
    <w:rsid w:val="00BE358A"/>
    <w:rsid w:val="00BF457A"/>
    <w:rsid w:val="00BF716F"/>
    <w:rsid w:val="00C0720B"/>
    <w:rsid w:val="00C10786"/>
    <w:rsid w:val="00C10FA1"/>
    <w:rsid w:val="00C12A1D"/>
    <w:rsid w:val="00C211DE"/>
    <w:rsid w:val="00C23D27"/>
    <w:rsid w:val="00C30E51"/>
    <w:rsid w:val="00C36858"/>
    <w:rsid w:val="00C43630"/>
    <w:rsid w:val="00C46DED"/>
    <w:rsid w:val="00C527CA"/>
    <w:rsid w:val="00C62C01"/>
    <w:rsid w:val="00C67FD4"/>
    <w:rsid w:val="00C76F24"/>
    <w:rsid w:val="00C80EB7"/>
    <w:rsid w:val="00C840D4"/>
    <w:rsid w:val="00C94BD6"/>
    <w:rsid w:val="00CA176A"/>
    <w:rsid w:val="00CA1E5B"/>
    <w:rsid w:val="00CB5ABC"/>
    <w:rsid w:val="00CD5077"/>
    <w:rsid w:val="00CE49BA"/>
    <w:rsid w:val="00CF6CC1"/>
    <w:rsid w:val="00D1100B"/>
    <w:rsid w:val="00D2113C"/>
    <w:rsid w:val="00D33805"/>
    <w:rsid w:val="00D354B7"/>
    <w:rsid w:val="00D41912"/>
    <w:rsid w:val="00D54E94"/>
    <w:rsid w:val="00D64087"/>
    <w:rsid w:val="00D70AB8"/>
    <w:rsid w:val="00D757EE"/>
    <w:rsid w:val="00D81A14"/>
    <w:rsid w:val="00D944B1"/>
    <w:rsid w:val="00DA1E26"/>
    <w:rsid w:val="00DB2FBB"/>
    <w:rsid w:val="00DB5F64"/>
    <w:rsid w:val="00DB7C15"/>
    <w:rsid w:val="00DC0C7D"/>
    <w:rsid w:val="00DC1399"/>
    <w:rsid w:val="00DC292A"/>
    <w:rsid w:val="00DC3993"/>
    <w:rsid w:val="00DC53B3"/>
    <w:rsid w:val="00DD21AB"/>
    <w:rsid w:val="00DE2183"/>
    <w:rsid w:val="00DE35C0"/>
    <w:rsid w:val="00DE70E9"/>
    <w:rsid w:val="00E052F4"/>
    <w:rsid w:val="00E07504"/>
    <w:rsid w:val="00E10713"/>
    <w:rsid w:val="00E12420"/>
    <w:rsid w:val="00E308B0"/>
    <w:rsid w:val="00E4282F"/>
    <w:rsid w:val="00E509EF"/>
    <w:rsid w:val="00E7103E"/>
    <w:rsid w:val="00E73E55"/>
    <w:rsid w:val="00E81666"/>
    <w:rsid w:val="00E91E37"/>
    <w:rsid w:val="00EA7702"/>
    <w:rsid w:val="00EB7DA1"/>
    <w:rsid w:val="00ED601A"/>
    <w:rsid w:val="00EE1DFB"/>
    <w:rsid w:val="00EE6EE2"/>
    <w:rsid w:val="00EE7F03"/>
    <w:rsid w:val="00EF4F42"/>
    <w:rsid w:val="00EF7C65"/>
    <w:rsid w:val="00F00E33"/>
    <w:rsid w:val="00F01A74"/>
    <w:rsid w:val="00F06724"/>
    <w:rsid w:val="00F10044"/>
    <w:rsid w:val="00F17878"/>
    <w:rsid w:val="00F23A0F"/>
    <w:rsid w:val="00F24A6C"/>
    <w:rsid w:val="00F305DB"/>
    <w:rsid w:val="00F31326"/>
    <w:rsid w:val="00F41AC8"/>
    <w:rsid w:val="00F503A0"/>
    <w:rsid w:val="00F6066B"/>
    <w:rsid w:val="00F60EBA"/>
    <w:rsid w:val="00F64256"/>
    <w:rsid w:val="00F7161F"/>
    <w:rsid w:val="00F75ED0"/>
    <w:rsid w:val="00F85FAE"/>
    <w:rsid w:val="00F94C26"/>
    <w:rsid w:val="00FB0636"/>
    <w:rsid w:val="00FB73A3"/>
    <w:rsid w:val="00FC4900"/>
    <w:rsid w:val="00FC53C0"/>
    <w:rsid w:val="00FD6290"/>
    <w:rsid w:val="00FE578D"/>
    <w:rsid w:val="00FF06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4C3F7E"/>
  <w15:chartTrackingRefBased/>
  <w15:docId w15:val="{2AB091F7-FDF0-46CD-90C3-794AED66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EE2"/>
    <w:pPr>
      <w:spacing w:line="312" w:lineRule="auto"/>
      <w:jc w:val="both"/>
    </w:pPr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250F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6EE2"/>
    <w:pPr>
      <w:keepNext/>
      <w:keepLines/>
      <w:spacing w:line="240" w:lineRule="auto"/>
      <w:jc w:val="center"/>
      <w:outlineLvl w:val="1"/>
    </w:pPr>
    <w:rPr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50F6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ZhlavChar">
    <w:name w:val="Záhlaví Char"/>
    <w:link w:val="Zhlav"/>
    <w:uiPriority w:val="99"/>
    <w:rsid w:val="007250F6"/>
    <w:rPr>
      <w:rFonts w:ascii="Times" w:hAnsi="Times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7250F6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ZpatChar">
    <w:name w:val="Zápatí Char"/>
    <w:link w:val="Zpat"/>
    <w:uiPriority w:val="99"/>
    <w:rsid w:val="007250F6"/>
    <w:rPr>
      <w:rFonts w:ascii="Times" w:hAnsi="Times"/>
      <w:sz w:val="24"/>
      <w:lang w:val="cs-CZ"/>
    </w:rPr>
  </w:style>
  <w:style w:type="table" w:styleId="Mkatabulky">
    <w:name w:val="Table Grid"/>
    <w:basedOn w:val="Normlntabulka"/>
    <w:uiPriority w:val="59"/>
    <w:rsid w:val="0072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50F6"/>
    <w:rPr>
      <w:rFonts w:ascii="Lucida Grande" w:hAnsi="Lucida Grand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7250F6"/>
    <w:rPr>
      <w:rFonts w:ascii="Lucida Grande" w:hAnsi="Lucida Grande" w:cs="Lucida Grande"/>
      <w:sz w:val="18"/>
      <w:szCs w:val="18"/>
      <w:lang w:val="cs-CZ"/>
    </w:rPr>
  </w:style>
  <w:style w:type="character" w:customStyle="1" w:styleId="Nadpis1Char">
    <w:name w:val="Nadpis 1 Char"/>
    <w:link w:val="Nadpis1"/>
    <w:uiPriority w:val="9"/>
    <w:rsid w:val="007250F6"/>
    <w:rPr>
      <w:rFonts w:ascii="Calibri" w:eastAsia="MS Gothic" w:hAnsi="Calibri" w:cs="Times New Roman"/>
      <w:b/>
      <w:bCs/>
      <w:color w:val="345A8A"/>
      <w:sz w:val="32"/>
      <w:szCs w:val="32"/>
      <w:lang w:val="cs-CZ"/>
    </w:rPr>
  </w:style>
  <w:style w:type="paragraph" w:customStyle="1" w:styleId="Zkladnodstavec">
    <w:name w:val="[Základní odstavec]"/>
    <w:basedOn w:val="Normln"/>
    <w:link w:val="ZkladnodstavecChar"/>
    <w:uiPriority w:val="99"/>
    <w:rsid w:val="00FF06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GB" w:eastAsia="en-US"/>
    </w:rPr>
  </w:style>
  <w:style w:type="paragraph" w:styleId="Seznamsodrkami">
    <w:name w:val="List Bullet"/>
    <w:basedOn w:val="Normln"/>
    <w:uiPriority w:val="99"/>
    <w:unhideWhenUsed/>
    <w:rsid w:val="00304944"/>
    <w:pPr>
      <w:numPr>
        <w:numId w:val="1"/>
      </w:numPr>
      <w:contextualSpacing/>
    </w:pPr>
  </w:style>
  <w:style w:type="character" w:styleId="slostrnky">
    <w:name w:val="page number"/>
    <w:uiPriority w:val="99"/>
    <w:semiHidden/>
    <w:unhideWhenUsed/>
    <w:rsid w:val="00696DE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4282F"/>
    <w:rPr>
      <w:rFonts w:ascii="Lucida Grande" w:hAnsi="Lucida Grande"/>
      <w:szCs w:val="24"/>
      <w:lang w:val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E4282F"/>
    <w:rPr>
      <w:rFonts w:ascii="Lucida Grande" w:hAnsi="Lucida Grande" w:cs="Lucida Grande"/>
      <w:sz w:val="24"/>
      <w:szCs w:val="24"/>
      <w:lang w:eastAsia="ja-JP"/>
    </w:rPr>
  </w:style>
  <w:style w:type="paragraph" w:customStyle="1" w:styleId="Stednseznam2zvraznn21">
    <w:name w:val="Střední seznam 2 – zvýraznění 21"/>
    <w:hidden/>
    <w:uiPriority w:val="99"/>
    <w:semiHidden/>
    <w:rsid w:val="00E4282F"/>
    <w:rPr>
      <w:rFonts w:ascii="Times" w:hAnsi="Times"/>
      <w:sz w:val="24"/>
      <w:lang w:eastAsia="ja-JP"/>
    </w:rPr>
  </w:style>
  <w:style w:type="character" w:styleId="Hypertextovodkaz">
    <w:name w:val="Hyperlink"/>
    <w:uiPriority w:val="99"/>
    <w:unhideWhenUsed/>
    <w:rsid w:val="00361731"/>
    <w:rPr>
      <w:color w:val="0000FF"/>
      <w:u w:val="single"/>
    </w:rPr>
  </w:style>
  <w:style w:type="paragraph" w:customStyle="1" w:styleId="cislojednaci">
    <w:name w:val="cislo_jednaci"/>
    <w:basedOn w:val="Zkladnodstavec"/>
    <w:link w:val="cislojednaciChar"/>
    <w:qFormat/>
    <w:rsid w:val="00691244"/>
    <w:pPr>
      <w:tabs>
        <w:tab w:val="left" w:pos="3118"/>
        <w:tab w:val="left" w:pos="5386"/>
        <w:tab w:val="left" w:pos="7760"/>
      </w:tabs>
    </w:pPr>
    <w:rPr>
      <w:rFonts w:ascii="Arial" w:hAnsi="Arial"/>
      <w:spacing w:val="-1"/>
      <w:sz w:val="18"/>
      <w:szCs w:val="18"/>
    </w:rPr>
  </w:style>
  <w:style w:type="paragraph" w:styleId="Bezmezer">
    <w:name w:val="No Spacing"/>
    <w:uiPriority w:val="1"/>
    <w:qFormat/>
    <w:rsid w:val="005203E1"/>
    <w:rPr>
      <w:rFonts w:ascii="Calibri" w:eastAsia="Calibri" w:hAnsi="Calibri"/>
      <w:sz w:val="22"/>
      <w:szCs w:val="22"/>
      <w:lang w:eastAsia="en-US"/>
    </w:rPr>
  </w:style>
  <w:style w:type="character" w:customStyle="1" w:styleId="ZkladnodstavecChar">
    <w:name w:val="[Základní odstavec] Char"/>
    <w:link w:val="Zkladnodstavec"/>
    <w:uiPriority w:val="99"/>
    <w:rsid w:val="00691244"/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islojednaciChar">
    <w:name w:val="cislo_jednaci Char"/>
    <w:link w:val="cislojednaci"/>
    <w:rsid w:val="00691244"/>
    <w:rPr>
      <w:rFonts w:ascii="Arial" w:hAnsi="Arial" w:cs="Arial"/>
      <w:color w:val="000000"/>
      <w:spacing w:val="-1"/>
      <w:sz w:val="18"/>
      <w:szCs w:val="18"/>
      <w:lang w:val="en-GB" w:eastAsia="en-US"/>
    </w:rPr>
  </w:style>
  <w:style w:type="character" w:customStyle="1" w:styleId="Nadpis2Char">
    <w:name w:val="Nadpis 2 Char"/>
    <w:link w:val="Nadpis2"/>
    <w:uiPriority w:val="9"/>
    <w:rsid w:val="00EE6EE2"/>
    <w:rPr>
      <w:rFonts w:ascii="Arial" w:eastAsia="Times New Roman" w:hAnsi="Arial"/>
      <w:b/>
      <w:bCs/>
      <w:sz w:val="24"/>
      <w:szCs w:val="26"/>
    </w:rPr>
  </w:style>
  <w:style w:type="paragraph" w:styleId="Textpoznpodarou">
    <w:name w:val="footnote text"/>
    <w:basedOn w:val="Normln"/>
    <w:link w:val="TextpoznpodarouChar"/>
    <w:semiHidden/>
    <w:rsid w:val="00EE6EE2"/>
    <w:rPr>
      <w:noProof/>
      <w:sz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EE6EE2"/>
    <w:rPr>
      <w:rFonts w:ascii="Arial" w:eastAsia="Times New Roman" w:hAnsi="Arial"/>
      <w:noProof/>
      <w:lang w:val="x-none" w:eastAsia="x-none"/>
    </w:rPr>
  </w:style>
  <w:style w:type="character" w:styleId="Znakapoznpodarou">
    <w:name w:val="footnote reference"/>
    <w:rsid w:val="00EE6EE2"/>
    <w:rPr>
      <w:vertAlign w:val="superscript"/>
    </w:rPr>
  </w:style>
  <w:style w:type="paragraph" w:styleId="Zkladntext">
    <w:name w:val="Body Text"/>
    <w:basedOn w:val="Normln"/>
    <w:link w:val="ZkladntextChar"/>
    <w:rsid w:val="00191694"/>
    <w:pPr>
      <w:spacing w:after="120" w:line="240" w:lineRule="auto"/>
      <w:jc w:val="left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191694"/>
    <w:rPr>
      <w:rFonts w:ascii="Times New Roman" w:eastAsia="Times New Roman" w:hAnsi="Times New Roman"/>
      <w:sz w:val="24"/>
    </w:rPr>
  </w:style>
  <w:style w:type="paragraph" w:customStyle="1" w:styleId="Nzvylnk">
    <w:name w:val="Názvy článků"/>
    <w:basedOn w:val="Normln"/>
    <w:rsid w:val="00191694"/>
    <w:pPr>
      <w:keepNext/>
      <w:keepLines/>
      <w:spacing w:before="60" w:after="160" w:line="240" w:lineRule="auto"/>
      <w:jc w:val="center"/>
    </w:pPr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va\Desktop\!PRAZDNA_A4_CB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463E44-C029-4B7A-9F37-0756DC5D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!PRAZDNA_A4_CB.dot</Template>
  <TotalTime>1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</Company>
  <LinksUpToDate>false</LinksUpToDate>
  <CharactersWithSpaces>1623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Šímová Lucie</dc:creator>
  <cp:keywords/>
  <cp:lastModifiedBy>Šímová Lucie</cp:lastModifiedBy>
  <cp:revision>4</cp:revision>
  <cp:lastPrinted>2024-05-14T07:20:00Z</cp:lastPrinted>
  <dcterms:created xsi:type="dcterms:W3CDTF">2024-05-14T10:07:00Z</dcterms:created>
  <dcterms:modified xsi:type="dcterms:W3CDTF">2024-05-14T10:08:00Z</dcterms:modified>
</cp:coreProperties>
</file>