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180" w:rsidRDefault="008B5D87">
      <w:pPr>
        <w:pStyle w:val="Nzev"/>
      </w:pPr>
      <w:r>
        <w:t>Město Týniště nad Orlicí</w:t>
      </w:r>
      <w:r>
        <w:br/>
      </w:r>
      <w:r>
        <w:t>Zastupitelstvo města Týniště nad Orlicí</w:t>
      </w:r>
    </w:p>
    <w:p w:rsidR="00F73180" w:rsidRDefault="008B5D87">
      <w:pPr>
        <w:pStyle w:val="Nadpis1"/>
      </w:pPr>
      <w:r>
        <w:t>Obecně závazná vyhláška města Týniště nad Orlicí</w:t>
      </w:r>
      <w:r>
        <w:br/>
      </w:r>
      <w:r>
        <w:t>o stanovení koeficientů daně z nemovitých věcí</w:t>
      </w:r>
    </w:p>
    <w:p w:rsidR="00F73180" w:rsidRDefault="008B5D87">
      <w:pPr>
        <w:pStyle w:val="UvodniVeta"/>
      </w:pPr>
      <w:r>
        <w:t xml:space="preserve">Zastupitelstvo města Týniště nad Orlicí se na svém zasedání dne 16. září </w:t>
      </w:r>
      <w:r>
        <w:t>2024 usnesením                  č. UZ-50-3/24 usneslo 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F73180" w:rsidRDefault="008B5D87">
      <w:pPr>
        <w:pStyle w:val="Nadpis2"/>
      </w:pPr>
      <w:r>
        <w:t>Čl. 1</w:t>
      </w:r>
      <w:r>
        <w:br/>
      </w:r>
      <w:r>
        <w:t>Úvodní ustanovení</w:t>
      </w:r>
    </w:p>
    <w:p w:rsidR="00F73180" w:rsidRDefault="008B5D87">
      <w:pPr>
        <w:pStyle w:val="Odstavec"/>
        <w:spacing w:after="0"/>
      </w:pPr>
      <w:r>
        <w:t>Město Týniště nad Orlicí touto vyhláškou stanovuje:</w:t>
      </w:r>
    </w:p>
    <w:p w:rsidR="00F73180" w:rsidRDefault="008B5D87">
      <w:pPr>
        <w:pStyle w:val="Odstavec"/>
        <w:numPr>
          <w:ilvl w:val="1"/>
          <w:numId w:val="2"/>
        </w:numPr>
        <w:spacing w:after="0"/>
      </w:pPr>
      <w:r>
        <w:t>místní koeficient pro jednotlivé katastrální území,</w:t>
      </w:r>
    </w:p>
    <w:p w:rsidR="00F73180" w:rsidRDefault="008B5D87">
      <w:pPr>
        <w:pStyle w:val="Odstavec"/>
        <w:numPr>
          <w:ilvl w:val="1"/>
          <w:numId w:val="1"/>
        </w:numPr>
        <w:spacing w:after="0"/>
      </w:pPr>
      <w:r>
        <w:t>místní koeficient pro jednotlivou skupinu nemovitých věcí.</w:t>
      </w:r>
    </w:p>
    <w:p w:rsidR="00F73180" w:rsidRDefault="008B5D87">
      <w:pPr>
        <w:pStyle w:val="Nadpis2"/>
      </w:pPr>
      <w:r>
        <w:t>Čl. 2</w:t>
      </w:r>
      <w:r>
        <w:br/>
      </w:r>
      <w:r>
        <w:t>Místní koeficient pro jednotlivé katastrální území</w:t>
      </w:r>
    </w:p>
    <w:p w:rsidR="00F73180" w:rsidRDefault="008B5D87">
      <w:pPr>
        <w:pStyle w:val="Odstavec"/>
        <w:numPr>
          <w:ilvl w:val="0"/>
          <w:numId w:val="3"/>
        </w:numPr>
      </w:pPr>
      <w:r>
        <w:t>Město Týniště nad Orlicí touto vyhláškou stanovuje místní koeficient pro katastrální území Týniště nad Orlicí ve výši 1,0.</w:t>
      </w:r>
    </w:p>
    <w:p w:rsidR="00F73180" w:rsidRDefault="008B5D87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 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F73180" w:rsidRDefault="008B5D87">
      <w:pPr>
        <w:pStyle w:val="Nadpis2"/>
      </w:pPr>
      <w:r>
        <w:t>Čl. 3</w:t>
      </w:r>
      <w:r>
        <w:br/>
      </w:r>
      <w:r>
        <w:t>Místní koeficient pro jednotlivou skupinu nemovitých věcí</w:t>
      </w:r>
    </w:p>
    <w:p w:rsidR="00F73180" w:rsidRDefault="008B5D87">
      <w:pPr>
        <w:pStyle w:val="Odstavec"/>
        <w:numPr>
          <w:ilvl w:val="0"/>
          <w:numId w:val="4"/>
        </w:numPr>
      </w:pPr>
      <w:r>
        <w:t xml:space="preserve">Město Týniště nad Orlicí stanovuje místní koeficient pro jednotlivou skupinu pozemků dle § 5a odst. 1 zákona o dani </w:t>
      </w:r>
      <w:r>
        <w:t>z nemovitých věcí, a to pro stavební pozemky ve výši 0,7.</w:t>
      </w:r>
    </w:p>
    <w:p w:rsidR="00F73180" w:rsidRDefault="00F73180">
      <w:pPr>
        <w:pStyle w:val="Odstavec"/>
      </w:pPr>
    </w:p>
    <w:p w:rsidR="00F73180" w:rsidRDefault="008B5D87">
      <w:pPr>
        <w:pStyle w:val="Odstavec"/>
        <w:numPr>
          <w:ilvl w:val="0"/>
          <w:numId w:val="1"/>
        </w:numPr>
      </w:pPr>
      <w:r>
        <w:t>Město Týniště nad Orlicí stanovuje místní koeficient pro jednotlivou skupinu staveb a jednotek dle § 10a odst. 1 zákona o dani z nemovitých věcí, a to pro:</w:t>
      </w:r>
    </w:p>
    <w:p w:rsidR="00F73180" w:rsidRDefault="008B5D87">
      <w:pPr>
        <w:pStyle w:val="Odstavec"/>
        <w:numPr>
          <w:ilvl w:val="1"/>
          <w:numId w:val="5"/>
        </w:numPr>
      </w:pPr>
      <w:r>
        <w:t>obytné budovy ve výši 0,7,</w:t>
      </w:r>
    </w:p>
    <w:p w:rsidR="00F73180" w:rsidRDefault="008B5D87">
      <w:pPr>
        <w:pStyle w:val="Odstavec"/>
        <w:numPr>
          <w:ilvl w:val="1"/>
          <w:numId w:val="1"/>
        </w:numPr>
      </w:pPr>
      <w:r>
        <w:t>rekreační budovy ve výši 1,5,</w:t>
      </w:r>
    </w:p>
    <w:p w:rsidR="00F73180" w:rsidRDefault="008B5D87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:rsidR="00F73180" w:rsidRDefault="008B5D87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2,0,</w:t>
      </w:r>
    </w:p>
    <w:p w:rsidR="00F73180" w:rsidRDefault="008B5D87">
      <w:pPr>
        <w:pStyle w:val="Odstavec"/>
        <w:numPr>
          <w:ilvl w:val="1"/>
          <w:numId w:val="1"/>
        </w:numPr>
      </w:pPr>
      <w:r>
        <w:t>zdanitelné stavby a zdanitelné jednotky pro ostatní druhy podnikání ve výši 1,5,</w:t>
      </w:r>
    </w:p>
    <w:p w:rsidR="00F73180" w:rsidRDefault="008B5D87">
      <w:pPr>
        <w:pStyle w:val="Odstavec"/>
        <w:numPr>
          <w:ilvl w:val="1"/>
          <w:numId w:val="1"/>
        </w:numPr>
      </w:pPr>
      <w:r>
        <w:t>ostatní zdanitelné jednotky ve výši 0,7.</w:t>
      </w:r>
    </w:p>
    <w:p w:rsidR="00F73180" w:rsidRDefault="008B5D87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Týniště nad Orlicí</w:t>
      </w:r>
      <w:r>
        <w:rPr>
          <w:rStyle w:val="Znakapoznpodarou"/>
        </w:rPr>
        <w:footnoteReference w:id="2"/>
      </w:r>
      <w:r>
        <w:t>.</w:t>
      </w:r>
    </w:p>
    <w:p w:rsidR="00F73180" w:rsidRDefault="008B5D87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:rsidR="00F73180" w:rsidRDefault="008B5D87">
      <w:pPr>
        <w:pStyle w:val="Nadpis2"/>
      </w:pPr>
      <w:r>
        <w:t>Čl. 4</w:t>
      </w:r>
      <w:r>
        <w:br/>
      </w:r>
      <w:r>
        <w:t>Zrušovací ustanovení</w:t>
      </w:r>
    </w:p>
    <w:p w:rsidR="00F73180" w:rsidRDefault="008B5D87">
      <w:pPr>
        <w:pStyle w:val="Odstavec"/>
      </w:pPr>
      <w:r>
        <w:t>Zrušuje se obecně závazná vyhláška č. 4/2008, o koeficientu daně z nemovitostí, ze dne 29. září 2008.</w:t>
      </w:r>
    </w:p>
    <w:p w:rsidR="00F73180" w:rsidRDefault="008B5D87">
      <w:pPr>
        <w:pStyle w:val="Nadpis2"/>
      </w:pPr>
      <w:r>
        <w:t>Čl. 5</w:t>
      </w:r>
      <w:r>
        <w:br/>
      </w:r>
      <w:r>
        <w:t>Účinnost</w:t>
      </w:r>
    </w:p>
    <w:p w:rsidR="00F73180" w:rsidRDefault="008B5D87">
      <w:pPr>
        <w:pStyle w:val="Odstavec"/>
      </w:pPr>
      <w:r>
        <w:t>Tato vyhláška nabývá účinnosti dnem 1. ledna 2025.</w:t>
      </w:r>
    </w:p>
    <w:p w:rsidR="00F73180" w:rsidRDefault="00F7318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7318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3180" w:rsidRDefault="008B5D87">
            <w:pPr>
              <w:pStyle w:val="PodpisovePole"/>
            </w:pPr>
            <w:r>
              <w:t>Libor Koldinský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3180" w:rsidRDefault="008B5D87">
            <w:pPr>
              <w:pStyle w:val="PodpisovePole"/>
            </w:pPr>
            <w:r>
              <w:t>Pavel Nadrchal v. r.</w:t>
            </w:r>
            <w:r>
              <w:br/>
            </w:r>
            <w:r>
              <w:t xml:space="preserve"> místostarosta</w:t>
            </w:r>
          </w:p>
        </w:tc>
      </w:tr>
      <w:tr w:rsidR="00F7318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3180" w:rsidRDefault="00F7318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3180" w:rsidRDefault="00F73180">
            <w:pPr>
              <w:pStyle w:val="PodpisovePole"/>
            </w:pPr>
          </w:p>
        </w:tc>
      </w:tr>
    </w:tbl>
    <w:p w:rsidR="00F73180" w:rsidRDefault="00F73180"/>
    <w:sectPr w:rsidR="00F7318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B5D87" w:rsidRDefault="008B5D87">
      <w:r>
        <w:separator/>
      </w:r>
    </w:p>
  </w:endnote>
  <w:endnote w:type="continuationSeparator" w:id="0">
    <w:p w:rsidR="008B5D87" w:rsidRDefault="008B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B5D87" w:rsidRDefault="008B5D87">
      <w:r>
        <w:rPr>
          <w:color w:val="000000"/>
        </w:rPr>
        <w:separator/>
      </w:r>
    </w:p>
  </w:footnote>
  <w:footnote w:type="continuationSeparator" w:id="0">
    <w:p w:rsidR="008B5D87" w:rsidRDefault="008B5D87">
      <w:r>
        <w:continuationSeparator/>
      </w:r>
    </w:p>
  </w:footnote>
  <w:footnote w:id="1">
    <w:p w:rsidR="00F73180" w:rsidRDefault="008B5D87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:rsidR="00F73180" w:rsidRDefault="008B5D87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:rsidR="00F73180" w:rsidRDefault="008B5D87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D05EB"/>
    <w:multiLevelType w:val="multilevel"/>
    <w:tmpl w:val="910ADA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64466126">
    <w:abstractNumId w:val="0"/>
  </w:num>
  <w:num w:numId="2" w16cid:durableId="795179124">
    <w:abstractNumId w:val="0"/>
    <w:lvlOverride w:ilvl="0">
      <w:startOverride w:val="1"/>
    </w:lvlOverride>
    <w:lvlOverride w:ilvl="1">
      <w:startOverride w:val="1"/>
    </w:lvlOverride>
  </w:num>
  <w:num w:numId="3" w16cid:durableId="1936327137">
    <w:abstractNumId w:val="0"/>
    <w:lvlOverride w:ilvl="0">
      <w:startOverride w:val="1"/>
    </w:lvlOverride>
  </w:num>
  <w:num w:numId="4" w16cid:durableId="98842953">
    <w:abstractNumId w:val="0"/>
    <w:lvlOverride w:ilvl="0">
      <w:startOverride w:val="1"/>
    </w:lvlOverride>
  </w:num>
  <w:num w:numId="5" w16cid:durableId="1112676222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3180"/>
    <w:rsid w:val="00174E78"/>
    <w:rsid w:val="008B5D87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E2FC5-627E-47B4-9C0E-8C0A751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2342</Characters>
  <Application>Microsoft Office Word</Application>
  <DocSecurity>4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Blanka Ing. (FÚ pro Královéhradecký kraj)</dc:creator>
  <cp:lastModifiedBy>Jana Křišťáková</cp:lastModifiedBy>
  <cp:revision>2</cp:revision>
  <cp:lastPrinted>2024-09-05T10:32:00Z</cp:lastPrinted>
  <dcterms:created xsi:type="dcterms:W3CDTF">2024-09-17T06:33:00Z</dcterms:created>
  <dcterms:modified xsi:type="dcterms:W3CDTF">2024-09-17T06:33:00Z</dcterms:modified>
</cp:coreProperties>
</file>