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r>
        <w:drawing>
          <wp:anchor simplePos="0" relativeHeight="251658241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5970</wp:posOffset>
            </wp:positionV>
            <wp:extent cx="7557516" cy="10689335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57516" cy="1068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page"/>
      </w:r>
    </w:p>
    <w:p>
      <w:r>
        <w:drawing>
          <wp:anchor simplePos="0" relativeHeight="251658241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5970</wp:posOffset>
            </wp:positionV>
            <wp:extent cx="7557516" cy="10689335"/>
            <wp:effectExtent l="0" t="0" r="0" b="0"/>
            <wp:wrapNone/>
            <wp:docPr id="101" name="Picture 1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spect="0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57516" cy="1068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4512259</wp:posOffset>
            </wp:positionH>
            <wp:positionV relativeFrom="page">
              <wp:posOffset>3791268</wp:posOffset>
            </wp:positionV>
            <wp:extent cx="1804339" cy="718122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4339" cy="718122"/>
                    </a:xfrm>
                    <a:custGeom>
                      <a:rect l="l" t="t" r="r" b="b"/>
                      <a:pathLst>
                        <a:path w="1804339" h="718122">
                          <a:moveTo>
                            <a:pt x="0" y="718122"/>
                          </a:moveTo>
                          <a:lnTo>
                            <a:pt x="1804339" y="718122"/>
                          </a:lnTo>
                          <a:lnTo>
                            <a:pt x="1804339" y="0"/>
                          </a:lnTo>
                          <a:lnTo>
                            <a:pt x="0" y="0"/>
                          </a:lnTo>
                          <a:lnTo>
                            <a:pt x="0" y="71812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3" behindDoc="0" locked="0" layoutInCell="1" allowOverlap="1">
            <wp:simplePos x="0" y="0"/>
            <wp:positionH relativeFrom="page">
              <wp:posOffset>727532</wp:posOffset>
            </wp:positionH>
            <wp:positionV relativeFrom="page">
              <wp:posOffset>3827108</wp:posOffset>
            </wp:positionV>
            <wp:extent cx="2055063" cy="682282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055063" cy="682282"/>
                    </a:xfrm>
                    <a:custGeom>
                      <a:rect l="l" t="t" r="r" b="b"/>
                      <a:pathLst>
                        <a:path w="2055063" h="682282">
                          <a:moveTo>
                            <a:pt x="0" y="682282"/>
                          </a:moveTo>
                          <a:lnTo>
                            <a:pt x="2055063" y="682282"/>
                          </a:lnTo>
                          <a:lnTo>
                            <a:pt x="2055063" y="0"/>
                          </a:lnTo>
                          <a:lnTo>
                            <a:pt x="0" y="0"/>
                          </a:lnTo>
                          <a:lnTo>
                            <a:pt x="0" y="68228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7" behindDoc="0" locked="0" layoutInCell="1" allowOverlap="1">
            <wp:simplePos x="0" y="0"/>
            <wp:positionH relativeFrom="page">
              <wp:posOffset>3163125</wp:posOffset>
            </wp:positionH>
            <wp:positionV relativeFrom="page">
              <wp:posOffset>4221226</wp:posOffset>
            </wp:positionV>
            <wp:extent cx="1052170" cy="980872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52170" cy="980872"/>
                    </a:xfrm>
                    <a:custGeom>
                      <a:rect l="l" t="t" r="r" b="b"/>
                      <a:pathLst>
                        <a:path w="1052170" h="980872">
                          <a:moveTo>
                            <a:pt x="0" y="980872"/>
                          </a:moveTo>
                          <a:lnTo>
                            <a:pt x="1052170" y="980872"/>
                          </a:lnTo>
                          <a:lnTo>
                            <a:pt x="1052170" y="0"/>
                          </a:lnTo>
                          <a:lnTo>
                            <a:pt x="0" y="0"/>
                          </a:lnTo>
                          <a:lnTo>
                            <a:pt x="0" y="98087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sectPr>
      <w:type w:val="continuous"/>
      <w:pgSz w:w="11911" w:h="16843"/>
      <w:pgMar w:top="343" w:right="500" w:bottom="275" w:left="4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1" Type="http://schemas.openxmlformats.org/officeDocument/2006/relationships/image" Target="media/image10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2024-12-04T09:13:58Z</dcterms:created>
  <dcterms:modified xsi:type="dcterms:W3CDTF">2024-12-04T09:13:58Z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