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EC10" w14:textId="77777777" w:rsidR="004E5397" w:rsidRDefault="00343A63">
      <w:pPr>
        <w:pStyle w:val="Nzev"/>
      </w:pPr>
      <w:r>
        <w:t>Obec Hrušov</w:t>
      </w:r>
      <w:r>
        <w:br/>
      </w:r>
      <w:r>
        <w:t>Zastupitelstvo obce Hrušov</w:t>
      </w:r>
    </w:p>
    <w:p w14:paraId="2B6105D8" w14:textId="77777777" w:rsidR="004E5397" w:rsidRDefault="00343A63">
      <w:pPr>
        <w:pStyle w:val="Nadpis1"/>
      </w:pPr>
      <w:r>
        <w:t>Obecně závazná vyhláška obce Hrušov</w:t>
      </w:r>
      <w:r>
        <w:br/>
      </w:r>
      <w:r>
        <w:t>o místním poplatku ze psů</w:t>
      </w:r>
    </w:p>
    <w:p w14:paraId="4429F5C0" w14:textId="77777777" w:rsidR="004E5397" w:rsidRDefault="00343A63">
      <w:pPr>
        <w:pStyle w:val="UvodniVeta"/>
      </w:pPr>
      <w:r>
        <w:t xml:space="preserve">Zastupitelstvo obce Hrušov se na svém zasedání dne 13.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18C5AF21" w14:textId="77777777" w:rsidR="004E5397" w:rsidRDefault="00343A63">
      <w:pPr>
        <w:pStyle w:val="Nadpis2"/>
      </w:pPr>
      <w:r>
        <w:t>Čl. 1</w:t>
      </w:r>
      <w:r>
        <w:br/>
      </w:r>
      <w:r>
        <w:t>Úvodní ustanovení</w:t>
      </w:r>
    </w:p>
    <w:p w14:paraId="72DC396F" w14:textId="77777777" w:rsidR="004E5397" w:rsidRDefault="00343A63">
      <w:pPr>
        <w:pStyle w:val="Odstavec"/>
        <w:numPr>
          <w:ilvl w:val="0"/>
          <w:numId w:val="1"/>
        </w:numPr>
      </w:pPr>
      <w:r>
        <w:t>Obec Hrušov touto vyhláškou zavádí místní poplatek ze psů (dále jen „poplatek“).</w:t>
      </w:r>
    </w:p>
    <w:p w14:paraId="05945D3A" w14:textId="77777777" w:rsidR="004E5397" w:rsidRDefault="00343A6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7C91DF6" w14:textId="77777777" w:rsidR="004E5397" w:rsidRDefault="00343A63">
      <w:pPr>
        <w:pStyle w:val="Odstavec"/>
        <w:numPr>
          <w:ilvl w:val="0"/>
          <w:numId w:val="1"/>
        </w:numPr>
      </w:pPr>
      <w:r>
        <w:t xml:space="preserve">Správcem poplatku </w:t>
      </w:r>
      <w:r>
        <w:t>je obecní úřad</w:t>
      </w:r>
      <w:r>
        <w:rPr>
          <w:rStyle w:val="Znakapoznpodarou"/>
        </w:rPr>
        <w:footnoteReference w:id="2"/>
      </w:r>
      <w:r>
        <w:t>.</w:t>
      </w:r>
    </w:p>
    <w:p w14:paraId="698F406E" w14:textId="77777777" w:rsidR="004E5397" w:rsidRDefault="00343A63">
      <w:pPr>
        <w:pStyle w:val="Nadpis2"/>
      </w:pPr>
      <w:r>
        <w:t>Čl. 2</w:t>
      </w:r>
      <w:r>
        <w:br/>
      </w:r>
      <w:r>
        <w:t>Předmět poplatku a poplatník</w:t>
      </w:r>
    </w:p>
    <w:p w14:paraId="37A7A28A" w14:textId="77777777" w:rsidR="004E5397" w:rsidRDefault="00343A63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</w:t>
      </w:r>
      <w:r>
        <w:t>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35135529" w14:textId="77777777" w:rsidR="004E5397" w:rsidRDefault="00343A63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41B6D53E" w14:textId="77777777" w:rsidR="004E5397" w:rsidRDefault="00343A63">
      <w:pPr>
        <w:pStyle w:val="Nadpis2"/>
      </w:pPr>
      <w:r>
        <w:t>Čl. 3</w:t>
      </w:r>
      <w:r>
        <w:br/>
      </w:r>
      <w:r>
        <w:t>Ohlašovací povinnost</w:t>
      </w:r>
    </w:p>
    <w:p w14:paraId="1E1F9314" w14:textId="77777777" w:rsidR="004E5397" w:rsidRDefault="00343A63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C5A1ACA" w14:textId="77777777" w:rsidR="004E5397" w:rsidRDefault="00343A63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30 dnů ode dne, kdy nastala</w:t>
      </w:r>
      <w:r>
        <w:rPr>
          <w:rStyle w:val="Znakapoznpodarou"/>
        </w:rPr>
        <w:footnoteReference w:id="6"/>
      </w:r>
      <w:r>
        <w:t>.</w:t>
      </w:r>
    </w:p>
    <w:p w14:paraId="67C29DE2" w14:textId="77777777" w:rsidR="004E5397" w:rsidRDefault="00343A63">
      <w:pPr>
        <w:pStyle w:val="Nadpis2"/>
      </w:pPr>
      <w:r>
        <w:t>Čl. 4</w:t>
      </w:r>
      <w:r>
        <w:br/>
      </w:r>
      <w:r>
        <w:t>Sazba poplatku</w:t>
      </w:r>
    </w:p>
    <w:p w14:paraId="302FD386" w14:textId="77777777" w:rsidR="004E5397" w:rsidRDefault="00343A63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35D28F27" w14:textId="77777777" w:rsidR="004E5397" w:rsidRDefault="00343A63">
      <w:pPr>
        <w:pStyle w:val="Odstavec"/>
        <w:numPr>
          <w:ilvl w:val="1"/>
          <w:numId w:val="1"/>
        </w:numPr>
      </w:pPr>
      <w:r>
        <w:t>za jednoho psa 100 Kč,</w:t>
      </w:r>
    </w:p>
    <w:p w14:paraId="69CA8BFB" w14:textId="77777777" w:rsidR="004E5397" w:rsidRDefault="00343A63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</w:p>
    <w:p w14:paraId="1A68FA99" w14:textId="77777777" w:rsidR="004E5397" w:rsidRDefault="00343A63">
      <w:pPr>
        <w:pStyle w:val="Odstavec"/>
        <w:numPr>
          <w:ilvl w:val="1"/>
          <w:numId w:val="1"/>
        </w:numPr>
      </w:pPr>
      <w:r>
        <w:t>za psa, jehož držitelem je osoba starší 65 let, 70 Kč,</w:t>
      </w:r>
    </w:p>
    <w:p w14:paraId="48626DF6" w14:textId="77777777" w:rsidR="004E5397" w:rsidRDefault="00343A63">
      <w:pPr>
        <w:pStyle w:val="Odstavec"/>
        <w:numPr>
          <w:ilvl w:val="1"/>
          <w:numId w:val="1"/>
        </w:numPr>
      </w:pPr>
      <w:r>
        <w:t>za druhého a každého dalšího</w:t>
      </w:r>
      <w:r>
        <w:t xml:space="preserve"> psa téhož držitele, kterým je osoba starší 65 let, 105 Kč.</w:t>
      </w:r>
    </w:p>
    <w:p w14:paraId="032160EB" w14:textId="77777777" w:rsidR="004E5397" w:rsidRDefault="00343A63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328FD616" w14:textId="77777777" w:rsidR="004E5397" w:rsidRDefault="00343A63">
      <w:pPr>
        <w:pStyle w:val="Nadpis2"/>
      </w:pPr>
      <w:r>
        <w:t>Čl. 5</w:t>
      </w:r>
      <w:r>
        <w:br/>
      </w:r>
      <w:r>
        <w:t>Splatnost poplatku</w:t>
      </w:r>
    </w:p>
    <w:p w14:paraId="5314E51B" w14:textId="77777777" w:rsidR="004E5397" w:rsidRDefault="00343A63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63A628DA" w14:textId="77777777" w:rsidR="004E5397" w:rsidRDefault="00343A63">
      <w:pPr>
        <w:pStyle w:val="Odstavec"/>
        <w:numPr>
          <w:ilvl w:val="0"/>
          <w:numId w:val="1"/>
        </w:numPr>
      </w:pPr>
      <w:r>
        <w:t xml:space="preserve">Vznikne-li poplatková povinnost po datu splatnosti uvedeném v odstavci 1, je poplatek splatný nejpozději do patnáctého dne měsíce, který následuje po </w:t>
      </w:r>
      <w:r>
        <w:t>měsíci, ve kterém poplatková povinnost vznikla.</w:t>
      </w:r>
    </w:p>
    <w:p w14:paraId="787A308C" w14:textId="77777777" w:rsidR="004E5397" w:rsidRDefault="00343A6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2A566A5" w14:textId="77777777" w:rsidR="004E5397" w:rsidRDefault="00343A63">
      <w:pPr>
        <w:pStyle w:val="Nadpis2"/>
      </w:pPr>
      <w:r>
        <w:t>Čl. 6</w:t>
      </w:r>
      <w:r>
        <w:br/>
      </w:r>
      <w:r>
        <w:t xml:space="preserve"> Osvobození</w:t>
      </w:r>
    </w:p>
    <w:p w14:paraId="1E5F7E1E" w14:textId="77777777" w:rsidR="004E5397" w:rsidRDefault="00343A63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</w:t>
      </w:r>
      <w:r>
        <w:t>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507604E4" w14:textId="77777777" w:rsidR="004E5397" w:rsidRDefault="00343A63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</w:t>
      </w:r>
      <w:r>
        <w:t>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AA66DF3" w14:textId="77777777" w:rsidR="004E5397" w:rsidRDefault="00343A63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3DD4FC49" w14:textId="77777777" w:rsidR="004E5397" w:rsidRDefault="00343A6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EDF63C6" w14:textId="77777777" w:rsidR="004E5397" w:rsidRDefault="00343A63">
      <w:pPr>
        <w:pStyle w:val="Odstavec"/>
        <w:numPr>
          <w:ilvl w:val="0"/>
          <w:numId w:val="1"/>
        </w:numPr>
      </w:pPr>
      <w:r>
        <w:t>Zr</w:t>
      </w:r>
      <w:r>
        <w:t>ušuje se obecně závazná vyhláška č. 2/2019, Obecně závazná vyhláška obce Hrušov č.2/2019 o místním poplatku ze psů, ze dne 16. prosince 2019.</w:t>
      </w:r>
    </w:p>
    <w:p w14:paraId="4B0361F2" w14:textId="77777777" w:rsidR="004E5397" w:rsidRDefault="00343A63">
      <w:pPr>
        <w:pStyle w:val="Nadpis2"/>
      </w:pPr>
      <w:r>
        <w:t>Čl. 8</w:t>
      </w:r>
      <w:r>
        <w:br/>
      </w:r>
      <w:r>
        <w:t>Účinnost</w:t>
      </w:r>
    </w:p>
    <w:p w14:paraId="5BD15189" w14:textId="77777777" w:rsidR="004E5397" w:rsidRDefault="00343A6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E5397" w14:paraId="7393406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1DFB2" w14:textId="77777777" w:rsidR="004E5397" w:rsidRDefault="00343A63">
            <w:pPr>
              <w:pStyle w:val="PodpisovePole"/>
            </w:pPr>
            <w:r>
              <w:t>Ing. Kateřina Dušková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F6ADB" w14:textId="77777777" w:rsidR="004E5397" w:rsidRDefault="00343A63">
            <w:pPr>
              <w:pStyle w:val="PodpisovePole"/>
            </w:pPr>
            <w:r>
              <w:t>Ing. Jana</w:t>
            </w:r>
            <w:r>
              <w:t xml:space="preserve"> Charvátová DiS. v. r.</w:t>
            </w:r>
            <w:r>
              <w:br/>
            </w:r>
            <w:r>
              <w:t xml:space="preserve"> místostarostka</w:t>
            </w:r>
          </w:p>
        </w:tc>
      </w:tr>
      <w:tr w:rsidR="004E5397" w14:paraId="7A97ABE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B92F3" w14:textId="77777777" w:rsidR="004E5397" w:rsidRDefault="004E5397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17023" w14:textId="77777777" w:rsidR="004E5397" w:rsidRDefault="004E5397">
            <w:pPr>
              <w:pStyle w:val="PodpisovePole"/>
            </w:pPr>
          </w:p>
        </w:tc>
      </w:tr>
    </w:tbl>
    <w:p w14:paraId="27ABB2A9" w14:textId="77777777" w:rsidR="004E5397" w:rsidRDefault="004E5397"/>
    <w:sectPr w:rsidR="004E539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40E1" w14:textId="77777777" w:rsidR="00343A63" w:rsidRDefault="00343A63">
      <w:r>
        <w:separator/>
      </w:r>
    </w:p>
  </w:endnote>
  <w:endnote w:type="continuationSeparator" w:id="0">
    <w:p w14:paraId="5F960DA8" w14:textId="77777777" w:rsidR="00343A63" w:rsidRDefault="0034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2662" w14:textId="77777777" w:rsidR="00343A63" w:rsidRDefault="00343A63">
      <w:r>
        <w:rPr>
          <w:color w:val="000000"/>
        </w:rPr>
        <w:separator/>
      </w:r>
    </w:p>
  </w:footnote>
  <w:footnote w:type="continuationSeparator" w:id="0">
    <w:p w14:paraId="102B2AFC" w14:textId="77777777" w:rsidR="00343A63" w:rsidRDefault="00343A63">
      <w:r>
        <w:continuationSeparator/>
      </w:r>
    </w:p>
  </w:footnote>
  <w:footnote w:id="1">
    <w:p w14:paraId="02487A50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31890BC1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194C9E6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741264C7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00B1199D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 14a odst. 1 a 2 zákona o m</w:t>
      </w:r>
      <w:r>
        <w:t>ístních poplatcích; v ohlášení poplatník uvede zejména své identifikační údaje a skutečnosti rozhodné pro stanovení poplatku</w:t>
      </w:r>
    </w:p>
  </w:footnote>
  <w:footnote w:id="6">
    <w:p w14:paraId="25303E21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 14a odst</w:t>
      </w:r>
      <w:r>
        <w:t>. 4 zákona o místních poplatcích</w:t>
      </w:r>
    </w:p>
  </w:footnote>
  <w:footnote w:id="7">
    <w:p w14:paraId="46CC4444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 2 odst. 3 zákona o místních poplatc</w:t>
      </w:r>
      <w:r>
        <w:t>ích</w:t>
      </w:r>
    </w:p>
  </w:footnote>
  <w:footnote w:id="8">
    <w:p w14:paraId="2563C699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7FC6AE4D" w14:textId="77777777" w:rsidR="004E5397" w:rsidRDefault="00343A6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C5027"/>
    <w:multiLevelType w:val="multilevel"/>
    <w:tmpl w:val="5A722F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5397"/>
    <w:rsid w:val="00343A63"/>
    <w:rsid w:val="004E5397"/>
    <w:rsid w:val="0080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4351"/>
  <w15:docId w15:val="{CF60038B-18A6-4D24-8E4C-00875803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2812</Characters>
  <Application>Microsoft Office Word</Application>
  <DocSecurity>0</DocSecurity>
  <Lines>23</Lines>
  <Paragraphs>6</Paragraphs>
  <ScaleCrop>false</ScaleCrop>
  <Company>SZIF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 Spedition s.r.o</dc:creator>
  <cp:lastModifiedBy>Charvátová Jana Ing. DiS.</cp:lastModifiedBy>
  <cp:revision>2</cp:revision>
  <dcterms:created xsi:type="dcterms:W3CDTF">2023-12-14T10:40:00Z</dcterms:created>
  <dcterms:modified xsi:type="dcterms:W3CDTF">2023-12-14T10:40:00Z</dcterms:modified>
</cp:coreProperties>
</file>