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A7E7" w14:textId="77777777" w:rsidR="000A11CE" w:rsidRPr="00344E42" w:rsidRDefault="000A11CE" w:rsidP="00F468E3">
      <w:pPr>
        <w:spacing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344E42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58A11186" w14:textId="45708837" w:rsidR="000A11CE" w:rsidRPr="00F468E3" w:rsidRDefault="000A11CE" w:rsidP="00F468E3">
      <w:pPr>
        <w:pStyle w:val="Nzev"/>
        <w:spacing w:after="240"/>
        <w:jc w:val="center"/>
        <w:rPr>
          <w:color w:val="0845A3"/>
          <w:sz w:val="40"/>
          <w:szCs w:val="40"/>
        </w:rPr>
      </w:pPr>
      <w:r w:rsidRPr="00F468E3">
        <w:rPr>
          <w:color w:val="0845A3"/>
          <w:sz w:val="40"/>
          <w:szCs w:val="40"/>
        </w:rPr>
        <w:t>Obecně závazná vyhláška</w:t>
      </w:r>
      <w:r w:rsidR="00EC08BB" w:rsidRPr="00F468E3">
        <w:rPr>
          <w:color w:val="0845A3"/>
          <w:sz w:val="40"/>
          <w:szCs w:val="40"/>
        </w:rPr>
        <w:t>, kterou se stanoví školské obvody</w:t>
      </w:r>
      <w:r w:rsidR="002D2E73" w:rsidRPr="00F468E3">
        <w:rPr>
          <w:color w:val="0845A3"/>
          <w:sz w:val="40"/>
          <w:szCs w:val="40"/>
        </w:rPr>
        <w:t xml:space="preserve"> základní školy zřízené městem Chýně a </w:t>
      </w:r>
      <w:r w:rsidR="00323B33" w:rsidRPr="00F468E3">
        <w:rPr>
          <w:color w:val="0845A3"/>
          <w:sz w:val="40"/>
          <w:szCs w:val="40"/>
        </w:rPr>
        <w:t xml:space="preserve">část </w:t>
      </w:r>
      <w:r w:rsidR="002D2E73" w:rsidRPr="00F468E3">
        <w:rPr>
          <w:color w:val="0845A3"/>
          <w:sz w:val="40"/>
          <w:szCs w:val="40"/>
        </w:rPr>
        <w:t>školského obvodu základní školy zřízené svazkem obcí</w:t>
      </w:r>
    </w:p>
    <w:p w14:paraId="362A1BE5" w14:textId="537EA481" w:rsidR="000A11CE" w:rsidRPr="00253069" w:rsidRDefault="000A11CE" w:rsidP="000A11CE">
      <w:r w:rsidRPr="00253069">
        <w:t xml:space="preserve">Zastupitelstvo města Chýně na svém zasedání dne </w:t>
      </w:r>
      <w:r w:rsidR="00EC08BB">
        <w:t>23</w:t>
      </w:r>
      <w:r>
        <w:t xml:space="preserve">. </w:t>
      </w:r>
      <w:r w:rsidR="00EC08BB">
        <w:t>10</w:t>
      </w:r>
      <w:r>
        <w:t xml:space="preserve">. </w:t>
      </w:r>
      <w:r w:rsidRPr="00253069">
        <w:t>2024 usnesením č.</w:t>
      </w:r>
      <w:r>
        <w:t xml:space="preserve"> UZ-</w:t>
      </w:r>
      <w:r w:rsidR="00007139">
        <w:t>63</w:t>
      </w:r>
      <w:r>
        <w:t>-</w:t>
      </w:r>
      <w:r w:rsidR="00007139">
        <w:t>9</w:t>
      </w:r>
      <w:r>
        <w:t>/24</w:t>
      </w:r>
      <w:r w:rsidRPr="00253069">
        <w:t xml:space="preserve"> se usneslo</w:t>
      </w:r>
      <w:r>
        <w:t xml:space="preserve"> vydat</w:t>
      </w:r>
      <w:r w:rsidRPr="00253069">
        <w:t xml:space="preserve"> na základě </w:t>
      </w:r>
      <w:r w:rsidR="00EC08BB" w:rsidRPr="00EC08BB">
        <w:t>§ 178 odst. 2 písm. b)</w:t>
      </w:r>
      <w:r w:rsidR="002D2E73">
        <w:t xml:space="preserve"> a písm. c)</w:t>
      </w:r>
      <w:r w:rsidR="00EC08BB" w:rsidRPr="00EC08BB">
        <w:t xml:space="preserve"> zákona č. 561/2004 Sb., o</w:t>
      </w:r>
      <w:r w:rsidR="00007139">
        <w:t> </w:t>
      </w:r>
      <w:r w:rsidR="00EC08BB" w:rsidRPr="00EC08BB">
        <w:t>předškolním, základním, středním, vyšším odborném a jiném vzdělávání (školský zákon), ve znění pozdějších předpisů, a v souladu s § 10 písm. d) a § 84 odst. 2 písm. h) zákona č.</w:t>
      </w:r>
      <w:r w:rsidR="00007139">
        <w:t> </w:t>
      </w:r>
      <w:r w:rsidR="00EC08BB" w:rsidRPr="00EC08BB">
        <w:t>128/2000 Sb., o obcích (obecní zřízení), ve znění pozdějších předpisů</w:t>
      </w:r>
      <w:r w:rsidRPr="00253069">
        <w:t xml:space="preserve">, </w:t>
      </w:r>
      <w:r>
        <w:t>tuto</w:t>
      </w:r>
      <w:r w:rsidRPr="00253069">
        <w:t xml:space="preserve"> obecně závazn</w:t>
      </w:r>
      <w:r>
        <w:t>ou</w:t>
      </w:r>
      <w:r w:rsidRPr="00253069">
        <w:t xml:space="preserve"> vyhláš</w:t>
      </w:r>
      <w:r>
        <w:t>ku</w:t>
      </w:r>
      <w:r w:rsidRPr="00253069">
        <w:t xml:space="preserve"> (dále jen „vyhláška“): </w:t>
      </w:r>
    </w:p>
    <w:p w14:paraId="160B7E21" w14:textId="136F0A09" w:rsidR="000A11CE" w:rsidRPr="00253069" w:rsidRDefault="00EC41B1" w:rsidP="00F468E3">
      <w:pPr>
        <w:pStyle w:val="lnek1"/>
        <w:spacing w:before="240"/>
      </w:pPr>
      <w:r>
        <w:t>Stanovení školský obvodů</w:t>
      </w:r>
    </w:p>
    <w:p w14:paraId="0EE9047C" w14:textId="0722B37A" w:rsidR="009006B8" w:rsidRDefault="00C161FA" w:rsidP="00CB0365">
      <w:pPr>
        <w:pStyle w:val="lnek2"/>
      </w:pPr>
      <w:r>
        <w:t xml:space="preserve">Školský obvod </w:t>
      </w:r>
      <w:r w:rsidRPr="00AF7E55">
        <w:rPr>
          <w:b/>
          <w:bCs/>
        </w:rPr>
        <w:t>Základní školy a Mateřské školy, okres Praha -západ</w:t>
      </w:r>
      <w:r>
        <w:t xml:space="preserve">, IČO 709 89 559, se sídlem </w:t>
      </w:r>
      <w:r w:rsidR="00AF7E55">
        <w:t xml:space="preserve">Bolzanova 800, 253 03 Chýně, tvoří ulice </w:t>
      </w:r>
      <w:r w:rsidR="000A6AAB">
        <w:t>Boční, Bolzanova, Borová, Březov</w:t>
      </w:r>
      <w:r w:rsidR="00045876">
        <w:t>á</w:t>
      </w:r>
      <w:r w:rsidR="000A6AAB">
        <w:t xml:space="preserve">, Buková, Dlouhá, Hájecká, Hájek, Hlavní </w:t>
      </w:r>
      <w:r w:rsidR="005373A4">
        <w:t xml:space="preserve">č.p. </w:t>
      </w:r>
      <w:r w:rsidR="00805F6B">
        <w:t xml:space="preserve">67, 68, 69, </w:t>
      </w:r>
      <w:r w:rsidR="000A6AAB">
        <w:t xml:space="preserve">101, 102, 104, 106, </w:t>
      </w:r>
      <w:r w:rsidR="005373A4">
        <w:t>120,</w:t>
      </w:r>
      <w:r w:rsidR="00CD63EC">
        <w:t xml:space="preserve"> 148,</w:t>
      </w:r>
      <w:r w:rsidR="005373A4">
        <w:t xml:space="preserve"> 162</w:t>
      </w:r>
      <w:r w:rsidR="00805F6B">
        <w:t xml:space="preserve"> a</w:t>
      </w:r>
      <w:r w:rsidR="005373A4">
        <w:t xml:space="preserve"> 200, Javorová, Jedlová, Ke Skále, Krátká, Levandulová, Liliová, Lipová, Modř</w:t>
      </w:r>
      <w:r w:rsidR="00045876">
        <w:t>í</w:t>
      </w:r>
      <w:r w:rsidR="005373A4">
        <w:t xml:space="preserve">nová, Na </w:t>
      </w:r>
      <w:proofErr w:type="spellStart"/>
      <w:r w:rsidR="005373A4">
        <w:t>Jarolímce</w:t>
      </w:r>
      <w:proofErr w:type="spellEnd"/>
      <w:r w:rsidR="005373A4">
        <w:t xml:space="preserve">, Na Kališti, Nad Baštou, Nad Přední </w:t>
      </w:r>
      <w:r w:rsidR="00045876">
        <w:t>s</w:t>
      </w:r>
      <w:r w:rsidR="005373A4">
        <w:t xml:space="preserve">kálou, Obecní, Oblouková, Pod Průhonem, Příčná, </w:t>
      </w:r>
      <w:proofErr w:type="spellStart"/>
      <w:r w:rsidR="005373A4">
        <w:t>Rudenská</w:t>
      </w:r>
      <w:proofErr w:type="spellEnd"/>
      <w:r w:rsidR="005373A4">
        <w:t xml:space="preserve"> č.p. 24, </w:t>
      </w:r>
      <w:r w:rsidR="00CD63EC">
        <w:t xml:space="preserve">86, 154, 202 a </w:t>
      </w:r>
      <w:r w:rsidR="00893873">
        <w:t xml:space="preserve">283, Růžová, Slepá, Slunečnicová, Smrková, Souběžná, Sportovní, </w:t>
      </w:r>
      <w:r w:rsidR="00DC298B">
        <w:t>Strmá</w:t>
      </w:r>
      <w:r w:rsidR="00893873">
        <w:t>, Šeříková, Točivá, Topolová, U</w:t>
      </w:r>
      <w:r w:rsidR="00AF7E55">
        <w:t> </w:t>
      </w:r>
      <w:r w:rsidR="00893873">
        <w:t xml:space="preserve">Dráhy, U Višňovky, </w:t>
      </w:r>
      <w:proofErr w:type="spellStart"/>
      <w:r w:rsidR="00893873">
        <w:t>Úhonická</w:t>
      </w:r>
      <w:proofErr w:type="spellEnd"/>
      <w:r w:rsidR="00893873">
        <w:t>, Vře</w:t>
      </w:r>
      <w:r w:rsidR="00045876">
        <w:t>s</w:t>
      </w:r>
      <w:r w:rsidR="00893873">
        <w:t>ová, Za</w:t>
      </w:r>
      <w:r w:rsidR="0047466B">
        <w:t> </w:t>
      </w:r>
      <w:r w:rsidR="00893873">
        <w:t>Ovčínem, Za Ovčínem II, Za</w:t>
      </w:r>
      <w:r w:rsidR="00007139">
        <w:t> </w:t>
      </w:r>
      <w:r w:rsidR="00893873">
        <w:t>Tratí, Zahradní, Zvonková</w:t>
      </w:r>
    </w:p>
    <w:p w14:paraId="6E2F91A8" w14:textId="4E0314A7" w:rsidR="009006B8" w:rsidRPr="00253069" w:rsidRDefault="00CB0365" w:rsidP="00CB0365">
      <w:pPr>
        <w:pStyle w:val="lnek2"/>
      </w:pPr>
      <w:r>
        <w:t xml:space="preserve">Část území města Chýně </w:t>
      </w:r>
      <w:r w:rsidR="002003B9">
        <w:t xml:space="preserve">sestavující z ulic 1.máje, Amerlingova, Bernardova, Bronzová, </w:t>
      </w:r>
      <w:proofErr w:type="spellStart"/>
      <w:r w:rsidR="002003B9">
        <w:t>Cenomanská</w:t>
      </w:r>
      <w:proofErr w:type="spellEnd"/>
      <w:r w:rsidR="002003B9">
        <w:t xml:space="preserve">, Družstevní, </w:t>
      </w:r>
      <w:proofErr w:type="spellStart"/>
      <w:r w:rsidR="002003B9">
        <w:t>Ecksteinova</w:t>
      </w:r>
      <w:proofErr w:type="spellEnd"/>
      <w:r w:rsidR="002003B9">
        <w:t xml:space="preserve">, </w:t>
      </w:r>
      <w:proofErr w:type="spellStart"/>
      <w:r w:rsidR="002003B9">
        <w:t>Fránov</w:t>
      </w:r>
      <w:r w:rsidR="009006B8">
        <w:t>a</w:t>
      </w:r>
      <w:proofErr w:type="spellEnd"/>
      <w:r w:rsidR="002003B9">
        <w:t xml:space="preserve">, Hejného, Hlavní </w:t>
      </w:r>
      <w:r w:rsidR="005F48DB">
        <w:t>(vyjma čísel popisných zařazených do školského obvodu Základní školy a Mateřské školy)</w:t>
      </w:r>
      <w:r w:rsidR="007762D6">
        <w:t>,</w:t>
      </w:r>
      <w:r w:rsidR="000A6AAB">
        <w:t xml:space="preserve"> </w:t>
      </w:r>
      <w:r w:rsidR="007762D6">
        <w:t>Hostivická, Hoškova, Johančina, K Palpostu, K Roklím, K Rybníčkům, Ke Školce, Květnová, Laténská, Lomená, Mikulášova, Na Opatovce, Okrajová, Okružní, Opata Jana, Opata Ma</w:t>
      </w:r>
      <w:r w:rsidR="007C5EDE">
        <w:t>riana</w:t>
      </w:r>
      <w:r w:rsidR="007762D6">
        <w:t>, Opata Ma</w:t>
      </w:r>
      <w:r w:rsidR="007C5EDE">
        <w:t xml:space="preserve">těje, Opata Petra, Ordovická, </w:t>
      </w:r>
      <w:proofErr w:type="spellStart"/>
      <w:r w:rsidR="007C5EDE">
        <w:t>Pešíkov</w:t>
      </w:r>
      <w:r w:rsidR="00045876">
        <w:t>a</w:t>
      </w:r>
      <w:proofErr w:type="spellEnd"/>
      <w:r w:rsidR="007C5EDE">
        <w:t>, Potoční, Pražská, Premonst</w:t>
      </w:r>
      <w:r w:rsidR="009C7A19">
        <w:t>r</w:t>
      </w:r>
      <w:r w:rsidR="007C5EDE">
        <w:t>átů, Přemyslova, Příhodov</w:t>
      </w:r>
      <w:r w:rsidR="00045876">
        <w:t>a</w:t>
      </w:r>
      <w:r w:rsidR="007C5EDE">
        <w:t xml:space="preserve">, </w:t>
      </w:r>
      <w:proofErr w:type="spellStart"/>
      <w:r w:rsidR="007C5EDE" w:rsidRPr="005F48DB">
        <w:t>Rudenská</w:t>
      </w:r>
      <w:proofErr w:type="spellEnd"/>
      <w:r w:rsidR="007C5EDE" w:rsidRPr="005F48DB">
        <w:t xml:space="preserve"> č.p. </w:t>
      </w:r>
      <w:r w:rsidR="009C7A19" w:rsidRPr="005F48DB">
        <w:t xml:space="preserve">17, 134, 273, 296, 692, 693, 694, 695, 889, </w:t>
      </w:r>
      <w:r w:rsidR="007C5EDE" w:rsidRPr="005F48DB">
        <w:t>1233</w:t>
      </w:r>
      <w:r w:rsidR="005F48DB" w:rsidRPr="005F48DB">
        <w:t xml:space="preserve"> a</w:t>
      </w:r>
      <w:r w:rsidR="007C5EDE" w:rsidRPr="005F48DB">
        <w:t xml:space="preserve"> 1234</w:t>
      </w:r>
      <w:r w:rsidR="007C5EDE">
        <w:t>, Rybn</w:t>
      </w:r>
      <w:r w:rsidR="00045876">
        <w:t>i</w:t>
      </w:r>
      <w:r w:rsidR="007C5EDE">
        <w:t xml:space="preserve">ční, </w:t>
      </w:r>
      <w:r w:rsidR="009006B8">
        <w:t xml:space="preserve">Severní, Sluneční, Smíření, Spojová, Střední, Štěrbova, Tichá, Turonská, U Váhy, </w:t>
      </w:r>
      <w:proofErr w:type="spellStart"/>
      <w:r w:rsidR="009006B8">
        <w:t>Uherova</w:t>
      </w:r>
      <w:proofErr w:type="spellEnd"/>
      <w:r w:rsidR="009006B8">
        <w:t xml:space="preserve">, V Pískách, Vladislavova, Východní, Za Horou, Za Školou, Západní, </w:t>
      </w:r>
      <w:proofErr w:type="spellStart"/>
      <w:r w:rsidR="009006B8">
        <w:t>Zdenkova</w:t>
      </w:r>
      <w:proofErr w:type="spellEnd"/>
      <w:r w:rsidR="009006B8">
        <w:t xml:space="preserve">, </w:t>
      </w:r>
      <w:r>
        <w:t xml:space="preserve">tvoří část školského obvodu </w:t>
      </w:r>
      <w:r w:rsidRPr="009006B8">
        <w:rPr>
          <w:b/>
          <w:bCs/>
        </w:rPr>
        <w:t>Základní školy VIDA</w:t>
      </w:r>
      <w:r>
        <w:t xml:space="preserve">, zřízené Svazkem obcí Chýně-Hostivice, IČO 098 73 546, sesídlem Hlavní 200, 253 03 Chýně. </w:t>
      </w:r>
    </w:p>
    <w:p w14:paraId="1FA64F94" w14:textId="19B875DA" w:rsidR="000A11CE" w:rsidRPr="00253069" w:rsidRDefault="00DC298B" w:rsidP="00F468E3">
      <w:pPr>
        <w:pStyle w:val="lnek1"/>
        <w:spacing w:before="240"/>
      </w:pPr>
      <w:r>
        <w:t>Účinnost</w:t>
      </w:r>
    </w:p>
    <w:p w14:paraId="3BA0CB8F" w14:textId="387C9176" w:rsidR="000A11CE" w:rsidRPr="00253069" w:rsidRDefault="00DC298B" w:rsidP="00DC298B">
      <w:pPr>
        <w:pStyle w:val="lnek2"/>
        <w:numPr>
          <w:ilvl w:val="0"/>
          <w:numId w:val="0"/>
        </w:numPr>
        <w:ind w:left="567"/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198"/>
        <w:gridCol w:w="726"/>
        <w:gridCol w:w="4148"/>
      </w:tblGrid>
      <w:tr w:rsidR="000A11CE" w:rsidRPr="00CF24E3" w14:paraId="35791403" w14:textId="77777777" w:rsidTr="00086E18">
        <w:trPr>
          <w:trHeight w:val="510"/>
        </w:trPr>
        <w:tc>
          <w:tcPr>
            <w:tcW w:w="4677" w:type="dxa"/>
          </w:tcPr>
          <w:p w14:paraId="11DFAE80" w14:textId="77777777" w:rsidR="000A11CE" w:rsidRDefault="000A11CE" w:rsidP="00086E18">
            <w:pPr>
              <w:pStyle w:val="Bezmezer"/>
            </w:pPr>
            <w:r>
              <w:t>V Chýni dne</w:t>
            </w:r>
          </w:p>
          <w:p w14:paraId="4D361953" w14:textId="77777777" w:rsidR="000A11CE" w:rsidRDefault="000A11CE" w:rsidP="00086E18">
            <w:pPr>
              <w:pStyle w:val="Bezmezer"/>
            </w:pPr>
          </w:p>
          <w:p w14:paraId="2B147904" w14:textId="77777777" w:rsidR="00F468E3" w:rsidRDefault="00F468E3" w:rsidP="00086E18">
            <w:pPr>
              <w:pStyle w:val="Bezmezer"/>
            </w:pPr>
          </w:p>
          <w:p w14:paraId="46C15025" w14:textId="77777777" w:rsidR="00007139" w:rsidRDefault="00007139" w:rsidP="00086E18">
            <w:pPr>
              <w:pStyle w:val="Bezmezer"/>
            </w:pPr>
          </w:p>
          <w:p w14:paraId="50B29C97" w14:textId="77777777" w:rsidR="000A11CE" w:rsidRPr="00CF24E3" w:rsidRDefault="000A11CE" w:rsidP="00086E18">
            <w:pPr>
              <w:pStyle w:val="Bezmezer"/>
            </w:pPr>
          </w:p>
        </w:tc>
        <w:tc>
          <w:tcPr>
            <w:tcW w:w="850" w:type="dxa"/>
          </w:tcPr>
          <w:p w14:paraId="6F2E3381" w14:textId="77777777" w:rsidR="000A11CE" w:rsidRPr="00CF24E3" w:rsidRDefault="000A11CE" w:rsidP="00086E18">
            <w:pPr>
              <w:pStyle w:val="Bezmezer"/>
            </w:pPr>
          </w:p>
        </w:tc>
        <w:tc>
          <w:tcPr>
            <w:tcW w:w="4677" w:type="dxa"/>
          </w:tcPr>
          <w:p w14:paraId="5A7AD638" w14:textId="77777777" w:rsidR="000A11CE" w:rsidRPr="00CF24E3" w:rsidRDefault="000A11CE" w:rsidP="00086E18">
            <w:pPr>
              <w:pStyle w:val="Bezmezer"/>
            </w:pPr>
            <w:r>
              <w:t>V Chýni dne</w:t>
            </w:r>
          </w:p>
        </w:tc>
      </w:tr>
      <w:tr w:rsidR="000A11CE" w14:paraId="2CF40822" w14:textId="77777777" w:rsidTr="00086E18">
        <w:tc>
          <w:tcPr>
            <w:tcW w:w="4677" w:type="dxa"/>
            <w:tcBorders>
              <w:top w:val="single" w:sz="4" w:space="0" w:color="auto"/>
            </w:tcBorders>
          </w:tcPr>
          <w:p w14:paraId="01017FA0" w14:textId="3E6FF7B8" w:rsidR="000A11CE" w:rsidRDefault="000A11CE" w:rsidP="00086E18">
            <w:pPr>
              <w:pStyle w:val="Bezmezer"/>
              <w:jc w:val="center"/>
            </w:pPr>
            <w:r>
              <w:t>Marcela Czerwinski</w:t>
            </w:r>
            <w:r w:rsidR="00DC298B">
              <w:t>, v.r.</w:t>
            </w:r>
          </w:p>
          <w:p w14:paraId="3189CA02" w14:textId="77777777" w:rsidR="000A11CE" w:rsidRDefault="000A11CE" w:rsidP="00086E18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0E178101" w14:textId="77777777" w:rsidR="000A11CE" w:rsidRDefault="000A11CE" w:rsidP="00086E18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36BCACE9" w14:textId="06F344A5" w:rsidR="000A11CE" w:rsidRDefault="000A11CE" w:rsidP="00086E18">
            <w:pPr>
              <w:pStyle w:val="Bezmezer"/>
              <w:jc w:val="center"/>
            </w:pPr>
            <w:r>
              <w:t>Mgr. Anna Chvojková</w:t>
            </w:r>
            <w:r w:rsidR="00DC298B">
              <w:t>, v.r.</w:t>
            </w:r>
          </w:p>
          <w:p w14:paraId="7F4248E9" w14:textId="77777777" w:rsidR="000A11CE" w:rsidRDefault="000A11CE" w:rsidP="00086E18">
            <w:pPr>
              <w:pStyle w:val="Bezmezer"/>
              <w:jc w:val="center"/>
            </w:pPr>
            <w:r>
              <w:t>starostka</w:t>
            </w:r>
          </w:p>
        </w:tc>
      </w:tr>
    </w:tbl>
    <w:p w14:paraId="4D3489BA" w14:textId="77777777" w:rsidR="00CF24E3" w:rsidRPr="000A11CE" w:rsidRDefault="00CF24E3" w:rsidP="000A11CE"/>
    <w:sectPr w:rsidR="00CF24E3" w:rsidRPr="000A11CE" w:rsidSect="0000713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EAB05" w14:textId="77777777" w:rsidR="00AA2C1C" w:rsidRDefault="00AA2C1C" w:rsidP="000809E0">
      <w:pPr>
        <w:spacing w:after="0"/>
      </w:pPr>
      <w:r>
        <w:separator/>
      </w:r>
    </w:p>
  </w:endnote>
  <w:endnote w:type="continuationSeparator" w:id="0">
    <w:p w14:paraId="0722745D" w14:textId="77777777" w:rsidR="00AA2C1C" w:rsidRDefault="00AA2C1C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4A79ABA" w14:textId="77777777" w:rsidTr="006428AD">
      <w:tc>
        <w:tcPr>
          <w:tcW w:w="9071" w:type="dxa"/>
          <w:vMerge w:val="restart"/>
          <w:vAlign w:val="bottom"/>
        </w:tcPr>
        <w:p w14:paraId="76F28650" w14:textId="2EB88FF1" w:rsidR="00A2102F" w:rsidRDefault="000A11CE" w:rsidP="004D5C76">
          <w:pPr>
            <w:pStyle w:val="Zpat"/>
            <w:tabs>
              <w:tab w:val="clear" w:pos="4536"/>
            </w:tabs>
          </w:pPr>
          <w:r>
            <w:t>Obecně závazná vyhláška o místním poplatku z pobytu</w:t>
          </w:r>
        </w:p>
      </w:tc>
      <w:tc>
        <w:tcPr>
          <w:tcW w:w="1134" w:type="dxa"/>
          <w:vAlign w:val="bottom"/>
        </w:tcPr>
        <w:p w14:paraId="5117AF29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1078CAE" w14:textId="77777777" w:rsidTr="006428AD">
      <w:tc>
        <w:tcPr>
          <w:tcW w:w="9071" w:type="dxa"/>
          <w:vMerge/>
          <w:vAlign w:val="bottom"/>
        </w:tcPr>
        <w:p w14:paraId="7CE79B72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5C43685D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24B6658" w14:textId="77777777" w:rsidTr="006428AD">
      <w:tc>
        <w:tcPr>
          <w:tcW w:w="9071" w:type="dxa"/>
          <w:vMerge/>
          <w:vAlign w:val="bottom"/>
        </w:tcPr>
        <w:p w14:paraId="39ACC155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3381B6B7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71A20BF7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096CA9CB" w14:textId="77777777" w:rsidTr="005E4712">
      <w:tc>
        <w:tcPr>
          <w:tcW w:w="2211" w:type="dxa"/>
          <w:vAlign w:val="bottom"/>
        </w:tcPr>
        <w:p w14:paraId="649BD9FF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4A06FC07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08FF8412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4D7A4CC1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67DF5403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7DA6F75D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7638388B" w14:textId="77777777" w:rsidTr="005E4712">
      <w:tc>
        <w:tcPr>
          <w:tcW w:w="2211" w:type="dxa"/>
          <w:vAlign w:val="bottom"/>
        </w:tcPr>
        <w:p w14:paraId="28BA7FBA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15C2D824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6EEAA12F" w14:textId="77777777" w:rsidR="00A2102F" w:rsidRPr="004D5C76" w:rsidRDefault="00A2102F" w:rsidP="00A2102F">
          <w:pPr>
            <w:pStyle w:val="Zpat"/>
          </w:pPr>
          <w:hyperlink r:id="rId1" w:history="1">
            <w:r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3A368C8C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59BAB618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6AE88B63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96E6972" w14:textId="77777777" w:rsidTr="005E4712">
      <w:tc>
        <w:tcPr>
          <w:tcW w:w="2211" w:type="dxa"/>
          <w:vAlign w:val="bottom"/>
        </w:tcPr>
        <w:p w14:paraId="65DE15C5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proofErr w:type="gramStart"/>
          <w:r w:rsidRPr="004D5C76">
            <w:t>03</w:t>
          </w:r>
          <w:r>
            <w:t>  </w:t>
          </w:r>
          <w:r w:rsidR="00A2102F" w:rsidRPr="004D5C76">
            <w:t>Chýně</w:t>
          </w:r>
          <w:proofErr w:type="gramEnd"/>
        </w:p>
      </w:tc>
      <w:tc>
        <w:tcPr>
          <w:tcW w:w="340" w:type="dxa"/>
          <w:vAlign w:val="bottom"/>
        </w:tcPr>
        <w:p w14:paraId="13F6085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60AB19BE" w14:textId="77777777" w:rsidR="00A2102F" w:rsidRPr="004D5C76" w:rsidRDefault="00A2102F" w:rsidP="00A2102F">
          <w:pPr>
            <w:pStyle w:val="Zpat"/>
          </w:pPr>
          <w:hyperlink r:id="rId2" w:history="1">
            <w:r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1F077EF1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7D9DB31F" w14:textId="77777777" w:rsidR="00A2102F" w:rsidRDefault="00A2102F" w:rsidP="00A2102F">
          <w:pPr>
            <w:pStyle w:val="Zpat"/>
            <w:tabs>
              <w:tab w:val="clear" w:pos="4536"/>
            </w:tabs>
          </w:pPr>
          <w:proofErr w:type="spellStart"/>
          <w:r w:rsidRPr="004D5C76">
            <w:t>bvpbrux</w:t>
          </w:r>
          <w:proofErr w:type="spellEnd"/>
        </w:p>
      </w:tc>
      <w:tc>
        <w:tcPr>
          <w:tcW w:w="1134" w:type="dxa"/>
          <w:vAlign w:val="bottom"/>
        </w:tcPr>
        <w:p w14:paraId="25EDA8B8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0BD002A6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54183" w14:textId="77777777" w:rsidR="00AA2C1C" w:rsidRDefault="00AA2C1C" w:rsidP="000809E0">
      <w:pPr>
        <w:spacing w:after="0"/>
      </w:pPr>
      <w:r>
        <w:separator/>
      </w:r>
    </w:p>
  </w:footnote>
  <w:footnote w:type="continuationSeparator" w:id="0">
    <w:p w14:paraId="0F997C03" w14:textId="77777777" w:rsidR="00AA2C1C" w:rsidRDefault="00AA2C1C" w:rsidP="000809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5"/>
      <w:gridCol w:w="6147"/>
    </w:tblGrid>
    <w:tr w:rsidR="005F11DB" w14:paraId="16E6C4CC" w14:textId="77777777" w:rsidTr="00FA4BB7">
      <w:tc>
        <w:tcPr>
          <w:tcW w:w="3061" w:type="dxa"/>
        </w:tcPr>
        <w:p w14:paraId="5C95037D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5795C938" wp14:editId="28554B0D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5BB3AC53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2E187504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B2D062A" wp14:editId="39526E4C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8E15B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5E28F6" wp14:editId="7956268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7C0BD2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7911F079" wp14:editId="40433889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2DB3DC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DDCACDE" wp14:editId="45E0BD54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796CD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59CC22F2" wp14:editId="0765792E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4CBA3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5AE69654" wp14:editId="5B21EC55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AD355F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F744E39" wp14:editId="6BE9B646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924CA8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25"/>
      <w:gridCol w:w="6147"/>
    </w:tblGrid>
    <w:tr w:rsidR="00A2102F" w14:paraId="4F5BFB56" w14:textId="77777777" w:rsidTr="005E4712">
      <w:tc>
        <w:tcPr>
          <w:tcW w:w="3061" w:type="dxa"/>
        </w:tcPr>
        <w:p w14:paraId="78A8B6AC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00285E8" wp14:editId="7BD7CD19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7B74EAA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16C60243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0E444A7" wp14:editId="702A72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840A4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7828B19" wp14:editId="561EFE25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D1FDE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E08B6E4" wp14:editId="2F5D46C9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2AE778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8714D89" wp14:editId="1DB8434F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8E1333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0FAEC90" wp14:editId="7552395C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13EBC5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E6F7196" wp14:editId="44656860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565D0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161FF79" wp14:editId="27927B35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B6B438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1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11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11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0"/>
  </w:num>
  <w:num w:numId="18" w16cid:durableId="1760052971">
    <w:abstractNumId w:val="12"/>
  </w:num>
  <w:num w:numId="19" w16cid:durableId="89693305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CE"/>
    <w:rsid w:val="00001693"/>
    <w:rsid w:val="00007139"/>
    <w:rsid w:val="00030516"/>
    <w:rsid w:val="00045586"/>
    <w:rsid w:val="00045876"/>
    <w:rsid w:val="00045CCC"/>
    <w:rsid w:val="00054317"/>
    <w:rsid w:val="00060733"/>
    <w:rsid w:val="000809E0"/>
    <w:rsid w:val="0009175C"/>
    <w:rsid w:val="000A11CE"/>
    <w:rsid w:val="000A2B18"/>
    <w:rsid w:val="000A6AAB"/>
    <w:rsid w:val="000D0EB9"/>
    <w:rsid w:val="00101B65"/>
    <w:rsid w:val="00112BB9"/>
    <w:rsid w:val="001249EA"/>
    <w:rsid w:val="0017089E"/>
    <w:rsid w:val="00180052"/>
    <w:rsid w:val="00186CFC"/>
    <w:rsid w:val="00192CFE"/>
    <w:rsid w:val="001D7312"/>
    <w:rsid w:val="001F6F0D"/>
    <w:rsid w:val="002003B9"/>
    <w:rsid w:val="0023418A"/>
    <w:rsid w:val="002461AC"/>
    <w:rsid w:val="00250350"/>
    <w:rsid w:val="00266C84"/>
    <w:rsid w:val="002773FD"/>
    <w:rsid w:val="00295197"/>
    <w:rsid w:val="002A0506"/>
    <w:rsid w:val="002D2E73"/>
    <w:rsid w:val="00312F02"/>
    <w:rsid w:val="003140B9"/>
    <w:rsid w:val="00323B33"/>
    <w:rsid w:val="003251F9"/>
    <w:rsid w:val="00333E8A"/>
    <w:rsid w:val="00340444"/>
    <w:rsid w:val="00387350"/>
    <w:rsid w:val="003B323A"/>
    <w:rsid w:val="003B382E"/>
    <w:rsid w:val="003D692A"/>
    <w:rsid w:val="003F12A1"/>
    <w:rsid w:val="003F759D"/>
    <w:rsid w:val="00422C21"/>
    <w:rsid w:val="00432ECB"/>
    <w:rsid w:val="00447BDB"/>
    <w:rsid w:val="004608A5"/>
    <w:rsid w:val="0047466B"/>
    <w:rsid w:val="004A1AB2"/>
    <w:rsid w:val="004B1A38"/>
    <w:rsid w:val="004B5980"/>
    <w:rsid w:val="004C1711"/>
    <w:rsid w:val="004D095F"/>
    <w:rsid w:val="004D1B3A"/>
    <w:rsid w:val="004D5C76"/>
    <w:rsid w:val="004F1036"/>
    <w:rsid w:val="00525952"/>
    <w:rsid w:val="00530668"/>
    <w:rsid w:val="00532187"/>
    <w:rsid w:val="005373A4"/>
    <w:rsid w:val="00547FEE"/>
    <w:rsid w:val="005572C8"/>
    <w:rsid w:val="0056764E"/>
    <w:rsid w:val="00567A0C"/>
    <w:rsid w:val="005E2257"/>
    <w:rsid w:val="005E29CC"/>
    <w:rsid w:val="005E512B"/>
    <w:rsid w:val="005F11DB"/>
    <w:rsid w:val="005F2B95"/>
    <w:rsid w:val="005F48DB"/>
    <w:rsid w:val="00606A26"/>
    <w:rsid w:val="00647C10"/>
    <w:rsid w:val="00657F3F"/>
    <w:rsid w:val="00664223"/>
    <w:rsid w:val="00667CAC"/>
    <w:rsid w:val="00686BD8"/>
    <w:rsid w:val="0069186C"/>
    <w:rsid w:val="007061BA"/>
    <w:rsid w:val="00711727"/>
    <w:rsid w:val="00730275"/>
    <w:rsid w:val="00740AA2"/>
    <w:rsid w:val="0075333B"/>
    <w:rsid w:val="007762D6"/>
    <w:rsid w:val="007962F6"/>
    <w:rsid w:val="007B7EDB"/>
    <w:rsid w:val="007C4A9C"/>
    <w:rsid w:val="007C5EDE"/>
    <w:rsid w:val="007C6429"/>
    <w:rsid w:val="00805F6B"/>
    <w:rsid w:val="008075FA"/>
    <w:rsid w:val="00893873"/>
    <w:rsid w:val="008D0BB9"/>
    <w:rsid w:val="008D2F07"/>
    <w:rsid w:val="008D4AF1"/>
    <w:rsid w:val="008F0E4E"/>
    <w:rsid w:val="009006B8"/>
    <w:rsid w:val="009079CF"/>
    <w:rsid w:val="00941134"/>
    <w:rsid w:val="0097759C"/>
    <w:rsid w:val="009815E5"/>
    <w:rsid w:val="00997392"/>
    <w:rsid w:val="009B63B4"/>
    <w:rsid w:val="009C7A19"/>
    <w:rsid w:val="009E3D30"/>
    <w:rsid w:val="00A06337"/>
    <w:rsid w:val="00A10B8A"/>
    <w:rsid w:val="00A2102F"/>
    <w:rsid w:val="00A421A5"/>
    <w:rsid w:val="00A71601"/>
    <w:rsid w:val="00A73357"/>
    <w:rsid w:val="00AA2C1C"/>
    <w:rsid w:val="00AA321C"/>
    <w:rsid w:val="00AB0D96"/>
    <w:rsid w:val="00AE7C32"/>
    <w:rsid w:val="00AF5CD2"/>
    <w:rsid w:val="00AF7E55"/>
    <w:rsid w:val="00B043D4"/>
    <w:rsid w:val="00B43B47"/>
    <w:rsid w:val="00B74D25"/>
    <w:rsid w:val="00B93A38"/>
    <w:rsid w:val="00BA4936"/>
    <w:rsid w:val="00BA4C22"/>
    <w:rsid w:val="00C011DB"/>
    <w:rsid w:val="00C03D87"/>
    <w:rsid w:val="00C161FA"/>
    <w:rsid w:val="00C305F0"/>
    <w:rsid w:val="00C76019"/>
    <w:rsid w:val="00CB0365"/>
    <w:rsid w:val="00CB26F8"/>
    <w:rsid w:val="00CD63EC"/>
    <w:rsid w:val="00CE6125"/>
    <w:rsid w:val="00CF24E3"/>
    <w:rsid w:val="00D445B7"/>
    <w:rsid w:val="00DB698E"/>
    <w:rsid w:val="00DB7848"/>
    <w:rsid w:val="00DC298B"/>
    <w:rsid w:val="00E42C36"/>
    <w:rsid w:val="00E42CB6"/>
    <w:rsid w:val="00E46028"/>
    <w:rsid w:val="00E552AB"/>
    <w:rsid w:val="00E824D7"/>
    <w:rsid w:val="00EC08BB"/>
    <w:rsid w:val="00EC3786"/>
    <w:rsid w:val="00EC41B1"/>
    <w:rsid w:val="00EF64EC"/>
    <w:rsid w:val="00F4497E"/>
    <w:rsid w:val="00F468E3"/>
    <w:rsid w:val="00F83BC8"/>
    <w:rsid w:val="00FA435D"/>
    <w:rsid w:val="00FA4BB7"/>
    <w:rsid w:val="00FA5B81"/>
    <w:rsid w:val="00FB0288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D687D"/>
  <w15:chartTrackingRefBased/>
  <w15:docId w15:val="{963ACEA8-E316-49CA-B148-6ED9CAC4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11CE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3B323A"/>
    <w:pPr>
      <w:numPr>
        <w:numId w:val="3"/>
      </w:numPr>
      <w:spacing w:before="120" w:after="12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nhideWhenUsed/>
    <w:rsid w:val="000A11C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A11CE"/>
    <w:rPr>
      <w:sz w:val="20"/>
      <w:szCs w:val="20"/>
    </w:rPr>
  </w:style>
  <w:style w:type="character" w:styleId="Znakapoznpodarou">
    <w:name w:val="footnote reference"/>
    <w:unhideWhenUsed/>
    <w:rsid w:val="000A1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43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2</cp:revision>
  <dcterms:created xsi:type="dcterms:W3CDTF">2024-10-28T12:27:00Z</dcterms:created>
  <dcterms:modified xsi:type="dcterms:W3CDTF">2024-10-28T12:27:00Z</dcterms:modified>
</cp:coreProperties>
</file>