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Look w:val="0600" w:firstRow="0" w:lastRow="0" w:firstColumn="0" w:lastColumn="0" w:noHBand="1" w:noVBand="1"/>
      </w:tblPr>
      <w:tblGrid>
        <w:gridCol w:w="3235"/>
        <w:gridCol w:w="988"/>
        <w:gridCol w:w="2126"/>
        <w:gridCol w:w="835"/>
        <w:gridCol w:w="299"/>
        <w:gridCol w:w="2662"/>
      </w:tblGrid>
      <w:tr w:rsidR="005E4A25" w14:paraId="01CDED4E" w14:textId="77777777" w:rsidTr="005E4A25">
        <w:trPr>
          <w:trHeight w:val="615"/>
        </w:trPr>
        <w:tc>
          <w:tcPr>
            <w:tcW w:w="3235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41924F1D" w14:textId="6AFC2EE2" w:rsidR="005E4A25" w:rsidRPr="002522DA" w:rsidRDefault="005E4A25" w:rsidP="002522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br/>
            </w:r>
            <w:r w:rsidRPr="002522DA">
              <w:rPr>
                <w:rFonts w:ascii="Times New Roman" w:hAnsi="Times New Roman" w:cs="Times New Roman"/>
                <w:b/>
                <w:noProof/>
                <w:lang w:eastAsia="cs-CZ"/>
              </w:rPr>
              <w:drawing>
                <wp:anchor distT="0" distB="0" distL="114300" distR="114300" simplePos="0" relativeHeight="251671552" behindDoc="0" locked="0" layoutInCell="1" allowOverlap="1" wp14:anchorId="1E4FCD3C" wp14:editId="7681488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85725</wp:posOffset>
                  </wp:positionV>
                  <wp:extent cx="680400" cy="777600"/>
                  <wp:effectExtent l="0" t="0" r="5715" b="3810"/>
                  <wp:wrapSquare wrapText="bothSides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nak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400" cy="77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5F20" w:rsidRPr="002522DA">
              <w:rPr>
                <w:rFonts w:ascii="Times New Roman" w:hAnsi="Times New Roman" w:cs="Times New Roman"/>
                <w:b/>
              </w:rPr>
              <w:t>Obec Slavhostice</w:t>
            </w:r>
          </w:p>
          <w:p w14:paraId="24F1E407" w14:textId="77777777" w:rsidR="005E4A25" w:rsidRPr="002522DA" w:rsidRDefault="005E4A25" w:rsidP="002522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2DA">
              <w:rPr>
                <w:rFonts w:ascii="Times New Roman" w:hAnsi="Times New Roman" w:cs="Times New Roman"/>
                <w:sz w:val="18"/>
                <w:szCs w:val="18"/>
              </w:rPr>
              <w:t>Slavhostice 116</w:t>
            </w:r>
          </w:p>
          <w:p w14:paraId="6EC5A7DF" w14:textId="77777777" w:rsidR="005E4A25" w:rsidRPr="002522DA" w:rsidRDefault="005E4A25" w:rsidP="002522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2DA">
              <w:rPr>
                <w:rFonts w:ascii="Times New Roman" w:hAnsi="Times New Roman" w:cs="Times New Roman"/>
                <w:sz w:val="18"/>
                <w:szCs w:val="18"/>
              </w:rPr>
              <w:t>507 32 Kopidlno</w:t>
            </w:r>
          </w:p>
          <w:p w14:paraId="2FC61338" w14:textId="77777777" w:rsidR="005E4A25" w:rsidRDefault="005E4A25" w:rsidP="002522DA">
            <w:r w:rsidRPr="002522DA">
              <w:rPr>
                <w:rFonts w:ascii="Times New Roman" w:hAnsi="Times New Roman" w:cs="Times New Roman"/>
                <w:sz w:val="18"/>
                <w:szCs w:val="18"/>
              </w:rPr>
              <w:t>IČ: 00578568</w:t>
            </w:r>
          </w:p>
        </w:tc>
        <w:tc>
          <w:tcPr>
            <w:tcW w:w="6910" w:type="dxa"/>
            <w:gridSpan w:val="5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5CDC12E6" w14:textId="77777777" w:rsidR="005E4A25" w:rsidRPr="006B7412" w:rsidRDefault="005E4A25" w:rsidP="005E4A2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OBECNĚ ZÁVAZNÁ VYHLÁŠKA</w:t>
            </w:r>
          </w:p>
        </w:tc>
      </w:tr>
      <w:tr w:rsidR="006B7412" w14:paraId="4F9DB095" w14:textId="77777777" w:rsidTr="005E4A25">
        <w:trPr>
          <w:trHeight w:val="383"/>
        </w:trPr>
        <w:tc>
          <w:tcPr>
            <w:tcW w:w="3235" w:type="dxa"/>
            <w:vMerge/>
            <w:tcBorders>
              <w:left w:val="single" w:sz="24" w:space="0" w:color="auto"/>
            </w:tcBorders>
          </w:tcPr>
          <w:p w14:paraId="54158474" w14:textId="77777777" w:rsidR="006B7412" w:rsidRPr="002522DA" w:rsidRDefault="006B7412">
            <w:pPr>
              <w:rPr>
                <w:b/>
                <w:noProof/>
                <w:lang w:eastAsia="cs-CZ"/>
              </w:rPr>
            </w:pPr>
          </w:p>
        </w:tc>
        <w:tc>
          <w:tcPr>
            <w:tcW w:w="3114" w:type="dxa"/>
            <w:gridSpan w:val="2"/>
            <w:vMerge w:val="restart"/>
            <w:vAlign w:val="center"/>
          </w:tcPr>
          <w:p w14:paraId="58873C0B" w14:textId="69A493BA" w:rsidR="006B7412" w:rsidRPr="006B7412" w:rsidRDefault="006B7412" w:rsidP="002522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  <w:vAlign w:val="center"/>
          </w:tcPr>
          <w:p w14:paraId="57176409" w14:textId="1D03B764" w:rsidR="006B7412" w:rsidRPr="002522DA" w:rsidRDefault="006B7412" w:rsidP="006B7412">
            <w:pPr>
              <w:jc w:val="right"/>
              <w:rPr>
                <w:rFonts w:ascii="Times New Roman" w:hAnsi="Times New Roman" w:cs="Times New Roman"/>
              </w:rPr>
            </w:pPr>
            <w:r w:rsidRPr="002522DA">
              <w:rPr>
                <w:rFonts w:ascii="Times New Roman" w:hAnsi="Times New Roman" w:cs="Times New Roman"/>
              </w:rPr>
              <w:t xml:space="preserve">Platná </w:t>
            </w:r>
            <w:r w:rsidR="00E45F20" w:rsidRPr="002522DA">
              <w:rPr>
                <w:rFonts w:ascii="Times New Roman" w:hAnsi="Times New Roman" w:cs="Times New Roman"/>
              </w:rPr>
              <w:t xml:space="preserve">od:  </w:t>
            </w:r>
            <w:r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2662" w:type="dxa"/>
            <w:tcBorders>
              <w:top w:val="nil"/>
              <w:right w:val="single" w:sz="24" w:space="0" w:color="auto"/>
            </w:tcBorders>
            <w:vAlign w:val="center"/>
          </w:tcPr>
          <w:p w14:paraId="376598A5" w14:textId="25D832C7" w:rsidR="006B7412" w:rsidRPr="006B7412" w:rsidRDefault="00CE161E" w:rsidP="006B7412">
            <w:pPr>
              <w:jc w:val="right"/>
              <w:rPr>
                <w:b/>
              </w:rPr>
            </w:pPr>
            <w:r>
              <w:rPr>
                <w:b/>
              </w:rPr>
              <w:t>1.1.2025</w:t>
            </w:r>
            <w:r w:rsidR="00C45C20">
              <w:rPr>
                <w:b/>
              </w:rPr>
              <w:t xml:space="preserve"> </w:t>
            </w:r>
          </w:p>
        </w:tc>
      </w:tr>
      <w:tr w:rsidR="006B7412" w14:paraId="719751C6" w14:textId="77777777" w:rsidTr="005E4A25">
        <w:trPr>
          <w:trHeight w:val="382"/>
        </w:trPr>
        <w:tc>
          <w:tcPr>
            <w:tcW w:w="3235" w:type="dxa"/>
            <w:vMerge/>
            <w:tcBorders>
              <w:left w:val="single" w:sz="24" w:space="0" w:color="auto"/>
              <w:bottom w:val="single" w:sz="12" w:space="0" w:color="auto"/>
            </w:tcBorders>
          </w:tcPr>
          <w:p w14:paraId="6F8C1845" w14:textId="77777777" w:rsidR="006B7412" w:rsidRPr="002522DA" w:rsidRDefault="006B7412">
            <w:pPr>
              <w:rPr>
                <w:b/>
                <w:noProof/>
                <w:lang w:eastAsia="cs-CZ"/>
              </w:rPr>
            </w:pPr>
          </w:p>
        </w:tc>
        <w:tc>
          <w:tcPr>
            <w:tcW w:w="311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6C8C0E98" w14:textId="77777777" w:rsidR="006B7412" w:rsidRPr="002522DA" w:rsidRDefault="006B7412" w:rsidP="002522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14:paraId="5418BD0D" w14:textId="77777777" w:rsidR="006B7412" w:rsidRPr="002522DA" w:rsidRDefault="005E4A25" w:rsidP="006B74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Ruší</w:t>
            </w:r>
            <w:r w:rsidR="006B741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662" w:type="dxa"/>
            <w:tcBorders>
              <w:right w:val="single" w:sz="24" w:space="0" w:color="auto"/>
            </w:tcBorders>
            <w:vAlign w:val="center"/>
          </w:tcPr>
          <w:p w14:paraId="541981D9" w14:textId="24C654A1" w:rsidR="006B7412" w:rsidRPr="006B7412" w:rsidRDefault="00656777" w:rsidP="006B7412">
            <w:pPr>
              <w:jc w:val="right"/>
              <w:rPr>
                <w:b/>
              </w:rPr>
            </w:pPr>
            <w:r>
              <w:rPr>
                <w:b/>
              </w:rPr>
              <w:t xml:space="preserve">OZV č. </w:t>
            </w:r>
            <w:r w:rsidR="00CE161E">
              <w:rPr>
                <w:b/>
              </w:rPr>
              <w:t>1/202</w:t>
            </w:r>
            <w:r w:rsidR="005E3298">
              <w:rPr>
                <w:b/>
              </w:rPr>
              <w:t>1</w:t>
            </w:r>
          </w:p>
        </w:tc>
      </w:tr>
      <w:tr w:rsidR="002522DA" w14:paraId="211868BE" w14:textId="77777777" w:rsidTr="001640AC">
        <w:trPr>
          <w:trHeight w:val="555"/>
        </w:trPr>
        <w:tc>
          <w:tcPr>
            <w:tcW w:w="10145" w:type="dxa"/>
            <w:gridSpan w:val="6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5290101" w14:textId="28F003BC" w:rsidR="002522DA" w:rsidRPr="00F66AF7" w:rsidRDefault="001640AC" w:rsidP="00CE16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AF7">
              <w:rPr>
                <w:rFonts w:ascii="Arial" w:hAnsi="Arial" w:cs="Arial"/>
                <w:b/>
                <w:bCs/>
                <w:sz w:val="28"/>
                <w:szCs w:val="28"/>
              </w:rPr>
              <w:t>kterou se stanovují pravidla pro pohyb psů na veřejném prostranství v obci Slavhostice</w:t>
            </w:r>
          </w:p>
        </w:tc>
      </w:tr>
      <w:tr w:rsidR="002522DA" w:rsidRPr="00A5194D" w14:paraId="0E7B0213" w14:textId="77777777" w:rsidTr="001640AC">
        <w:trPr>
          <w:trHeight w:val="3965"/>
        </w:trPr>
        <w:tc>
          <w:tcPr>
            <w:tcW w:w="10145" w:type="dxa"/>
            <w:gridSpan w:val="6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407711A6" w14:textId="29472F36" w:rsidR="002522DA" w:rsidRPr="00CE161E" w:rsidRDefault="002522DA">
            <w:pPr>
              <w:rPr>
                <w:rFonts w:ascii="Garamond" w:hAnsi="Garamond"/>
              </w:rPr>
            </w:pPr>
          </w:p>
          <w:p w14:paraId="5B4AD8CB" w14:textId="2C26C589" w:rsidR="00CE161E" w:rsidRPr="005E3298" w:rsidRDefault="00CE161E" w:rsidP="00CE161E">
            <w:pPr>
              <w:pStyle w:val="Zkladntext2"/>
              <w:spacing w:after="0" w:line="312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E3298">
              <w:rPr>
                <w:rFonts w:ascii="Arial" w:eastAsia="Arial" w:hAnsi="Arial" w:cs="Arial"/>
                <w:sz w:val="22"/>
                <w:szCs w:val="22"/>
              </w:rPr>
              <w:t xml:space="preserve">Zastupitelstvo obce Slavhostice se na svém zasedání dne </w:t>
            </w:r>
            <w:r w:rsidR="00350761">
              <w:rPr>
                <w:rFonts w:ascii="Arial" w:eastAsia="Arial" w:hAnsi="Arial" w:cs="Arial"/>
                <w:sz w:val="22"/>
                <w:szCs w:val="22"/>
              </w:rPr>
              <w:t>4.11.</w:t>
            </w:r>
            <w:r w:rsidRPr="005E3298">
              <w:rPr>
                <w:rFonts w:ascii="Arial" w:eastAsia="Arial" w:hAnsi="Arial" w:cs="Arial"/>
                <w:sz w:val="22"/>
                <w:szCs w:val="22"/>
              </w:rPr>
              <w:t xml:space="preserve">2024 </w:t>
            </w:r>
            <w:r w:rsidR="005E3298" w:rsidRPr="005E3298">
              <w:rPr>
                <w:rFonts w:ascii="Arial" w:hAnsi="Arial" w:cs="Arial"/>
                <w:sz w:val="22"/>
                <w:szCs w:val="22"/>
              </w:rPr>
              <w:t xml:space="preserve">usneslo vydat na základě ustanovení § 24 odst. 2 zákona č. 246/1992 Sb., na ochranu zvířat proti týrání, ve znění pozdějších předpisů, a v souladu s ustanovením § 10 písm. c) a d), § 35 a § 84 odst. 2 písm. h) zákona č. 128/2000 Sb., o obcích (obecní zřízení), ve znění pozdějších předpisů, tuto obecně závaznou vyhlášku </w:t>
            </w:r>
            <w:r w:rsidRPr="005E3298">
              <w:rPr>
                <w:rFonts w:ascii="Arial" w:eastAsia="Arial" w:hAnsi="Arial" w:cs="Arial"/>
                <w:sz w:val="22"/>
                <w:szCs w:val="22"/>
              </w:rPr>
              <w:t>(dále jen „vyhláška“):</w:t>
            </w:r>
          </w:p>
          <w:p w14:paraId="616BC141" w14:textId="32F45B57" w:rsidR="00CE161E" w:rsidRPr="005E3298" w:rsidRDefault="00CE161E" w:rsidP="00CE161E">
            <w:pPr>
              <w:pStyle w:val="Zkladntext2"/>
              <w:spacing w:line="312" w:lineRule="auto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5E329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Čl. 1</w:t>
            </w:r>
            <w:r w:rsidRPr="005E3298">
              <w:rPr>
                <w:rFonts w:ascii="Arial" w:eastAsia="Arial" w:hAnsi="Arial" w:cs="Arial"/>
                <w:b/>
                <w:bCs/>
                <w:sz w:val="22"/>
                <w:szCs w:val="22"/>
              </w:rPr>
              <w:br/>
            </w:r>
            <w:r w:rsidR="005E3298" w:rsidRPr="005E329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Pravidla pro pohyb psů na veřejném prostranství</w:t>
            </w:r>
          </w:p>
          <w:p w14:paraId="3C98162F" w14:textId="05D243ED" w:rsidR="005E3298" w:rsidRPr="005E3298" w:rsidRDefault="005E3298" w:rsidP="005E3298">
            <w:pPr>
              <w:pStyle w:val="Odstavecseseznamem"/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312" w:lineRule="auto"/>
              <w:contextualSpacing w:val="0"/>
              <w:jc w:val="both"/>
              <w:rPr>
                <w:rFonts w:ascii="Arial" w:hAnsi="Arial" w:cs="Arial"/>
              </w:rPr>
            </w:pPr>
            <w:r w:rsidRPr="005E3298">
              <w:rPr>
                <w:rFonts w:ascii="Arial" w:hAnsi="Arial" w:cs="Arial"/>
              </w:rPr>
              <w:t>Stanovují se následující pravidla pro pohyb psů na veřejném prostranství v obci</w:t>
            </w:r>
            <w:r w:rsidRPr="005E3298">
              <w:rPr>
                <w:rStyle w:val="Znakapoznpodarou"/>
                <w:rFonts w:ascii="Arial" w:eastAsia="Arial" w:hAnsi="Arial" w:cs="Arial"/>
              </w:rPr>
              <w:footnoteReference w:id="1"/>
            </w:r>
            <w:r w:rsidRPr="005E3298">
              <w:rPr>
                <w:rStyle w:val="Znakapoznpodarou"/>
                <w:rFonts w:ascii="Arial" w:hAnsi="Arial" w:cs="Arial"/>
              </w:rPr>
              <w:t>)</w:t>
            </w:r>
            <w:r w:rsidRPr="005E3298">
              <w:rPr>
                <w:rFonts w:ascii="Arial" w:hAnsi="Arial" w:cs="Arial"/>
              </w:rPr>
              <w:t>:</w:t>
            </w:r>
          </w:p>
          <w:p w14:paraId="6D0E1E34" w14:textId="7A90B54C" w:rsidR="005E3298" w:rsidRPr="005E3298" w:rsidRDefault="005E3298" w:rsidP="005E3298">
            <w:pPr>
              <w:pStyle w:val="Odstavecseseznamem"/>
              <w:numPr>
                <w:ilvl w:val="1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hAnsi="Arial" w:cs="Arial"/>
              </w:rPr>
            </w:pPr>
            <w:r w:rsidRPr="005E3298">
              <w:rPr>
                <w:rFonts w:ascii="Arial" w:hAnsi="Arial" w:cs="Arial"/>
              </w:rPr>
              <w:t xml:space="preserve"> na veřejných prostranstvích v obci, vyznačených v příloze č. 1, která je nedílnou součástí této obecně závazné vyhlášky, je možný pohyb psů pouze na vodítku,</w:t>
            </w:r>
          </w:p>
          <w:p w14:paraId="6E8485CE" w14:textId="095A772F" w:rsidR="005E3298" w:rsidRPr="005E3298" w:rsidRDefault="005E3298" w:rsidP="005E3298">
            <w:pPr>
              <w:pStyle w:val="Odstavecseseznamem"/>
              <w:widowControl w:val="0"/>
              <w:numPr>
                <w:ilvl w:val="1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312" w:lineRule="auto"/>
              <w:contextualSpacing w:val="0"/>
              <w:jc w:val="both"/>
              <w:rPr>
                <w:rFonts w:ascii="Arial" w:hAnsi="Arial" w:cs="Arial"/>
              </w:rPr>
            </w:pPr>
            <w:r w:rsidRPr="005E3298">
              <w:rPr>
                <w:rFonts w:ascii="Arial" w:hAnsi="Arial" w:cs="Arial"/>
              </w:rPr>
              <w:t xml:space="preserve"> zakazuje se vstupovat se psy na dětské hřiště a víceúčelové hřiště</w:t>
            </w:r>
            <w:r>
              <w:rPr>
                <w:rFonts w:ascii="Arial" w:hAnsi="Arial" w:cs="Arial"/>
              </w:rPr>
              <w:t xml:space="preserve"> (vyznačeno v příloze č.1)</w:t>
            </w:r>
            <w:r w:rsidRPr="005E3298">
              <w:rPr>
                <w:rFonts w:ascii="Arial" w:hAnsi="Arial" w:cs="Arial"/>
              </w:rPr>
              <w:t>.</w:t>
            </w:r>
          </w:p>
          <w:p w14:paraId="29699248" w14:textId="77777777" w:rsidR="005E3298" w:rsidRPr="005E3298" w:rsidRDefault="005E3298" w:rsidP="005E3298">
            <w:pPr>
              <w:pStyle w:val="Odstavecseseznamem"/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312" w:lineRule="auto"/>
              <w:contextualSpacing w:val="0"/>
              <w:jc w:val="both"/>
              <w:rPr>
                <w:rFonts w:ascii="Arial" w:hAnsi="Arial" w:cs="Arial"/>
              </w:rPr>
            </w:pPr>
            <w:r w:rsidRPr="005E3298">
              <w:rPr>
                <w:rFonts w:ascii="Arial" w:hAnsi="Arial" w:cs="Arial"/>
              </w:rPr>
              <w:t xml:space="preserve">Splnění povinností stanovených v odst. 1 zajišťuje fyzická osoba, která má psa na veřejném prostranství pod kontrolou či dohledem </w:t>
            </w:r>
            <w:r w:rsidRPr="005E3298">
              <w:rPr>
                <w:rStyle w:val="Znakapoznpodarou"/>
                <w:rFonts w:ascii="Arial" w:eastAsia="Arial" w:hAnsi="Arial" w:cs="Arial"/>
              </w:rPr>
              <w:footnoteReference w:id="2"/>
            </w:r>
            <w:r w:rsidRPr="005E3298">
              <w:rPr>
                <w:rStyle w:val="Znakapoznpodarou"/>
                <w:rFonts w:ascii="Arial" w:hAnsi="Arial" w:cs="Arial"/>
              </w:rPr>
              <w:t>)</w:t>
            </w:r>
            <w:r w:rsidRPr="005E3298">
              <w:rPr>
                <w:rFonts w:ascii="Arial" w:hAnsi="Arial" w:cs="Arial"/>
              </w:rPr>
              <w:t>.</w:t>
            </w:r>
          </w:p>
          <w:p w14:paraId="20C15965" w14:textId="77777777" w:rsidR="005E3298" w:rsidRPr="005E3298" w:rsidRDefault="005E3298" w:rsidP="005E3298">
            <w:pPr>
              <w:pStyle w:val="Odstavecseseznamem"/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312" w:lineRule="auto"/>
              <w:contextualSpacing w:val="0"/>
              <w:jc w:val="both"/>
              <w:rPr>
                <w:rFonts w:ascii="Arial" w:hAnsi="Arial" w:cs="Arial"/>
              </w:rPr>
            </w:pPr>
            <w:r w:rsidRPr="005E3298">
              <w:rPr>
                <w:rFonts w:ascii="Arial" w:hAnsi="Arial" w:cs="Arial"/>
              </w:rPr>
              <w:t>Pravidla stanovená v odst. 1 se nevztahují na psy při jejich použití dle zvláštních předpisů</w:t>
            </w:r>
            <w:r w:rsidRPr="005E3298">
              <w:rPr>
                <w:rStyle w:val="Znakapoznpodarou"/>
                <w:rFonts w:ascii="Arial" w:eastAsia="Arial" w:hAnsi="Arial" w:cs="Arial"/>
              </w:rPr>
              <w:footnoteReference w:id="3"/>
            </w:r>
            <w:r w:rsidRPr="005E3298">
              <w:rPr>
                <w:rStyle w:val="Znakapoznpodarou"/>
                <w:rFonts w:ascii="Arial" w:hAnsi="Arial" w:cs="Arial"/>
              </w:rPr>
              <w:t>)</w:t>
            </w:r>
            <w:r w:rsidRPr="005E3298">
              <w:rPr>
                <w:rFonts w:ascii="Arial" w:hAnsi="Arial" w:cs="Arial"/>
              </w:rPr>
              <w:t xml:space="preserve">. </w:t>
            </w:r>
          </w:p>
          <w:p w14:paraId="4336D3D6" w14:textId="5AF8E2C9" w:rsidR="005E3298" w:rsidRPr="005E3298" w:rsidRDefault="005E3298" w:rsidP="005E3298">
            <w:pPr>
              <w:pStyle w:val="Odstavecseseznamem"/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312" w:lineRule="auto"/>
              <w:contextualSpacing w:val="0"/>
              <w:jc w:val="both"/>
              <w:rPr>
                <w:rFonts w:ascii="Arial" w:hAnsi="Arial" w:cs="Arial"/>
              </w:rPr>
            </w:pPr>
            <w:r w:rsidRPr="005E3298">
              <w:rPr>
                <w:rFonts w:ascii="Arial" w:hAnsi="Arial" w:cs="Arial"/>
              </w:rPr>
              <w:t>Osoba, která má psa na veřejném prostranství pod kontrolou či dohledem, je povinna odstranit znečištění (exkrementy) způsobené psem.</w:t>
            </w:r>
          </w:p>
          <w:p w14:paraId="7DE1CED3" w14:textId="3197D79A" w:rsidR="00CE161E" w:rsidRPr="005E3298" w:rsidRDefault="00CE161E" w:rsidP="00CE161E">
            <w:pPr>
              <w:pStyle w:val="Zkladntext2"/>
              <w:spacing w:after="0" w:line="312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5AC86A4A" w14:textId="507D6190" w:rsidR="00CE161E" w:rsidRPr="005E3298" w:rsidRDefault="00CE161E" w:rsidP="00CE161E">
            <w:pPr>
              <w:pStyle w:val="Zkladntext2"/>
              <w:spacing w:line="312" w:lineRule="auto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5E329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Čl. 2</w:t>
            </w:r>
            <w:r w:rsidRPr="005E3298">
              <w:rPr>
                <w:rFonts w:ascii="Arial" w:eastAsia="Arial" w:hAnsi="Arial" w:cs="Arial"/>
                <w:b/>
                <w:bCs/>
                <w:sz w:val="22"/>
                <w:szCs w:val="22"/>
              </w:rPr>
              <w:br/>
            </w:r>
            <w:r w:rsidR="005E3298" w:rsidRPr="005E329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Závěrečná ustanovení</w:t>
            </w:r>
          </w:p>
          <w:p w14:paraId="3514C7CE" w14:textId="0D5918AC" w:rsidR="005E3298" w:rsidRPr="005E3298" w:rsidRDefault="005E3298" w:rsidP="005E3298">
            <w:pPr>
              <w:pStyle w:val="Zkladntext2"/>
              <w:numPr>
                <w:ilvl w:val="0"/>
                <w:numId w:val="22"/>
              </w:numPr>
              <w:spacing w:after="0" w:line="312" w:lineRule="auto"/>
              <w:ind w:left="432" w:hanging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E3298">
              <w:rPr>
                <w:rFonts w:ascii="Arial" w:hAnsi="Arial" w:cs="Arial"/>
                <w:color w:val="auto"/>
                <w:sz w:val="22"/>
                <w:szCs w:val="22"/>
                <w:bdr w:val="none" w:sz="0" w:space="0" w:color="auto"/>
              </w:rPr>
              <w:t xml:space="preserve">Zrušuje se obecně závazná vyhláška obce Slavhostice č. 1/2021, </w:t>
            </w:r>
            <w:r w:rsidRPr="005E3298">
              <w:rPr>
                <w:rFonts w:ascii="Arial" w:hAnsi="Arial" w:cs="Arial"/>
                <w:color w:val="272727"/>
                <w:sz w:val="22"/>
                <w:szCs w:val="22"/>
                <w:shd w:val="clear" w:color="auto" w:fill="FFFFFF"/>
              </w:rPr>
              <w:t xml:space="preserve">kterou se stanovují pravidla pro pohyb psů na veřejném prostranství a vymezují prostory se zákazem vstupu psů, </w:t>
            </w:r>
            <w:r w:rsidRPr="005E3298">
              <w:rPr>
                <w:rFonts w:ascii="Arial" w:hAnsi="Arial" w:cs="Arial"/>
                <w:color w:val="auto"/>
                <w:sz w:val="22"/>
                <w:szCs w:val="22"/>
                <w:bdr w:val="none" w:sz="0" w:space="0" w:color="auto"/>
              </w:rPr>
              <w:t xml:space="preserve">ze dne 4. října 2021. </w:t>
            </w:r>
          </w:p>
          <w:p w14:paraId="687E11AA" w14:textId="20860E91" w:rsidR="00CE161E" w:rsidRPr="005E3298" w:rsidRDefault="00CE161E" w:rsidP="00CE161E">
            <w:pPr>
              <w:pStyle w:val="Zkladntext2"/>
              <w:numPr>
                <w:ilvl w:val="0"/>
                <w:numId w:val="22"/>
              </w:numPr>
              <w:spacing w:after="0" w:line="312" w:lineRule="auto"/>
              <w:ind w:left="432" w:hanging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E3298">
              <w:rPr>
                <w:rFonts w:ascii="Arial" w:eastAsia="Arial" w:hAnsi="Arial" w:cs="Arial"/>
                <w:sz w:val="22"/>
                <w:szCs w:val="22"/>
              </w:rPr>
              <w:t>Tato vyhláška nabývá účinnosti dnem 1. ledna 2025.</w:t>
            </w:r>
          </w:p>
          <w:p w14:paraId="2628DF95" w14:textId="77777777" w:rsidR="00CE161E" w:rsidRPr="00CE161E" w:rsidRDefault="00CE161E">
            <w:pPr>
              <w:rPr>
                <w:rFonts w:ascii="Garamond" w:hAnsi="Garamond"/>
              </w:rPr>
            </w:pPr>
          </w:p>
          <w:p w14:paraId="7D1AF6CD" w14:textId="58B0282E" w:rsidR="007B4CDA" w:rsidRPr="00CE161E" w:rsidRDefault="007B4CDA">
            <w:pPr>
              <w:rPr>
                <w:rFonts w:ascii="Garamond" w:hAnsi="Garamond"/>
              </w:rPr>
            </w:pPr>
          </w:p>
        </w:tc>
      </w:tr>
      <w:tr w:rsidR="006B485B" w14:paraId="2935321B" w14:textId="77777777" w:rsidTr="00031DAF">
        <w:trPr>
          <w:trHeight w:val="1258"/>
        </w:trPr>
        <w:tc>
          <w:tcPr>
            <w:tcW w:w="4223" w:type="dxa"/>
            <w:gridSpan w:val="2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8F1847" w14:textId="02FDA32C" w:rsidR="006B485B" w:rsidRDefault="006B485B" w:rsidP="006B485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61" w:type="dxa"/>
            <w:gridSpan w:val="2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4CC9987" w14:textId="77777777" w:rsidR="006B485B" w:rsidRPr="00964CED" w:rsidRDefault="006B485B" w:rsidP="006B485B">
            <w:pPr>
              <w:jc w:val="center"/>
              <w:rPr>
                <w:sz w:val="18"/>
                <w:szCs w:val="18"/>
              </w:rPr>
            </w:pPr>
          </w:p>
          <w:p w14:paraId="082A9E6C" w14:textId="77777777" w:rsidR="006B485B" w:rsidRPr="00964CED" w:rsidRDefault="006B485B" w:rsidP="006B485B">
            <w:pPr>
              <w:jc w:val="center"/>
              <w:rPr>
                <w:sz w:val="18"/>
                <w:szCs w:val="18"/>
              </w:rPr>
            </w:pPr>
          </w:p>
          <w:p w14:paraId="660C488F" w14:textId="77777777" w:rsidR="006B485B" w:rsidRPr="00964CED" w:rsidRDefault="006B485B" w:rsidP="006B485B">
            <w:pPr>
              <w:jc w:val="center"/>
              <w:rPr>
                <w:sz w:val="18"/>
                <w:szCs w:val="18"/>
              </w:rPr>
            </w:pPr>
          </w:p>
          <w:p w14:paraId="78652DFD" w14:textId="7C95FD7D" w:rsidR="006B485B" w:rsidRPr="00964CED" w:rsidRDefault="006B485B" w:rsidP="006B485B">
            <w:pPr>
              <w:jc w:val="center"/>
              <w:rPr>
                <w:sz w:val="18"/>
                <w:szCs w:val="18"/>
              </w:rPr>
            </w:pPr>
            <w:r w:rsidRPr="00964CED">
              <w:rPr>
                <w:sz w:val="18"/>
                <w:szCs w:val="18"/>
              </w:rPr>
              <w:t>Hana Hrdá</w:t>
            </w:r>
            <w:r w:rsidR="00656777">
              <w:rPr>
                <w:sz w:val="18"/>
                <w:szCs w:val="18"/>
              </w:rPr>
              <w:t>, v.r.</w:t>
            </w:r>
          </w:p>
          <w:p w14:paraId="00377C2E" w14:textId="588D8800" w:rsidR="006B485B" w:rsidRDefault="004361E0" w:rsidP="006B485B">
            <w:pPr>
              <w:jc w:val="center"/>
            </w:pPr>
            <w:r w:rsidRPr="00964CED">
              <w:rPr>
                <w:sz w:val="18"/>
                <w:szCs w:val="18"/>
              </w:rPr>
              <w:t>místostarostka</w:t>
            </w:r>
          </w:p>
        </w:tc>
        <w:tc>
          <w:tcPr>
            <w:tcW w:w="2961" w:type="dxa"/>
            <w:gridSpan w:val="2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0D619C" w14:textId="7E438AF9" w:rsidR="006B485B" w:rsidRPr="00964CED" w:rsidRDefault="006B485B" w:rsidP="006B485B">
            <w:pPr>
              <w:jc w:val="center"/>
              <w:rPr>
                <w:sz w:val="18"/>
                <w:szCs w:val="18"/>
              </w:rPr>
            </w:pPr>
          </w:p>
          <w:p w14:paraId="2A667D22" w14:textId="77777777" w:rsidR="006B485B" w:rsidRPr="00964CED" w:rsidRDefault="006B485B" w:rsidP="006B485B">
            <w:pPr>
              <w:jc w:val="center"/>
              <w:rPr>
                <w:sz w:val="18"/>
                <w:szCs w:val="18"/>
              </w:rPr>
            </w:pPr>
          </w:p>
          <w:p w14:paraId="38DB4490" w14:textId="77777777" w:rsidR="006B485B" w:rsidRPr="00964CED" w:rsidRDefault="006B485B" w:rsidP="006B485B">
            <w:pPr>
              <w:jc w:val="center"/>
              <w:rPr>
                <w:sz w:val="18"/>
                <w:szCs w:val="18"/>
              </w:rPr>
            </w:pPr>
          </w:p>
          <w:p w14:paraId="53E0685E" w14:textId="6A30FD22" w:rsidR="006B485B" w:rsidRPr="00964CED" w:rsidRDefault="006B485B" w:rsidP="006B485B">
            <w:pPr>
              <w:jc w:val="center"/>
              <w:rPr>
                <w:sz w:val="18"/>
                <w:szCs w:val="18"/>
              </w:rPr>
            </w:pPr>
            <w:r w:rsidRPr="00964CED">
              <w:rPr>
                <w:sz w:val="18"/>
                <w:szCs w:val="18"/>
              </w:rPr>
              <w:t>Ing. Jaroslav Řeháček</w:t>
            </w:r>
            <w:r w:rsidR="00656777">
              <w:rPr>
                <w:sz w:val="18"/>
                <w:szCs w:val="18"/>
              </w:rPr>
              <w:t>, v.r.</w:t>
            </w:r>
          </w:p>
          <w:p w14:paraId="50C17869" w14:textId="6310AE52" w:rsidR="006B485B" w:rsidRDefault="006B485B" w:rsidP="006B485B">
            <w:pPr>
              <w:jc w:val="center"/>
            </w:pPr>
            <w:r w:rsidRPr="00964CED">
              <w:rPr>
                <w:sz w:val="18"/>
                <w:szCs w:val="18"/>
              </w:rPr>
              <w:t>starosta</w:t>
            </w:r>
          </w:p>
        </w:tc>
      </w:tr>
    </w:tbl>
    <w:p w14:paraId="78D0071A" w14:textId="77777777" w:rsidR="00A036D9" w:rsidRDefault="00A036D9" w:rsidP="00447028"/>
    <w:sectPr w:rsidR="00A036D9" w:rsidSect="002522DA">
      <w:footerReference w:type="even" r:id="rId9"/>
      <w:footerReference w:type="default" r:id="rId10"/>
      <w:pgSz w:w="11906" w:h="16838" w:code="9"/>
      <w:pgMar w:top="567" w:right="567" w:bottom="567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B33A8" w14:textId="77777777" w:rsidR="009B00F2" w:rsidRDefault="009B00F2" w:rsidP="007B4CDA">
      <w:pPr>
        <w:spacing w:after="0" w:line="240" w:lineRule="auto"/>
      </w:pPr>
      <w:r>
        <w:separator/>
      </w:r>
    </w:p>
  </w:endnote>
  <w:endnote w:type="continuationSeparator" w:id="0">
    <w:p w14:paraId="0145B4E9" w14:textId="77777777" w:rsidR="009B00F2" w:rsidRDefault="009B00F2" w:rsidP="007B4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9130284"/>
      <w:docPartObj>
        <w:docPartGallery w:val="Page Numbers (Bottom of Page)"/>
        <w:docPartUnique/>
      </w:docPartObj>
    </w:sdtPr>
    <w:sdtContent>
      <w:p w14:paraId="1F425610" w14:textId="338F9451" w:rsidR="004F3630" w:rsidRDefault="004F3630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D2F465C" wp14:editId="776E2D3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2" name="Vývojový diagram: alternativní post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AAECFF" w14:textId="77777777" w:rsidR="004F3630" w:rsidRDefault="004F3630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D2F465C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2" o:spid="_x0000_s1026" type="#_x0000_t176" style="position:absolute;margin-left:0;margin-top:0;width:40.35pt;height:34.7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39AAECFF" w14:textId="77777777" w:rsidR="004F3630" w:rsidRDefault="004F3630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4078679"/>
      <w:docPartObj>
        <w:docPartGallery w:val="Page Numbers (Bottom of Page)"/>
        <w:docPartUnique/>
      </w:docPartObj>
    </w:sdtPr>
    <w:sdtContent>
      <w:p w14:paraId="02A60B26" w14:textId="77777777" w:rsidR="007B4CDA" w:rsidRDefault="007B4CDA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80969CF" wp14:editId="2C2D0AA2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3" name="Vývojový diagram: alternativní post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FDB9EC" w14:textId="77777777" w:rsidR="007B4CDA" w:rsidRDefault="007B4CDA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785B62" w:rsidRPr="00785B62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80969CF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3" o:spid="_x0000_s1027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" filled="f" fillcolor="#5c83b4" stroked="f" strokecolor="#737373">
                  <v:textbox>
                    <w:txbxContent>
                      <w:p w14:paraId="56FDB9EC" w14:textId="77777777" w:rsidR="007B4CDA" w:rsidRDefault="007B4CDA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785B62" w:rsidRPr="00785B62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024B1" w14:textId="77777777" w:rsidR="009B00F2" w:rsidRDefault="009B00F2" w:rsidP="007B4CDA">
      <w:pPr>
        <w:spacing w:after="0" w:line="240" w:lineRule="auto"/>
      </w:pPr>
      <w:r>
        <w:separator/>
      </w:r>
    </w:p>
  </w:footnote>
  <w:footnote w:type="continuationSeparator" w:id="0">
    <w:p w14:paraId="14B1AFD8" w14:textId="77777777" w:rsidR="009B00F2" w:rsidRDefault="009B00F2" w:rsidP="007B4CDA">
      <w:pPr>
        <w:spacing w:after="0" w:line="240" w:lineRule="auto"/>
      </w:pPr>
      <w:r>
        <w:continuationSeparator/>
      </w:r>
    </w:p>
  </w:footnote>
  <w:footnote w:id="1">
    <w:p w14:paraId="2936F036" w14:textId="77777777" w:rsidR="005E3298" w:rsidRDefault="005E3298" w:rsidP="005E3298">
      <w:pPr>
        <w:pStyle w:val="Textpoznpodarou"/>
        <w:ind w:left="142" w:hanging="142"/>
        <w:jc w:val="both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vertAlign w:val="superscript"/>
        </w:rPr>
        <w:t>)</w:t>
      </w:r>
      <w:r>
        <w:rPr>
          <w:rFonts w:ascii="Arial" w:hAnsi="Arial"/>
        </w:rPr>
        <w:t xml:space="preserve"> § </w:t>
      </w:r>
      <w:r>
        <w:rPr>
          <w:rFonts w:ascii="Arial" w:hAnsi="Arial"/>
          <w:lang w:val="de-DE"/>
        </w:rPr>
        <w:t>34 z</w:t>
      </w:r>
      <w:r>
        <w:rPr>
          <w:rFonts w:ascii="Arial" w:hAnsi="Arial"/>
        </w:rPr>
        <w:t xml:space="preserve">ákona č. 128/2000 Sb., o obcích (obecní zřízení), ve znění pozdějších předpisů. </w:t>
      </w:r>
    </w:p>
  </w:footnote>
  <w:footnote w:id="2">
    <w:p w14:paraId="521DB051" w14:textId="77777777" w:rsidR="005E3298" w:rsidRDefault="005E3298" w:rsidP="005E3298">
      <w:pPr>
        <w:pStyle w:val="Default"/>
        <w:ind w:left="142" w:hanging="142"/>
        <w:jc w:val="both"/>
      </w:pPr>
      <w:r>
        <w:rPr>
          <w:vertAlign w:val="superscript"/>
        </w:rPr>
        <w:footnoteRef/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Fyzickou osobou se rozumí např. chovatel psa, vlastník psa či jiná doprovázející osoba. Odchyt toulavých a opuštěných zvířat řeší např. § 42 zákona č. 166/1999 Sb., o veterinární péči a o změně některých souvisejících zákonů (veterinární zákon), ve znění pozdějších předpisů. Problematiku upravují rovněž další zvláštní právní předpisy, např. zákon č. 89/2012 Sb., občanský zákoník, ve znění pozdějších předpisů. </w:t>
      </w:r>
    </w:p>
  </w:footnote>
  <w:footnote w:id="3">
    <w:p w14:paraId="348F4279" w14:textId="77777777" w:rsidR="005E3298" w:rsidRDefault="005E3298" w:rsidP="005E3298">
      <w:pPr>
        <w:pStyle w:val="Textpoznpodarou"/>
        <w:ind w:left="142" w:hanging="142"/>
        <w:jc w:val="both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vertAlign w:val="superscript"/>
        </w:rPr>
        <w:t>)</w:t>
      </w:r>
      <w:r>
        <w:rPr>
          <w:rFonts w:ascii="Arial" w:hAnsi="Arial"/>
          <w:lang w:val="it-IT"/>
        </w:rPr>
        <w:t xml:space="preserve"> Nap</w:t>
      </w:r>
      <w:r>
        <w:rPr>
          <w:rFonts w:ascii="Arial" w:hAnsi="Arial"/>
        </w:rPr>
        <w:t>ř</w:t>
      </w:r>
      <w:r>
        <w:rPr>
          <w:rFonts w:ascii="Arial" w:hAnsi="Arial"/>
          <w:lang w:val="de-DE"/>
        </w:rPr>
        <w:t>. z</w:t>
      </w:r>
      <w:r>
        <w:rPr>
          <w:rFonts w:ascii="Arial" w:hAnsi="Arial"/>
        </w:rPr>
        <w:t>ákon č. 273/2008 Sb., o Policii Česk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republiky, ve znění pozdějších předpisů</w:t>
      </w:r>
      <w:r>
        <w:rPr>
          <w:rFonts w:ascii="Arial" w:hAnsi="Arial"/>
          <w:lang w:val="nl-NL"/>
        </w:rPr>
        <w:t>, z</w:t>
      </w:r>
      <w:r>
        <w:rPr>
          <w:rFonts w:ascii="Arial" w:hAnsi="Arial"/>
        </w:rPr>
        <w:t>ákon č. 553/1991 Sb., o obecní policii, ve znění pozdějších předpisů.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069C9"/>
    <w:multiLevelType w:val="hybridMultilevel"/>
    <w:tmpl w:val="443C46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8693E"/>
    <w:multiLevelType w:val="hybridMultilevel"/>
    <w:tmpl w:val="6FFC9F9E"/>
    <w:numStyleLink w:val="Importovanstyl3"/>
  </w:abstractNum>
  <w:abstractNum w:abstractNumId="2" w15:restartNumberingAfterBreak="0">
    <w:nsid w:val="23703B9A"/>
    <w:multiLevelType w:val="hybridMultilevel"/>
    <w:tmpl w:val="B93CD214"/>
    <w:numStyleLink w:val="Importovanstyl1"/>
  </w:abstractNum>
  <w:abstractNum w:abstractNumId="3" w15:restartNumberingAfterBreak="0">
    <w:nsid w:val="271918A5"/>
    <w:multiLevelType w:val="hybridMultilevel"/>
    <w:tmpl w:val="6FFC9F9E"/>
    <w:styleLink w:val="Importovanstyl3"/>
    <w:lvl w:ilvl="0" w:tplc="0F36F56C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5E248F6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ascii="Arial" w:eastAsia="Arial Unicode MS" w:hAnsi="Arial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CCB93E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84B5F2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8A458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9E3D7A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F0AE8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E4964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526AF8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9794BCB"/>
    <w:multiLevelType w:val="multilevel"/>
    <w:tmpl w:val="C0A40B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EF82C9D"/>
    <w:multiLevelType w:val="multilevel"/>
    <w:tmpl w:val="6622A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076E5F"/>
    <w:multiLevelType w:val="hybridMultilevel"/>
    <w:tmpl w:val="94D88AC4"/>
    <w:lvl w:ilvl="0" w:tplc="F174B1AC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65F73"/>
    <w:multiLevelType w:val="multilevel"/>
    <w:tmpl w:val="1BDE550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7700352"/>
    <w:multiLevelType w:val="hybridMultilevel"/>
    <w:tmpl w:val="105E2E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250B0"/>
    <w:multiLevelType w:val="multilevel"/>
    <w:tmpl w:val="7590B51E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0" w15:restartNumberingAfterBreak="0">
    <w:nsid w:val="43FA0F80"/>
    <w:multiLevelType w:val="multilevel"/>
    <w:tmpl w:val="AF6AF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ABA0C65"/>
    <w:multiLevelType w:val="multilevel"/>
    <w:tmpl w:val="7CDA46A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AE756BC"/>
    <w:multiLevelType w:val="hybridMultilevel"/>
    <w:tmpl w:val="493E2A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7688E"/>
    <w:multiLevelType w:val="hybridMultilevel"/>
    <w:tmpl w:val="DD5EE43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29638A"/>
    <w:multiLevelType w:val="multilevel"/>
    <w:tmpl w:val="BDBECA9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19029F4"/>
    <w:multiLevelType w:val="multilevel"/>
    <w:tmpl w:val="648CB1B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61327A5"/>
    <w:multiLevelType w:val="hybridMultilevel"/>
    <w:tmpl w:val="44D4F6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5C0310"/>
    <w:multiLevelType w:val="hybridMultilevel"/>
    <w:tmpl w:val="587E5A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F3DE7"/>
    <w:multiLevelType w:val="multilevel"/>
    <w:tmpl w:val="2A5C5DF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7EAD7AB9"/>
    <w:multiLevelType w:val="hybridMultilevel"/>
    <w:tmpl w:val="B93CD214"/>
    <w:styleLink w:val="Importovanstyl1"/>
    <w:lvl w:ilvl="0" w:tplc="092AE7F6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812D592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867878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26B5CE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4430E0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A074D6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6880F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C04DAC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AA0424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86919809">
    <w:abstractNumId w:val="17"/>
  </w:num>
  <w:num w:numId="2" w16cid:durableId="602810826">
    <w:abstractNumId w:val="16"/>
  </w:num>
  <w:num w:numId="3" w16cid:durableId="1285232197">
    <w:abstractNumId w:val="8"/>
  </w:num>
  <w:num w:numId="4" w16cid:durableId="1140341966">
    <w:abstractNumId w:val="12"/>
  </w:num>
  <w:num w:numId="5" w16cid:durableId="375786959">
    <w:abstractNumId w:val="13"/>
  </w:num>
  <w:num w:numId="6" w16cid:durableId="1249119010">
    <w:abstractNumId w:val="19"/>
  </w:num>
  <w:num w:numId="7" w16cid:durableId="978339406">
    <w:abstractNumId w:val="2"/>
  </w:num>
  <w:num w:numId="8" w16cid:durableId="2018536903">
    <w:abstractNumId w:val="2"/>
    <w:lvlOverride w:ilvl="0">
      <w:lvl w:ilvl="0" w:tplc="217E3E72">
        <w:start w:val="1"/>
        <w:numFmt w:val="decimal"/>
        <w:lvlText w:val="(%1)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28A0F24E">
        <w:start w:val="1"/>
        <w:numFmt w:val="lowerLetter"/>
        <w:lvlText w:val="%2)"/>
        <w:lvlJc w:val="left"/>
        <w:pPr>
          <w:ind w:left="11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382FDEC">
        <w:start w:val="1"/>
        <w:numFmt w:val="lowerRoman"/>
        <w:lvlText w:val="%3."/>
        <w:lvlJc w:val="left"/>
        <w:pPr>
          <w:ind w:left="186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2A0194E">
        <w:start w:val="1"/>
        <w:numFmt w:val="decimal"/>
        <w:lvlText w:val="%4."/>
        <w:lvlJc w:val="left"/>
        <w:pPr>
          <w:ind w:left="25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8E28AAC">
        <w:start w:val="1"/>
        <w:numFmt w:val="lowerLetter"/>
        <w:lvlText w:val="%5."/>
        <w:lvlJc w:val="left"/>
        <w:pPr>
          <w:ind w:left="330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6486692">
        <w:start w:val="1"/>
        <w:numFmt w:val="lowerRoman"/>
        <w:lvlText w:val="%6."/>
        <w:lvlJc w:val="left"/>
        <w:pPr>
          <w:ind w:left="402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D3E9C22">
        <w:start w:val="1"/>
        <w:numFmt w:val="decimal"/>
        <w:lvlText w:val="%7."/>
        <w:lvlJc w:val="left"/>
        <w:pPr>
          <w:ind w:left="47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E60204E">
        <w:start w:val="1"/>
        <w:numFmt w:val="lowerLetter"/>
        <w:lvlText w:val="%8."/>
        <w:lvlJc w:val="left"/>
        <w:pPr>
          <w:ind w:left="54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B9E3970">
        <w:start w:val="1"/>
        <w:numFmt w:val="lowerRoman"/>
        <w:lvlText w:val="%9."/>
        <w:lvlJc w:val="left"/>
        <w:pPr>
          <w:ind w:left="618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303736673">
    <w:abstractNumId w:val="0"/>
  </w:num>
  <w:num w:numId="10" w16cid:durableId="58135980">
    <w:abstractNumId w:val="4"/>
  </w:num>
  <w:num w:numId="11" w16cid:durableId="1928731770">
    <w:abstractNumId w:val="14"/>
  </w:num>
  <w:num w:numId="12" w16cid:durableId="269240475">
    <w:abstractNumId w:val="11"/>
  </w:num>
  <w:num w:numId="13" w16cid:durableId="679237439">
    <w:abstractNumId w:val="9"/>
  </w:num>
  <w:num w:numId="14" w16cid:durableId="866065376">
    <w:abstractNumId w:val="18"/>
  </w:num>
  <w:num w:numId="15" w16cid:durableId="298540234">
    <w:abstractNumId w:val="7"/>
  </w:num>
  <w:num w:numId="16" w16cid:durableId="1035815608">
    <w:abstractNumId w:val="10"/>
  </w:num>
  <w:num w:numId="17" w16cid:durableId="1571575264">
    <w:abstractNumId w:val="15"/>
  </w:num>
  <w:num w:numId="18" w16cid:durableId="400716433">
    <w:abstractNumId w:val="5"/>
    <w:lvlOverride w:ilvl="0">
      <w:startOverride w:val="1"/>
    </w:lvlOverride>
  </w:num>
  <w:num w:numId="19" w16cid:durableId="678119193">
    <w:abstractNumId w:val="3"/>
  </w:num>
  <w:num w:numId="20" w16cid:durableId="1825971867">
    <w:abstractNumId w:val="1"/>
  </w:num>
  <w:num w:numId="21" w16cid:durableId="1462456724">
    <w:abstractNumId w:val="1"/>
    <w:lvlOverride w:ilvl="0">
      <w:lvl w:ilvl="0" w:tplc="FC4A5C96">
        <w:start w:val="1"/>
        <w:numFmt w:val="decimal"/>
        <w:lvlText w:val="(%1)"/>
        <w:lvlJc w:val="left"/>
        <w:pPr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6FE641B6">
        <w:start w:val="1"/>
        <w:numFmt w:val="lowerLetter"/>
        <w:lvlText w:val="%2)"/>
        <w:lvlJc w:val="left"/>
        <w:pPr>
          <w:ind w:left="11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B4CC680">
        <w:start w:val="1"/>
        <w:numFmt w:val="lowerRoman"/>
        <w:lvlText w:val="%3."/>
        <w:lvlJc w:val="left"/>
        <w:pPr>
          <w:ind w:left="186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0846D04">
        <w:start w:val="1"/>
        <w:numFmt w:val="decimal"/>
        <w:lvlText w:val="%4."/>
        <w:lvlJc w:val="left"/>
        <w:pPr>
          <w:ind w:left="258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A6AE3DE">
        <w:start w:val="1"/>
        <w:numFmt w:val="lowerLetter"/>
        <w:lvlText w:val="%5."/>
        <w:lvlJc w:val="left"/>
        <w:pPr>
          <w:ind w:left="330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C2C5038">
        <w:start w:val="1"/>
        <w:numFmt w:val="lowerRoman"/>
        <w:lvlText w:val="%6."/>
        <w:lvlJc w:val="left"/>
        <w:pPr>
          <w:ind w:left="402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F4882EE">
        <w:start w:val="1"/>
        <w:numFmt w:val="decimal"/>
        <w:lvlText w:val="%7."/>
        <w:lvlJc w:val="left"/>
        <w:pPr>
          <w:ind w:left="47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42A2174">
        <w:start w:val="1"/>
        <w:numFmt w:val="lowerLetter"/>
        <w:lvlText w:val="%8."/>
        <w:lvlJc w:val="left"/>
        <w:pPr>
          <w:ind w:left="546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5BA9212">
        <w:start w:val="1"/>
        <w:numFmt w:val="lowerRoman"/>
        <w:lvlText w:val="%9."/>
        <w:lvlJc w:val="left"/>
        <w:pPr>
          <w:ind w:left="618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9701377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B45"/>
    <w:rsid w:val="0002788B"/>
    <w:rsid w:val="00040F4C"/>
    <w:rsid w:val="00066ECB"/>
    <w:rsid w:val="00070444"/>
    <w:rsid w:val="000E7CCE"/>
    <w:rsid w:val="000E7E88"/>
    <w:rsid w:val="00110B45"/>
    <w:rsid w:val="001640AC"/>
    <w:rsid w:val="00165481"/>
    <w:rsid w:val="001E02A1"/>
    <w:rsid w:val="001E344A"/>
    <w:rsid w:val="002522DA"/>
    <w:rsid w:val="00252B12"/>
    <w:rsid w:val="00254117"/>
    <w:rsid w:val="00257129"/>
    <w:rsid w:val="002954C9"/>
    <w:rsid w:val="002C3643"/>
    <w:rsid w:val="00350761"/>
    <w:rsid w:val="003A1B7C"/>
    <w:rsid w:val="004361E0"/>
    <w:rsid w:val="00447028"/>
    <w:rsid w:val="00495602"/>
    <w:rsid w:val="004B432E"/>
    <w:rsid w:val="004C27B4"/>
    <w:rsid w:val="004F3630"/>
    <w:rsid w:val="00561091"/>
    <w:rsid w:val="005767BE"/>
    <w:rsid w:val="005B02F0"/>
    <w:rsid w:val="005E3298"/>
    <w:rsid w:val="005E4A25"/>
    <w:rsid w:val="00656777"/>
    <w:rsid w:val="006742F4"/>
    <w:rsid w:val="006957ED"/>
    <w:rsid w:val="006B485B"/>
    <w:rsid w:val="006B7412"/>
    <w:rsid w:val="006E216D"/>
    <w:rsid w:val="00724153"/>
    <w:rsid w:val="0078083E"/>
    <w:rsid w:val="00785B62"/>
    <w:rsid w:val="00791488"/>
    <w:rsid w:val="00794027"/>
    <w:rsid w:val="007B4CDA"/>
    <w:rsid w:val="00867685"/>
    <w:rsid w:val="008A3F38"/>
    <w:rsid w:val="008F553D"/>
    <w:rsid w:val="00936671"/>
    <w:rsid w:val="009368C4"/>
    <w:rsid w:val="009A1638"/>
    <w:rsid w:val="009A1FB9"/>
    <w:rsid w:val="009B00F2"/>
    <w:rsid w:val="009B1311"/>
    <w:rsid w:val="009B4773"/>
    <w:rsid w:val="00A0243F"/>
    <w:rsid w:val="00A036D9"/>
    <w:rsid w:val="00A5194D"/>
    <w:rsid w:val="00A64B1F"/>
    <w:rsid w:val="00A86A22"/>
    <w:rsid w:val="00A91A45"/>
    <w:rsid w:val="00AE4136"/>
    <w:rsid w:val="00B02AE0"/>
    <w:rsid w:val="00B172A9"/>
    <w:rsid w:val="00B218E4"/>
    <w:rsid w:val="00B31D6E"/>
    <w:rsid w:val="00B83D08"/>
    <w:rsid w:val="00C17B1C"/>
    <w:rsid w:val="00C37F68"/>
    <w:rsid w:val="00C44294"/>
    <w:rsid w:val="00C45C20"/>
    <w:rsid w:val="00CE161E"/>
    <w:rsid w:val="00CE5844"/>
    <w:rsid w:val="00DC0BE3"/>
    <w:rsid w:val="00DC4776"/>
    <w:rsid w:val="00DE4A37"/>
    <w:rsid w:val="00DE6798"/>
    <w:rsid w:val="00E263C5"/>
    <w:rsid w:val="00E37421"/>
    <w:rsid w:val="00E454FE"/>
    <w:rsid w:val="00E45F20"/>
    <w:rsid w:val="00E86866"/>
    <w:rsid w:val="00EB20C9"/>
    <w:rsid w:val="00EC0178"/>
    <w:rsid w:val="00ED4F7D"/>
    <w:rsid w:val="00EF5DEE"/>
    <w:rsid w:val="00EF7EAA"/>
    <w:rsid w:val="00F17302"/>
    <w:rsid w:val="00F2243E"/>
    <w:rsid w:val="00F66AF7"/>
    <w:rsid w:val="00F8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30A07"/>
  <w15:chartTrackingRefBased/>
  <w15:docId w15:val="{ABD69B9E-4065-4377-91D0-97C95B02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E16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E16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next w:val="Normln"/>
    <w:link w:val="Nadpis5Char"/>
    <w:rsid w:val="00A5194D"/>
    <w:pPr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4"/>
    </w:pPr>
    <w:rPr>
      <w:rFonts w:ascii="Times New Roman" w:eastAsia="Arial Unicode MS" w:hAnsi="Times New Roman" w:cs="Arial Unicode MS"/>
      <w:b/>
      <w:bCs/>
      <w:i/>
      <w:iCs/>
      <w:color w:val="000000"/>
      <w:sz w:val="26"/>
      <w:szCs w:val="26"/>
      <w:u w:color="000000"/>
      <w:bdr w:val="ni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52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7B4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4CDA"/>
  </w:style>
  <w:style w:type="paragraph" w:styleId="Zpat">
    <w:name w:val="footer"/>
    <w:basedOn w:val="Normln"/>
    <w:link w:val="ZpatChar"/>
    <w:uiPriority w:val="99"/>
    <w:unhideWhenUsed/>
    <w:rsid w:val="007B4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4CDA"/>
  </w:style>
  <w:style w:type="paragraph" w:styleId="Odstavecseseznamem">
    <w:name w:val="List Paragraph"/>
    <w:basedOn w:val="Normln"/>
    <w:qFormat/>
    <w:rsid w:val="00110B45"/>
    <w:pPr>
      <w:ind w:left="720"/>
      <w:contextualSpacing/>
    </w:pPr>
  </w:style>
  <w:style w:type="paragraph" w:styleId="Textpoznpodarou">
    <w:name w:val="footnote text"/>
    <w:basedOn w:val="Normln"/>
    <w:link w:val="TextpoznpodarouChar"/>
    <w:unhideWhenUsed/>
    <w:rsid w:val="00110B4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00110B45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110B45"/>
    <w:rPr>
      <w:vertAlign w:val="superscript"/>
    </w:rPr>
  </w:style>
  <w:style w:type="paragraph" w:styleId="Zkladntext">
    <w:name w:val="Body Text"/>
    <w:basedOn w:val="Normln"/>
    <w:link w:val="ZkladntextChar"/>
    <w:rsid w:val="006B485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B485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A5194D"/>
    <w:rPr>
      <w:rFonts w:ascii="Times New Roman" w:eastAsia="Arial Unicode MS" w:hAnsi="Times New Roman" w:cs="Arial Unicode MS"/>
      <w:b/>
      <w:bCs/>
      <w:i/>
      <w:iCs/>
      <w:color w:val="000000"/>
      <w:sz w:val="26"/>
      <w:szCs w:val="26"/>
      <w:u w:color="000000"/>
      <w:bdr w:val="nil"/>
      <w:lang w:eastAsia="cs-CZ"/>
    </w:rPr>
  </w:style>
  <w:style w:type="numbering" w:customStyle="1" w:styleId="Importovanstyl1">
    <w:name w:val="Importovaný styl 1"/>
    <w:rsid w:val="00A5194D"/>
    <w:pPr>
      <w:numPr>
        <w:numId w:val="6"/>
      </w:numPr>
    </w:pPr>
  </w:style>
  <w:style w:type="paragraph" w:customStyle="1" w:styleId="Default">
    <w:name w:val="Default"/>
    <w:qFormat/>
    <w:rsid w:val="00A519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eastAsia="cs-CZ"/>
    </w:rPr>
  </w:style>
  <w:style w:type="paragraph" w:customStyle="1" w:styleId="Seznamoslovan">
    <w:name w:val="Seznam očíslovaný"/>
    <w:rsid w:val="00A5194D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6480"/>
      </w:tabs>
      <w:spacing w:after="113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paragraph" w:customStyle="1" w:styleId="Textparagrafu">
    <w:name w:val="Text paragrafu"/>
    <w:rsid w:val="00A5194D"/>
    <w:pPr>
      <w:pBdr>
        <w:top w:val="nil"/>
        <w:left w:val="nil"/>
        <w:bottom w:val="nil"/>
        <w:right w:val="nil"/>
        <w:between w:val="nil"/>
        <w:bar w:val="nil"/>
      </w:pBdr>
      <w:spacing w:before="240" w:after="0" w:line="240" w:lineRule="auto"/>
      <w:ind w:firstLine="425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paragraph" w:styleId="Zkladntext2">
    <w:name w:val="Body Text 2"/>
    <w:link w:val="Zkladntext2Char"/>
    <w:rsid w:val="00A5194D"/>
    <w:pPr>
      <w:pBdr>
        <w:top w:val="nil"/>
        <w:left w:val="nil"/>
        <w:bottom w:val="nil"/>
        <w:right w:val="nil"/>
        <w:between w:val="nil"/>
        <w:bar w:val="nil"/>
      </w:pBdr>
      <w:spacing w:after="120" w:line="48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5194D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5194D"/>
    <w:pPr>
      <w:spacing w:after="0" w:line="240" w:lineRule="auto"/>
    </w:pPr>
    <w:rPr>
      <w:rFonts w:ascii="Times New Roman" w:hAnsi="Times New Roman" w:cs="Times New Roman"/>
      <w:sz w:val="24"/>
      <w:szCs w:val="24"/>
      <w:u w:color="00000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F7E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F7EAA"/>
  </w:style>
  <w:style w:type="character" w:customStyle="1" w:styleId="Ukotvenpoznmkypodarou">
    <w:name w:val="Ukotvení poznámky pod čarou"/>
    <w:rsid w:val="00EF7EAA"/>
    <w:rPr>
      <w:vertAlign w:val="superscript"/>
    </w:rPr>
  </w:style>
  <w:style w:type="character" w:customStyle="1" w:styleId="FootnoteCharacters">
    <w:name w:val="Footnote Characters"/>
    <w:semiHidden/>
    <w:qFormat/>
    <w:rsid w:val="00EF7EAA"/>
    <w:rPr>
      <w:vertAlign w:val="superscript"/>
    </w:rPr>
  </w:style>
  <w:style w:type="character" w:customStyle="1" w:styleId="Znakypropoznmkupodarou">
    <w:name w:val="Znaky pro poznámku pod čarou"/>
    <w:qFormat/>
    <w:rsid w:val="00EF7EAA"/>
  </w:style>
  <w:style w:type="paragraph" w:customStyle="1" w:styleId="Textpoznpodarou1">
    <w:name w:val="Text pozn. pod čarou1"/>
    <w:basedOn w:val="Normln"/>
    <w:semiHidden/>
    <w:rsid w:val="00EF7E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zevzkona">
    <w:name w:val="název zákona"/>
    <w:basedOn w:val="Nzev"/>
    <w:qFormat/>
    <w:rsid w:val="00EF7EAA"/>
    <w:pPr>
      <w:suppressAutoHyphens/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kern w:val="2"/>
      <w:sz w:val="32"/>
      <w:szCs w:val="32"/>
      <w:lang w:eastAsia="cs-CZ"/>
    </w:rPr>
  </w:style>
  <w:style w:type="paragraph" w:customStyle="1" w:styleId="slalnk">
    <w:name w:val="Čísla článků"/>
    <w:basedOn w:val="Normln"/>
    <w:qFormat/>
    <w:rsid w:val="00EF7EAA"/>
    <w:pPr>
      <w:keepNext/>
      <w:keepLines/>
      <w:suppressAutoHyphen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qFormat/>
    <w:rsid w:val="00EF7EAA"/>
    <w:pPr>
      <w:spacing w:before="60" w:after="160"/>
    </w:pPr>
  </w:style>
  <w:style w:type="paragraph" w:styleId="Nzev">
    <w:name w:val="Title"/>
    <w:basedOn w:val="Normln"/>
    <w:next w:val="Normln"/>
    <w:link w:val="NzevChar"/>
    <w:uiPriority w:val="10"/>
    <w:qFormat/>
    <w:rsid w:val="00EF7E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7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CE16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E16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CE161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E161E"/>
    <w:rPr>
      <w:color w:val="605E5C"/>
      <w:shd w:val="clear" w:color="auto" w:fill="E1DFDD"/>
    </w:rPr>
  </w:style>
  <w:style w:type="numbering" w:customStyle="1" w:styleId="Importovanstyl3">
    <w:name w:val="Importovaný styl 3"/>
    <w:rsid w:val="005E3298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%20OBEC\a%20&#352;%20A%20B%20L%20O%20N%20Y%20%20%20%20D%20O%20K%20U%20M%20E%20N%20T%20&#366;\OZV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B42C4-4BF9-4EBD-AF2F-AB44AA1CD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OZV</Template>
  <TotalTime>2</TotalTime>
  <Pages>1</Pages>
  <Words>254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Obec Slavhostice</cp:lastModifiedBy>
  <cp:revision>3</cp:revision>
  <cp:lastPrinted>2023-01-24T07:54:00Z</cp:lastPrinted>
  <dcterms:created xsi:type="dcterms:W3CDTF">2024-10-02T08:33:00Z</dcterms:created>
  <dcterms:modified xsi:type="dcterms:W3CDTF">2024-11-14T19:41:00Z</dcterms:modified>
</cp:coreProperties>
</file>