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76AE4" w14:textId="77777777" w:rsidR="009D4005" w:rsidRDefault="00000000">
      <w:pPr>
        <w:pStyle w:val="Nzev"/>
      </w:pPr>
      <w:r>
        <w:t>Obec HÁJE</w:t>
      </w:r>
      <w:r>
        <w:br/>
        <w:t>Zastupitelstvo obce HÁJE</w:t>
      </w:r>
    </w:p>
    <w:p w14:paraId="6EAC6300" w14:textId="77777777" w:rsidR="009D4005" w:rsidRDefault="00000000">
      <w:pPr>
        <w:pStyle w:val="Nadpis1"/>
      </w:pPr>
      <w:r>
        <w:t>Obecně závazná vyhláška obce HÁJE</w:t>
      </w:r>
      <w:r>
        <w:br/>
        <w:t>o regulaci zacházení s pyrotechnickými výrobky</w:t>
      </w:r>
    </w:p>
    <w:p w14:paraId="665EDD5A" w14:textId="77777777" w:rsidR="009D4005" w:rsidRDefault="00000000">
      <w:pPr>
        <w:pStyle w:val="UvodniVeta"/>
      </w:pPr>
      <w:r>
        <w:t>Zastupitelstvo obce HÁJE se na svém zasedání dne 13. listopadu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605EBB42" w14:textId="77777777" w:rsidR="009D4005" w:rsidRDefault="00000000">
      <w:pPr>
        <w:pStyle w:val="Nadpis2"/>
      </w:pPr>
      <w:r>
        <w:t>Čl. 1</w:t>
      </w:r>
      <w:r>
        <w:br/>
        <w:t>Úvodní ustanovení</w:t>
      </w:r>
    </w:p>
    <w:p w14:paraId="2D42AC98" w14:textId="77777777" w:rsidR="009D4005" w:rsidRDefault="00000000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71E3FFFC" w14:textId="77777777" w:rsidR="009D4005" w:rsidRDefault="00000000">
      <w:pPr>
        <w:pStyle w:val="Odstavec"/>
        <w:numPr>
          <w:ilvl w:val="0"/>
          <w:numId w:val="1"/>
        </w:numPr>
      </w:pPr>
      <w:r>
        <w:t>Tato vyhláška se vztahuje na pyrotechnické výrobky zařazené do kategorií</w:t>
      </w:r>
      <w:r>
        <w:rPr>
          <w:rStyle w:val="Znakapoznpodarou"/>
        </w:rPr>
        <w:footnoteReference w:id="1"/>
      </w:r>
      <w:r>
        <w:t>:</w:t>
      </w:r>
    </w:p>
    <w:p w14:paraId="52E04C4C" w14:textId="77777777" w:rsidR="009D4005" w:rsidRDefault="00000000">
      <w:pPr>
        <w:pStyle w:val="Odstavec"/>
        <w:numPr>
          <w:ilvl w:val="1"/>
          <w:numId w:val="3"/>
        </w:numPr>
      </w:pPr>
      <w:r>
        <w:t>zábavní pyrotechnika kategorie F2, F3 a F4,</w:t>
      </w:r>
    </w:p>
    <w:p w14:paraId="01DBF33A" w14:textId="77777777" w:rsidR="009D4005" w:rsidRDefault="00000000">
      <w:pPr>
        <w:pStyle w:val="Odstavec"/>
        <w:numPr>
          <w:ilvl w:val="1"/>
          <w:numId w:val="1"/>
        </w:numPr>
      </w:pPr>
      <w:r>
        <w:t>divadelní pyrotechnika kategorie T1 a T2,</w:t>
      </w:r>
    </w:p>
    <w:p w14:paraId="6E0EB5F5" w14:textId="77777777" w:rsidR="009D4005" w:rsidRDefault="00000000">
      <w:pPr>
        <w:pStyle w:val="Odstavec"/>
        <w:numPr>
          <w:ilvl w:val="1"/>
          <w:numId w:val="1"/>
        </w:numPr>
      </w:pPr>
      <w:r>
        <w:t>ostatní pyrotechnické výrobky kategorie P1 a P2.</w:t>
      </w:r>
    </w:p>
    <w:p w14:paraId="4567798F" w14:textId="77777777" w:rsidR="009D4005" w:rsidRDefault="00000000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 a T2,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2DAF2F9A" w14:textId="77777777" w:rsidR="009D4005" w:rsidRDefault="00000000">
      <w:pPr>
        <w:pStyle w:val="Nadpis2"/>
      </w:pPr>
      <w:r>
        <w:t>Čl. 2</w:t>
      </w:r>
      <w:r>
        <w:br/>
        <w:t>Zákaz zacházení s pyrotechnickými výrobky</w:t>
      </w:r>
    </w:p>
    <w:p w14:paraId="34C1F9D1" w14:textId="77777777" w:rsidR="009D4005" w:rsidRDefault="00000000">
      <w:pPr>
        <w:pStyle w:val="Odstavec"/>
      </w:pPr>
      <w:r>
        <w:t>Zacházení s pyrotechnickými výrobky podle této vyhlášky se zakazuje na celém území obce.</w:t>
      </w:r>
    </w:p>
    <w:p w14:paraId="10999CB9" w14:textId="77777777" w:rsidR="009D4005" w:rsidRDefault="00000000">
      <w:pPr>
        <w:pStyle w:val="Nadpis2"/>
      </w:pPr>
      <w:r>
        <w:t>Čl. 3</w:t>
      </w:r>
      <w:r>
        <w:br/>
        <w:t>Výjimky ze zákazu zacházení s pyrotechnickými výrobky</w:t>
      </w:r>
    </w:p>
    <w:p w14:paraId="701E17DB" w14:textId="77777777" w:rsidR="009D4005" w:rsidRDefault="00000000">
      <w:pPr>
        <w:pStyle w:val="Odstavec"/>
        <w:numPr>
          <w:ilvl w:val="0"/>
          <w:numId w:val="4"/>
        </w:numPr>
      </w:pPr>
      <w:r>
        <w:t>Zákaz stanovený touto vyhláškou neplatí:</w:t>
      </w:r>
    </w:p>
    <w:p w14:paraId="4D8624AB" w14:textId="77777777" w:rsidR="009D4005" w:rsidRDefault="00000000">
      <w:pPr>
        <w:pStyle w:val="Odstavec"/>
        <w:numPr>
          <w:ilvl w:val="1"/>
          <w:numId w:val="5"/>
        </w:numPr>
      </w:pPr>
      <w:r>
        <w:t>ve dnech 31. prosince a 1. ledna,</w:t>
      </w:r>
    </w:p>
    <w:p w14:paraId="2E39948E" w14:textId="77777777" w:rsidR="009D4005" w:rsidRDefault="00000000">
      <w:pPr>
        <w:pStyle w:val="Odstavec"/>
        <w:numPr>
          <w:ilvl w:val="1"/>
          <w:numId w:val="1"/>
        </w:numPr>
      </w:pPr>
      <w:r>
        <w:t>Zahájení Adventu.</w:t>
      </w:r>
    </w:p>
    <w:p w14:paraId="7204DCA8" w14:textId="77777777" w:rsidR="009D4005" w:rsidRDefault="00000000">
      <w:pPr>
        <w:pStyle w:val="Odstavec"/>
        <w:numPr>
          <w:ilvl w:val="0"/>
          <w:numId w:val="1"/>
        </w:numPr>
      </w:pPr>
      <w:r>
        <w:t>Stanovením výjimky podle odstavce 1 není dotčen zákaz zacházení s pyrotechnickými výrobky stanovený § 35b zákona o pyrotechnice.</w:t>
      </w:r>
    </w:p>
    <w:p w14:paraId="3F920767" w14:textId="77777777" w:rsidR="009D4005" w:rsidRDefault="00000000">
      <w:pPr>
        <w:pStyle w:val="Nadpis2"/>
      </w:pPr>
      <w:r>
        <w:lastRenderedPageBreak/>
        <w:t>Čl. 4</w:t>
      </w:r>
      <w:r>
        <w:br/>
        <w:t>Zrušovací ustanovení</w:t>
      </w:r>
    </w:p>
    <w:p w14:paraId="6032C352" w14:textId="77777777" w:rsidR="009D4005" w:rsidRDefault="00000000">
      <w:pPr>
        <w:pStyle w:val="Odstavec"/>
      </w:pPr>
      <w:r>
        <w:t>Zrušuje se obecně závazná vyhláška č. 1/2024, Obecně závazná vyhláška č. 3 / 2024 ze dne 1.2.2024, k zabezpečení místních záležitostí veřejného pořádku na veřejných prostranstvích, kterou reguluje používání zábavní pyrotechniky, ze dne 1. února 2024.</w:t>
      </w:r>
    </w:p>
    <w:p w14:paraId="167C16E1" w14:textId="77777777" w:rsidR="009D4005" w:rsidRDefault="00000000">
      <w:pPr>
        <w:pStyle w:val="Nadpis2"/>
      </w:pPr>
      <w:r>
        <w:t>Čl. 5</w:t>
      </w:r>
      <w:r>
        <w:br/>
        <w:t>Účinnost</w:t>
      </w:r>
    </w:p>
    <w:p w14:paraId="31867368" w14:textId="77777777" w:rsidR="009D4005" w:rsidRDefault="00000000">
      <w:pPr>
        <w:pStyle w:val="Odstavec"/>
      </w:pPr>
      <w:r>
        <w:t>Tato vyhláška nabývá účinnosti dnem 1. prosince 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D4005" w14:paraId="5CDFDD4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062311" w14:textId="77777777" w:rsidR="009D4005" w:rsidRDefault="00000000">
            <w:pPr>
              <w:pStyle w:val="PodpisovePole"/>
            </w:pPr>
            <w:r>
              <w:t xml:space="preserve">David </w:t>
            </w:r>
            <w:proofErr w:type="spellStart"/>
            <w:r>
              <w:t>Lukšan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7C0531" w14:textId="77777777" w:rsidR="009D4005" w:rsidRDefault="00000000">
            <w:pPr>
              <w:pStyle w:val="PodpisovePole"/>
            </w:pPr>
            <w:r>
              <w:t>Roman Vácha v. r.</w:t>
            </w:r>
            <w:r>
              <w:br/>
              <w:t xml:space="preserve"> místostarosta</w:t>
            </w:r>
          </w:p>
        </w:tc>
      </w:tr>
      <w:tr w:rsidR="009D4005" w14:paraId="180913A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37BFC9" w14:textId="77777777" w:rsidR="009D4005" w:rsidRDefault="009D4005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C54C32" w14:textId="77777777" w:rsidR="009D4005" w:rsidRDefault="009D4005">
            <w:pPr>
              <w:pStyle w:val="PodpisovePole"/>
            </w:pPr>
          </w:p>
        </w:tc>
      </w:tr>
    </w:tbl>
    <w:p w14:paraId="2F42A576" w14:textId="77777777" w:rsidR="009D4005" w:rsidRDefault="009D4005"/>
    <w:sectPr w:rsidR="009D400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10462" w14:textId="77777777" w:rsidR="00AF7B82" w:rsidRDefault="00AF7B82">
      <w:r>
        <w:separator/>
      </w:r>
    </w:p>
  </w:endnote>
  <w:endnote w:type="continuationSeparator" w:id="0">
    <w:p w14:paraId="4BE04A50" w14:textId="77777777" w:rsidR="00AF7B82" w:rsidRDefault="00AF7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E1822" w14:textId="77777777" w:rsidR="00AF7B82" w:rsidRDefault="00AF7B82">
      <w:r>
        <w:rPr>
          <w:color w:val="000000"/>
        </w:rPr>
        <w:separator/>
      </w:r>
    </w:p>
  </w:footnote>
  <w:footnote w:type="continuationSeparator" w:id="0">
    <w:p w14:paraId="1F649FB9" w14:textId="77777777" w:rsidR="00AF7B82" w:rsidRDefault="00AF7B82">
      <w:r>
        <w:continuationSeparator/>
      </w:r>
    </w:p>
  </w:footnote>
  <w:footnote w:id="1">
    <w:p w14:paraId="6CF52445" w14:textId="77777777" w:rsidR="009D4005" w:rsidRDefault="00000000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  <w:p w14:paraId="137D58EA" w14:textId="77777777" w:rsidR="00000000" w:rsidRDefault="00000000"/>
  </w:footnote>
  <w:footnote w:id="2">
    <w:p w14:paraId="4AC8C793" w14:textId="77777777" w:rsidR="009D4005" w:rsidRDefault="00000000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139D1F95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53365"/>
    <w:multiLevelType w:val="multilevel"/>
    <w:tmpl w:val="B6A4535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7793084">
    <w:abstractNumId w:val="0"/>
  </w:num>
  <w:num w:numId="2" w16cid:durableId="402532169">
    <w:abstractNumId w:val="0"/>
    <w:lvlOverride w:ilvl="0">
      <w:startOverride w:val="1"/>
    </w:lvlOverride>
  </w:num>
  <w:num w:numId="3" w16cid:durableId="1930965624">
    <w:abstractNumId w:val="0"/>
    <w:lvlOverride w:ilvl="0">
      <w:startOverride w:val="1"/>
    </w:lvlOverride>
    <w:lvlOverride w:ilvl="1">
      <w:startOverride w:val="1"/>
    </w:lvlOverride>
  </w:num>
  <w:num w:numId="4" w16cid:durableId="1349597888">
    <w:abstractNumId w:val="0"/>
    <w:lvlOverride w:ilvl="0">
      <w:startOverride w:val="1"/>
    </w:lvlOverride>
  </w:num>
  <w:num w:numId="5" w16cid:durableId="1644314448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D4005"/>
    <w:rsid w:val="009A1331"/>
    <w:rsid w:val="009D4005"/>
    <w:rsid w:val="00AF7B82"/>
    <w:rsid w:val="00DA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8968B"/>
  <w15:docId w15:val="{F6E0D6EA-326D-42C1-879C-C1344C6E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Haje NTB2</dc:creator>
  <cp:lastModifiedBy>HP</cp:lastModifiedBy>
  <cp:revision>2</cp:revision>
  <cp:lastPrinted>2025-10-09T15:11:00Z</cp:lastPrinted>
  <dcterms:created xsi:type="dcterms:W3CDTF">2025-11-20T16:35:00Z</dcterms:created>
  <dcterms:modified xsi:type="dcterms:W3CDTF">2025-11-20T16:35:00Z</dcterms:modified>
</cp:coreProperties>
</file>