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F4F095" w14:textId="77777777" w:rsidR="00977A8C" w:rsidRPr="00243B9B" w:rsidRDefault="00977A8C" w:rsidP="008D7234"/>
    <w:p w14:paraId="651C78EC" w14:textId="5356A5AC" w:rsidR="008D7234" w:rsidRPr="008D7234" w:rsidRDefault="008D7234" w:rsidP="008D723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7234">
        <w:rPr>
          <w:rFonts w:ascii="Arial" w:hAnsi="Arial" w:cs="Arial"/>
          <w:b/>
          <w:sz w:val="24"/>
          <w:szCs w:val="24"/>
        </w:rPr>
        <w:t xml:space="preserve">Obec </w:t>
      </w:r>
      <w:r w:rsidRPr="00243B9B">
        <w:rPr>
          <w:rFonts w:ascii="Arial" w:hAnsi="Arial" w:cs="Arial"/>
          <w:b/>
          <w:sz w:val="24"/>
          <w:szCs w:val="24"/>
        </w:rPr>
        <w:t>Uhy</w:t>
      </w:r>
    </w:p>
    <w:p w14:paraId="1057F065" w14:textId="1ACD2160" w:rsidR="008D7234" w:rsidRPr="008D7234" w:rsidRDefault="008D7234" w:rsidP="008D723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7234">
        <w:rPr>
          <w:rFonts w:ascii="Arial" w:hAnsi="Arial" w:cs="Arial"/>
          <w:b/>
          <w:sz w:val="24"/>
          <w:szCs w:val="24"/>
        </w:rPr>
        <w:t xml:space="preserve">Zastupitelstvo obce </w:t>
      </w:r>
      <w:r w:rsidRPr="00243B9B">
        <w:rPr>
          <w:rFonts w:ascii="Arial" w:hAnsi="Arial" w:cs="Arial"/>
          <w:b/>
          <w:sz w:val="24"/>
          <w:szCs w:val="24"/>
        </w:rPr>
        <w:t>Uhy</w:t>
      </w:r>
    </w:p>
    <w:p w14:paraId="18AE136F" w14:textId="77777777" w:rsidR="008D7234" w:rsidRPr="008D7234" w:rsidRDefault="008D7234" w:rsidP="008D723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92C3A66" w14:textId="1672714D" w:rsidR="008D7234" w:rsidRPr="008D7234" w:rsidRDefault="008D7234" w:rsidP="008D7234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7234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Pr="00243B9B">
        <w:rPr>
          <w:rFonts w:ascii="Arial" w:hAnsi="Arial" w:cs="Arial"/>
          <w:b/>
          <w:sz w:val="24"/>
          <w:szCs w:val="24"/>
        </w:rPr>
        <w:t>Uhy</w:t>
      </w:r>
    </w:p>
    <w:p w14:paraId="60C95A48" w14:textId="77777777" w:rsidR="008D7234" w:rsidRPr="008D7234" w:rsidRDefault="008D7234" w:rsidP="008D7234">
      <w:pPr>
        <w:spacing w:after="12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8D7234">
        <w:rPr>
          <w:rFonts w:ascii="Arial" w:hAnsi="Arial" w:cs="Arial"/>
          <w:b/>
          <w:sz w:val="24"/>
          <w:szCs w:val="24"/>
        </w:rPr>
        <w:t>o stanovení místního koeficientu pro jednotlivé skupiny nemovitých věcí</w:t>
      </w:r>
    </w:p>
    <w:p w14:paraId="27996655" w14:textId="77777777" w:rsidR="008D7234" w:rsidRPr="008D7234" w:rsidRDefault="008D7234" w:rsidP="008D7234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</w:p>
    <w:p w14:paraId="42F78D1E" w14:textId="6F3C0012" w:rsidR="008D7234" w:rsidRPr="008D7234" w:rsidRDefault="008D7234" w:rsidP="008D723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 xml:space="preserve">Zastupitelstvo obce </w:t>
      </w:r>
      <w:r w:rsidRPr="00243B9B">
        <w:rPr>
          <w:rFonts w:ascii="Arial" w:hAnsi="Arial" w:cs="Arial"/>
          <w:sz w:val="22"/>
          <w:szCs w:val="22"/>
        </w:rPr>
        <w:t xml:space="preserve">Uhy </w:t>
      </w:r>
      <w:r w:rsidRPr="008D7234">
        <w:rPr>
          <w:rFonts w:ascii="Arial" w:hAnsi="Arial" w:cs="Arial"/>
          <w:sz w:val="22"/>
          <w:szCs w:val="22"/>
        </w:rPr>
        <w:t xml:space="preserve">se na svém zasedání dne </w:t>
      </w:r>
      <w:r w:rsidR="005053A1">
        <w:rPr>
          <w:rFonts w:ascii="Arial" w:hAnsi="Arial" w:cs="Arial"/>
          <w:sz w:val="22"/>
          <w:szCs w:val="22"/>
        </w:rPr>
        <w:t>26</w:t>
      </w:r>
      <w:r w:rsidRPr="00243B9B">
        <w:rPr>
          <w:rFonts w:ascii="Arial" w:hAnsi="Arial" w:cs="Arial"/>
          <w:sz w:val="22"/>
          <w:szCs w:val="22"/>
        </w:rPr>
        <w:t>. srpna 2024 u</w:t>
      </w:r>
      <w:r w:rsidRPr="008D7234">
        <w:rPr>
          <w:rFonts w:ascii="Arial" w:hAnsi="Arial" w:cs="Arial"/>
          <w:sz w:val="22"/>
          <w:szCs w:val="22"/>
        </w:rPr>
        <w:t>sneslo vydat na základě § 12 odst. 1 písm. a) bodu 4 zákona č. 338/1992 Sb., o dani z nemovitých věcí, ve znění pozdějších předpisů (dále jen „zákon o dani z nemovitých věcí“), a v souladu s § 10 písm. d) a § 84 odst. 2 písm. h) zákona č. 128/2000 Sb., o obcích (obecní zřízení), ve znění pozdějších předpisů, tuto obecně závaznou vyhlášku:</w:t>
      </w:r>
    </w:p>
    <w:p w14:paraId="2DED8141" w14:textId="77777777" w:rsidR="008D7234" w:rsidRPr="008D7234" w:rsidRDefault="008D7234" w:rsidP="008D723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846DCA" w14:textId="111E692F" w:rsidR="008D7234" w:rsidRPr="008D7234" w:rsidRDefault="008D7234" w:rsidP="008D7234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8D7234">
        <w:rPr>
          <w:rFonts w:ascii="Arial" w:hAnsi="Arial" w:cs="Arial"/>
          <w:b/>
          <w:sz w:val="22"/>
          <w:szCs w:val="24"/>
        </w:rPr>
        <w:t>Čl</w:t>
      </w:r>
      <w:r w:rsidRPr="00243B9B">
        <w:rPr>
          <w:rFonts w:ascii="Arial" w:hAnsi="Arial" w:cs="Arial"/>
          <w:b/>
          <w:sz w:val="22"/>
          <w:szCs w:val="24"/>
        </w:rPr>
        <w:t>ánek</w:t>
      </w:r>
      <w:r w:rsidRPr="008D7234">
        <w:rPr>
          <w:rFonts w:ascii="Arial" w:hAnsi="Arial" w:cs="Arial"/>
          <w:b/>
          <w:sz w:val="22"/>
          <w:szCs w:val="24"/>
        </w:rPr>
        <w:t xml:space="preserve"> 1</w:t>
      </w:r>
    </w:p>
    <w:p w14:paraId="72748352" w14:textId="77777777" w:rsidR="008D7234" w:rsidRPr="008D7234" w:rsidRDefault="008D7234" w:rsidP="008D7234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4"/>
        </w:rPr>
      </w:pPr>
      <w:r w:rsidRPr="008D7234">
        <w:rPr>
          <w:rFonts w:ascii="Arial" w:hAnsi="Arial" w:cs="Arial"/>
          <w:b/>
          <w:sz w:val="22"/>
          <w:szCs w:val="24"/>
        </w:rPr>
        <w:t>Místní koeficient pro jednotlivé skupiny nemovitých věcí</w:t>
      </w:r>
    </w:p>
    <w:p w14:paraId="7ADECFAE" w14:textId="563EAB0B" w:rsidR="008D7234" w:rsidRPr="008D7234" w:rsidRDefault="008D7234" w:rsidP="008D7234">
      <w:pPr>
        <w:numPr>
          <w:ilvl w:val="0"/>
          <w:numId w:val="1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 xml:space="preserve">Obec </w:t>
      </w:r>
      <w:r w:rsidRPr="00243B9B">
        <w:rPr>
          <w:rFonts w:ascii="Arial" w:hAnsi="Arial" w:cs="Arial"/>
          <w:sz w:val="22"/>
          <w:szCs w:val="22"/>
        </w:rPr>
        <w:t>Uhy</w:t>
      </w:r>
      <w:r w:rsidRPr="008D7234">
        <w:rPr>
          <w:rFonts w:ascii="Arial" w:hAnsi="Arial" w:cs="Arial"/>
          <w:sz w:val="22"/>
          <w:szCs w:val="22"/>
        </w:rPr>
        <w:t xml:space="preserve"> stanovuje místní koeficient pro jednotlivé skupiny pozemků dle § 5a odst. 1 zákona o dani z nemovitých věcí, a to v následující výši: </w:t>
      </w:r>
    </w:p>
    <w:p w14:paraId="50D23FD2" w14:textId="6591E343" w:rsidR="008D7234" w:rsidRPr="008D7234" w:rsidRDefault="008D7234" w:rsidP="008D7234">
      <w:pPr>
        <w:numPr>
          <w:ilvl w:val="0"/>
          <w:numId w:val="2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bookmarkStart w:id="0" w:name="_Hlk159331772"/>
      <w:bookmarkStart w:id="1" w:name="_Hlk159331753"/>
      <w:r w:rsidRPr="008D7234">
        <w:rPr>
          <w:rFonts w:ascii="Arial" w:hAnsi="Arial" w:cs="Arial"/>
          <w:sz w:val="22"/>
          <w:szCs w:val="22"/>
        </w:rPr>
        <w:t xml:space="preserve">vybrané zemědělské pozemky 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 xml:space="preserve">koeficient </w:t>
      </w:r>
      <w:r w:rsidRPr="00243B9B">
        <w:rPr>
          <w:rFonts w:ascii="Arial" w:hAnsi="Arial" w:cs="Arial"/>
          <w:sz w:val="22"/>
          <w:szCs w:val="22"/>
        </w:rPr>
        <w:t>1</w:t>
      </w:r>
      <w:r w:rsidR="003718E7" w:rsidRPr="00243B9B">
        <w:rPr>
          <w:rFonts w:ascii="Arial" w:hAnsi="Arial" w:cs="Arial"/>
          <w:sz w:val="22"/>
          <w:szCs w:val="22"/>
        </w:rPr>
        <w:t>,0</w:t>
      </w:r>
    </w:p>
    <w:p w14:paraId="2CE72DA3" w14:textId="28C86F30" w:rsidR="008D7234" w:rsidRPr="008D7234" w:rsidRDefault="008D7234" w:rsidP="008D7234">
      <w:pPr>
        <w:numPr>
          <w:ilvl w:val="0"/>
          <w:numId w:val="2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trvalé travní porosty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>koeficient</w:t>
      </w:r>
      <w:r w:rsidRPr="00243B9B">
        <w:rPr>
          <w:rFonts w:ascii="Arial" w:hAnsi="Arial" w:cs="Arial"/>
          <w:sz w:val="22"/>
          <w:szCs w:val="22"/>
        </w:rPr>
        <w:t xml:space="preserve"> 1</w:t>
      </w:r>
      <w:r w:rsidR="003718E7" w:rsidRPr="00243B9B">
        <w:rPr>
          <w:rFonts w:ascii="Arial" w:hAnsi="Arial" w:cs="Arial"/>
          <w:sz w:val="22"/>
          <w:szCs w:val="22"/>
        </w:rPr>
        <w:t>,0</w:t>
      </w:r>
    </w:p>
    <w:bookmarkEnd w:id="0"/>
    <w:p w14:paraId="3BCE9198" w14:textId="2C5E42DB" w:rsidR="008D7234" w:rsidRPr="008D7234" w:rsidRDefault="008D7234" w:rsidP="008D7234">
      <w:pPr>
        <w:numPr>
          <w:ilvl w:val="0"/>
          <w:numId w:val="2"/>
        </w:numPr>
        <w:spacing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lesní pozemky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>koeficient</w:t>
      </w:r>
      <w:r w:rsidRPr="00243B9B">
        <w:rPr>
          <w:rFonts w:ascii="Arial" w:hAnsi="Arial" w:cs="Arial"/>
          <w:sz w:val="22"/>
          <w:szCs w:val="22"/>
        </w:rPr>
        <w:t xml:space="preserve"> 1</w:t>
      </w:r>
      <w:r w:rsidR="003718E7" w:rsidRPr="00243B9B">
        <w:rPr>
          <w:rFonts w:ascii="Arial" w:hAnsi="Arial" w:cs="Arial"/>
          <w:sz w:val="22"/>
          <w:szCs w:val="22"/>
        </w:rPr>
        <w:t>,0</w:t>
      </w:r>
    </w:p>
    <w:p w14:paraId="7EB443B7" w14:textId="37378ACD" w:rsidR="008D7234" w:rsidRPr="008D7234" w:rsidRDefault="008D7234" w:rsidP="008D7234">
      <w:pPr>
        <w:numPr>
          <w:ilvl w:val="0"/>
          <w:numId w:val="2"/>
        </w:numPr>
        <w:tabs>
          <w:tab w:val="left" w:pos="567"/>
        </w:tabs>
        <w:spacing w:after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zemědělské zpevněné plochy pozemku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>koeficient</w:t>
      </w:r>
      <w:r w:rsidRPr="00243B9B">
        <w:rPr>
          <w:rFonts w:ascii="Arial" w:hAnsi="Arial" w:cs="Arial"/>
          <w:sz w:val="22"/>
          <w:szCs w:val="22"/>
        </w:rPr>
        <w:t xml:space="preserve"> 1</w:t>
      </w:r>
      <w:r w:rsidR="003718E7" w:rsidRPr="00243B9B">
        <w:rPr>
          <w:rFonts w:ascii="Arial" w:hAnsi="Arial" w:cs="Arial"/>
          <w:sz w:val="22"/>
          <w:szCs w:val="22"/>
        </w:rPr>
        <w:t>,0</w:t>
      </w:r>
    </w:p>
    <w:p w14:paraId="6496B8F7" w14:textId="68D499A3" w:rsidR="008D7234" w:rsidRPr="008D7234" w:rsidRDefault="008D7234" w:rsidP="008D7234">
      <w:pPr>
        <w:numPr>
          <w:ilvl w:val="0"/>
          <w:numId w:val="2"/>
        </w:numPr>
        <w:spacing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ostatní zpevněné plochy pozemku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>koeficient</w:t>
      </w:r>
      <w:r w:rsidRPr="00243B9B">
        <w:rPr>
          <w:rFonts w:ascii="Arial" w:hAnsi="Arial" w:cs="Arial"/>
          <w:sz w:val="22"/>
          <w:szCs w:val="22"/>
        </w:rPr>
        <w:t xml:space="preserve"> 1</w:t>
      </w:r>
      <w:r w:rsidR="003718E7" w:rsidRPr="00243B9B">
        <w:rPr>
          <w:rFonts w:ascii="Arial" w:hAnsi="Arial" w:cs="Arial"/>
          <w:sz w:val="22"/>
          <w:szCs w:val="22"/>
        </w:rPr>
        <w:t>,0</w:t>
      </w:r>
    </w:p>
    <w:p w14:paraId="0542D4BE" w14:textId="3F16E0C6" w:rsidR="008D7234" w:rsidRPr="008D7234" w:rsidRDefault="008D7234" w:rsidP="008D7234">
      <w:pPr>
        <w:numPr>
          <w:ilvl w:val="0"/>
          <w:numId w:val="2"/>
        </w:numPr>
        <w:spacing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stavební pozemky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>koeficient</w:t>
      </w:r>
      <w:r w:rsidRPr="00243B9B">
        <w:rPr>
          <w:rFonts w:ascii="Arial" w:hAnsi="Arial" w:cs="Arial"/>
          <w:sz w:val="22"/>
          <w:szCs w:val="22"/>
        </w:rPr>
        <w:t xml:space="preserve"> 1</w:t>
      </w:r>
      <w:r w:rsidR="003718E7" w:rsidRPr="00243B9B">
        <w:rPr>
          <w:rFonts w:ascii="Arial" w:hAnsi="Arial" w:cs="Arial"/>
          <w:sz w:val="22"/>
          <w:szCs w:val="22"/>
        </w:rPr>
        <w:t>,0</w:t>
      </w:r>
    </w:p>
    <w:p w14:paraId="6FE83DE9" w14:textId="6BB9EE9C" w:rsidR="008D7234" w:rsidRPr="008D7234" w:rsidRDefault="008D7234" w:rsidP="008D7234">
      <w:pPr>
        <w:numPr>
          <w:ilvl w:val="0"/>
          <w:numId w:val="2"/>
        </w:numPr>
        <w:spacing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nevyužitelné ostatní plochy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 xml:space="preserve">koeficient </w:t>
      </w:r>
      <w:r w:rsidRPr="00243B9B">
        <w:rPr>
          <w:rFonts w:ascii="Arial" w:hAnsi="Arial" w:cs="Arial"/>
          <w:sz w:val="22"/>
          <w:szCs w:val="22"/>
        </w:rPr>
        <w:t>1</w:t>
      </w:r>
      <w:r w:rsidR="003718E7" w:rsidRPr="00243B9B">
        <w:rPr>
          <w:rFonts w:ascii="Arial" w:hAnsi="Arial" w:cs="Arial"/>
          <w:sz w:val="22"/>
          <w:szCs w:val="22"/>
        </w:rPr>
        <w:t>,0</w:t>
      </w:r>
    </w:p>
    <w:p w14:paraId="3B9BF906" w14:textId="5703B8FA" w:rsidR="008D7234" w:rsidRPr="008D7234" w:rsidRDefault="008D7234" w:rsidP="008D7234">
      <w:pPr>
        <w:numPr>
          <w:ilvl w:val="0"/>
          <w:numId w:val="2"/>
        </w:numPr>
        <w:spacing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jiné plochy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>koeficient</w:t>
      </w:r>
      <w:r w:rsidRPr="00243B9B">
        <w:rPr>
          <w:rFonts w:ascii="Arial" w:hAnsi="Arial" w:cs="Arial"/>
          <w:sz w:val="22"/>
          <w:szCs w:val="22"/>
        </w:rPr>
        <w:t xml:space="preserve"> 1</w:t>
      </w:r>
      <w:r w:rsidR="003718E7" w:rsidRPr="00243B9B">
        <w:rPr>
          <w:rFonts w:ascii="Arial" w:hAnsi="Arial" w:cs="Arial"/>
          <w:sz w:val="22"/>
          <w:szCs w:val="22"/>
        </w:rPr>
        <w:t>,0</w:t>
      </w:r>
    </w:p>
    <w:p w14:paraId="69AD2BE0" w14:textId="44DC34A6" w:rsidR="008D7234" w:rsidRPr="008D7234" w:rsidRDefault="008D7234" w:rsidP="008D7234">
      <w:pPr>
        <w:numPr>
          <w:ilvl w:val="0"/>
          <w:numId w:val="2"/>
        </w:numPr>
        <w:spacing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vybrané ostatní plochy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243B9B">
        <w:rPr>
          <w:rFonts w:ascii="Arial" w:hAnsi="Arial" w:cs="Arial"/>
          <w:sz w:val="22"/>
          <w:szCs w:val="22"/>
        </w:rPr>
        <w:t xml:space="preserve">            </w:t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>koeficient</w:t>
      </w:r>
      <w:r w:rsidRPr="00243B9B">
        <w:rPr>
          <w:rFonts w:ascii="Arial" w:hAnsi="Arial" w:cs="Arial"/>
          <w:sz w:val="22"/>
          <w:szCs w:val="22"/>
        </w:rPr>
        <w:t xml:space="preserve"> 1</w:t>
      </w:r>
      <w:r w:rsidR="003718E7" w:rsidRPr="00243B9B">
        <w:rPr>
          <w:rFonts w:ascii="Arial" w:hAnsi="Arial" w:cs="Arial"/>
          <w:sz w:val="22"/>
          <w:szCs w:val="22"/>
        </w:rPr>
        <w:t>,0</w:t>
      </w:r>
    </w:p>
    <w:p w14:paraId="33792244" w14:textId="4EDC9860" w:rsidR="008D7234" w:rsidRPr="00243B9B" w:rsidRDefault="008D7234" w:rsidP="008D7234">
      <w:pPr>
        <w:numPr>
          <w:ilvl w:val="0"/>
          <w:numId w:val="2"/>
        </w:numPr>
        <w:spacing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zastavěné plochy a nádvoří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 xml:space="preserve">koeficient </w:t>
      </w:r>
      <w:r w:rsidRPr="00243B9B">
        <w:rPr>
          <w:rFonts w:ascii="Arial" w:hAnsi="Arial" w:cs="Arial"/>
          <w:sz w:val="22"/>
          <w:szCs w:val="22"/>
        </w:rPr>
        <w:t>1</w:t>
      </w:r>
      <w:r w:rsidR="003718E7" w:rsidRPr="00243B9B">
        <w:rPr>
          <w:rFonts w:ascii="Arial" w:hAnsi="Arial" w:cs="Arial"/>
          <w:sz w:val="22"/>
          <w:szCs w:val="22"/>
        </w:rPr>
        <w:t>,0</w:t>
      </w:r>
    </w:p>
    <w:p w14:paraId="640B7C6A" w14:textId="77777777" w:rsidR="008D7234" w:rsidRPr="008D7234" w:rsidRDefault="008D7234" w:rsidP="008D7234">
      <w:pPr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bookmarkEnd w:id="1"/>
    <w:p w14:paraId="49246823" w14:textId="29244DA8" w:rsidR="008D7234" w:rsidRPr="008D7234" w:rsidRDefault="008D7234" w:rsidP="008D7234">
      <w:pPr>
        <w:numPr>
          <w:ilvl w:val="0"/>
          <w:numId w:val="1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 xml:space="preserve">Obec </w:t>
      </w:r>
      <w:r w:rsidRPr="00243B9B">
        <w:rPr>
          <w:rFonts w:ascii="Arial" w:hAnsi="Arial" w:cs="Arial"/>
          <w:sz w:val="22"/>
          <w:szCs w:val="22"/>
        </w:rPr>
        <w:t>Uhy</w:t>
      </w:r>
      <w:r w:rsidRPr="008D7234">
        <w:rPr>
          <w:rFonts w:ascii="Arial" w:hAnsi="Arial" w:cs="Arial"/>
          <w:sz w:val="22"/>
          <w:szCs w:val="22"/>
        </w:rPr>
        <w:t xml:space="preserve"> stanovuje místní koeficient pro jednotlivé skupiny staveb a jednotek dle § 10a odst. 1 zákona o dani z nemovitých věcí, a to v následující výši: </w:t>
      </w:r>
    </w:p>
    <w:p w14:paraId="14BBF3F7" w14:textId="2D3B2F58" w:rsidR="008D7234" w:rsidRPr="008D7234" w:rsidRDefault="008D7234" w:rsidP="003718E7">
      <w:pPr>
        <w:numPr>
          <w:ilvl w:val="0"/>
          <w:numId w:val="4"/>
        </w:numPr>
        <w:spacing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obytné budovy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18E7" w:rsidRPr="00243B9B">
        <w:rPr>
          <w:rFonts w:ascii="Arial" w:hAnsi="Arial" w:cs="Arial"/>
          <w:sz w:val="22"/>
          <w:szCs w:val="22"/>
        </w:rPr>
        <w:t xml:space="preserve">           </w:t>
      </w:r>
      <w:r w:rsidR="003752F3" w:rsidRPr="00243B9B">
        <w:rPr>
          <w:rFonts w:ascii="Arial" w:hAnsi="Arial" w:cs="Arial"/>
          <w:sz w:val="22"/>
          <w:szCs w:val="22"/>
        </w:rPr>
        <w:tab/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 xml:space="preserve">koeficient </w:t>
      </w:r>
      <w:r w:rsidR="003718E7" w:rsidRPr="00243B9B">
        <w:rPr>
          <w:rFonts w:ascii="Arial" w:hAnsi="Arial" w:cs="Arial"/>
          <w:sz w:val="22"/>
          <w:szCs w:val="22"/>
        </w:rPr>
        <w:t>1,0</w:t>
      </w:r>
    </w:p>
    <w:p w14:paraId="098AF7C4" w14:textId="52941AB5" w:rsidR="008D7234" w:rsidRPr="008D7234" w:rsidRDefault="008D7234" w:rsidP="003718E7">
      <w:pPr>
        <w:numPr>
          <w:ilvl w:val="0"/>
          <w:numId w:val="4"/>
        </w:numPr>
        <w:spacing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rekreační budovy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>koeficient</w:t>
      </w:r>
      <w:r w:rsidR="003718E7" w:rsidRPr="00243B9B">
        <w:rPr>
          <w:rFonts w:ascii="Arial" w:hAnsi="Arial" w:cs="Arial"/>
          <w:sz w:val="22"/>
          <w:szCs w:val="22"/>
        </w:rPr>
        <w:t xml:space="preserve"> 1,5</w:t>
      </w:r>
    </w:p>
    <w:p w14:paraId="334FD40D" w14:textId="16D1867F" w:rsidR="008D7234" w:rsidRPr="008D7234" w:rsidRDefault="008D7234" w:rsidP="003718E7">
      <w:pPr>
        <w:numPr>
          <w:ilvl w:val="0"/>
          <w:numId w:val="4"/>
        </w:numPr>
        <w:spacing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garáže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18E7" w:rsidRPr="00243B9B">
        <w:rPr>
          <w:rFonts w:ascii="Arial" w:hAnsi="Arial" w:cs="Arial"/>
          <w:sz w:val="22"/>
          <w:szCs w:val="22"/>
        </w:rPr>
        <w:t xml:space="preserve">            </w:t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 xml:space="preserve">koeficient </w:t>
      </w:r>
      <w:r w:rsidR="003718E7" w:rsidRPr="00243B9B">
        <w:rPr>
          <w:rFonts w:ascii="Arial" w:hAnsi="Arial" w:cs="Arial"/>
          <w:sz w:val="22"/>
          <w:szCs w:val="22"/>
        </w:rPr>
        <w:t>1,0</w:t>
      </w:r>
    </w:p>
    <w:p w14:paraId="0D838618" w14:textId="77777777" w:rsidR="003718E7" w:rsidRPr="00243B9B" w:rsidRDefault="008D7234" w:rsidP="003752F3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zdanitelné stavby a zdanitelné jednotky pro</w:t>
      </w:r>
      <w:r w:rsidR="003718E7" w:rsidRPr="00243B9B">
        <w:rPr>
          <w:rFonts w:ascii="Arial" w:hAnsi="Arial" w:cs="Arial"/>
          <w:sz w:val="22"/>
          <w:szCs w:val="22"/>
        </w:rPr>
        <w:t xml:space="preserve"> </w:t>
      </w:r>
      <w:r w:rsidRPr="008D7234">
        <w:rPr>
          <w:rFonts w:ascii="Arial" w:hAnsi="Arial" w:cs="Arial"/>
          <w:sz w:val="22"/>
          <w:szCs w:val="22"/>
        </w:rPr>
        <w:t>podnikání</w:t>
      </w:r>
    </w:p>
    <w:p w14:paraId="762CD13B" w14:textId="29BFF5EE" w:rsidR="008D7234" w:rsidRPr="00243B9B" w:rsidRDefault="008D7234" w:rsidP="003752F3">
      <w:pPr>
        <w:spacing w:line="276" w:lineRule="auto"/>
        <w:ind w:left="2832" w:hanging="2265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v zemědělské prvovýrobě, lesním</w:t>
      </w:r>
      <w:r w:rsidR="003718E7" w:rsidRPr="00243B9B">
        <w:rPr>
          <w:rFonts w:ascii="Arial" w:hAnsi="Arial" w:cs="Arial"/>
          <w:sz w:val="22"/>
          <w:szCs w:val="22"/>
        </w:rPr>
        <w:t xml:space="preserve"> </w:t>
      </w:r>
      <w:r w:rsidRPr="008D7234">
        <w:rPr>
          <w:rFonts w:ascii="Arial" w:hAnsi="Arial" w:cs="Arial"/>
          <w:sz w:val="22"/>
          <w:szCs w:val="22"/>
        </w:rPr>
        <w:t>nebo vodním hospodářství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52F3" w:rsidRPr="00243B9B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3752F3" w:rsidRPr="00243B9B">
        <w:rPr>
          <w:rFonts w:ascii="Arial" w:hAnsi="Arial" w:cs="Arial"/>
          <w:sz w:val="22"/>
          <w:szCs w:val="22"/>
        </w:rPr>
        <w:tab/>
      </w:r>
      <w:r w:rsidR="00243B9B">
        <w:rPr>
          <w:rFonts w:ascii="Arial" w:hAnsi="Arial" w:cs="Arial"/>
          <w:sz w:val="22"/>
          <w:szCs w:val="22"/>
        </w:rPr>
        <w:tab/>
      </w:r>
      <w:r w:rsidR="00243B9B">
        <w:rPr>
          <w:rFonts w:ascii="Arial" w:hAnsi="Arial" w:cs="Arial"/>
          <w:sz w:val="22"/>
          <w:szCs w:val="22"/>
        </w:rPr>
        <w:tab/>
      </w:r>
      <w:r w:rsidR="00243B9B">
        <w:rPr>
          <w:rFonts w:ascii="Arial" w:hAnsi="Arial" w:cs="Arial"/>
          <w:sz w:val="22"/>
          <w:szCs w:val="22"/>
        </w:rPr>
        <w:tab/>
      </w:r>
      <w:r w:rsidR="00243B9B">
        <w:rPr>
          <w:rFonts w:ascii="Arial" w:hAnsi="Arial" w:cs="Arial"/>
          <w:sz w:val="22"/>
          <w:szCs w:val="22"/>
        </w:rPr>
        <w:tab/>
      </w:r>
      <w:r w:rsid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>koeficient</w:t>
      </w:r>
      <w:r w:rsidR="003718E7" w:rsidRPr="00243B9B">
        <w:rPr>
          <w:rFonts w:ascii="Arial" w:hAnsi="Arial" w:cs="Arial"/>
          <w:sz w:val="22"/>
          <w:szCs w:val="22"/>
        </w:rPr>
        <w:t xml:space="preserve"> 1,0</w:t>
      </w:r>
    </w:p>
    <w:p w14:paraId="5980197C" w14:textId="77777777" w:rsidR="003752F3" w:rsidRPr="00243B9B" w:rsidRDefault="003752F3" w:rsidP="003752F3">
      <w:pPr>
        <w:spacing w:line="276" w:lineRule="auto"/>
        <w:ind w:left="2832" w:hanging="2265"/>
        <w:jc w:val="both"/>
        <w:rPr>
          <w:rFonts w:ascii="Arial" w:hAnsi="Arial" w:cs="Arial"/>
          <w:sz w:val="22"/>
          <w:szCs w:val="22"/>
        </w:rPr>
      </w:pPr>
    </w:p>
    <w:p w14:paraId="21E4AB63" w14:textId="77777777" w:rsidR="003752F3" w:rsidRPr="008D7234" w:rsidRDefault="003752F3" w:rsidP="003752F3">
      <w:pPr>
        <w:spacing w:line="276" w:lineRule="auto"/>
        <w:ind w:left="2832" w:hanging="2265"/>
        <w:jc w:val="both"/>
        <w:rPr>
          <w:rFonts w:ascii="Arial" w:hAnsi="Arial" w:cs="Arial"/>
          <w:sz w:val="22"/>
          <w:szCs w:val="22"/>
        </w:rPr>
      </w:pPr>
    </w:p>
    <w:p w14:paraId="7DC84D32" w14:textId="77777777" w:rsidR="003752F3" w:rsidRPr="00243B9B" w:rsidRDefault="008D7234" w:rsidP="003752F3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lastRenderedPageBreak/>
        <w:t>zdanitelné stavby a zdanitelné jednotky pro</w:t>
      </w:r>
      <w:r w:rsidR="003752F3" w:rsidRPr="00243B9B">
        <w:rPr>
          <w:rFonts w:ascii="Arial" w:hAnsi="Arial" w:cs="Arial"/>
          <w:sz w:val="22"/>
          <w:szCs w:val="22"/>
        </w:rPr>
        <w:t xml:space="preserve"> </w:t>
      </w:r>
      <w:r w:rsidRPr="008D7234">
        <w:rPr>
          <w:rFonts w:ascii="Arial" w:hAnsi="Arial" w:cs="Arial"/>
          <w:sz w:val="22"/>
          <w:szCs w:val="22"/>
        </w:rPr>
        <w:t xml:space="preserve">podnikání </w:t>
      </w:r>
    </w:p>
    <w:p w14:paraId="0DC692E7" w14:textId="77777777" w:rsidR="003752F3" w:rsidRPr="00243B9B" w:rsidRDefault="003752F3" w:rsidP="003752F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43B9B">
        <w:rPr>
          <w:rFonts w:ascii="Arial" w:hAnsi="Arial" w:cs="Arial"/>
          <w:sz w:val="22"/>
          <w:szCs w:val="22"/>
        </w:rPr>
        <w:t xml:space="preserve">  </w:t>
      </w:r>
      <w:r w:rsidR="008D7234" w:rsidRPr="008D7234">
        <w:rPr>
          <w:rFonts w:ascii="Arial" w:hAnsi="Arial" w:cs="Arial"/>
          <w:sz w:val="22"/>
          <w:szCs w:val="22"/>
        </w:rPr>
        <w:t>v průmyslu, stavebnictví, dopravě,</w:t>
      </w:r>
      <w:r w:rsidRPr="00243B9B">
        <w:rPr>
          <w:rFonts w:ascii="Arial" w:hAnsi="Arial" w:cs="Arial"/>
          <w:sz w:val="22"/>
          <w:szCs w:val="22"/>
        </w:rPr>
        <w:t xml:space="preserve"> </w:t>
      </w:r>
      <w:r w:rsidR="008D7234" w:rsidRPr="008D7234">
        <w:rPr>
          <w:rFonts w:ascii="Arial" w:hAnsi="Arial" w:cs="Arial"/>
          <w:sz w:val="22"/>
          <w:szCs w:val="22"/>
        </w:rPr>
        <w:t xml:space="preserve">energetice nebo </w:t>
      </w:r>
    </w:p>
    <w:p w14:paraId="6A7AA388" w14:textId="0CF49F66" w:rsidR="008D7234" w:rsidRPr="00243B9B" w:rsidRDefault="003752F3" w:rsidP="003752F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243B9B">
        <w:rPr>
          <w:rFonts w:ascii="Arial" w:hAnsi="Arial" w:cs="Arial"/>
          <w:sz w:val="22"/>
          <w:szCs w:val="22"/>
        </w:rPr>
        <w:t xml:space="preserve">  </w:t>
      </w:r>
      <w:r w:rsidR="008D7234" w:rsidRPr="008D7234">
        <w:rPr>
          <w:rFonts w:ascii="Arial" w:hAnsi="Arial" w:cs="Arial"/>
          <w:sz w:val="22"/>
          <w:szCs w:val="22"/>
        </w:rPr>
        <w:t>ostatní zemědělské výrobě</w:t>
      </w:r>
      <w:r w:rsidR="008D7234" w:rsidRPr="008D7234">
        <w:rPr>
          <w:rFonts w:ascii="Arial" w:hAnsi="Arial" w:cs="Arial"/>
          <w:sz w:val="22"/>
          <w:szCs w:val="22"/>
        </w:rPr>
        <w:tab/>
      </w:r>
      <w:r w:rsidR="008D7234" w:rsidRPr="008D7234">
        <w:rPr>
          <w:rFonts w:ascii="Arial" w:hAnsi="Arial" w:cs="Arial"/>
          <w:sz w:val="22"/>
          <w:szCs w:val="22"/>
        </w:rPr>
        <w:tab/>
      </w:r>
      <w:r w:rsidRPr="00243B9B">
        <w:rPr>
          <w:rFonts w:ascii="Arial" w:hAnsi="Arial" w:cs="Arial"/>
          <w:sz w:val="22"/>
          <w:szCs w:val="22"/>
        </w:rPr>
        <w:tab/>
      </w:r>
      <w:r w:rsidRPr="00243B9B">
        <w:rPr>
          <w:rFonts w:ascii="Arial" w:hAnsi="Arial" w:cs="Arial"/>
          <w:sz w:val="22"/>
          <w:szCs w:val="22"/>
        </w:rPr>
        <w:tab/>
      </w:r>
      <w:r w:rsidRPr="00243B9B">
        <w:rPr>
          <w:rFonts w:ascii="Arial" w:hAnsi="Arial" w:cs="Arial"/>
          <w:sz w:val="22"/>
          <w:szCs w:val="22"/>
        </w:rPr>
        <w:tab/>
      </w:r>
      <w:r w:rsidRPr="00243B9B">
        <w:rPr>
          <w:rFonts w:ascii="Arial" w:hAnsi="Arial" w:cs="Arial"/>
          <w:sz w:val="22"/>
          <w:szCs w:val="22"/>
        </w:rPr>
        <w:tab/>
      </w:r>
      <w:r w:rsidR="008D7234" w:rsidRPr="008D7234">
        <w:rPr>
          <w:rFonts w:ascii="Arial" w:hAnsi="Arial" w:cs="Arial"/>
          <w:sz w:val="22"/>
          <w:szCs w:val="22"/>
        </w:rPr>
        <w:t xml:space="preserve">koeficient </w:t>
      </w:r>
      <w:r w:rsidRPr="00243B9B">
        <w:rPr>
          <w:rFonts w:ascii="Arial" w:hAnsi="Arial" w:cs="Arial"/>
          <w:sz w:val="22"/>
          <w:szCs w:val="22"/>
        </w:rPr>
        <w:t>1,0</w:t>
      </w:r>
    </w:p>
    <w:p w14:paraId="0119623D" w14:textId="77777777" w:rsidR="003752F3" w:rsidRPr="008D7234" w:rsidRDefault="003752F3" w:rsidP="003752F3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</w:p>
    <w:p w14:paraId="7DE08F9D" w14:textId="77777777" w:rsidR="008D7234" w:rsidRPr="008D7234" w:rsidRDefault="008D7234" w:rsidP="003752F3">
      <w:pPr>
        <w:numPr>
          <w:ilvl w:val="0"/>
          <w:numId w:val="4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zdanitelné stavby a zdanitelné jednotky pro</w:t>
      </w:r>
    </w:p>
    <w:p w14:paraId="2A485060" w14:textId="3735F918" w:rsidR="003752F3" w:rsidRPr="00243B9B" w:rsidRDefault="008D7234" w:rsidP="003752F3">
      <w:pPr>
        <w:tabs>
          <w:tab w:val="left" w:pos="1134"/>
        </w:tabs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ostatní druhy podnikání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 xml:space="preserve">koeficient </w:t>
      </w:r>
      <w:r w:rsidR="003752F3" w:rsidRPr="00243B9B">
        <w:rPr>
          <w:rFonts w:ascii="Arial" w:hAnsi="Arial" w:cs="Arial"/>
          <w:sz w:val="22"/>
          <w:szCs w:val="22"/>
        </w:rPr>
        <w:t>1,0</w:t>
      </w:r>
    </w:p>
    <w:p w14:paraId="3339E8A1" w14:textId="34B8D414" w:rsidR="008D7234" w:rsidRPr="008D7234" w:rsidRDefault="008D7234" w:rsidP="003752F3">
      <w:pPr>
        <w:numPr>
          <w:ilvl w:val="0"/>
          <w:numId w:val="4"/>
        </w:numPr>
        <w:spacing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ostatní zdanitelné stavby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 xml:space="preserve">koeficient </w:t>
      </w:r>
      <w:r w:rsidR="003752F3" w:rsidRPr="00243B9B">
        <w:rPr>
          <w:rFonts w:ascii="Arial" w:hAnsi="Arial" w:cs="Arial"/>
          <w:sz w:val="22"/>
          <w:szCs w:val="22"/>
        </w:rPr>
        <w:t>1,0</w:t>
      </w:r>
    </w:p>
    <w:p w14:paraId="4F9E3E0E" w14:textId="5C0B68F3" w:rsidR="008D7234" w:rsidRPr="00243B9B" w:rsidRDefault="008D7234" w:rsidP="003752F3">
      <w:pPr>
        <w:numPr>
          <w:ilvl w:val="0"/>
          <w:numId w:val="4"/>
        </w:numPr>
        <w:tabs>
          <w:tab w:val="left" w:pos="426"/>
        </w:tabs>
        <w:spacing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ostatní zdanitelné jednotky</w:t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ab/>
      </w:r>
      <w:r w:rsidR="003752F3" w:rsidRPr="00243B9B">
        <w:rPr>
          <w:rFonts w:ascii="Arial" w:hAnsi="Arial" w:cs="Arial"/>
          <w:sz w:val="22"/>
          <w:szCs w:val="22"/>
        </w:rPr>
        <w:tab/>
      </w:r>
      <w:r w:rsidRPr="008D7234">
        <w:rPr>
          <w:rFonts w:ascii="Arial" w:hAnsi="Arial" w:cs="Arial"/>
          <w:sz w:val="22"/>
          <w:szCs w:val="22"/>
        </w:rPr>
        <w:t xml:space="preserve">koeficient </w:t>
      </w:r>
      <w:r w:rsidR="003752F3" w:rsidRPr="00243B9B">
        <w:rPr>
          <w:rFonts w:ascii="Arial" w:hAnsi="Arial" w:cs="Arial"/>
          <w:sz w:val="22"/>
          <w:szCs w:val="22"/>
        </w:rPr>
        <w:t>1,0</w:t>
      </w:r>
    </w:p>
    <w:p w14:paraId="15B1A23A" w14:textId="77777777" w:rsidR="003752F3" w:rsidRPr="008D7234" w:rsidRDefault="003752F3" w:rsidP="003752F3">
      <w:pPr>
        <w:tabs>
          <w:tab w:val="left" w:pos="426"/>
        </w:tabs>
        <w:spacing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4BF8990" w14:textId="68A1FF2E" w:rsidR="008D7234" w:rsidRPr="008D7234" w:rsidRDefault="008D7234" w:rsidP="00243B9B">
      <w:pPr>
        <w:numPr>
          <w:ilvl w:val="0"/>
          <w:numId w:val="1"/>
        </w:numPr>
        <w:tabs>
          <w:tab w:val="left" w:pos="567"/>
        </w:tabs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 xml:space="preserve">Místní koeficient pro jednotlivou skupinu nemovitých věcí se vztahuje na všechny nemovité věci dané skupiny nemovitých věcí na území celé obce </w:t>
      </w:r>
      <w:r w:rsidR="003752F3" w:rsidRPr="00243B9B">
        <w:rPr>
          <w:rFonts w:ascii="Arial" w:hAnsi="Arial" w:cs="Arial"/>
          <w:sz w:val="22"/>
          <w:szCs w:val="22"/>
        </w:rPr>
        <w:t>Uhy.</w:t>
      </w:r>
    </w:p>
    <w:p w14:paraId="15E8271B" w14:textId="77777777" w:rsidR="008D7234" w:rsidRPr="008D7234" w:rsidRDefault="008D7234" w:rsidP="008D7234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i/>
        </w:rPr>
      </w:pPr>
    </w:p>
    <w:p w14:paraId="0630F9A6" w14:textId="268F8D53" w:rsidR="008D7234" w:rsidRPr="008D7234" w:rsidRDefault="008D7234" w:rsidP="008D7234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7234">
        <w:rPr>
          <w:rFonts w:ascii="Arial" w:hAnsi="Arial" w:cs="Arial"/>
          <w:b/>
          <w:sz w:val="22"/>
          <w:szCs w:val="22"/>
        </w:rPr>
        <w:t>Čl</w:t>
      </w:r>
      <w:r w:rsidR="00243B9B" w:rsidRPr="00243B9B">
        <w:rPr>
          <w:rFonts w:ascii="Arial" w:hAnsi="Arial" w:cs="Arial"/>
          <w:b/>
          <w:sz w:val="22"/>
          <w:szCs w:val="22"/>
        </w:rPr>
        <w:t>ánek</w:t>
      </w:r>
      <w:r w:rsidRPr="008D7234">
        <w:rPr>
          <w:rFonts w:ascii="Arial" w:hAnsi="Arial" w:cs="Arial"/>
          <w:b/>
          <w:sz w:val="22"/>
          <w:szCs w:val="22"/>
        </w:rPr>
        <w:t xml:space="preserve"> 2</w:t>
      </w:r>
    </w:p>
    <w:p w14:paraId="1FE609AF" w14:textId="77777777" w:rsidR="008D7234" w:rsidRPr="008D7234" w:rsidRDefault="008D7234" w:rsidP="008D7234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7234">
        <w:rPr>
          <w:rFonts w:ascii="Arial" w:hAnsi="Arial" w:cs="Arial"/>
          <w:b/>
          <w:sz w:val="22"/>
          <w:szCs w:val="22"/>
        </w:rPr>
        <w:t>Zrušovací ustanovení</w:t>
      </w:r>
    </w:p>
    <w:p w14:paraId="570E30C6" w14:textId="2439D02C" w:rsidR="008D7234" w:rsidRPr="008D7234" w:rsidRDefault="008D7234" w:rsidP="008D7234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>Zrušuje se obecně závazná vyhláška obce</w:t>
      </w:r>
      <w:r w:rsidR="00243B9B" w:rsidRPr="00243B9B">
        <w:rPr>
          <w:rFonts w:ascii="Arial" w:hAnsi="Arial" w:cs="Arial"/>
          <w:sz w:val="22"/>
          <w:szCs w:val="22"/>
        </w:rPr>
        <w:t xml:space="preserve"> Uhy </w:t>
      </w:r>
      <w:r w:rsidRPr="008D7234">
        <w:rPr>
          <w:rFonts w:ascii="Arial" w:hAnsi="Arial" w:cs="Arial"/>
          <w:sz w:val="22"/>
          <w:szCs w:val="22"/>
        </w:rPr>
        <w:t xml:space="preserve">č. </w:t>
      </w:r>
      <w:r w:rsidR="005053A1">
        <w:rPr>
          <w:rFonts w:ascii="Arial" w:hAnsi="Arial" w:cs="Arial"/>
          <w:sz w:val="22"/>
          <w:szCs w:val="22"/>
        </w:rPr>
        <w:t xml:space="preserve">1/1993 </w:t>
      </w:r>
      <w:r w:rsidRPr="008D7234">
        <w:rPr>
          <w:rFonts w:ascii="Arial" w:hAnsi="Arial" w:cs="Arial"/>
          <w:sz w:val="22"/>
          <w:szCs w:val="22"/>
        </w:rPr>
        <w:t xml:space="preserve">ze dne </w:t>
      </w:r>
      <w:r w:rsidR="005053A1">
        <w:rPr>
          <w:rFonts w:ascii="Arial" w:hAnsi="Arial" w:cs="Arial"/>
          <w:sz w:val="22"/>
          <w:szCs w:val="22"/>
        </w:rPr>
        <w:t>14.ledna 1994</w:t>
      </w:r>
      <w:bookmarkStart w:id="2" w:name="_GoBack"/>
      <w:bookmarkEnd w:id="2"/>
      <w:r w:rsidRPr="008D7234">
        <w:rPr>
          <w:rFonts w:ascii="Arial" w:hAnsi="Arial" w:cs="Arial"/>
          <w:sz w:val="22"/>
          <w:szCs w:val="22"/>
        </w:rPr>
        <w:t>.</w:t>
      </w:r>
    </w:p>
    <w:p w14:paraId="56721098" w14:textId="77777777" w:rsidR="008D7234" w:rsidRPr="008D7234" w:rsidRDefault="008D7234" w:rsidP="008D723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70F369F0" w14:textId="09367C21" w:rsidR="008D7234" w:rsidRPr="008D7234" w:rsidRDefault="008D7234" w:rsidP="008D7234">
      <w:pPr>
        <w:keepNext/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8D7234">
        <w:rPr>
          <w:rFonts w:ascii="Arial" w:hAnsi="Arial" w:cs="Arial"/>
          <w:b/>
          <w:sz w:val="22"/>
          <w:szCs w:val="22"/>
        </w:rPr>
        <w:t>Čl</w:t>
      </w:r>
      <w:r w:rsidR="00243B9B">
        <w:rPr>
          <w:rFonts w:ascii="Arial" w:hAnsi="Arial" w:cs="Arial"/>
          <w:b/>
          <w:sz w:val="22"/>
          <w:szCs w:val="22"/>
        </w:rPr>
        <w:t>ánek</w:t>
      </w:r>
      <w:r w:rsidRPr="008D7234">
        <w:rPr>
          <w:rFonts w:ascii="Arial" w:hAnsi="Arial" w:cs="Arial"/>
          <w:b/>
          <w:sz w:val="22"/>
          <w:szCs w:val="22"/>
        </w:rPr>
        <w:t xml:space="preserve"> 3</w:t>
      </w:r>
    </w:p>
    <w:p w14:paraId="45340A68" w14:textId="77777777" w:rsidR="008D7234" w:rsidRPr="008D7234" w:rsidRDefault="008D7234" w:rsidP="008D7234">
      <w:pPr>
        <w:keepNext/>
        <w:spacing w:after="120" w:line="276" w:lineRule="auto"/>
        <w:jc w:val="center"/>
        <w:rPr>
          <w:rFonts w:ascii="Arial" w:hAnsi="Arial" w:cs="Arial"/>
          <w:i/>
        </w:rPr>
      </w:pPr>
      <w:r w:rsidRPr="008D7234">
        <w:rPr>
          <w:rFonts w:ascii="Arial" w:hAnsi="Arial" w:cs="Arial"/>
          <w:b/>
          <w:sz w:val="22"/>
          <w:szCs w:val="22"/>
        </w:rPr>
        <w:t>Účinnost</w:t>
      </w:r>
    </w:p>
    <w:p w14:paraId="7880191C" w14:textId="54F4DEBE" w:rsidR="008D7234" w:rsidRDefault="008D7234" w:rsidP="008D7234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8D7234">
        <w:rPr>
          <w:rFonts w:ascii="Arial" w:hAnsi="Arial" w:cs="Arial"/>
          <w:sz w:val="22"/>
          <w:szCs w:val="22"/>
        </w:rPr>
        <w:t xml:space="preserve">Tato obecně závazná vyhláška nabývá účinnosti dnem 1. ledna </w:t>
      </w:r>
      <w:r w:rsidR="00243B9B" w:rsidRPr="00243B9B">
        <w:rPr>
          <w:rFonts w:ascii="Arial" w:hAnsi="Arial" w:cs="Arial"/>
          <w:sz w:val="22"/>
          <w:szCs w:val="22"/>
        </w:rPr>
        <w:t>2025</w:t>
      </w:r>
      <w:r w:rsidRPr="008D7234">
        <w:rPr>
          <w:rFonts w:ascii="Arial" w:hAnsi="Arial" w:cs="Arial"/>
          <w:sz w:val="22"/>
          <w:szCs w:val="22"/>
        </w:rPr>
        <w:t>.</w:t>
      </w:r>
    </w:p>
    <w:p w14:paraId="49194F70" w14:textId="77777777" w:rsidR="00243B9B" w:rsidRDefault="00243B9B" w:rsidP="008D7234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E29047A" w14:textId="77777777" w:rsidR="00243B9B" w:rsidRDefault="00243B9B" w:rsidP="008D7234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2AA2860" w14:textId="77777777" w:rsidR="00243B9B" w:rsidRDefault="00243B9B" w:rsidP="008D7234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89E9123" w14:textId="77777777" w:rsidR="00243B9B" w:rsidRDefault="00243B9B" w:rsidP="008D7234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0D2584C" w14:textId="77777777" w:rsidR="00243B9B" w:rsidRDefault="00243B9B" w:rsidP="008D7234">
      <w:pPr>
        <w:spacing w:after="12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600FB4B" w14:textId="32D1A6F3" w:rsidR="00243B9B" w:rsidRDefault="00243B9B" w:rsidP="00243B9B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………………………….</w:t>
      </w:r>
    </w:p>
    <w:p w14:paraId="78DBE7DB" w14:textId="37E7250E" w:rsidR="00243B9B" w:rsidRPr="008D7234" w:rsidRDefault="00243B9B" w:rsidP="008D7234">
      <w:pPr>
        <w:spacing w:after="120" w:line="276" w:lineRule="auto"/>
        <w:ind w:firstLine="709"/>
        <w:jc w:val="both"/>
        <w:rPr>
          <w:rFonts w:ascii="Gabriola" w:hAnsi="Gabriola" w:cs="Arial"/>
          <w:sz w:val="28"/>
          <w:szCs w:val="28"/>
        </w:rPr>
      </w:pPr>
      <w:r w:rsidRPr="00243B9B">
        <w:rPr>
          <w:rFonts w:ascii="Gabriola" w:hAnsi="Gabriola" w:cs="Arial"/>
          <w:sz w:val="28"/>
          <w:szCs w:val="28"/>
        </w:rPr>
        <w:t>Václav Dobrovolný, starosta</w:t>
      </w:r>
      <w:r w:rsidRPr="00243B9B">
        <w:rPr>
          <w:rFonts w:ascii="Gabriola" w:hAnsi="Gabriola" w:cs="Arial"/>
          <w:sz w:val="28"/>
          <w:szCs w:val="28"/>
        </w:rPr>
        <w:tab/>
      </w:r>
      <w:r w:rsidRPr="00243B9B">
        <w:rPr>
          <w:rFonts w:ascii="Gabriola" w:hAnsi="Gabriola" w:cs="Arial"/>
          <w:sz w:val="28"/>
          <w:szCs w:val="28"/>
        </w:rPr>
        <w:tab/>
      </w:r>
      <w:r w:rsidRPr="00243B9B">
        <w:rPr>
          <w:rFonts w:ascii="Gabriola" w:hAnsi="Gabriola" w:cs="Arial"/>
          <w:sz w:val="28"/>
          <w:szCs w:val="28"/>
        </w:rPr>
        <w:tab/>
      </w:r>
      <w:r w:rsidRPr="00243B9B">
        <w:rPr>
          <w:rFonts w:ascii="Gabriola" w:hAnsi="Gabriola" w:cs="Arial"/>
          <w:sz w:val="28"/>
          <w:szCs w:val="28"/>
        </w:rPr>
        <w:tab/>
      </w:r>
      <w:r w:rsidRPr="00243B9B">
        <w:rPr>
          <w:rFonts w:ascii="Gabriola" w:hAnsi="Gabriola" w:cs="Arial"/>
          <w:sz w:val="28"/>
          <w:szCs w:val="28"/>
        </w:rPr>
        <w:tab/>
        <w:t xml:space="preserve">Václav </w:t>
      </w:r>
      <w:proofErr w:type="spellStart"/>
      <w:r w:rsidRPr="00243B9B">
        <w:rPr>
          <w:rFonts w:ascii="Gabriola" w:hAnsi="Gabriola" w:cs="Arial"/>
          <w:sz w:val="28"/>
          <w:szCs w:val="28"/>
        </w:rPr>
        <w:t>Láder</w:t>
      </w:r>
      <w:proofErr w:type="spellEnd"/>
      <w:r w:rsidRPr="00243B9B">
        <w:rPr>
          <w:rFonts w:ascii="Gabriola" w:hAnsi="Gabriola" w:cs="Arial"/>
          <w:sz w:val="28"/>
          <w:szCs w:val="28"/>
        </w:rPr>
        <w:t>, místostarosta</w:t>
      </w:r>
    </w:p>
    <w:sectPr w:rsidR="00243B9B" w:rsidRPr="008D7234" w:rsidSect="008D7234">
      <w:headerReference w:type="default" r:id="rId8"/>
      <w:footerReference w:type="default" r:id="rId9"/>
      <w:pgSz w:w="11906" w:h="16838"/>
      <w:pgMar w:top="1580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649AF8" w14:textId="77777777" w:rsidR="00492992" w:rsidRDefault="00492992" w:rsidP="00CA0506">
      <w:r>
        <w:separator/>
      </w:r>
    </w:p>
  </w:endnote>
  <w:endnote w:type="continuationSeparator" w:id="0">
    <w:p w14:paraId="1FC7091E" w14:textId="77777777" w:rsidR="00492992" w:rsidRDefault="00492992" w:rsidP="00CA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CE0C7" w14:textId="77777777" w:rsidR="00911E1B" w:rsidRPr="00911E1B" w:rsidRDefault="00911E1B" w:rsidP="00911E1B">
    <w:pPr>
      <w:pStyle w:val="Zpat"/>
      <w:jc w:val="center"/>
      <w:rPr>
        <w:i/>
        <w:iCs/>
      </w:rPr>
    </w:pPr>
    <w:r w:rsidRPr="00911E1B">
      <w:rPr>
        <w:i/>
        <w:iCs/>
      </w:rPr>
      <w:t>Obec Uhy</w:t>
    </w:r>
  </w:p>
  <w:p w14:paraId="78180370" w14:textId="77777777" w:rsidR="00911E1B" w:rsidRPr="00911E1B" w:rsidRDefault="00911E1B" w:rsidP="00911E1B">
    <w:pPr>
      <w:pStyle w:val="Zpat"/>
      <w:jc w:val="center"/>
      <w:rPr>
        <w:i/>
        <w:iCs/>
      </w:rPr>
    </w:pPr>
    <w:r w:rsidRPr="00911E1B">
      <w:rPr>
        <w:i/>
        <w:iCs/>
      </w:rPr>
      <w:t xml:space="preserve">Uhy </w:t>
    </w:r>
    <w:proofErr w:type="gramStart"/>
    <w:r w:rsidRPr="00911E1B">
      <w:rPr>
        <w:i/>
        <w:iCs/>
      </w:rPr>
      <w:t>č.p.</w:t>
    </w:r>
    <w:proofErr w:type="gramEnd"/>
    <w:r w:rsidRPr="00911E1B">
      <w:rPr>
        <w:i/>
        <w:iCs/>
      </w:rPr>
      <w:t xml:space="preserve"> 31, 273 24 Velvary</w:t>
    </w:r>
  </w:p>
  <w:p w14:paraId="4C48D506" w14:textId="77777777" w:rsidR="00911E1B" w:rsidRPr="00911E1B" w:rsidRDefault="00911E1B" w:rsidP="00911E1B">
    <w:pPr>
      <w:pStyle w:val="Zpat"/>
      <w:jc w:val="center"/>
      <w:rPr>
        <w:i/>
        <w:iCs/>
      </w:rPr>
    </w:pPr>
    <w:r w:rsidRPr="00911E1B">
      <w:rPr>
        <w:i/>
        <w:iCs/>
      </w:rPr>
      <w:t>www. obec-uhy.cz; tel. 00420 315761016, e-mail: uhy@seznam.cz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7AFF6" w14:textId="77777777" w:rsidR="00492992" w:rsidRDefault="00492992" w:rsidP="00CA0506">
      <w:r>
        <w:separator/>
      </w:r>
    </w:p>
  </w:footnote>
  <w:footnote w:type="continuationSeparator" w:id="0">
    <w:p w14:paraId="7068BAD2" w14:textId="77777777" w:rsidR="00492992" w:rsidRDefault="00492992" w:rsidP="00CA0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59BBB" w14:textId="5498BEE1" w:rsidR="00CA0506" w:rsidRPr="00DF10E5" w:rsidRDefault="00243B9B" w:rsidP="00CA0506">
    <w:pPr>
      <w:pStyle w:val="Zhlav"/>
      <w:jc w:val="right"/>
      <w:rPr>
        <w:bCs/>
        <w:color w:val="000000"/>
        <w:sz w:val="24"/>
        <w:szCs w:val="24"/>
      </w:rPr>
    </w:pPr>
    <w:r>
      <w:rPr>
        <w:noProof/>
        <w:lang w:eastAsia="cs-CZ"/>
      </w:rPr>
      <w:drawing>
        <wp:anchor distT="30480" distB="134239" distL="193548" distR="193548" simplePos="0" relativeHeight="251657728" behindDoc="1" locked="0" layoutInCell="1" allowOverlap="1" wp14:anchorId="79C3216E" wp14:editId="1C9D2B74">
          <wp:simplePos x="0" y="0"/>
          <wp:positionH relativeFrom="column">
            <wp:posOffset>103378</wp:posOffset>
          </wp:positionH>
          <wp:positionV relativeFrom="paragraph">
            <wp:posOffset>-322580</wp:posOffset>
          </wp:positionV>
          <wp:extent cx="640334" cy="743331"/>
          <wp:effectExtent l="114300" t="57150" r="83820" b="133350"/>
          <wp:wrapTight wrapText="bothSides">
            <wp:wrapPolygon edited="0">
              <wp:start x="7071" y="-1662"/>
              <wp:lineTo x="-3214" y="-554"/>
              <wp:lineTo x="-3857" y="17169"/>
              <wp:lineTo x="-2571" y="21600"/>
              <wp:lineTo x="8357" y="25477"/>
              <wp:lineTo x="12857" y="25477"/>
              <wp:lineTo x="13500" y="24923"/>
              <wp:lineTo x="23786" y="17723"/>
              <wp:lineTo x="23786" y="17169"/>
              <wp:lineTo x="24429" y="8862"/>
              <wp:lineTo x="24429" y="8308"/>
              <wp:lineTo x="14786" y="-554"/>
              <wp:lineTo x="14143" y="-1662"/>
              <wp:lineTo x="7071" y="-1662"/>
            </wp:wrapPolygon>
          </wp:wrapTight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42950"/>
                  </a:xfrm>
                  <a:prstGeom prst="rect">
                    <a:avLst/>
                  </a:prstGeom>
                  <a:noFill/>
                  <a:effectLst>
                    <a:outerShdw blurRad="101600" dist="50800" dir="5400000" algn="ctr" rotWithShape="0">
                      <a:srgbClr val="000000">
                        <a:alpha val="43137"/>
                      </a:srgbClr>
                    </a:outerShdw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26D1"/>
    <w:multiLevelType w:val="hybridMultilevel"/>
    <w:tmpl w:val="47A04470"/>
    <w:lvl w:ilvl="0" w:tplc="EF3A3316">
      <w:start w:val="1"/>
      <w:numFmt w:val="lowerLetter"/>
      <w:lvlText w:val="%1)"/>
      <w:lvlJc w:val="left"/>
      <w:pPr>
        <w:ind w:left="15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D7730"/>
    <w:multiLevelType w:val="hybridMultilevel"/>
    <w:tmpl w:val="B9905EAA"/>
    <w:lvl w:ilvl="0" w:tplc="F5683202">
      <w:start w:val="1"/>
      <w:numFmt w:val="lowerLetter"/>
      <w:lvlText w:val="%1)"/>
      <w:lvlJc w:val="left"/>
      <w:pPr>
        <w:ind w:left="1569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289" w:hanging="360"/>
      </w:pPr>
    </w:lvl>
    <w:lvl w:ilvl="2" w:tplc="0405001B" w:tentative="1">
      <w:start w:val="1"/>
      <w:numFmt w:val="lowerRoman"/>
      <w:lvlText w:val="%3."/>
      <w:lvlJc w:val="right"/>
      <w:pPr>
        <w:ind w:left="3009" w:hanging="180"/>
      </w:pPr>
    </w:lvl>
    <w:lvl w:ilvl="3" w:tplc="0405000F" w:tentative="1">
      <w:start w:val="1"/>
      <w:numFmt w:val="decimal"/>
      <w:lvlText w:val="%4."/>
      <w:lvlJc w:val="left"/>
      <w:pPr>
        <w:ind w:left="3729" w:hanging="360"/>
      </w:pPr>
    </w:lvl>
    <w:lvl w:ilvl="4" w:tplc="04050019" w:tentative="1">
      <w:start w:val="1"/>
      <w:numFmt w:val="lowerLetter"/>
      <w:lvlText w:val="%5."/>
      <w:lvlJc w:val="left"/>
      <w:pPr>
        <w:ind w:left="4449" w:hanging="360"/>
      </w:pPr>
    </w:lvl>
    <w:lvl w:ilvl="5" w:tplc="0405001B" w:tentative="1">
      <w:start w:val="1"/>
      <w:numFmt w:val="lowerRoman"/>
      <w:lvlText w:val="%6."/>
      <w:lvlJc w:val="right"/>
      <w:pPr>
        <w:ind w:left="5169" w:hanging="180"/>
      </w:pPr>
    </w:lvl>
    <w:lvl w:ilvl="6" w:tplc="0405000F" w:tentative="1">
      <w:start w:val="1"/>
      <w:numFmt w:val="decimal"/>
      <w:lvlText w:val="%7."/>
      <w:lvlJc w:val="left"/>
      <w:pPr>
        <w:ind w:left="5889" w:hanging="360"/>
      </w:pPr>
    </w:lvl>
    <w:lvl w:ilvl="7" w:tplc="04050019" w:tentative="1">
      <w:start w:val="1"/>
      <w:numFmt w:val="lowerLetter"/>
      <w:lvlText w:val="%8."/>
      <w:lvlJc w:val="left"/>
      <w:pPr>
        <w:ind w:left="6609" w:hanging="360"/>
      </w:pPr>
    </w:lvl>
    <w:lvl w:ilvl="8" w:tplc="0405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34"/>
    <w:rsid w:val="000D02B6"/>
    <w:rsid w:val="0015785F"/>
    <w:rsid w:val="001A11E0"/>
    <w:rsid w:val="00243B9B"/>
    <w:rsid w:val="00277BF9"/>
    <w:rsid w:val="00297EF1"/>
    <w:rsid w:val="00321A55"/>
    <w:rsid w:val="003718E7"/>
    <w:rsid w:val="003752F3"/>
    <w:rsid w:val="00383192"/>
    <w:rsid w:val="00402298"/>
    <w:rsid w:val="00486D22"/>
    <w:rsid w:val="00492992"/>
    <w:rsid w:val="004E1B98"/>
    <w:rsid w:val="005053A1"/>
    <w:rsid w:val="005F4E8A"/>
    <w:rsid w:val="006B3810"/>
    <w:rsid w:val="00714C1C"/>
    <w:rsid w:val="007D7CF8"/>
    <w:rsid w:val="007E66B8"/>
    <w:rsid w:val="00895BB3"/>
    <w:rsid w:val="008D7234"/>
    <w:rsid w:val="00911E1B"/>
    <w:rsid w:val="00977A8C"/>
    <w:rsid w:val="00AB65AA"/>
    <w:rsid w:val="00B2291F"/>
    <w:rsid w:val="00BE1483"/>
    <w:rsid w:val="00C0358B"/>
    <w:rsid w:val="00CA0506"/>
    <w:rsid w:val="00CC3961"/>
    <w:rsid w:val="00D22315"/>
    <w:rsid w:val="00DF10E5"/>
    <w:rsid w:val="00F917D0"/>
    <w:rsid w:val="00FE1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C7464"/>
  <w15:chartTrackingRefBased/>
  <w15:docId w15:val="{4B79B51B-B26A-499D-A022-00F71EF21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1A55"/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sid w:val="0015785F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CA05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0506"/>
  </w:style>
  <w:style w:type="paragraph" w:styleId="Zpat">
    <w:name w:val="footer"/>
    <w:basedOn w:val="Normln"/>
    <w:link w:val="ZpatChar"/>
    <w:uiPriority w:val="99"/>
    <w:unhideWhenUsed/>
    <w:rsid w:val="00CA050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050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D7234"/>
    <w:pPr>
      <w:jc w:val="both"/>
    </w:pPr>
    <w:rPr>
      <w:rFonts w:ascii="Calibri" w:hAnsi="Calibri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D7234"/>
    <w:rPr>
      <w:rFonts w:ascii="Calibri" w:hAnsi="Calibri"/>
      <w:lang w:eastAsia="en-US"/>
    </w:rPr>
  </w:style>
  <w:style w:type="character" w:styleId="Znakapoznpodarou">
    <w:name w:val="footnote reference"/>
    <w:uiPriority w:val="99"/>
    <w:semiHidden/>
    <w:unhideWhenUsed/>
    <w:rsid w:val="008D72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2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cuments\Vlastn&#237;%20&#353;ablony%20Office\hl-pap-uhy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B9E52-A9F7-42B6-BF86-F4449411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hl-pap-uhy.dot</Template>
  <TotalTime>4</TotalTime>
  <Pages>1</Pages>
  <Words>355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Obec Uhy</cp:lastModifiedBy>
  <cp:revision>3</cp:revision>
  <dcterms:created xsi:type="dcterms:W3CDTF">2024-10-03T11:02:00Z</dcterms:created>
  <dcterms:modified xsi:type="dcterms:W3CDTF">2024-10-03T11:02:00Z</dcterms:modified>
</cp:coreProperties>
</file>