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836E" w14:textId="77777777" w:rsidR="004E30C4" w:rsidRDefault="000414E3">
      <w:pPr>
        <w:pStyle w:val="Nzev"/>
      </w:pPr>
      <w:r>
        <w:t>Obec Hrobice</w:t>
      </w:r>
      <w:r>
        <w:br/>
      </w:r>
      <w:r>
        <w:t>Zastupitelstvo obce Hrobice</w:t>
      </w:r>
    </w:p>
    <w:p w14:paraId="617F836F" w14:textId="77777777" w:rsidR="004E30C4" w:rsidRDefault="004E30C4"/>
    <w:p w14:paraId="617F8370" w14:textId="77777777" w:rsidR="004E30C4" w:rsidRDefault="000414E3">
      <w:pPr>
        <w:pStyle w:val="Textbody"/>
        <w:jc w:val="center"/>
      </w:pPr>
      <w:r>
        <w:t>Č.j. OÚ/2025/55/JV</w:t>
      </w:r>
    </w:p>
    <w:p w14:paraId="617F8371" w14:textId="77777777" w:rsidR="004E30C4" w:rsidRDefault="000414E3">
      <w:pPr>
        <w:pStyle w:val="Nadpis1"/>
      </w:pPr>
      <w:r>
        <w:t>Obecně závazná vyhláška obce Hrobice,</w:t>
      </w:r>
      <w:r>
        <w:br/>
      </w:r>
      <w:r>
        <w:t>kterou se zrušuje obecně závazná vyhláška č. 2/2006</w:t>
      </w:r>
    </w:p>
    <w:p w14:paraId="617F8372" w14:textId="77777777" w:rsidR="004E30C4" w:rsidRDefault="004E30C4">
      <w:pPr>
        <w:pStyle w:val="Textbody"/>
      </w:pPr>
    </w:p>
    <w:p w14:paraId="617F8373" w14:textId="77777777" w:rsidR="004E30C4" w:rsidRDefault="000414E3">
      <w:pPr>
        <w:pStyle w:val="UvodniVeta"/>
      </w:pPr>
      <w:r>
        <w:t xml:space="preserve">Zastupitelstvo obce Hrobice se na svém zasedání dne </w:t>
      </w:r>
      <w:r>
        <w:t>24. listopadu 2025 usneslo vydat na základě ustanovení § 84 odst. 2 písm. h) zákona č. 128/2000 Sb., o obcích (obecní zřízení), ve znění pozdějších předpisů, tuto obecně závaznou vyhlášku (dále jen „vyhláška“):</w:t>
      </w:r>
    </w:p>
    <w:p w14:paraId="617F8374" w14:textId="77777777" w:rsidR="004E30C4" w:rsidRDefault="000414E3">
      <w:pPr>
        <w:pStyle w:val="Nadpis2"/>
      </w:pPr>
      <w:r>
        <w:t>Čl. 1</w:t>
      </w:r>
      <w:r>
        <w:br/>
      </w:r>
      <w:r>
        <w:t>Zrušovací ustanovení</w:t>
      </w:r>
    </w:p>
    <w:p w14:paraId="617F8375" w14:textId="77777777" w:rsidR="004E30C4" w:rsidRDefault="000414E3">
      <w:pPr>
        <w:pStyle w:val="Odstavec"/>
      </w:pPr>
      <w:r>
        <w:t>Zrušuje se obecně závazná vyhláška č. 2/2006, Obecně závazná vyhláška o místním poplatku za užívání veřejného prostranství, ze dne 14. června 2006.</w:t>
      </w:r>
    </w:p>
    <w:p w14:paraId="617F8376" w14:textId="77777777" w:rsidR="004E30C4" w:rsidRDefault="000414E3">
      <w:pPr>
        <w:pStyle w:val="Nadpis2"/>
      </w:pPr>
      <w:r>
        <w:t>Čl. 2</w:t>
      </w:r>
      <w:r>
        <w:br/>
      </w:r>
      <w:r>
        <w:t>Účinnost</w:t>
      </w:r>
    </w:p>
    <w:p w14:paraId="617F8377" w14:textId="77777777" w:rsidR="004E30C4" w:rsidRDefault="000414E3">
      <w:pPr>
        <w:pStyle w:val="Odstavec"/>
      </w:pPr>
      <w:r>
        <w:t>Tato vyhláška nabývá účinnosti počátkem patnáctého dne následujícího po dni jejího vyhlášení.</w:t>
      </w:r>
    </w:p>
    <w:p w14:paraId="617F8378" w14:textId="77777777" w:rsidR="004E30C4" w:rsidRDefault="004E30C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E30C4" w14:paraId="617F837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F8379" w14:textId="77777777" w:rsidR="004E30C4" w:rsidRDefault="000414E3">
            <w:pPr>
              <w:pStyle w:val="PodpisovePole"/>
            </w:pPr>
            <w:bookmarkStart w:id="0" w:name="_Hlk214456417"/>
            <w:r>
              <w:t>Ing. Jiří Vlk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F837A" w14:textId="77777777" w:rsidR="004E30C4" w:rsidRDefault="000414E3">
            <w:pPr>
              <w:pStyle w:val="PodpisovePole"/>
            </w:pPr>
            <w:r>
              <w:t>Milan Zelinger v. r.</w:t>
            </w:r>
            <w:r>
              <w:br/>
            </w:r>
            <w:r>
              <w:t xml:space="preserve"> místostarosta</w:t>
            </w:r>
          </w:p>
        </w:tc>
      </w:tr>
      <w:bookmarkEnd w:id="0"/>
    </w:tbl>
    <w:p w14:paraId="617F837C" w14:textId="77777777" w:rsidR="004E30C4" w:rsidRDefault="004E30C4"/>
    <w:sectPr w:rsidR="004E30C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8372" w14:textId="77777777" w:rsidR="000414E3" w:rsidRDefault="000414E3">
      <w:r>
        <w:separator/>
      </w:r>
    </w:p>
  </w:endnote>
  <w:endnote w:type="continuationSeparator" w:id="0">
    <w:p w14:paraId="617F8374" w14:textId="77777777" w:rsidR="000414E3" w:rsidRDefault="0004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F836E" w14:textId="77777777" w:rsidR="000414E3" w:rsidRDefault="000414E3">
      <w:r>
        <w:rPr>
          <w:color w:val="000000"/>
        </w:rPr>
        <w:separator/>
      </w:r>
    </w:p>
  </w:footnote>
  <w:footnote w:type="continuationSeparator" w:id="0">
    <w:p w14:paraId="617F8370" w14:textId="77777777" w:rsidR="000414E3" w:rsidRDefault="0004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30C4"/>
    <w:rsid w:val="000414E3"/>
    <w:rsid w:val="004E30C4"/>
    <w:rsid w:val="00D2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836E"/>
  <w15:docId w15:val="{6086AFCF-D0D4-45CC-9B25-463C60DE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OBEC HROBICE</cp:lastModifiedBy>
  <cp:revision>2</cp:revision>
  <dcterms:created xsi:type="dcterms:W3CDTF">2025-12-16T11:47:00Z</dcterms:created>
  <dcterms:modified xsi:type="dcterms:W3CDTF">2025-12-16T11:47:00Z</dcterms:modified>
</cp:coreProperties>
</file>