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39" w:rsidRDefault="00B92E10">
      <w:pPr>
        <w:pStyle w:val="Nzev"/>
      </w:pPr>
      <w:r>
        <w:t>Obec Otnice</w:t>
      </w:r>
      <w:r>
        <w:br/>
      </w:r>
      <w:r>
        <w:t>Zastupitelstvo obce Otnice</w:t>
      </w:r>
    </w:p>
    <w:p w:rsidR="00F84B39" w:rsidRDefault="00B92E10">
      <w:pPr>
        <w:pStyle w:val="Nadpis1"/>
      </w:pPr>
      <w:r>
        <w:t>Obecně závazná vyhláška obce Otnice</w:t>
      </w:r>
      <w:r>
        <w:br/>
      </w:r>
      <w:r>
        <w:t>o místním poplatku za obecní systém odpadového hospodářství</w:t>
      </w:r>
    </w:p>
    <w:p w:rsidR="00F84B39" w:rsidRDefault="00B92E10">
      <w:pPr>
        <w:pStyle w:val="UvodniVeta"/>
      </w:pPr>
      <w:r>
        <w:t xml:space="preserve">Zastupitelstvo obce Otnice se na svém zasedání </w:t>
      </w:r>
      <w:r>
        <w:t xml:space="preserve">dne 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</w:t>
      </w:r>
      <w:r>
        <w:t>(obecní zřízení), ve znění pozdějších předpisů, tuto obecně závaznou vyhlášku (dále jen „vyhláška“):</w:t>
      </w:r>
    </w:p>
    <w:p w:rsidR="00F84B39" w:rsidRDefault="00B92E10">
      <w:pPr>
        <w:pStyle w:val="Nadpis2"/>
      </w:pPr>
      <w:r>
        <w:t>Čl. 1</w:t>
      </w:r>
      <w:r>
        <w:br/>
      </w:r>
      <w:r>
        <w:t>Úvodní ustanovení</w:t>
      </w:r>
    </w:p>
    <w:p w:rsidR="00F84B39" w:rsidRDefault="00B92E10">
      <w:pPr>
        <w:pStyle w:val="Odstavec"/>
        <w:numPr>
          <w:ilvl w:val="0"/>
          <w:numId w:val="1"/>
        </w:numPr>
      </w:pPr>
      <w:r>
        <w:t>Obec Otnice touto vyhláškou zavádí místní poplatek za obecní systém odpadového hospodářství (dále jen „poplatek“).</w:t>
      </w:r>
    </w:p>
    <w:p w:rsidR="00F84B39" w:rsidRDefault="00B92E10">
      <w:pPr>
        <w:pStyle w:val="Odstavec"/>
        <w:numPr>
          <w:ilvl w:val="0"/>
          <w:numId w:val="1"/>
        </w:numPr>
      </w:pPr>
      <w:r>
        <w:t>Poplatkovým obdo</w:t>
      </w:r>
      <w:r>
        <w:t>bím poplatku je kalendářní rok</w:t>
      </w:r>
      <w:r>
        <w:rPr>
          <w:rStyle w:val="Znakapoznpodarou"/>
        </w:rPr>
        <w:footnoteReference w:id="1"/>
      </w:r>
      <w:r>
        <w:t>.</w:t>
      </w:r>
    </w:p>
    <w:p w:rsidR="00F84B39" w:rsidRDefault="00B92E1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84B39" w:rsidRDefault="00B92E10">
      <w:pPr>
        <w:pStyle w:val="Nadpis2"/>
      </w:pPr>
      <w:r>
        <w:t>Čl. 2</w:t>
      </w:r>
      <w:r>
        <w:br/>
      </w:r>
      <w:r>
        <w:t>Poplatník</w:t>
      </w:r>
    </w:p>
    <w:p w:rsidR="00F84B39" w:rsidRDefault="00B92E1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84B39" w:rsidRDefault="00B92E10">
      <w:pPr>
        <w:pStyle w:val="Odstavec"/>
        <w:numPr>
          <w:ilvl w:val="1"/>
          <w:numId w:val="1"/>
        </w:numPr>
      </w:pPr>
      <w:r>
        <w:t>fyzická osoba přihlášená</w:t>
      </w:r>
      <w:r>
        <w:t xml:space="preserve"> v obci</w:t>
      </w:r>
      <w:r>
        <w:rPr>
          <w:rStyle w:val="Znakapoznpodarou"/>
        </w:rPr>
        <w:footnoteReference w:id="4"/>
      </w:r>
    </w:p>
    <w:p w:rsidR="00F84B39" w:rsidRDefault="00B92E10">
      <w:pPr>
        <w:pStyle w:val="Odstavec"/>
        <w:numPr>
          <w:ilvl w:val="1"/>
          <w:numId w:val="1"/>
        </w:numPr>
      </w:pPr>
      <w:r>
        <w:t>nebo vlastník nemovité věci zahrn</w:t>
      </w:r>
      <w:r>
        <w:t>ující byt, rodinný dům nebo stavbu pro rodinnou rekreaci, ve které není přihlášená žádná fyzická osoba a která je umístěna na území obce.</w:t>
      </w:r>
    </w:p>
    <w:p w:rsidR="00F84B39" w:rsidRDefault="00B92E1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</w:t>
      </w:r>
      <w:r>
        <w:t>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84B39" w:rsidRDefault="00B92E10">
      <w:pPr>
        <w:pStyle w:val="Nadpis2"/>
      </w:pPr>
      <w:r>
        <w:t>Čl. 3</w:t>
      </w:r>
      <w:r>
        <w:br/>
      </w:r>
      <w:r>
        <w:t>Ohlašovací povinnost</w:t>
      </w:r>
    </w:p>
    <w:p w:rsidR="00F84B39" w:rsidRDefault="00B92E1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84B39" w:rsidRDefault="00B92E1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</w:t>
      </w:r>
      <w:r>
        <w:t> dne, kdy nastala</w:t>
      </w:r>
      <w:r>
        <w:rPr>
          <w:rStyle w:val="Znakapoznpodarou"/>
        </w:rPr>
        <w:footnoteReference w:id="7"/>
      </w:r>
      <w:r>
        <w:t>.</w:t>
      </w:r>
    </w:p>
    <w:p w:rsidR="00F84B39" w:rsidRDefault="00B92E10">
      <w:pPr>
        <w:pStyle w:val="Nadpis2"/>
      </w:pPr>
      <w:r>
        <w:t>Čl. 4</w:t>
      </w:r>
      <w:r>
        <w:br/>
      </w:r>
      <w:r>
        <w:t>Sazba poplatku</w:t>
      </w:r>
    </w:p>
    <w:p w:rsidR="00F84B39" w:rsidRDefault="00B92E1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F84B39" w:rsidRDefault="00B92E1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</w:t>
      </w:r>
      <w:r>
        <w:t xml:space="preserve">a každý kalendářní měsíc, na jehož </w:t>
      </w:r>
      <w:proofErr w:type="gramStart"/>
      <w:r>
        <w:t>konci</w:t>
      </w:r>
      <w:proofErr w:type="gramEnd"/>
    </w:p>
    <w:p w:rsidR="00F84B39" w:rsidRDefault="00B92E1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84B39" w:rsidRDefault="00B92E1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84B39" w:rsidRDefault="00B92E1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</w:t>
      </w:r>
      <w:r>
        <w:t xml:space="preserve">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84B39" w:rsidRDefault="00B92E1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84B39" w:rsidRDefault="00B92E1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84B39" w:rsidRDefault="00B92E10">
      <w:pPr>
        <w:pStyle w:val="Odstavec"/>
        <w:numPr>
          <w:ilvl w:val="1"/>
          <w:numId w:val="1"/>
        </w:numPr>
      </w:pPr>
      <w:r>
        <w:t>nebo je poplatník od </w:t>
      </w:r>
      <w:r>
        <w:t>poplatku osvobozen.</w:t>
      </w:r>
    </w:p>
    <w:p w:rsidR="00F84B39" w:rsidRDefault="00B92E10">
      <w:pPr>
        <w:pStyle w:val="Nadpis2"/>
      </w:pPr>
      <w:r>
        <w:t>Čl. 5</w:t>
      </w:r>
      <w:r>
        <w:br/>
      </w:r>
      <w:r>
        <w:t>Splatnost poplatku</w:t>
      </w:r>
    </w:p>
    <w:p w:rsidR="00F84B39" w:rsidRDefault="00B92E10">
      <w:pPr>
        <w:pStyle w:val="Odstavec"/>
        <w:numPr>
          <w:ilvl w:val="0"/>
          <w:numId w:val="5"/>
        </w:numPr>
      </w:pPr>
      <w:r>
        <w:t>Poplatek je splatný:</w:t>
      </w:r>
    </w:p>
    <w:p w:rsidR="00F84B39" w:rsidRDefault="00B92E10">
      <w:pPr>
        <w:pStyle w:val="Odstavec"/>
        <w:numPr>
          <w:ilvl w:val="0"/>
          <w:numId w:val="6"/>
        </w:numPr>
      </w:pPr>
      <w:r>
        <w:t>jednorázově nejpozději do 31. března příslušného kalendářního roku</w:t>
      </w:r>
    </w:p>
    <w:p w:rsidR="00F84B39" w:rsidRDefault="00B92E10">
      <w:pPr>
        <w:pStyle w:val="Odstavec"/>
        <w:numPr>
          <w:ilvl w:val="0"/>
          <w:numId w:val="6"/>
        </w:numPr>
      </w:pPr>
      <w:r>
        <w:t>ve dvou stejných splátkách, nejpozději v termínech do 31. března a do 31. srpna příslušného  kalendářního roku.</w:t>
      </w:r>
    </w:p>
    <w:p w:rsidR="00F84B39" w:rsidRDefault="00B92E10">
      <w:pPr>
        <w:pStyle w:val="Odstavec"/>
        <w:numPr>
          <w:ilvl w:val="0"/>
          <w:numId w:val="1"/>
        </w:numPr>
      </w:pPr>
      <w:r>
        <w:t xml:space="preserve">Vznikne-li </w:t>
      </w:r>
      <w:r>
        <w:t>poplatková povinnost po datu splatnosti uvedené v odstavci 1, je poplatek splatný nejpozději do patnáctého dne měsíce, který následuje po měsíci, ve kterém poplatková povinnost vznikla.</w:t>
      </w:r>
    </w:p>
    <w:p w:rsidR="00F84B39" w:rsidRDefault="00B92E10">
      <w:pPr>
        <w:pStyle w:val="Odstavec"/>
        <w:numPr>
          <w:ilvl w:val="0"/>
          <w:numId w:val="1"/>
        </w:numPr>
      </w:pPr>
      <w:r>
        <w:t>Lhůta splatnosti neskončí poplatníkovi dříve než lhůta pro podání ohlá</w:t>
      </w:r>
      <w:r>
        <w:t>šení podle čl. 3 odst. 1 této vyhlášky.</w:t>
      </w:r>
    </w:p>
    <w:p w:rsidR="00F84B39" w:rsidRDefault="00B92E10">
      <w:pPr>
        <w:pStyle w:val="Nadpis2"/>
      </w:pPr>
      <w:r>
        <w:t>Čl. 6</w:t>
      </w:r>
      <w:r>
        <w:br/>
      </w:r>
      <w:r>
        <w:t xml:space="preserve"> Osvobození</w:t>
      </w:r>
    </w:p>
    <w:p w:rsidR="00F84B39" w:rsidRDefault="00B92E1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84B39" w:rsidRDefault="00B92E10">
      <w:pPr>
        <w:pStyle w:val="Odstavec"/>
        <w:numPr>
          <w:ilvl w:val="1"/>
          <w:numId w:val="1"/>
        </w:numPr>
      </w:pPr>
      <w:r>
        <w:t xml:space="preserve">poplatníkem poplatku za odkládání komunálního odpadu </w:t>
      </w:r>
      <w:r>
        <w:t>z nemovité věci v jiné obci a má v této jiné obci bydliště,</w:t>
      </w:r>
    </w:p>
    <w:p w:rsidR="00F84B39" w:rsidRDefault="00B92E1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</w:t>
      </w:r>
      <w:r>
        <w:t>bo smlouvy,</w:t>
      </w:r>
    </w:p>
    <w:p w:rsidR="00F84B39" w:rsidRDefault="00B92E1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84B39" w:rsidRDefault="00B92E10">
      <w:pPr>
        <w:pStyle w:val="Odstavec"/>
        <w:numPr>
          <w:ilvl w:val="1"/>
          <w:numId w:val="1"/>
        </w:numPr>
      </w:pPr>
      <w:r>
        <w:t xml:space="preserve">umístěna v domově pro osoby se zdravotním postižením, </w:t>
      </w:r>
      <w:r>
        <w:t>domově pro seniory, domově se zvláštním režimem nebo v chráněném bydlení,</w:t>
      </w:r>
    </w:p>
    <w:p w:rsidR="00F84B39" w:rsidRDefault="00B92E1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84B39" w:rsidRDefault="00B92E10">
      <w:pPr>
        <w:pStyle w:val="Odstavec"/>
        <w:numPr>
          <w:ilvl w:val="0"/>
          <w:numId w:val="1"/>
        </w:numPr>
      </w:pPr>
      <w:r>
        <w:t>Od poplatku se osvobozuje osoba, které poplatková povinnost vznikla z důvodu při</w:t>
      </w:r>
      <w:r>
        <w:t>hlášení v obci a která:</w:t>
      </w:r>
    </w:p>
    <w:p w:rsidR="00F84B39" w:rsidRDefault="00B92E10">
      <w:pPr>
        <w:pStyle w:val="Odstavec"/>
        <w:numPr>
          <w:ilvl w:val="1"/>
          <w:numId w:val="1"/>
        </w:numPr>
      </w:pPr>
      <w:proofErr w:type="gramStart"/>
      <w:r>
        <w:t>se v příslušném</w:t>
      </w:r>
      <w:proofErr w:type="gramEnd"/>
      <w:r>
        <w:t xml:space="preserve"> kalendářním roce narodila,</w:t>
      </w:r>
    </w:p>
    <w:p w:rsidR="00F84B39" w:rsidRDefault="00B92E10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na území obce celý rok nezdržuje,</w:t>
      </w:r>
    </w:p>
    <w:p w:rsidR="00F84B39" w:rsidRDefault="00B92E10">
      <w:pPr>
        <w:pStyle w:val="Odstavec"/>
        <w:numPr>
          <w:ilvl w:val="1"/>
          <w:numId w:val="1"/>
        </w:numPr>
      </w:pPr>
      <w:r>
        <w:t>má úředně zrušený trvalý pobyt a byla jí přidělena úřední adresa ohlašovny obecního úřadu, tj. Obecní úřad Otnice, Dědina 479, Otnice a to pouze v přípa</w:t>
      </w:r>
      <w:r>
        <w:t>dě, že se v obci nezdržuje.</w:t>
      </w:r>
    </w:p>
    <w:p w:rsidR="00F84B39" w:rsidRDefault="00B92E1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84B39" w:rsidRDefault="00B92E10">
      <w:pPr>
        <w:pStyle w:val="Nadpis2"/>
      </w:pPr>
      <w:r>
        <w:t>Čl. 7</w:t>
      </w:r>
      <w:r>
        <w:br/>
      </w:r>
      <w:r>
        <w:t>Přechodné a zrušo</w:t>
      </w:r>
      <w:r>
        <w:t>vací ustanovení</w:t>
      </w:r>
    </w:p>
    <w:p w:rsidR="00F84B39" w:rsidRDefault="00B92E1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</w:t>
      </w:r>
      <w:bookmarkStart w:id="0" w:name="_GoBack"/>
      <w:bookmarkEnd w:id="0"/>
      <w:r>
        <w:t>ch předpisů.</w:t>
      </w:r>
    </w:p>
    <w:p w:rsidR="00F84B39" w:rsidRDefault="00B92E1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</w:t>
      </w:r>
      <w:r w:rsidR="006A08BC">
        <w:t>st</w:t>
      </w:r>
      <w:r>
        <w:t>ém odpadového hospodářství, ze dne 15. listopa</w:t>
      </w:r>
      <w:r>
        <w:t>du 2021.</w:t>
      </w:r>
    </w:p>
    <w:p w:rsidR="00F84B39" w:rsidRDefault="00B92E10">
      <w:pPr>
        <w:pStyle w:val="Nadpis2"/>
      </w:pPr>
      <w:r>
        <w:t>Čl. 8</w:t>
      </w:r>
      <w:r>
        <w:br/>
      </w:r>
      <w:r>
        <w:t>Účinnost</w:t>
      </w:r>
    </w:p>
    <w:p w:rsidR="00F84B39" w:rsidRDefault="00B92E1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84B3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4B39" w:rsidRDefault="00B92E10">
            <w:pPr>
              <w:pStyle w:val="PodpisovePole"/>
            </w:pPr>
            <w:r>
              <w:t xml:space="preserve">Pavel </w:t>
            </w:r>
            <w:proofErr w:type="spellStart"/>
            <w:r>
              <w:t>Mezuláník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4B39" w:rsidRDefault="00B92E10">
            <w:pPr>
              <w:pStyle w:val="PodpisovePole"/>
            </w:pPr>
            <w:r>
              <w:t xml:space="preserve">Pavel </w:t>
            </w:r>
            <w:proofErr w:type="spellStart"/>
            <w:r>
              <w:t>Muric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F84B3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4B39" w:rsidRDefault="00F84B3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4B39" w:rsidRDefault="00F84B39">
            <w:pPr>
              <w:pStyle w:val="PodpisovePole"/>
            </w:pPr>
          </w:p>
        </w:tc>
      </w:tr>
    </w:tbl>
    <w:p w:rsidR="00F84B39" w:rsidRDefault="00F84B39"/>
    <w:sectPr w:rsidR="00F84B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10" w:rsidRDefault="00B92E10">
      <w:r>
        <w:separator/>
      </w:r>
    </w:p>
  </w:endnote>
  <w:endnote w:type="continuationSeparator" w:id="0">
    <w:p w:rsidR="00B92E10" w:rsidRDefault="00B9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10" w:rsidRDefault="00B92E10">
      <w:r>
        <w:rPr>
          <w:color w:val="000000"/>
        </w:rPr>
        <w:separator/>
      </w:r>
    </w:p>
  </w:footnote>
  <w:footnote w:type="continuationSeparator" w:id="0">
    <w:p w:rsidR="00B92E10" w:rsidRDefault="00B92E10">
      <w:r>
        <w:continuationSeparator/>
      </w:r>
    </w:p>
  </w:footnote>
  <w:footnote w:id="1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84B39" w:rsidRDefault="00B92E1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</w:t>
      </w:r>
      <w:r>
        <w:t xml:space="preserve">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</w:t>
      </w:r>
      <w:r>
        <w:t>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84B39" w:rsidRDefault="00B92E1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15141"/>
    <w:multiLevelType w:val="multilevel"/>
    <w:tmpl w:val="F3A0F5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AEF223E"/>
    <w:multiLevelType w:val="multilevel"/>
    <w:tmpl w:val="9C08501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4B39"/>
    <w:rsid w:val="003F002C"/>
    <w:rsid w:val="006A08BC"/>
    <w:rsid w:val="00B92E10"/>
    <w:rsid w:val="00F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DB39"/>
  <w15:docId w15:val="{B6977C8D-A34D-4FA7-97E3-48CD6AAD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Starosta</cp:lastModifiedBy>
  <cp:revision>3</cp:revision>
  <dcterms:created xsi:type="dcterms:W3CDTF">2023-11-15T16:04:00Z</dcterms:created>
  <dcterms:modified xsi:type="dcterms:W3CDTF">2023-11-15T16:06:00Z</dcterms:modified>
</cp:coreProperties>
</file>