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23" w:rsidRDefault="00B64923" w:rsidP="00AC2D61">
      <w:pPr>
        <w:jc w:val="center"/>
        <w:rPr>
          <w:b/>
          <w:bCs/>
        </w:rPr>
      </w:pPr>
      <w:r>
        <w:rPr>
          <w:b/>
          <w:bCs/>
        </w:rPr>
        <w:t>OBEC KOBYLNICE</w:t>
      </w:r>
    </w:p>
    <w:p w:rsidR="00B64923" w:rsidRDefault="00B64923" w:rsidP="00AC2D61">
      <w:pPr>
        <w:jc w:val="center"/>
        <w:rPr>
          <w:b/>
          <w:bCs/>
        </w:rPr>
      </w:pPr>
      <w:r>
        <w:rPr>
          <w:b/>
          <w:bCs/>
        </w:rPr>
        <w:t>Zastupitelstvo obce Kobylnice</w:t>
      </w:r>
    </w:p>
    <w:p w:rsidR="00B64923" w:rsidRDefault="00B64923" w:rsidP="00AC2D61">
      <w:pPr>
        <w:jc w:val="center"/>
        <w:rPr>
          <w:b/>
          <w:bCs/>
        </w:rPr>
      </w:pPr>
    </w:p>
    <w:p w:rsidR="00B64923" w:rsidRPr="00B1289F" w:rsidRDefault="00B64923" w:rsidP="00AC2D61">
      <w:pPr>
        <w:jc w:val="center"/>
        <w:rPr>
          <w:b/>
          <w:bCs/>
        </w:rPr>
      </w:pPr>
    </w:p>
    <w:p w:rsidR="00B64923" w:rsidRPr="00B1289F" w:rsidRDefault="00B64923" w:rsidP="00AC2D61">
      <w:pPr>
        <w:jc w:val="center"/>
        <w:rPr>
          <w:b/>
          <w:bCs/>
          <w:sz w:val="32"/>
          <w:szCs w:val="32"/>
        </w:rPr>
      </w:pPr>
      <w:r>
        <w:rPr>
          <w:b/>
          <w:bCs/>
          <w:sz w:val="32"/>
          <w:szCs w:val="32"/>
        </w:rPr>
        <w:t xml:space="preserve">OBECNĚ ZÁVAZNÁ </w:t>
      </w:r>
      <w:r w:rsidRPr="00B1289F">
        <w:rPr>
          <w:b/>
          <w:bCs/>
          <w:sz w:val="32"/>
          <w:szCs w:val="32"/>
        </w:rPr>
        <w:t>VYHLÁŠKA</w:t>
      </w:r>
      <w:r>
        <w:rPr>
          <w:b/>
          <w:bCs/>
          <w:sz w:val="32"/>
          <w:szCs w:val="32"/>
        </w:rPr>
        <w:t xml:space="preserve"> OBCE KOBYLNICE</w:t>
      </w:r>
    </w:p>
    <w:p w:rsidR="00B64923" w:rsidRPr="00B1289F" w:rsidRDefault="00B64923" w:rsidP="00AC2D61">
      <w:pPr>
        <w:jc w:val="center"/>
        <w:rPr>
          <w:b/>
          <w:bCs/>
          <w:sz w:val="32"/>
          <w:szCs w:val="32"/>
        </w:rPr>
      </w:pPr>
      <w:r w:rsidRPr="00B1289F">
        <w:rPr>
          <w:b/>
          <w:bCs/>
          <w:sz w:val="32"/>
          <w:szCs w:val="32"/>
        </w:rPr>
        <w:t xml:space="preserve">č. </w:t>
      </w:r>
      <w:r>
        <w:rPr>
          <w:b/>
          <w:bCs/>
          <w:sz w:val="32"/>
          <w:szCs w:val="32"/>
        </w:rPr>
        <w:t xml:space="preserve">4/2022, </w:t>
      </w:r>
    </w:p>
    <w:p w:rsidR="00B64923" w:rsidRPr="00B1289F" w:rsidRDefault="00B64923" w:rsidP="00AC2D61">
      <w:pPr>
        <w:pStyle w:val="NormlnIMP"/>
        <w:spacing w:line="240" w:lineRule="auto"/>
        <w:jc w:val="center"/>
        <w:rPr>
          <w:b/>
          <w:bCs/>
          <w:color w:val="000000"/>
        </w:rPr>
      </w:pPr>
    </w:p>
    <w:p w:rsidR="00B64923" w:rsidRPr="00B1289F" w:rsidRDefault="00B64923" w:rsidP="00AC2D61">
      <w:pPr>
        <w:spacing w:after="120"/>
        <w:jc w:val="center"/>
        <w:rPr>
          <w:b/>
          <w:bCs/>
        </w:rPr>
      </w:pPr>
      <w:r w:rsidRPr="00B1289F">
        <w:rPr>
          <w:b/>
          <w:bCs/>
        </w:rPr>
        <w:t>o nočním klidu</w:t>
      </w:r>
    </w:p>
    <w:p w:rsidR="00B64923" w:rsidRDefault="00B64923" w:rsidP="00AC2D61">
      <w:pPr>
        <w:rPr>
          <w:b/>
          <w:bCs/>
          <w:u w:val="single"/>
        </w:rPr>
      </w:pPr>
    </w:p>
    <w:p w:rsidR="00B64923" w:rsidRDefault="00B64923" w:rsidP="00EE2D0C">
      <w:r>
        <w:t>Zastupitelstvo obce Kobylnice se na svém zasedání dne 8. 12. 2022 usnesením č. 10 usneslo vydat dle § 10 písm. d) a § 84 odst. 2 písm. h) zákona č. 128/2000 Sb., o obcích (obecní zřízení), ve znění pozdějších předpisů, a § 5 odst. 7 zákona č. 251/2016 Sb., o některých přestupcích, ve znění pozdějších předpisů, tuto obecně závaznou vyhlášku:</w:t>
      </w:r>
    </w:p>
    <w:p w:rsidR="00B64923" w:rsidRDefault="00B64923" w:rsidP="00DD508E">
      <w:pPr>
        <w:pStyle w:val="Heading1"/>
        <w:spacing w:before="120"/>
      </w:pPr>
    </w:p>
    <w:p w:rsidR="00B64923" w:rsidRPr="0081755F" w:rsidRDefault="00B64923" w:rsidP="0081755F">
      <w:pPr>
        <w:spacing w:before="360" w:after="0"/>
        <w:jc w:val="center"/>
        <w:rPr>
          <w:b/>
          <w:bCs/>
        </w:rPr>
      </w:pPr>
      <w:r w:rsidRPr="0081755F">
        <w:rPr>
          <w:b/>
          <w:bCs/>
        </w:rPr>
        <w:t>Článek 1</w:t>
      </w:r>
    </w:p>
    <w:p w:rsidR="00B64923" w:rsidRPr="0081755F" w:rsidRDefault="00B64923" w:rsidP="0081755F">
      <w:pPr>
        <w:spacing w:after="120"/>
        <w:jc w:val="center"/>
        <w:rPr>
          <w:b/>
          <w:bCs/>
        </w:rPr>
      </w:pPr>
      <w:r w:rsidRPr="0081755F">
        <w:rPr>
          <w:b/>
          <w:bCs/>
        </w:rPr>
        <w:t>Předmět obecně závazné vyhlášky</w:t>
      </w:r>
    </w:p>
    <w:p w:rsidR="00B64923" w:rsidRDefault="00B64923" w:rsidP="00BD7519">
      <w:r>
        <w:t xml:space="preserve">Předmětem této obecně závazné vyhlášky je stanovení výjimečných případů, při nichž je doba nočního klidu vymezena dobou kratší </w:t>
      </w:r>
      <w:r w:rsidRPr="0081755F">
        <w:t>nebo při nichž nemusí být doba nočního klidu dodržována.</w:t>
      </w:r>
    </w:p>
    <w:p w:rsidR="00B64923" w:rsidRPr="0081755F" w:rsidRDefault="00B64923" w:rsidP="0081755F">
      <w:pPr>
        <w:spacing w:before="360" w:after="0"/>
        <w:jc w:val="center"/>
        <w:rPr>
          <w:b/>
          <w:bCs/>
        </w:rPr>
      </w:pPr>
      <w:r w:rsidRPr="0081755F">
        <w:rPr>
          <w:b/>
          <w:bCs/>
        </w:rPr>
        <w:t>Článek 2</w:t>
      </w:r>
    </w:p>
    <w:p w:rsidR="00B64923" w:rsidRPr="0081755F" w:rsidRDefault="00B64923" w:rsidP="0081755F">
      <w:pPr>
        <w:spacing w:after="120"/>
        <w:jc w:val="center"/>
        <w:rPr>
          <w:b/>
          <w:bCs/>
        </w:rPr>
      </w:pPr>
      <w:r w:rsidRPr="0081755F">
        <w:rPr>
          <w:b/>
          <w:bCs/>
        </w:rPr>
        <w:t>Doba nočního klidu</w:t>
      </w:r>
    </w:p>
    <w:p w:rsidR="00B64923" w:rsidRPr="007409FD" w:rsidRDefault="00B64923" w:rsidP="00BD7519">
      <w:r>
        <w:t>Dobou nočního klidu se rozumí doba od 22. do 6. hodiny.</w:t>
      </w:r>
      <w:r>
        <w:rPr>
          <w:rStyle w:val="FootnoteReference"/>
          <w:rFonts w:cs="Arial"/>
        </w:rPr>
        <w:footnoteReference w:id="1"/>
      </w:r>
      <w:r>
        <w:t xml:space="preserve"> </w:t>
      </w:r>
    </w:p>
    <w:p w:rsidR="00B64923" w:rsidRPr="0081755F" w:rsidRDefault="00B64923" w:rsidP="0081755F">
      <w:pPr>
        <w:spacing w:before="360" w:after="0"/>
        <w:jc w:val="center"/>
        <w:rPr>
          <w:b/>
          <w:bCs/>
        </w:rPr>
      </w:pPr>
      <w:r w:rsidRPr="0081755F">
        <w:rPr>
          <w:b/>
          <w:bCs/>
        </w:rPr>
        <w:t>Čl</w:t>
      </w:r>
      <w:r>
        <w:rPr>
          <w:b/>
          <w:bCs/>
        </w:rPr>
        <w:t>ánek</w:t>
      </w:r>
      <w:r w:rsidRPr="0081755F">
        <w:rPr>
          <w:b/>
          <w:bCs/>
        </w:rPr>
        <w:t xml:space="preserve"> 3</w:t>
      </w:r>
    </w:p>
    <w:p w:rsidR="00B64923" w:rsidRPr="0081755F" w:rsidRDefault="00B64923" w:rsidP="0081755F">
      <w:pPr>
        <w:spacing w:after="120"/>
        <w:jc w:val="center"/>
        <w:rPr>
          <w:b/>
          <w:bCs/>
        </w:rPr>
      </w:pPr>
      <w:r w:rsidRPr="0081755F">
        <w:rPr>
          <w:b/>
          <w:bCs/>
        </w:rPr>
        <w:t>Stanovení výjimečných případů, při nichž je doba nočního klidu vymezena dobou kratší nebo při nichž nemusí být doba nočního klidu dodržována</w:t>
      </w:r>
    </w:p>
    <w:p w:rsidR="00B64923" w:rsidRDefault="00B64923" w:rsidP="00C56CD9">
      <w:pPr>
        <w:numPr>
          <w:ilvl w:val="0"/>
          <w:numId w:val="11"/>
        </w:numPr>
        <w:tabs>
          <w:tab w:val="clear" w:pos="454"/>
          <w:tab w:val="num" w:pos="360"/>
        </w:tabs>
        <w:spacing w:before="120" w:after="0"/>
        <w:ind w:left="357" w:hanging="357"/>
      </w:pPr>
      <w:r>
        <w:t>Doba nočního klidu se vymezuje od 0:00 hodin do 6:00 hodin:</w:t>
      </w:r>
    </w:p>
    <w:p w:rsidR="00B64923" w:rsidRPr="00F21246" w:rsidRDefault="00B64923" w:rsidP="00C56CD9">
      <w:pPr>
        <w:pStyle w:val="ListParagraph"/>
        <w:numPr>
          <w:ilvl w:val="1"/>
          <w:numId w:val="11"/>
        </w:numPr>
        <w:tabs>
          <w:tab w:val="clear" w:pos="1534"/>
          <w:tab w:val="left" w:pos="624"/>
        </w:tabs>
        <w:ind w:left="641" w:hanging="284"/>
        <w:jc w:val="left"/>
      </w:pPr>
      <w:r>
        <w:t>v noci z 24. 6. 2023 na 25. 6. 2023 z důvodu konání akce Letní kino,</w:t>
      </w:r>
    </w:p>
    <w:p w:rsidR="00B64923" w:rsidRDefault="00B64923" w:rsidP="00C56CD9">
      <w:pPr>
        <w:pStyle w:val="ListParagraph"/>
        <w:numPr>
          <w:ilvl w:val="1"/>
          <w:numId w:val="11"/>
        </w:numPr>
        <w:tabs>
          <w:tab w:val="clear" w:pos="1534"/>
          <w:tab w:val="left" w:pos="624"/>
        </w:tabs>
        <w:ind w:left="641" w:hanging="284"/>
        <w:jc w:val="left"/>
      </w:pPr>
      <w:r>
        <w:t>v noci z 2. 9. 2023 na 3. 9. 2023 z důvodu konání akce Letní kino.</w:t>
      </w:r>
    </w:p>
    <w:p w:rsidR="00B64923" w:rsidRDefault="00B64923" w:rsidP="00C56CD9">
      <w:pPr>
        <w:numPr>
          <w:ilvl w:val="0"/>
          <w:numId w:val="11"/>
        </w:numPr>
        <w:tabs>
          <w:tab w:val="clear" w:pos="454"/>
          <w:tab w:val="num" w:pos="360"/>
        </w:tabs>
        <w:spacing w:before="120" w:after="0"/>
        <w:ind w:left="357" w:hanging="357"/>
      </w:pPr>
      <w:r>
        <w:t>Doba nočního klidu se vymezuje od 2:00 hodin do 6:00 hodin:</w:t>
      </w:r>
    </w:p>
    <w:p w:rsidR="00B64923" w:rsidRDefault="00B64923" w:rsidP="00C56CD9">
      <w:pPr>
        <w:pStyle w:val="ListParagraph"/>
        <w:numPr>
          <w:ilvl w:val="1"/>
          <w:numId w:val="11"/>
        </w:numPr>
        <w:tabs>
          <w:tab w:val="clear" w:pos="1534"/>
          <w:tab w:val="left" w:pos="624"/>
        </w:tabs>
        <w:ind w:left="641" w:hanging="284"/>
        <w:jc w:val="left"/>
      </w:pPr>
      <w:r w:rsidRPr="00F77AB2">
        <w:t>v noci z 31. 12. 20</w:t>
      </w:r>
      <w:r>
        <w:t>22</w:t>
      </w:r>
      <w:r w:rsidRPr="00F77AB2">
        <w:t xml:space="preserve"> na 1. 1. 202</w:t>
      </w:r>
      <w:r>
        <w:t>3</w:t>
      </w:r>
      <w:r w:rsidRPr="00F77AB2">
        <w:t xml:space="preserve"> z </w:t>
      </w:r>
      <w:r>
        <w:t>důvodu konání oslav nového roku,</w:t>
      </w:r>
    </w:p>
    <w:p w:rsidR="00B64923" w:rsidRDefault="00B64923" w:rsidP="00C56CD9">
      <w:pPr>
        <w:pStyle w:val="ListParagraph"/>
        <w:numPr>
          <w:ilvl w:val="1"/>
          <w:numId w:val="11"/>
        </w:numPr>
        <w:tabs>
          <w:tab w:val="clear" w:pos="1534"/>
          <w:tab w:val="left" w:pos="624"/>
        </w:tabs>
        <w:ind w:left="641" w:hanging="284"/>
        <w:jc w:val="left"/>
      </w:pPr>
      <w:r>
        <w:t>v noci z 13. 1. 2023 na 14. 1. 2023</w:t>
      </w:r>
      <w:r w:rsidRPr="00D12B43">
        <w:t xml:space="preserve"> </w:t>
      </w:r>
      <w:r w:rsidRPr="00F21246">
        <w:t xml:space="preserve">z důvodu konání </w:t>
      </w:r>
      <w:r>
        <w:t>akce Novoroční párty,</w:t>
      </w:r>
    </w:p>
    <w:p w:rsidR="00B64923" w:rsidRDefault="00B64923" w:rsidP="00C56CD9">
      <w:pPr>
        <w:pStyle w:val="ListParagraph"/>
        <w:numPr>
          <w:ilvl w:val="1"/>
          <w:numId w:val="11"/>
        </w:numPr>
        <w:tabs>
          <w:tab w:val="clear" w:pos="1534"/>
          <w:tab w:val="left" w:pos="624"/>
        </w:tabs>
        <w:ind w:left="641" w:hanging="284"/>
        <w:jc w:val="left"/>
      </w:pPr>
      <w:r>
        <w:t>v noci z 29. 4. 2023 na 30. 4. 2023 z důvodu konání akce Pálení čarodějnic,</w:t>
      </w:r>
    </w:p>
    <w:p w:rsidR="00B64923" w:rsidRDefault="00B64923" w:rsidP="00C56CD9">
      <w:pPr>
        <w:pStyle w:val="ListParagraph"/>
        <w:numPr>
          <w:ilvl w:val="1"/>
          <w:numId w:val="11"/>
        </w:numPr>
        <w:tabs>
          <w:tab w:val="clear" w:pos="1534"/>
          <w:tab w:val="left" w:pos="624"/>
        </w:tabs>
        <w:ind w:left="641" w:hanging="284"/>
        <w:jc w:val="left"/>
      </w:pPr>
      <w:r>
        <w:t>v noci z 13. 5. 2023 na 14. 5. 2023 z důvodu konání akce Pivní slavnosti,</w:t>
      </w:r>
    </w:p>
    <w:p w:rsidR="00B64923" w:rsidRDefault="00B64923" w:rsidP="00C56CD9">
      <w:pPr>
        <w:pStyle w:val="ListParagraph"/>
        <w:numPr>
          <w:ilvl w:val="1"/>
          <w:numId w:val="11"/>
        </w:numPr>
        <w:tabs>
          <w:tab w:val="clear" w:pos="1534"/>
          <w:tab w:val="left" w:pos="624"/>
        </w:tabs>
        <w:ind w:left="641" w:hanging="284"/>
        <w:jc w:val="left"/>
      </w:pPr>
      <w:r>
        <w:t>v noci z 27. 5. 2023 na 28. 5. 2023 z důvodu konání akce Oslavy 125 let SDH Kobylnice,</w:t>
      </w:r>
    </w:p>
    <w:p w:rsidR="00B64923" w:rsidRDefault="00B64923" w:rsidP="00C56CD9">
      <w:pPr>
        <w:pStyle w:val="ListParagraph"/>
        <w:numPr>
          <w:ilvl w:val="1"/>
          <w:numId w:val="11"/>
        </w:numPr>
        <w:tabs>
          <w:tab w:val="clear" w:pos="1534"/>
          <w:tab w:val="left" w:pos="624"/>
        </w:tabs>
        <w:ind w:left="641" w:hanging="284"/>
        <w:jc w:val="left"/>
      </w:pPr>
      <w:r>
        <w:t>v noci z 16. 6. 2023 na 17. 6. 2023 z důvodu konání akce Letní noc,</w:t>
      </w:r>
    </w:p>
    <w:p w:rsidR="00B64923" w:rsidRPr="00F21246" w:rsidRDefault="00B64923" w:rsidP="00C56CD9">
      <w:pPr>
        <w:pStyle w:val="ListParagraph"/>
        <w:numPr>
          <w:ilvl w:val="1"/>
          <w:numId w:val="11"/>
        </w:numPr>
        <w:tabs>
          <w:tab w:val="clear" w:pos="1534"/>
          <w:tab w:val="left" w:pos="624"/>
        </w:tabs>
        <w:ind w:left="641" w:hanging="284"/>
        <w:jc w:val="left"/>
      </w:pPr>
      <w:r>
        <w:t>v noci z 15. 7. 2023 na 16. 7. 2023 z důvodu konání akce Kobylnický minifest,</w:t>
      </w:r>
    </w:p>
    <w:p w:rsidR="00B64923" w:rsidRDefault="00B64923" w:rsidP="0016782D">
      <w:pPr>
        <w:pStyle w:val="ListParagraph"/>
        <w:numPr>
          <w:ilvl w:val="1"/>
          <w:numId w:val="11"/>
        </w:numPr>
        <w:tabs>
          <w:tab w:val="clear" w:pos="1534"/>
          <w:tab w:val="left" w:pos="624"/>
        </w:tabs>
        <w:ind w:left="641" w:hanging="284"/>
        <w:jc w:val="left"/>
      </w:pPr>
      <w:r>
        <w:t>v noci z 6. 8. 2023 na 7. 8. 2023 z důvodu konání akce Kobylnické hody,</w:t>
      </w:r>
    </w:p>
    <w:p w:rsidR="00B64923" w:rsidRDefault="00B64923" w:rsidP="00C56CD9">
      <w:pPr>
        <w:pStyle w:val="ListParagraph"/>
        <w:numPr>
          <w:ilvl w:val="1"/>
          <w:numId w:val="11"/>
        </w:numPr>
        <w:tabs>
          <w:tab w:val="clear" w:pos="1534"/>
          <w:tab w:val="left" w:pos="624"/>
        </w:tabs>
        <w:ind w:left="641" w:hanging="284"/>
        <w:jc w:val="left"/>
      </w:pPr>
      <w:r>
        <w:t>v noci z 23. 9. 2023 na 24. 9. 2023 z důvodu konání akce Burčákobraní,</w:t>
      </w:r>
    </w:p>
    <w:p w:rsidR="00B64923" w:rsidRDefault="00B64923" w:rsidP="00C56CD9">
      <w:pPr>
        <w:pStyle w:val="ListParagraph"/>
        <w:numPr>
          <w:ilvl w:val="1"/>
          <w:numId w:val="11"/>
        </w:numPr>
        <w:tabs>
          <w:tab w:val="clear" w:pos="1534"/>
          <w:tab w:val="left" w:pos="624"/>
        </w:tabs>
        <w:ind w:left="641" w:hanging="284"/>
        <w:jc w:val="left"/>
      </w:pPr>
      <w:r>
        <w:t>v noci z 3. 11. 2023 na 4. 11. 2023 z důvodu konání akce Diskotéka,</w:t>
      </w:r>
    </w:p>
    <w:p w:rsidR="00B64923" w:rsidRDefault="00B64923" w:rsidP="00C56CD9">
      <w:pPr>
        <w:pStyle w:val="ListParagraph"/>
        <w:numPr>
          <w:ilvl w:val="1"/>
          <w:numId w:val="11"/>
        </w:numPr>
        <w:tabs>
          <w:tab w:val="clear" w:pos="1534"/>
          <w:tab w:val="left" w:pos="624"/>
        </w:tabs>
        <w:ind w:left="641" w:hanging="284"/>
        <w:jc w:val="left"/>
      </w:pPr>
      <w:r w:rsidRPr="00F77AB2">
        <w:t>v noci z 31. 12. 20</w:t>
      </w:r>
      <w:r>
        <w:t>23</w:t>
      </w:r>
      <w:r w:rsidRPr="00F77AB2">
        <w:t xml:space="preserve"> na 1. 1. 202</w:t>
      </w:r>
      <w:r>
        <w:t>4</w:t>
      </w:r>
      <w:r w:rsidRPr="00F77AB2">
        <w:t xml:space="preserve"> z </w:t>
      </w:r>
      <w:r>
        <w:t>důvodu konání oslav nového roku.</w:t>
      </w:r>
    </w:p>
    <w:p w:rsidR="00B64923" w:rsidRDefault="00B64923" w:rsidP="00C56CD9">
      <w:pPr>
        <w:numPr>
          <w:ilvl w:val="0"/>
          <w:numId w:val="11"/>
        </w:numPr>
        <w:tabs>
          <w:tab w:val="clear" w:pos="454"/>
          <w:tab w:val="num" w:pos="360"/>
        </w:tabs>
        <w:spacing w:before="120" w:after="0"/>
        <w:ind w:left="357" w:hanging="357"/>
      </w:pPr>
      <w:r>
        <w:t>Doba nočního klidu nemusí být dodržována:</w:t>
      </w:r>
    </w:p>
    <w:p w:rsidR="00B64923" w:rsidRDefault="00B64923" w:rsidP="00C56CD9">
      <w:pPr>
        <w:pStyle w:val="ListParagraph"/>
        <w:numPr>
          <w:ilvl w:val="1"/>
          <w:numId w:val="11"/>
        </w:numPr>
        <w:tabs>
          <w:tab w:val="clear" w:pos="1534"/>
          <w:tab w:val="left" w:pos="624"/>
        </w:tabs>
        <w:ind w:left="641" w:hanging="284"/>
        <w:jc w:val="left"/>
      </w:pPr>
      <w:r>
        <w:t>v noci z 4. 8. 2023 na 5. 8. 2023 z důvodu konání akce Kobylnické hody,</w:t>
      </w:r>
    </w:p>
    <w:p w:rsidR="00B64923" w:rsidRDefault="00B64923" w:rsidP="00AE2CE9">
      <w:pPr>
        <w:pStyle w:val="ListParagraph"/>
        <w:numPr>
          <w:ilvl w:val="1"/>
          <w:numId w:val="11"/>
        </w:numPr>
        <w:tabs>
          <w:tab w:val="clear" w:pos="1534"/>
          <w:tab w:val="left" w:pos="624"/>
        </w:tabs>
        <w:ind w:left="641" w:hanging="284"/>
        <w:jc w:val="left"/>
      </w:pPr>
      <w:r>
        <w:t>v noci z 5. 8. 2023 na 6. 8. 2023 z důvodu konání akce Kobylnické hody.</w:t>
      </w:r>
    </w:p>
    <w:p w:rsidR="00B64923" w:rsidRPr="00C56CD9" w:rsidRDefault="00B64923" w:rsidP="00C56CD9">
      <w:pPr>
        <w:spacing w:before="360" w:after="0"/>
        <w:jc w:val="center"/>
        <w:rPr>
          <w:b/>
          <w:bCs/>
        </w:rPr>
      </w:pPr>
      <w:r w:rsidRPr="00C56CD9">
        <w:rPr>
          <w:b/>
          <w:bCs/>
        </w:rPr>
        <w:t>Čl</w:t>
      </w:r>
      <w:r>
        <w:rPr>
          <w:b/>
          <w:bCs/>
        </w:rPr>
        <w:t>ánek</w:t>
      </w:r>
      <w:r w:rsidRPr="00C56CD9">
        <w:rPr>
          <w:b/>
          <w:bCs/>
        </w:rPr>
        <w:t xml:space="preserve"> 4</w:t>
      </w:r>
    </w:p>
    <w:p w:rsidR="00B64923" w:rsidRPr="00C56CD9" w:rsidRDefault="00B64923" w:rsidP="00C56CD9">
      <w:pPr>
        <w:spacing w:after="120"/>
        <w:jc w:val="center"/>
        <w:rPr>
          <w:b/>
          <w:bCs/>
        </w:rPr>
      </w:pPr>
      <w:r w:rsidRPr="00C56CD9">
        <w:rPr>
          <w:b/>
          <w:bCs/>
        </w:rPr>
        <w:t>Zrušovací ustanovení</w:t>
      </w:r>
    </w:p>
    <w:p w:rsidR="00B64923" w:rsidRPr="00AC2D61" w:rsidRDefault="00B64923" w:rsidP="00F4114E">
      <w:r>
        <w:t>Zrušuje se obecně závazná vyhláška obce Kobylnice č. 2/2022, o nočním klidu, ze dne 21. 6. 2022.</w:t>
      </w:r>
    </w:p>
    <w:p w:rsidR="00B64923" w:rsidRPr="00C56CD9" w:rsidRDefault="00B64923" w:rsidP="00C56CD9">
      <w:pPr>
        <w:spacing w:before="360" w:after="0"/>
        <w:jc w:val="center"/>
        <w:rPr>
          <w:b/>
          <w:bCs/>
        </w:rPr>
      </w:pPr>
      <w:r w:rsidRPr="00C56CD9">
        <w:rPr>
          <w:b/>
          <w:bCs/>
        </w:rPr>
        <w:t>Čl</w:t>
      </w:r>
      <w:r>
        <w:rPr>
          <w:b/>
          <w:bCs/>
        </w:rPr>
        <w:t>ánek</w:t>
      </w:r>
      <w:r w:rsidRPr="00C56CD9">
        <w:rPr>
          <w:b/>
          <w:bCs/>
        </w:rPr>
        <w:t xml:space="preserve"> 5</w:t>
      </w:r>
    </w:p>
    <w:p w:rsidR="00B64923" w:rsidRPr="00C56CD9" w:rsidRDefault="00B64923" w:rsidP="00C56CD9">
      <w:pPr>
        <w:spacing w:after="120"/>
        <w:jc w:val="center"/>
        <w:rPr>
          <w:b/>
          <w:bCs/>
        </w:rPr>
      </w:pPr>
      <w:r w:rsidRPr="00C56CD9">
        <w:rPr>
          <w:b/>
          <w:bCs/>
        </w:rPr>
        <w:t>Účinnost</w:t>
      </w:r>
    </w:p>
    <w:p w:rsidR="00B64923" w:rsidRDefault="00B64923" w:rsidP="0027362F">
      <w:r>
        <w:t>Tato obecně závazná vyhláška nabývá účinnosti dnem 1. 1. 2023.</w:t>
      </w:r>
    </w:p>
    <w:p w:rsidR="00B64923" w:rsidRDefault="00B64923" w:rsidP="00AC2D61">
      <w:pPr>
        <w:spacing w:after="120"/>
      </w:pPr>
    </w:p>
    <w:p w:rsidR="00B64923" w:rsidRDefault="00B64923" w:rsidP="00AC2D61">
      <w:pPr>
        <w:spacing w:after="120"/>
      </w:pPr>
    </w:p>
    <w:p w:rsidR="00B64923" w:rsidRDefault="00B64923" w:rsidP="00AC2D61">
      <w:pPr>
        <w:spacing w:after="120"/>
      </w:pPr>
    </w:p>
    <w:p w:rsidR="00B64923" w:rsidRDefault="00B64923" w:rsidP="00AC2D61">
      <w:pPr>
        <w:spacing w:after="120"/>
      </w:pPr>
    </w:p>
    <w:p w:rsidR="00B64923" w:rsidRDefault="00B64923" w:rsidP="00AC2D61">
      <w:pPr>
        <w:spacing w:after="120"/>
      </w:pPr>
    </w:p>
    <w:tbl>
      <w:tblPr>
        <w:tblW w:w="0" w:type="auto"/>
        <w:tblInd w:w="-106" w:type="dxa"/>
        <w:tblLook w:val="00A0"/>
      </w:tblPr>
      <w:tblGrid>
        <w:gridCol w:w="4531"/>
        <w:gridCol w:w="4531"/>
      </w:tblGrid>
      <w:tr w:rsidR="00B64923">
        <w:tc>
          <w:tcPr>
            <w:tcW w:w="4531" w:type="dxa"/>
            <w:vAlign w:val="center"/>
          </w:tcPr>
          <w:p w:rsidR="00B64923" w:rsidRPr="005A0508" w:rsidRDefault="00B64923" w:rsidP="005A0508">
            <w:pPr>
              <w:spacing w:line="240" w:lineRule="auto"/>
              <w:jc w:val="center"/>
            </w:pPr>
            <w:r w:rsidRPr="005A0508">
              <w:t>…………………………</w:t>
            </w:r>
          </w:p>
          <w:p w:rsidR="00B64923" w:rsidRPr="005A0508" w:rsidRDefault="00B64923" w:rsidP="005A0508">
            <w:pPr>
              <w:spacing w:line="240" w:lineRule="auto"/>
              <w:jc w:val="center"/>
            </w:pPr>
            <w:r>
              <w:t>Bc. Michael Ulbrich</w:t>
            </w:r>
          </w:p>
          <w:p w:rsidR="00B64923" w:rsidRPr="005A0508" w:rsidRDefault="00B64923" w:rsidP="005A0508">
            <w:pPr>
              <w:spacing w:line="240" w:lineRule="auto"/>
              <w:jc w:val="center"/>
            </w:pPr>
            <w:r w:rsidRPr="005A0508">
              <w:t>starosta</w:t>
            </w:r>
          </w:p>
        </w:tc>
        <w:tc>
          <w:tcPr>
            <w:tcW w:w="4531" w:type="dxa"/>
            <w:vAlign w:val="center"/>
          </w:tcPr>
          <w:p w:rsidR="00B64923" w:rsidRPr="005A0508" w:rsidRDefault="00B64923" w:rsidP="005A0508">
            <w:pPr>
              <w:spacing w:line="240" w:lineRule="auto"/>
              <w:jc w:val="center"/>
            </w:pPr>
            <w:r w:rsidRPr="005A0508">
              <w:t>…………………………</w:t>
            </w:r>
          </w:p>
          <w:p w:rsidR="00B64923" w:rsidRPr="005A0508" w:rsidRDefault="00B64923" w:rsidP="005A0508">
            <w:pPr>
              <w:spacing w:line="240" w:lineRule="auto"/>
              <w:jc w:val="center"/>
            </w:pPr>
            <w:r>
              <w:t>Ing. Martina Zlatníková</w:t>
            </w:r>
          </w:p>
          <w:p w:rsidR="00B64923" w:rsidRPr="005A0508" w:rsidRDefault="00B64923" w:rsidP="005A0508">
            <w:pPr>
              <w:spacing w:line="240" w:lineRule="auto"/>
              <w:jc w:val="center"/>
            </w:pPr>
            <w:r w:rsidRPr="005A0508">
              <w:t>místostarostka</w:t>
            </w:r>
          </w:p>
        </w:tc>
      </w:tr>
    </w:tbl>
    <w:p w:rsidR="00B64923" w:rsidRDefault="00B64923"/>
    <w:sectPr w:rsidR="00B64923" w:rsidSect="008055B3">
      <w:footerReference w:type="even" r:id="rId7"/>
      <w:footerReference w:type="default" r:id="rId8"/>
      <w:pgSz w:w="11906" w:h="16838"/>
      <w:pgMar w:top="851" w:right="1304" w:bottom="70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923" w:rsidRDefault="00B64923" w:rsidP="00AC2D61">
      <w:r>
        <w:separator/>
      </w:r>
    </w:p>
  </w:endnote>
  <w:endnote w:type="continuationSeparator" w:id="0">
    <w:p w:rsidR="00B64923" w:rsidRDefault="00B64923" w:rsidP="00AC2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23" w:rsidRDefault="00B64923" w:rsidP="007E59BD">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64923" w:rsidRDefault="00B649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23" w:rsidRDefault="00B64923" w:rsidP="007E59BD">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B64923" w:rsidRDefault="00B64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923" w:rsidRDefault="00B64923" w:rsidP="00AC2D61">
      <w:r>
        <w:separator/>
      </w:r>
    </w:p>
  </w:footnote>
  <w:footnote w:type="continuationSeparator" w:id="0">
    <w:p w:rsidR="00B64923" w:rsidRDefault="00B64923" w:rsidP="00AC2D61">
      <w:r>
        <w:continuationSeparator/>
      </w:r>
    </w:p>
  </w:footnote>
  <w:footnote w:id="1">
    <w:p w:rsidR="00B64923" w:rsidRDefault="00B64923" w:rsidP="00AC2D61">
      <w:pPr>
        <w:pStyle w:val="FootnoteText"/>
      </w:pPr>
      <w:r>
        <w:rPr>
          <w:rStyle w:val="FootnoteReference"/>
          <w:rFonts w:cs="Arial"/>
        </w:rPr>
        <w:footnoteRef/>
      </w:r>
      <w:r>
        <w:t xml:space="preserve"> D</w:t>
      </w:r>
      <w:r w:rsidRPr="0026181E">
        <w:t xml:space="preserve">le § 5 odst. 6 zákona č. 251/2016 Sb., o některých přestupcích, </w:t>
      </w:r>
      <w:r>
        <w:t xml:space="preserve">ve znění pozdějších předpisů, </w:t>
      </w:r>
      <w:r w:rsidRPr="0026181E">
        <w:t xml:space="preserve">platí, že: </w:t>
      </w:r>
      <w:r w:rsidRPr="0026181E">
        <w:rPr>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3D00"/>
    <w:multiLevelType w:val="hybridMultilevel"/>
    <w:tmpl w:val="86027486"/>
    <w:lvl w:ilvl="0" w:tplc="6F324DDC">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nsid w:val="212B39F2"/>
    <w:multiLevelType w:val="hybridMultilevel"/>
    <w:tmpl w:val="A50C52F4"/>
    <w:lvl w:ilvl="0" w:tplc="8FE6E548">
      <w:start w:val="1"/>
      <w:numFmt w:val="lowerLetter"/>
      <w:lvlText w:val="%1)"/>
      <w:lvlJc w:val="left"/>
      <w:pPr>
        <w:tabs>
          <w:tab w:val="num" w:pos="360"/>
        </w:tabs>
        <w:ind w:left="644" w:hanging="284"/>
      </w:pPr>
      <w:rPr>
        <w:rFonts w:cs="Times New Roman" w:hint="default"/>
        <w:i w:val="0"/>
        <w:iCs w:val="0"/>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
    <w:nsid w:val="30D506A2"/>
    <w:multiLevelType w:val="hybridMultilevel"/>
    <w:tmpl w:val="8A5C7280"/>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C8E4A77"/>
    <w:multiLevelType w:val="multilevel"/>
    <w:tmpl w:val="39501156"/>
    <w:lvl w:ilvl="0">
      <w:start w:val="1"/>
      <w:numFmt w:val="decimal"/>
      <w:lvlText w:val="(%1)"/>
      <w:lvlJc w:val="left"/>
      <w:pPr>
        <w:ind w:left="340" w:hanging="34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3ED76C5D"/>
    <w:multiLevelType w:val="multilevel"/>
    <w:tmpl w:val="9ED49F48"/>
    <w:lvl w:ilvl="0">
      <w:start w:val="1"/>
      <w:numFmt w:val="lowerLetter"/>
      <w:lvlText w:val="%1)"/>
      <w:lvlJc w:val="left"/>
      <w:pPr>
        <w:tabs>
          <w:tab w:val="num" w:pos="0"/>
        </w:tabs>
        <w:ind w:left="567" w:hanging="567"/>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F9418C0"/>
    <w:multiLevelType w:val="multilevel"/>
    <w:tmpl w:val="3070B856"/>
    <w:lvl w:ilvl="0">
      <w:start w:val="1"/>
      <w:numFmt w:val="lowerLetter"/>
      <w:lvlText w:val="%1)"/>
      <w:lvlJc w:val="left"/>
      <w:pPr>
        <w:tabs>
          <w:tab w:val="num" w:pos="0"/>
        </w:tabs>
        <w:ind w:left="992" w:hanging="708"/>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43965FC"/>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60BE11B5"/>
    <w:multiLevelType w:val="hybridMultilevel"/>
    <w:tmpl w:val="9EBE513C"/>
    <w:lvl w:ilvl="0" w:tplc="966A01F0">
      <w:start w:val="1"/>
      <w:numFmt w:val="decimal"/>
      <w:lvlText w:val="(%1)"/>
      <w:lvlJc w:val="left"/>
      <w:pPr>
        <w:tabs>
          <w:tab w:val="num" w:pos="454"/>
        </w:tabs>
        <w:ind w:left="360" w:hanging="360"/>
      </w:pPr>
      <w:rPr>
        <w:rFonts w:cs="Times New Roman" w:hint="default"/>
      </w:rPr>
    </w:lvl>
    <w:lvl w:ilvl="1" w:tplc="737CFD08">
      <w:start w:val="1"/>
      <w:numFmt w:val="lowerLetter"/>
      <w:lvlText w:val="%2)"/>
      <w:lvlJc w:val="left"/>
      <w:pPr>
        <w:tabs>
          <w:tab w:val="num" w:pos="1534"/>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53F5BF3"/>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6DFA648C"/>
    <w:multiLevelType w:val="multilevel"/>
    <w:tmpl w:val="7C5A010C"/>
    <w:lvl w:ilvl="0">
      <w:start w:val="1"/>
      <w:numFmt w:val="lowerLetter"/>
      <w:lvlText w:val="%1)"/>
      <w:lvlJc w:val="left"/>
      <w:pPr>
        <w:tabs>
          <w:tab w:val="num" w:pos="0"/>
        </w:tabs>
        <w:ind w:left="992" w:hanging="31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7EBB223A"/>
    <w:multiLevelType w:val="multilevel"/>
    <w:tmpl w:val="45A654A2"/>
    <w:lvl w:ilvl="0">
      <w:start w:val="1"/>
      <w:numFmt w:val="lowerLetter"/>
      <w:lvlText w:val="%1)"/>
      <w:lvlJc w:val="left"/>
      <w:pPr>
        <w:tabs>
          <w:tab w:val="num" w:pos="0"/>
        </w:tabs>
        <w:ind w:left="992" w:hanging="99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8"/>
  </w:num>
  <w:num w:numId="4">
    <w:abstractNumId w:val="0"/>
  </w:num>
  <w:num w:numId="5">
    <w:abstractNumId w:val="3"/>
  </w:num>
  <w:num w:numId="6">
    <w:abstractNumId w:val="1"/>
  </w:num>
  <w:num w:numId="7">
    <w:abstractNumId w:val="9"/>
  </w:num>
  <w:num w:numId="8">
    <w:abstractNumId w:val="5"/>
  </w:num>
  <w:num w:numId="9">
    <w:abstractNumId w:val="10"/>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D61"/>
    <w:rsid w:val="00000519"/>
    <w:rsid w:val="00002139"/>
    <w:rsid w:val="0001344E"/>
    <w:rsid w:val="00013A99"/>
    <w:rsid w:val="000176D4"/>
    <w:rsid w:val="00021629"/>
    <w:rsid w:val="0003116C"/>
    <w:rsid w:val="000646BB"/>
    <w:rsid w:val="000A7A95"/>
    <w:rsid w:val="000E59B4"/>
    <w:rsid w:val="00103EDC"/>
    <w:rsid w:val="0010444F"/>
    <w:rsid w:val="0010572E"/>
    <w:rsid w:val="00112309"/>
    <w:rsid w:val="00134DBA"/>
    <w:rsid w:val="00136B5C"/>
    <w:rsid w:val="00145DFB"/>
    <w:rsid w:val="001501D1"/>
    <w:rsid w:val="0016782D"/>
    <w:rsid w:val="0019342F"/>
    <w:rsid w:val="00197747"/>
    <w:rsid w:val="001A4458"/>
    <w:rsid w:val="001B520A"/>
    <w:rsid w:val="001B69EE"/>
    <w:rsid w:val="001C5566"/>
    <w:rsid w:val="001C7897"/>
    <w:rsid w:val="00207461"/>
    <w:rsid w:val="002263A1"/>
    <w:rsid w:val="002314C4"/>
    <w:rsid w:val="002605EE"/>
    <w:rsid w:val="0026181E"/>
    <w:rsid w:val="00267305"/>
    <w:rsid w:val="0027362F"/>
    <w:rsid w:val="0027776D"/>
    <w:rsid w:val="002779F8"/>
    <w:rsid w:val="002A52A8"/>
    <w:rsid w:val="002A7EC5"/>
    <w:rsid w:val="002C5B8A"/>
    <w:rsid w:val="002E0FA6"/>
    <w:rsid w:val="002F14D5"/>
    <w:rsid w:val="002F328D"/>
    <w:rsid w:val="00310BE5"/>
    <w:rsid w:val="0032068D"/>
    <w:rsid w:val="00332626"/>
    <w:rsid w:val="003442FD"/>
    <w:rsid w:val="00351C8C"/>
    <w:rsid w:val="003529DC"/>
    <w:rsid w:val="00371118"/>
    <w:rsid w:val="0037520C"/>
    <w:rsid w:val="00391EFB"/>
    <w:rsid w:val="00396E68"/>
    <w:rsid w:val="003A64D4"/>
    <w:rsid w:val="003D121B"/>
    <w:rsid w:val="003F3F18"/>
    <w:rsid w:val="004058E4"/>
    <w:rsid w:val="004305CA"/>
    <w:rsid w:val="00443E2C"/>
    <w:rsid w:val="00450583"/>
    <w:rsid w:val="00465F64"/>
    <w:rsid w:val="00492965"/>
    <w:rsid w:val="0049339C"/>
    <w:rsid w:val="00495F6A"/>
    <w:rsid w:val="00496395"/>
    <w:rsid w:val="004C168C"/>
    <w:rsid w:val="004D50BB"/>
    <w:rsid w:val="004E35CD"/>
    <w:rsid w:val="00504311"/>
    <w:rsid w:val="00513388"/>
    <w:rsid w:val="0052069E"/>
    <w:rsid w:val="005370F9"/>
    <w:rsid w:val="00563C82"/>
    <w:rsid w:val="00574FEB"/>
    <w:rsid w:val="0057600E"/>
    <w:rsid w:val="005A0508"/>
    <w:rsid w:val="005B28F7"/>
    <w:rsid w:val="005C19E1"/>
    <w:rsid w:val="005D05A1"/>
    <w:rsid w:val="005D21CC"/>
    <w:rsid w:val="005D7D59"/>
    <w:rsid w:val="005F0206"/>
    <w:rsid w:val="006017E5"/>
    <w:rsid w:val="006033E1"/>
    <w:rsid w:val="00604EF9"/>
    <w:rsid w:val="00612462"/>
    <w:rsid w:val="006155BA"/>
    <w:rsid w:val="00620614"/>
    <w:rsid w:val="006368EC"/>
    <w:rsid w:val="006424F2"/>
    <w:rsid w:val="00666602"/>
    <w:rsid w:val="00686F21"/>
    <w:rsid w:val="006A4DE3"/>
    <w:rsid w:val="006B6348"/>
    <w:rsid w:val="006C6CCD"/>
    <w:rsid w:val="006F0B89"/>
    <w:rsid w:val="006F48F0"/>
    <w:rsid w:val="006F5550"/>
    <w:rsid w:val="006F697A"/>
    <w:rsid w:val="0073207A"/>
    <w:rsid w:val="007409FD"/>
    <w:rsid w:val="00743A33"/>
    <w:rsid w:val="00747A61"/>
    <w:rsid w:val="00752A92"/>
    <w:rsid w:val="00756C4A"/>
    <w:rsid w:val="00763A4F"/>
    <w:rsid w:val="00777586"/>
    <w:rsid w:val="00790B6F"/>
    <w:rsid w:val="00795DCF"/>
    <w:rsid w:val="007A7107"/>
    <w:rsid w:val="007E59BD"/>
    <w:rsid w:val="007F272F"/>
    <w:rsid w:val="007F482E"/>
    <w:rsid w:val="007F5B8F"/>
    <w:rsid w:val="008055B3"/>
    <w:rsid w:val="0081755F"/>
    <w:rsid w:val="00845D45"/>
    <w:rsid w:val="008650AD"/>
    <w:rsid w:val="008765CE"/>
    <w:rsid w:val="00877265"/>
    <w:rsid w:val="00884970"/>
    <w:rsid w:val="008B2CBA"/>
    <w:rsid w:val="008C0FBC"/>
    <w:rsid w:val="008C210C"/>
    <w:rsid w:val="008D5CF5"/>
    <w:rsid w:val="00941C94"/>
    <w:rsid w:val="0094651F"/>
    <w:rsid w:val="00965A4E"/>
    <w:rsid w:val="009A0ADF"/>
    <w:rsid w:val="009A3B45"/>
    <w:rsid w:val="009B0809"/>
    <w:rsid w:val="009B3437"/>
    <w:rsid w:val="009C386F"/>
    <w:rsid w:val="009D1E13"/>
    <w:rsid w:val="009E40FA"/>
    <w:rsid w:val="00A02531"/>
    <w:rsid w:val="00A15871"/>
    <w:rsid w:val="00A22252"/>
    <w:rsid w:val="00A36807"/>
    <w:rsid w:val="00A4645A"/>
    <w:rsid w:val="00A578E7"/>
    <w:rsid w:val="00A749B5"/>
    <w:rsid w:val="00A756D2"/>
    <w:rsid w:val="00A83F70"/>
    <w:rsid w:val="00AA073A"/>
    <w:rsid w:val="00AB35EB"/>
    <w:rsid w:val="00AB3DFF"/>
    <w:rsid w:val="00AC2D61"/>
    <w:rsid w:val="00AE1CB0"/>
    <w:rsid w:val="00AE2CE9"/>
    <w:rsid w:val="00B1289F"/>
    <w:rsid w:val="00B12E7F"/>
    <w:rsid w:val="00B16E4E"/>
    <w:rsid w:val="00B31B71"/>
    <w:rsid w:val="00B32DE4"/>
    <w:rsid w:val="00B379D3"/>
    <w:rsid w:val="00B40623"/>
    <w:rsid w:val="00B406AC"/>
    <w:rsid w:val="00B4109C"/>
    <w:rsid w:val="00B64923"/>
    <w:rsid w:val="00BA3096"/>
    <w:rsid w:val="00BA633B"/>
    <w:rsid w:val="00BC250D"/>
    <w:rsid w:val="00BD4881"/>
    <w:rsid w:val="00BD7519"/>
    <w:rsid w:val="00BE6C39"/>
    <w:rsid w:val="00BF6D9C"/>
    <w:rsid w:val="00C00C1C"/>
    <w:rsid w:val="00C34916"/>
    <w:rsid w:val="00C4343A"/>
    <w:rsid w:val="00C56CD9"/>
    <w:rsid w:val="00C63903"/>
    <w:rsid w:val="00C67C7E"/>
    <w:rsid w:val="00C755F9"/>
    <w:rsid w:val="00C90E74"/>
    <w:rsid w:val="00C94F5C"/>
    <w:rsid w:val="00CD6457"/>
    <w:rsid w:val="00CF36E2"/>
    <w:rsid w:val="00D02543"/>
    <w:rsid w:val="00D12B43"/>
    <w:rsid w:val="00D22C91"/>
    <w:rsid w:val="00D359AE"/>
    <w:rsid w:val="00D5323B"/>
    <w:rsid w:val="00D54561"/>
    <w:rsid w:val="00D91523"/>
    <w:rsid w:val="00DA2004"/>
    <w:rsid w:val="00DA5A87"/>
    <w:rsid w:val="00DC3D61"/>
    <w:rsid w:val="00DD508E"/>
    <w:rsid w:val="00DE19E4"/>
    <w:rsid w:val="00DE282A"/>
    <w:rsid w:val="00DF3A8A"/>
    <w:rsid w:val="00E046E1"/>
    <w:rsid w:val="00E07FD2"/>
    <w:rsid w:val="00E16E40"/>
    <w:rsid w:val="00E4110D"/>
    <w:rsid w:val="00E46873"/>
    <w:rsid w:val="00E70542"/>
    <w:rsid w:val="00E82057"/>
    <w:rsid w:val="00EA2B4A"/>
    <w:rsid w:val="00EA74BC"/>
    <w:rsid w:val="00ED1CC8"/>
    <w:rsid w:val="00ED5227"/>
    <w:rsid w:val="00ED6629"/>
    <w:rsid w:val="00ED6723"/>
    <w:rsid w:val="00EE2D0C"/>
    <w:rsid w:val="00EE60AF"/>
    <w:rsid w:val="00F149E5"/>
    <w:rsid w:val="00F14D58"/>
    <w:rsid w:val="00F21246"/>
    <w:rsid w:val="00F4114E"/>
    <w:rsid w:val="00F461DC"/>
    <w:rsid w:val="00F47CF7"/>
    <w:rsid w:val="00F578C9"/>
    <w:rsid w:val="00F77AB2"/>
    <w:rsid w:val="00FA32D8"/>
    <w:rsid w:val="00FD0AD6"/>
    <w:rsid w:val="00FE3D85"/>
    <w:rsid w:val="00FE54AC"/>
    <w:rsid w:val="00FF690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8D"/>
    <w:pPr>
      <w:spacing w:after="60" w:line="276" w:lineRule="auto"/>
      <w:jc w:val="both"/>
    </w:pPr>
    <w:rPr>
      <w:rFonts w:ascii="Arial" w:eastAsia="Times New Roman" w:hAnsi="Arial" w:cs="Arial"/>
    </w:rPr>
  </w:style>
  <w:style w:type="paragraph" w:styleId="Heading1">
    <w:name w:val="heading 1"/>
    <w:basedOn w:val="Normal"/>
    <w:next w:val="Normal"/>
    <w:link w:val="Heading1Char"/>
    <w:uiPriority w:val="99"/>
    <w:qFormat/>
    <w:locked/>
    <w:rsid w:val="003442FD"/>
    <w:pPr>
      <w:spacing w:before="720" w:after="120"/>
      <w:jc w:val="center"/>
      <w:outlineLvl w:val="0"/>
    </w:pPr>
    <w:rPr>
      <w:rFonts w:eastAsia="Calibri" w:cs="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2FD"/>
    <w:rPr>
      <w:rFonts w:ascii="Arial" w:hAnsi="Arial"/>
      <w:b/>
    </w:rPr>
  </w:style>
  <w:style w:type="paragraph" w:styleId="FootnoteText">
    <w:name w:val="footnote text"/>
    <w:basedOn w:val="Normal"/>
    <w:link w:val="FootnoteTextChar"/>
    <w:uiPriority w:val="99"/>
    <w:semiHidden/>
    <w:rsid w:val="00AC2D61"/>
    <w:rPr>
      <w:rFonts w:ascii="Times New Roman" w:eastAsia="Calibri" w:hAnsi="Times New Roman" w:cs="Times New Roman"/>
      <w:noProof/>
      <w:sz w:val="20"/>
      <w:szCs w:val="20"/>
    </w:rPr>
  </w:style>
  <w:style w:type="character" w:customStyle="1" w:styleId="FootnoteTextChar">
    <w:name w:val="Footnote Text Char"/>
    <w:basedOn w:val="DefaultParagraphFont"/>
    <w:link w:val="FootnoteText"/>
    <w:uiPriority w:val="99"/>
    <w:locked/>
    <w:rsid w:val="00AC2D61"/>
    <w:rPr>
      <w:rFonts w:ascii="Times New Roman" w:hAnsi="Times New Roman"/>
      <w:noProof/>
      <w:sz w:val="20"/>
      <w:lang w:eastAsia="cs-CZ"/>
    </w:rPr>
  </w:style>
  <w:style w:type="paragraph" w:customStyle="1" w:styleId="NormlnIMP">
    <w:name w:val="Normální_IMP"/>
    <w:basedOn w:val="Normal"/>
    <w:uiPriority w:val="99"/>
    <w:rsid w:val="00AC2D61"/>
    <w:pPr>
      <w:suppressAutoHyphens/>
      <w:overflowPunct w:val="0"/>
      <w:autoSpaceDE w:val="0"/>
      <w:autoSpaceDN w:val="0"/>
      <w:adjustRightInd w:val="0"/>
      <w:spacing w:line="228" w:lineRule="auto"/>
    </w:pPr>
  </w:style>
  <w:style w:type="character" w:styleId="FootnoteReference">
    <w:name w:val="footnote reference"/>
    <w:basedOn w:val="DefaultParagraphFont"/>
    <w:uiPriority w:val="99"/>
    <w:semiHidden/>
    <w:rsid w:val="00AC2D61"/>
    <w:rPr>
      <w:rFonts w:cs="Times New Roman"/>
      <w:vertAlign w:val="superscript"/>
    </w:rPr>
  </w:style>
  <w:style w:type="paragraph" w:styleId="BalloonText">
    <w:name w:val="Balloon Text"/>
    <w:basedOn w:val="Normal"/>
    <w:link w:val="BalloonTextChar"/>
    <w:uiPriority w:val="99"/>
    <w:semiHidden/>
    <w:rsid w:val="00AC2D61"/>
    <w:rPr>
      <w:rFonts w:ascii="Segoe UI" w:eastAsia="Calibri" w:hAnsi="Segoe UI" w:cs="Times New Roman"/>
      <w:sz w:val="18"/>
      <w:szCs w:val="18"/>
    </w:rPr>
  </w:style>
  <w:style w:type="character" w:customStyle="1" w:styleId="BalloonTextChar">
    <w:name w:val="Balloon Text Char"/>
    <w:basedOn w:val="DefaultParagraphFont"/>
    <w:link w:val="BalloonText"/>
    <w:uiPriority w:val="99"/>
    <w:semiHidden/>
    <w:locked/>
    <w:rsid w:val="00AC2D61"/>
    <w:rPr>
      <w:rFonts w:ascii="Segoe UI" w:hAnsi="Segoe UI"/>
      <w:sz w:val="18"/>
      <w:lang w:eastAsia="cs-CZ"/>
    </w:rPr>
  </w:style>
  <w:style w:type="paragraph" w:styleId="ListParagraph">
    <w:name w:val="List Paragraph"/>
    <w:basedOn w:val="Normal"/>
    <w:uiPriority w:val="99"/>
    <w:qFormat/>
    <w:rsid w:val="0010572E"/>
    <w:pPr>
      <w:ind w:left="720"/>
    </w:pPr>
  </w:style>
  <w:style w:type="table" w:styleId="TableGrid">
    <w:name w:val="Table Grid"/>
    <w:basedOn w:val="TableNormal"/>
    <w:uiPriority w:val="99"/>
    <w:locked/>
    <w:rsid w:val="006F0B8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63C82"/>
    <w:pPr>
      <w:tabs>
        <w:tab w:val="center" w:pos="4536"/>
        <w:tab w:val="right" w:pos="9072"/>
      </w:tabs>
    </w:pPr>
    <w:rPr>
      <w:rFonts w:eastAsia="Calibri" w:cs="Times New Roman"/>
      <w:sz w:val="20"/>
      <w:szCs w:val="20"/>
    </w:rPr>
  </w:style>
  <w:style w:type="character" w:customStyle="1" w:styleId="FooterChar">
    <w:name w:val="Footer Char"/>
    <w:basedOn w:val="DefaultParagraphFont"/>
    <w:link w:val="Footer"/>
    <w:uiPriority w:val="99"/>
    <w:semiHidden/>
    <w:locked/>
    <w:rsid w:val="00ED5227"/>
    <w:rPr>
      <w:rFonts w:ascii="Arial" w:hAnsi="Arial"/>
    </w:rPr>
  </w:style>
  <w:style w:type="character" w:styleId="PageNumber">
    <w:name w:val="page number"/>
    <w:basedOn w:val="DefaultParagraphFont"/>
    <w:uiPriority w:val="99"/>
    <w:rsid w:val="00563C82"/>
    <w:rPr>
      <w:rFonts w:cs="Times New Roman"/>
    </w:rPr>
  </w:style>
</w:styles>
</file>

<file path=word/webSettings.xml><?xml version="1.0" encoding="utf-8"?>
<w:webSettings xmlns:r="http://schemas.openxmlformats.org/officeDocument/2006/relationships" xmlns:w="http://schemas.openxmlformats.org/wordprocessingml/2006/main">
  <w:divs>
    <w:div w:id="45762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358</Words>
  <Characters>2119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KOBYLNICE</dc:title>
  <dc:subject/>
  <dc:creator>pravnik</dc:creator>
  <cp:keywords/>
  <dc:description/>
  <cp:lastModifiedBy>urbankova</cp:lastModifiedBy>
  <cp:revision>3</cp:revision>
  <cp:lastPrinted>2022-12-09T07:37:00Z</cp:lastPrinted>
  <dcterms:created xsi:type="dcterms:W3CDTF">2022-12-09T07:36:00Z</dcterms:created>
  <dcterms:modified xsi:type="dcterms:W3CDTF">2022-12-09T07:37:00Z</dcterms:modified>
</cp:coreProperties>
</file>