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F31D3" w14:textId="77777777" w:rsidR="002A2BB2" w:rsidRDefault="00B378BC">
      <w:pPr>
        <w:pStyle w:val="Nzev"/>
      </w:pPr>
      <w:r>
        <w:rPr>
          <w:noProof/>
          <w:color w:val="0000FF"/>
          <w:sz w:val="22"/>
          <w:szCs w:val="22"/>
          <w:lang w:eastAsia="cs-CZ"/>
        </w:rPr>
        <w:drawing>
          <wp:inline distT="0" distB="0" distL="0" distR="0" wp14:anchorId="08DC2F93" wp14:editId="0219DF57">
            <wp:extent cx="632463" cy="754380"/>
            <wp:effectExtent l="0" t="0" r="0" b="7620"/>
            <wp:docPr id="155022860" name="Obrázek 1" descr="Znak obce Hoři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2463" cy="7543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EB73203" w14:textId="77777777" w:rsidR="002A2BB2" w:rsidRDefault="00B378BC">
      <w:pPr>
        <w:pStyle w:val="Nzev"/>
      </w:pPr>
      <w:r>
        <w:t>Město Hořice</w:t>
      </w:r>
      <w:r>
        <w:br/>
      </w:r>
      <w:r>
        <w:t>Zastupitelstvo města Hořice</w:t>
      </w:r>
    </w:p>
    <w:p w14:paraId="45066612" w14:textId="77777777" w:rsidR="002A2BB2" w:rsidRDefault="00B378BC">
      <w:pPr>
        <w:pStyle w:val="Nadpis1"/>
      </w:pPr>
      <w:r>
        <w:t>Obecně závazná vyhláška města Hořice</w:t>
      </w:r>
      <w:r>
        <w:br/>
      </w:r>
      <w:r>
        <w:t>o stanovení koeficientu daně z nemovitých věcí</w:t>
      </w:r>
    </w:p>
    <w:p w14:paraId="2186973C" w14:textId="1CE4EC3D" w:rsidR="002A2BB2" w:rsidRDefault="00B378BC">
      <w:pPr>
        <w:pStyle w:val="UvodniVeta"/>
      </w:pPr>
      <w:r>
        <w:t xml:space="preserve">Zastupitelstvo města Hořice se na svém zasedání dne 16. září 2024 usnesením č. ZM17/5/2024 </w:t>
      </w:r>
      <w:r>
        <w:t xml:space="preserve">usneslo vydat na základě § 12 odst. 1 </w:t>
      </w:r>
      <w:r>
        <w:t>písm. a) bod 4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 w14:paraId="43649258" w14:textId="77777777" w:rsidR="002A2BB2" w:rsidRDefault="00B378BC">
      <w:pPr>
        <w:pStyle w:val="Nadpis2"/>
      </w:pPr>
      <w:r>
        <w:t>Čl. 1</w:t>
      </w:r>
      <w:r>
        <w:br/>
      </w:r>
      <w:r>
        <w:t>Úvodní ustanovení</w:t>
      </w:r>
    </w:p>
    <w:p w14:paraId="044F00A1" w14:textId="77777777" w:rsidR="002A2BB2" w:rsidRDefault="00B378BC">
      <w:pPr>
        <w:pStyle w:val="Odstavec"/>
      </w:pPr>
      <w:r>
        <w:t>Město Hořice touto vyhláškou stanovuje místní koeficient pro jednotlivou skupinu nemovitých věcí.</w:t>
      </w:r>
    </w:p>
    <w:p w14:paraId="65D7DEFA" w14:textId="77777777" w:rsidR="002A2BB2" w:rsidRDefault="00B378BC">
      <w:pPr>
        <w:pStyle w:val="Nadpis2"/>
      </w:pPr>
      <w:r>
        <w:t>Čl. 2</w:t>
      </w:r>
      <w:r>
        <w:br/>
      </w:r>
      <w:r>
        <w:t>Místní koeficient pro jednotlivou skupinu nemovitých věcí</w:t>
      </w:r>
    </w:p>
    <w:p w14:paraId="25920965" w14:textId="77777777" w:rsidR="002A2BB2" w:rsidRDefault="00B378BC">
      <w:pPr>
        <w:pStyle w:val="Odstavec"/>
        <w:numPr>
          <w:ilvl w:val="0"/>
          <w:numId w:val="2"/>
        </w:numPr>
      </w:pPr>
      <w:r>
        <w:t>Město Hořice stanovuje místní koeficient pro jednotlivou skupinu staveb dle § 10a odst. 1 zákona o dani z nemovitých věcí, a to pro rekreační budovy ve výši 1,5.</w:t>
      </w:r>
    </w:p>
    <w:p w14:paraId="6E7F22BB" w14:textId="77777777" w:rsidR="002A2BB2" w:rsidRDefault="00B378BC">
      <w:pPr>
        <w:pStyle w:val="Odstavec"/>
        <w:numPr>
          <w:ilvl w:val="0"/>
          <w:numId w:val="1"/>
        </w:numPr>
      </w:pPr>
      <w:r>
        <w:t>Místní koeficient pro jednotlivou skupinu nemovitých věcí se vztahuje na všechny nemovité věci dané skupiny nemovitých věcí na území celého města Hořice</w:t>
      </w:r>
      <w:r>
        <w:rPr>
          <w:rStyle w:val="Znakapoznpodarou"/>
        </w:rPr>
        <w:footnoteReference w:id="1"/>
      </w:r>
      <w:r>
        <w:t>.</w:t>
      </w:r>
    </w:p>
    <w:p w14:paraId="1E64653C" w14:textId="77777777" w:rsidR="002A2BB2" w:rsidRDefault="00B378BC">
      <w:pPr>
        <w:pStyle w:val="Nadpis2"/>
      </w:pPr>
      <w:r>
        <w:t>Čl. 3</w:t>
      </w:r>
      <w:r>
        <w:br/>
      </w:r>
      <w:r>
        <w:t>Zrušovací ustanovení</w:t>
      </w:r>
    </w:p>
    <w:p w14:paraId="0C8C67AC" w14:textId="77777777" w:rsidR="002A2BB2" w:rsidRDefault="00B378BC">
      <w:pPr>
        <w:pStyle w:val="Odstavec"/>
      </w:pPr>
      <w:r>
        <w:t>Zrušuje se obecně závazná vyhláška č. 3/2022, o stanovení koeficientu pro výpočet daně z nemovitých věcí, ze dne 12. září 2022.</w:t>
      </w:r>
    </w:p>
    <w:p w14:paraId="0171DFCB" w14:textId="77777777" w:rsidR="002A2BB2" w:rsidRDefault="00B378BC">
      <w:pPr>
        <w:pStyle w:val="Nadpis2"/>
      </w:pPr>
      <w:r>
        <w:t>Čl. 4</w:t>
      </w:r>
      <w:r>
        <w:br/>
      </w:r>
      <w:r>
        <w:t>Účinnost</w:t>
      </w:r>
    </w:p>
    <w:p w14:paraId="08A32BF7" w14:textId="77777777" w:rsidR="002A2BB2" w:rsidRDefault="00B378BC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A2BB2" w14:paraId="038E6557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DA6591" w14:textId="77777777" w:rsidR="002A2BB2" w:rsidRDefault="00B378BC">
            <w:pPr>
              <w:pStyle w:val="PodpisovePole"/>
            </w:pPr>
            <w:r>
              <w:t>Ing. arch. Martin Pour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7751EB" w14:textId="77777777" w:rsidR="002A2BB2" w:rsidRDefault="00B378BC">
            <w:pPr>
              <w:pStyle w:val="PodpisovePole"/>
            </w:pPr>
            <w:r>
              <w:t>Bc. Jana Bouzková v. r.</w:t>
            </w:r>
            <w:r>
              <w:br/>
            </w:r>
            <w:r>
              <w:t xml:space="preserve"> místostarostka</w:t>
            </w:r>
          </w:p>
        </w:tc>
      </w:tr>
    </w:tbl>
    <w:p w14:paraId="08D25A3B" w14:textId="77777777" w:rsidR="002A2BB2" w:rsidRDefault="002A2BB2"/>
    <w:sectPr w:rsidR="002A2BB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B0576" w14:textId="77777777" w:rsidR="00B378BC" w:rsidRDefault="00B378BC">
      <w:r>
        <w:separator/>
      </w:r>
    </w:p>
  </w:endnote>
  <w:endnote w:type="continuationSeparator" w:id="0">
    <w:p w14:paraId="576659F8" w14:textId="77777777" w:rsidR="00B378BC" w:rsidRDefault="00B37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BB00F" w14:textId="77777777" w:rsidR="00B378BC" w:rsidRDefault="00B378BC">
      <w:r>
        <w:rPr>
          <w:color w:val="000000"/>
        </w:rPr>
        <w:separator/>
      </w:r>
    </w:p>
  </w:footnote>
  <w:footnote w:type="continuationSeparator" w:id="0">
    <w:p w14:paraId="09B167AA" w14:textId="77777777" w:rsidR="00B378BC" w:rsidRDefault="00B378BC">
      <w:r>
        <w:continuationSeparator/>
      </w:r>
    </w:p>
  </w:footnote>
  <w:footnote w:id="1">
    <w:p w14:paraId="2AC2E619" w14:textId="77777777" w:rsidR="002A2BB2" w:rsidRDefault="00B378BC">
      <w:pPr>
        <w:pStyle w:val="Footnote"/>
      </w:pPr>
      <w:r>
        <w:rPr>
          <w:rStyle w:val="Znakapoznpodarou"/>
        </w:rPr>
        <w:footnoteRef/>
      </w:r>
      <w:r>
        <w:t>§ 12</w:t>
      </w:r>
      <w:r w:rsidRPr="00B378BC">
        <w:t>ab</w:t>
      </w:r>
      <w:r>
        <w:t xml:space="preserve"> odst. 4 zákona o 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306777"/>
    <w:multiLevelType w:val="multilevel"/>
    <w:tmpl w:val="10968F4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024816584">
    <w:abstractNumId w:val="0"/>
  </w:num>
  <w:num w:numId="2" w16cid:durableId="31191103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A2BB2"/>
    <w:rsid w:val="00006D3D"/>
    <w:rsid w:val="002A2BB2"/>
    <w:rsid w:val="00362373"/>
    <w:rsid w:val="00B3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24413"/>
  <w15:docId w15:val="{6DB67B7D-778E-43BC-937A-511BC349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200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 Solichová</dc:creator>
  <cp:lastModifiedBy>Adéla Solichová</cp:lastModifiedBy>
  <cp:revision>3</cp:revision>
  <dcterms:created xsi:type="dcterms:W3CDTF">2024-09-18T15:27:00Z</dcterms:created>
  <dcterms:modified xsi:type="dcterms:W3CDTF">2024-09-18T15:34:00Z</dcterms:modified>
</cp:coreProperties>
</file>