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48601" w14:textId="77777777" w:rsidR="00D33694" w:rsidRDefault="00D33694" w:rsidP="002806C0">
      <w:pPr>
        <w:pStyle w:val="Nadpis1"/>
        <w:spacing w:before="0" w:after="120" w:line="288" w:lineRule="auto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Zastupitelstvo města Lanškroun</w:t>
      </w:r>
    </w:p>
    <w:p w14:paraId="38E5824C" w14:textId="77777777" w:rsidR="002806C0" w:rsidRDefault="00C93B2C" w:rsidP="00D33694">
      <w:pPr>
        <w:pStyle w:val="Nadpis1"/>
        <w:spacing w:before="0" w:line="240" w:lineRule="auto"/>
        <w:jc w:val="center"/>
        <w:rPr>
          <w:rFonts w:asciiTheme="minorHAnsi" w:hAnsiTheme="minorHAnsi"/>
          <w:color w:val="auto"/>
        </w:rPr>
      </w:pPr>
      <w:r w:rsidRPr="004019DC">
        <w:rPr>
          <w:rFonts w:asciiTheme="minorHAnsi" w:hAnsiTheme="minorHAnsi"/>
          <w:color w:val="auto"/>
        </w:rPr>
        <w:t>Obecně záva</w:t>
      </w:r>
      <w:r w:rsidR="002806C0">
        <w:rPr>
          <w:rFonts w:asciiTheme="minorHAnsi" w:hAnsiTheme="minorHAnsi"/>
          <w:color w:val="auto"/>
        </w:rPr>
        <w:t>zná vyhláška města Lanškroun</w:t>
      </w:r>
      <w:r w:rsidR="007C3645">
        <w:rPr>
          <w:rFonts w:asciiTheme="minorHAnsi" w:hAnsiTheme="minorHAnsi"/>
          <w:color w:val="auto"/>
        </w:rPr>
        <w:t>,</w:t>
      </w:r>
    </w:p>
    <w:p w14:paraId="57C45E59" w14:textId="77777777" w:rsidR="00B7286D" w:rsidRPr="004019DC" w:rsidRDefault="00C93B2C" w:rsidP="00D33694">
      <w:pPr>
        <w:pStyle w:val="Nadpis1"/>
        <w:spacing w:before="0" w:line="240" w:lineRule="auto"/>
        <w:jc w:val="center"/>
        <w:rPr>
          <w:rFonts w:asciiTheme="minorHAnsi" w:hAnsiTheme="minorHAnsi"/>
          <w:color w:val="auto"/>
        </w:rPr>
      </w:pPr>
      <w:r w:rsidRPr="004019DC">
        <w:rPr>
          <w:rFonts w:asciiTheme="minorHAnsi" w:hAnsiTheme="minorHAnsi"/>
          <w:color w:val="auto"/>
        </w:rPr>
        <w:t xml:space="preserve"> </w:t>
      </w:r>
      <w:r w:rsidR="000645C5">
        <w:rPr>
          <w:rFonts w:asciiTheme="minorHAnsi" w:hAnsiTheme="minorHAnsi"/>
          <w:color w:val="auto"/>
        </w:rPr>
        <w:t xml:space="preserve">o zákazu </w:t>
      </w:r>
      <w:r w:rsidR="003D5B6A">
        <w:rPr>
          <w:rFonts w:asciiTheme="minorHAnsi" w:hAnsiTheme="minorHAnsi"/>
          <w:color w:val="auto"/>
        </w:rPr>
        <w:t xml:space="preserve">konzumace </w:t>
      </w:r>
      <w:r w:rsidRPr="004019DC">
        <w:rPr>
          <w:rFonts w:asciiTheme="minorHAnsi" w:hAnsiTheme="minorHAnsi"/>
          <w:color w:val="auto"/>
        </w:rPr>
        <w:t>alkohol</w:t>
      </w:r>
      <w:r w:rsidR="00F23337" w:rsidRPr="004019DC">
        <w:rPr>
          <w:rFonts w:asciiTheme="minorHAnsi" w:hAnsiTheme="minorHAnsi"/>
          <w:color w:val="auto"/>
        </w:rPr>
        <w:t>ických nápojů</w:t>
      </w:r>
      <w:r w:rsidR="00310693">
        <w:rPr>
          <w:rFonts w:asciiTheme="minorHAnsi" w:hAnsiTheme="minorHAnsi"/>
          <w:color w:val="auto"/>
        </w:rPr>
        <w:t xml:space="preserve">, </w:t>
      </w:r>
      <w:r w:rsidRPr="00974929">
        <w:rPr>
          <w:rFonts w:asciiTheme="minorHAnsi" w:hAnsiTheme="minorHAnsi"/>
          <w:color w:val="auto"/>
        </w:rPr>
        <w:t xml:space="preserve">kouření </w:t>
      </w:r>
      <w:r w:rsidR="00310693" w:rsidRPr="00974929">
        <w:rPr>
          <w:rFonts w:asciiTheme="minorHAnsi" w:hAnsiTheme="minorHAnsi"/>
          <w:color w:val="auto"/>
        </w:rPr>
        <w:t xml:space="preserve">a používání elektronických cigaret </w:t>
      </w:r>
      <w:r w:rsidRPr="004019DC">
        <w:rPr>
          <w:rFonts w:asciiTheme="minorHAnsi" w:hAnsiTheme="minorHAnsi"/>
          <w:color w:val="auto"/>
        </w:rPr>
        <w:t xml:space="preserve">na </w:t>
      </w:r>
      <w:r w:rsidR="007C3645">
        <w:rPr>
          <w:rFonts w:asciiTheme="minorHAnsi" w:hAnsiTheme="minorHAnsi"/>
          <w:color w:val="auto"/>
        </w:rPr>
        <w:t xml:space="preserve">vymezených </w:t>
      </w:r>
      <w:r w:rsidRPr="004019DC">
        <w:rPr>
          <w:rFonts w:asciiTheme="minorHAnsi" w:hAnsiTheme="minorHAnsi"/>
          <w:color w:val="auto"/>
        </w:rPr>
        <w:t>veřejných prostranstvích</w:t>
      </w:r>
    </w:p>
    <w:p w14:paraId="236453C7" w14:textId="77777777" w:rsidR="00C93B2C" w:rsidRPr="004019DC" w:rsidRDefault="00C93B2C" w:rsidP="00D078A9">
      <w:pPr>
        <w:spacing w:after="120" w:line="288" w:lineRule="auto"/>
        <w:jc w:val="both"/>
      </w:pPr>
    </w:p>
    <w:p w14:paraId="5AEEABCB" w14:textId="1F24A9F1" w:rsidR="00C93B2C" w:rsidRDefault="00C93B2C" w:rsidP="00D078A9">
      <w:pPr>
        <w:spacing w:after="120" w:line="288" w:lineRule="auto"/>
        <w:jc w:val="both"/>
      </w:pPr>
      <w:r w:rsidRPr="004019DC">
        <w:t>Zastupitelst</w:t>
      </w:r>
      <w:r w:rsidR="00F07235">
        <w:t>vo</w:t>
      </w:r>
      <w:r w:rsidR="006A68D2">
        <w:t xml:space="preserve"> města Lanškroun rozhodlo dne </w:t>
      </w:r>
      <w:proofErr w:type="gramStart"/>
      <w:r w:rsidR="006A68D2">
        <w:t>16.12</w:t>
      </w:r>
      <w:r w:rsidR="00F07235">
        <w:t>.</w:t>
      </w:r>
      <w:r w:rsidR="002806C0">
        <w:t>2024</w:t>
      </w:r>
      <w:proofErr w:type="gramEnd"/>
      <w:r w:rsidRPr="004019DC">
        <w:t xml:space="preserve"> usnesením č.</w:t>
      </w:r>
      <w:r w:rsidR="006176AC">
        <w:t xml:space="preserve"> </w:t>
      </w:r>
      <w:r w:rsidR="006A68D2">
        <w:t>95</w:t>
      </w:r>
      <w:r w:rsidRPr="004019DC">
        <w:t>/</w:t>
      </w:r>
      <w:r w:rsidR="002806C0">
        <w:t>ZM/2024</w:t>
      </w:r>
      <w:r w:rsidRPr="004019DC">
        <w:t xml:space="preserve"> </w:t>
      </w:r>
      <w:r w:rsidR="004B289C" w:rsidRPr="004019DC">
        <w:t xml:space="preserve">na </w:t>
      </w:r>
      <w:r w:rsidR="004B289C" w:rsidRPr="004F1AD8">
        <w:t xml:space="preserve">základě </w:t>
      </w:r>
      <w:r w:rsidR="00332AF8" w:rsidRPr="004F1AD8">
        <w:t xml:space="preserve">§ </w:t>
      </w:r>
      <w:r w:rsidR="00D70DD8" w:rsidRPr="004F1AD8">
        <w:t xml:space="preserve">17 odst. </w:t>
      </w:r>
      <w:r w:rsidR="003D5B6A" w:rsidRPr="004F1AD8">
        <w:t xml:space="preserve">1, odst. 2 </w:t>
      </w:r>
      <w:r w:rsidR="003F2EC0" w:rsidRPr="004F1AD8">
        <w:t xml:space="preserve">písm. a) </w:t>
      </w:r>
      <w:r w:rsidR="00332AF8" w:rsidRPr="004F1AD8">
        <w:t>zákona č. 65/2017</w:t>
      </w:r>
      <w:r w:rsidR="00E21A15" w:rsidRPr="004F1AD8">
        <w:t xml:space="preserve"> Sb., </w:t>
      </w:r>
      <w:r w:rsidR="00332AF8" w:rsidRPr="004F1AD8">
        <w:t>o ochraně zdraví před škodlivými účinky návykových látek</w:t>
      </w:r>
      <w:r w:rsidR="00E21A15" w:rsidRPr="004F1AD8">
        <w:t xml:space="preserve">, ve znění pozdějších předpisů a v souladu s </w:t>
      </w:r>
      <w:r w:rsidR="004B289C" w:rsidRPr="004F1AD8">
        <w:t xml:space="preserve">§ 10 písm. </w:t>
      </w:r>
      <w:r w:rsidR="00626F3C" w:rsidRPr="004F1AD8">
        <w:t>a</w:t>
      </w:r>
      <w:r w:rsidR="00227E79" w:rsidRPr="004F1AD8">
        <w:t>)</w:t>
      </w:r>
      <w:r w:rsidR="00E95E34" w:rsidRPr="004F1AD8">
        <w:t xml:space="preserve"> a d)</w:t>
      </w:r>
      <w:r w:rsidR="00227E79" w:rsidRPr="004F1AD8">
        <w:t xml:space="preserve"> a § 84</w:t>
      </w:r>
      <w:r w:rsidR="00227E79" w:rsidRPr="004019DC">
        <w:t xml:space="preserve"> odst. 2 písm. h) zákona</w:t>
      </w:r>
      <w:r w:rsidR="004B289C" w:rsidRPr="004019DC">
        <w:t xml:space="preserve"> č. 128/2000 Sb., o obcích</w:t>
      </w:r>
      <w:r w:rsidR="00626F3C" w:rsidRPr="004019DC">
        <w:t xml:space="preserve"> (obecní zřízení)</w:t>
      </w:r>
      <w:r w:rsidR="004B289C" w:rsidRPr="004019DC">
        <w:t>, ve znění pozdějších předpisů</w:t>
      </w:r>
      <w:r w:rsidR="00E21A15" w:rsidRPr="004019DC">
        <w:t>,</w:t>
      </w:r>
      <w:r w:rsidR="003764D1" w:rsidRPr="004019DC">
        <w:t xml:space="preserve"> </w:t>
      </w:r>
      <w:r w:rsidR="00F35310" w:rsidRPr="004019DC">
        <w:t xml:space="preserve">vydat </w:t>
      </w:r>
      <w:r w:rsidR="00626F3C" w:rsidRPr="004019DC">
        <w:t>tuto obecně závaznou vyhlášku (dále jen „vyhláška“):</w:t>
      </w:r>
    </w:p>
    <w:p w14:paraId="114174EC" w14:textId="77777777" w:rsidR="00D078A9" w:rsidRPr="004019DC" w:rsidRDefault="00D078A9" w:rsidP="00D078A9">
      <w:pPr>
        <w:spacing w:after="120" w:line="288" w:lineRule="auto"/>
        <w:jc w:val="both"/>
      </w:pPr>
    </w:p>
    <w:p w14:paraId="172F43F9" w14:textId="77777777" w:rsidR="00626F3C" w:rsidRPr="004019DC" w:rsidRDefault="00626F3C" w:rsidP="00D078A9">
      <w:pPr>
        <w:spacing w:after="120" w:line="288" w:lineRule="auto"/>
        <w:jc w:val="center"/>
        <w:rPr>
          <w:b/>
        </w:rPr>
      </w:pPr>
      <w:r w:rsidRPr="004019DC">
        <w:rPr>
          <w:b/>
        </w:rPr>
        <w:t>Čl. 1</w:t>
      </w:r>
    </w:p>
    <w:p w14:paraId="0B4F70D1" w14:textId="77777777" w:rsidR="00626F3C" w:rsidRPr="004019DC" w:rsidRDefault="00626F3C" w:rsidP="00D078A9">
      <w:pPr>
        <w:spacing w:after="120" w:line="288" w:lineRule="auto"/>
        <w:jc w:val="center"/>
        <w:rPr>
          <w:b/>
        </w:rPr>
      </w:pPr>
      <w:r w:rsidRPr="004019DC">
        <w:rPr>
          <w:b/>
        </w:rPr>
        <w:t>Předmět a cíl</w:t>
      </w:r>
    </w:p>
    <w:p w14:paraId="01A7AEBD" w14:textId="77777777" w:rsidR="00B06FFE" w:rsidRPr="004F1AD8" w:rsidRDefault="00626F3C" w:rsidP="00D078A9">
      <w:pPr>
        <w:spacing w:after="120" w:line="288" w:lineRule="auto"/>
        <w:jc w:val="both"/>
      </w:pPr>
      <w:r w:rsidRPr="004019DC">
        <w:t>Cílem této vyhlášky je v rámci zabezpečení místních záležitostí veřejného pořádku přispět k ochraně veřejného pořádku, dobrých mravů, bezpečnosti ve městě</w:t>
      </w:r>
      <w:r w:rsidR="00E95E34" w:rsidRPr="004019DC">
        <w:t>, ochraně zdraví osob</w:t>
      </w:r>
      <w:r w:rsidRPr="004019DC">
        <w:t xml:space="preserve"> a k zajištění mravního vývoje dětí a mladistvých, a to prostřednictvím zákazu k</w:t>
      </w:r>
      <w:r w:rsidR="00BA582D">
        <w:t xml:space="preserve">onzumace alkoholických nápojů, </w:t>
      </w:r>
      <w:r w:rsidRPr="004019DC">
        <w:t xml:space="preserve">kouření </w:t>
      </w:r>
      <w:r w:rsidR="00BA582D" w:rsidRPr="004F1AD8">
        <w:t xml:space="preserve">a používání elektronických cigaret </w:t>
      </w:r>
      <w:r w:rsidRPr="004F1AD8">
        <w:t xml:space="preserve">na některých vymezených </w:t>
      </w:r>
      <w:r w:rsidR="00B06FFE" w:rsidRPr="004F1AD8">
        <w:t>veřejných prostranstvích.</w:t>
      </w:r>
    </w:p>
    <w:p w14:paraId="18E72D9A" w14:textId="77777777" w:rsidR="00D078A9" w:rsidRPr="004019DC" w:rsidRDefault="00D078A9" w:rsidP="00D078A9">
      <w:pPr>
        <w:spacing w:after="120" w:line="288" w:lineRule="auto"/>
        <w:jc w:val="both"/>
      </w:pPr>
    </w:p>
    <w:p w14:paraId="77CD3579" w14:textId="77777777" w:rsidR="00626F3C" w:rsidRPr="004019DC" w:rsidRDefault="00B06FFE" w:rsidP="00D078A9">
      <w:pPr>
        <w:spacing w:after="120" w:line="288" w:lineRule="auto"/>
        <w:jc w:val="center"/>
        <w:rPr>
          <w:b/>
        </w:rPr>
      </w:pPr>
      <w:r w:rsidRPr="004019DC">
        <w:rPr>
          <w:b/>
        </w:rPr>
        <w:t>Čl. 2</w:t>
      </w:r>
    </w:p>
    <w:p w14:paraId="16896812" w14:textId="77777777" w:rsidR="00B06FFE" w:rsidRPr="004019DC" w:rsidRDefault="00B06FFE" w:rsidP="00D078A9">
      <w:pPr>
        <w:spacing w:after="120" w:line="288" w:lineRule="auto"/>
        <w:jc w:val="center"/>
        <w:rPr>
          <w:b/>
        </w:rPr>
      </w:pPr>
      <w:r w:rsidRPr="004019DC">
        <w:rPr>
          <w:b/>
        </w:rPr>
        <w:t>Vymezení pojmů</w:t>
      </w:r>
    </w:p>
    <w:p w14:paraId="306A3536" w14:textId="2D1B8CB9" w:rsidR="00B06FFE" w:rsidRPr="004019DC" w:rsidRDefault="00F07235" w:rsidP="00D078A9">
      <w:pPr>
        <w:spacing w:after="120" w:line="288" w:lineRule="auto"/>
        <w:jc w:val="both"/>
      </w:pPr>
      <w:r>
        <w:t>(</w:t>
      </w:r>
      <w:r w:rsidR="00B06FFE" w:rsidRPr="004019DC">
        <w:t>1) Veřejným prostranstvím jsou všechna náměstí, ulice, tržiště, chodníky, veřejná zeleň, parky a další prostory přístupné každému bez omezení, tedy sloužící obecn</w:t>
      </w:r>
      <w:r w:rsidR="00D078A9">
        <w:t>ému užívání, a to bez ohledu na </w:t>
      </w:r>
      <w:r w:rsidR="00B06FFE" w:rsidRPr="004019DC">
        <w:t xml:space="preserve">vlastnictví k tomuto prostoru. </w:t>
      </w:r>
      <w:r w:rsidR="00B06FFE" w:rsidRPr="004019DC">
        <w:rPr>
          <w:rStyle w:val="Znakapoznpodarou"/>
        </w:rPr>
        <w:footnoteReference w:id="1"/>
      </w:r>
    </w:p>
    <w:p w14:paraId="758814B5" w14:textId="14F26C6D" w:rsidR="00B06FFE" w:rsidRPr="004019DC" w:rsidRDefault="00F07235" w:rsidP="00D078A9">
      <w:pPr>
        <w:spacing w:after="120" w:line="288" w:lineRule="auto"/>
        <w:jc w:val="both"/>
      </w:pPr>
      <w:r>
        <w:t>(</w:t>
      </w:r>
      <w:r w:rsidR="00B06FFE" w:rsidRPr="004019DC">
        <w:t xml:space="preserve">2) Alkoholickým nápojem se rozumí </w:t>
      </w:r>
      <w:r w:rsidR="00332AF8">
        <w:t xml:space="preserve">nápoj obsahující více než </w:t>
      </w:r>
      <w:r w:rsidR="00B06FFE" w:rsidRPr="004019DC">
        <w:t xml:space="preserve">0,5 </w:t>
      </w:r>
      <w:r w:rsidR="00332AF8">
        <w:t xml:space="preserve">% objemových </w:t>
      </w:r>
      <w:proofErr w:type="spellStart"/>
      <w:r w:rsidR="00332AF8">
        <w:t>ethanolu</w:t>
      </w:r>
      <w:proofErr w:type="spellEnd"/>
      <w:r w:rsidR="00B06FFE" w:rsidRPr="004019DC">
        <w:t>.</w:t>
      </w:r>
      <w:r w:rsidR="00B06FFE" w:rsidRPr="004019DC">
        <w:rPr>
          <w:rStyle w:val="Znakapoznpodarou"/>
        </w:rPr>
        <w:footnoteReference w:id="2"/>
      </w:r>
    </w:p>
    <w:p w14:paraId="008F5786" w14:textId="3336558F" w:rsidR="00B06FFE" w:rsidRDefault="00F07235" w:rsidP="00D078A9">
      <w:pPr>
        <w:spacing w:after="120" w:line="288" w:lineRule="auto"/>
        <w:jc w:val="both"/>
      </w:pPr>
      <w:r>
        <w:t>(</w:t>
      </w:r>
      <w:r w:rsidR="00B06FFE" w:rsidRPr="004019DC">
        <w:t xml:space="preserve">3) Konzumací alkoholických nápojů na veřejném prostranství se rozumí požívání alkoholického nápoje nebo zdržování se s otevřenou lahví nebo jinou nádobou </w:t>
      </w:r>
      <w:r w:rsidR="0087527B" w:rsidRPr="004019DC">
        <w:t>obsahující</w:t>
      </w:r>
      <w:r w:rsidR="00B06FFE" w:rsidRPr="004019DC">
        <w:t> alkoholický nápoj</w:t>
      </w:r>
      <w:r w:rsidR="0087527B" w:rsidRPr="004019DC">
        <w:t xml:space="preserve"> na veřejném prostranství</w:t>
      </w:r>
      <w:r w:rsidR="00CC31EC" w:rsidRPr="004019DC">
        <w:t>.</w:t>
      </w:r>
    </w:p>
    <w:p w14:paraId="495C4F99" w14:textId="467D1F1F" w:rsidR="00830540" w:rsidRPr="00830540" w:rsidRDefault="00F07235" w:rsidP="00D078A9">
      <w:pPr>
        <w:spacing w:after="120" w:line="288" w:lineRule="auto"/>
        <w:jc w:val="both"/>
        <w:rPr>
          <w:vertAlign w:val="superscript"/>
        </w:rPr>
      </w:pPr>
      <w:r>
        <w:t>(</w:t>
      </w:r>
      <w:r w:rsidR="00830540">
        <w:t>4) Elektronickou cigaretou je výrobek, který lze použít pro užívání výparů obsahujících nikotin nebo jiných výparů prostřednictvím náustku, nebo jakákoliv součást tohoto výrobku, včetně náhradní náplně, zásobníku, nádržky i zařízení bez nádržky nebo zásobníku; elektronické cigarety mohou být jednorázové, opětovně naplnitelné pomocí náhradní náplně nebo nádržky nebo opakovaně použitelné pomocí jednorázových zásobníků.</w:t>
      </w:r>
      <w:r w:rsidR="00830540">
        <w:rPr>
          <w:rStyle w:val="Znakapoznpodarou"/>
        </w:rPr>
        <w:footnoteReference w:id="3"/>
      </w:r>
    </w:p>
    <w:p w14:paraId="161D5539" w14:textId="77777777" w:rsidR="00D078A9" w:rsidRPr="004019DC" w:rsidRDefault="00D078A9" w:rsidP="00D078A9">
      <w:pPr>
        <w:spacing w:after="120" w:line="288" w:lineRule="auto"/>
        <w:jc w:val="both"/>
      </w:pPr>
    </w:p>
    <w:p w14:paraId="549938C1" w14:textId="77777777" w:rsidR="00B40EEA" w:rsidRDefault="00B40EEA" w:rsidP="00D078A9">
      <w:pPr>
        <w:spacing w:after="120" w:line="288" w:lineRule="auto"/>
        <w:jc w:val="center"/>
        <w:rPr>
          <w:b/>
        </w:rPr>
      </w:pPr>
    </w:p>
    <w:p w14:paraId="7E5B1F41" w14:textId="77777777" w:rsidR="00CC31EC" w:rsidRPr="004019DC" w:rsidRDefault="00CC31EC" w:rsidP="00D078A9">
      <w:pPr>
        <w:spacing w:after="120" w:line="288" w:lineRule="auto"/>
        <w:jc w:val="center"/>
        <w:rPr>
          <w:b/>
        </w:rPr>
      </w:pPr>
      <w:r w:rsidRPr="004019DC">
        <w:rPr>
          <w:b/>
        </w:rPr>
        <w:lastRenderedPageBreak/>
        <w:t>Čl. 3</w:t>
      </w:r>
    </w:p>
    <w:p w14:paraId="08CB0B1F" w14:textId="77777777" w:rsidR="00CC31EC" w:rsidRPr="004019DC" w:rsidRDefault="00CC31EC" w:rsidP="00D078A9">
      <w:pPr>
        <w:spacing w:after="120" w:line="288" w:lineRule="auto"/>
        <w:jc w:val="center"/>
        <w:rPr>
          <w:b/>
        </w:rPr>
      </w:pPr>
      <w:r w:rsidRPr="004019DC">
        <w:rPr>
          <w:b/>
        </w:rPr>
        <w:t>Zákaz k</w:t>
      </w:r>
      <w:r w:rsidR="00AA01FC">
        <w:rPr>
          <w:b/>
        </w:rPr>
        <w:t xml:space="preserve">onzumace alkoholických nápojů, </w:t>
      </w:r>
      <w:r w:rsidRPr="004019DC">
        <w:rPr>
          <w:b/>
        </w:rPr>
        <w:t xml:space="preserve">kouření </w:t>
      </w:r>
      <w:r w:rsidR="008E3944" w:rsidRPr="004F1AD8">
        <w:rPr>
          <w:b/>
        </w:rPr>
        <w:t xml:space="preserve">a </w:t>
      </w:r>
      <w:r w:rsidR="00AA01FC" w:rsidRPr="004F1AD8">
        <w:rPr>
          <w:b/>
        </w:rPr>
        <w:t xml:space="preserve">používání elektronických cigaret </w:t>
      </w:r>
      <w:r w:rsidRPr="004019DC">
        <w:rPr>
          <w:b/>
        </w:rPr>
        <w:t>na veřejném prostranství</w:t>
      </w:r>
    </w:p>
    <w:p w14:paraId="516408BF" w14:textId="3DF631FC" w:rsidR="003E515E" w:rsidRPr="003E515E" w:rsidRDefault="00CC31EC" w:rsidP="00D078A9">
      <w:pPr>
        <w:spacing w:after="120" w:line="288" w:lineRule="auto"/>
        <w:jc w:val="both"/>
      </w:pPr>
      <w:r w:rsidRPr="004019DC">
        <w:t>Zakazuje se konzumace alkoholických nápojů</w:t>
      </w:r>
      <w:r w:rsidR="00BA582D">
        <w:t>,</w:t>
      </w:r>
      <w:r w:rsidRPr="004019DC">
        <w:t xml:space="preserve"> kouření </w:t>
      </w:r>
      <w:r w:rsidR="00BA582D" w:rsidRPr="004F1AD8">
        <w:t xml:space="preserve">a používání elektronických cigaret </w:t>
      </w:r>
      <w:r w:rsidRPr="004019DC">
        <w:t xml:space="preserve">na veřejných prostranstvích města Lanškroun vymezených </w:t>
      </w:r>
      <w:r w:rsidR="00465E99">
        <w:t>textově v Příloze č. 1 a graficky v Příloze č. 2</w:t>
      </w:r>
      <w:r w:rsidRPr="004019DC">
        <w:t xml:space="preserve"> této vyhlášky.</w:t>
      </w:r>
    </w:p>
    <w:p w14:paraId="7023ED72" w14:textId="022346FC" w:rsidR="00467799" w:rsidRDefault="006117D2" w:rsidP="00D078A9">
      <w:pPr>
        <w:spacing w:after="120" w:line="288" w:lineRule="auto"/>
        <w:jc w:val="center"/>
        <w:rPr>
          <w:b/>
        </w:rPr>
      </w:pPr>
      <w:r>
        <w:rPr>
          <w:b/>
        </w:rPr>
        <w:t>Čl. 4</w:t>
      </w:r>
    </w:p>
    <w:p w14:paraId="325438E1" w14:textId="5BC41EB0" w:rsidR="005840BC" w:rsidRDefault="005840BC" w:rsidP="00D078A9">
      <w:pPr>
        <w:spacing w:after="120" w:line="288" w:lineRule="auto"/>
        <w:jc w:val="center"/>
        <w:rPr>
          <w:b/>
        </w:rPr>
      </w:pPr>
      <w:r>
        <w:rPr>
          <w:b/>
        </w:rPr>
        <w:t>Výjimky ze zákazu</w:t>
      </w:r>
    </w:p>
    <w:p w14:paraId="3D3A60EC" w14:textId="1621F2FA" w:rsidR="009A4F12" w:rsidRDefault="005840BC" w:rsidP="005840BC">
      <w:pPr>
        <w:spacing w:after="120" w:line="288" w:lineRule="auto"/>
        <w:jc w:val="both"/>
      </w:pPr>
      <w:r>
        <w:t xml:space="preserve">Zákaz konzumace alkoholických nápojů na veřejných prostranstvích stanovených touto vyhláškou se nevztahuje na okolí multifunkčního centra </w:t>
      </w:r>
      <w:proofErr w:type="spellStart"/>
      <w:r>
        <w:t>LArt</w:t>
      </w:r>
      <w:proofErr w:type="spellEnd"/>
      <w:r>
        <w:t xml:space="preserve"> v době, kdy </w:t>
      </w:r>
      <w:r w:rsidR="002A730B">
        <w:t>se zde konají</w:t>
      </w:r>
      <w:r w:rsidR="009A4F12">
        <w:t xml:space="preserve"> </w:t>
      </w:r>
      <w:r w:rsidR="00503E72">
        <w:t xml:space="preserve">kulturní, sportovní a </w:t>
      </w:r>
      <w:r w:rsidR="002A730B">
        <w:t>společenské akce, příležitostné trhy nebo jiné podobné akce.</w:t>
      </w:r>
    </w:p>
    <w:p w14:paraId="7453DF4E" w14:textId="77777777" w:rsidR="005840BC" w:rsidRPr="005840BC" w:rsidRDefault="005840BC" w:rsidP="005840BC">
      <w:pPr>
        <w:spacing w:after="120" w:line="288" w:lineRule="auto"/>
        <w:jc w:val="both"/>
      </w:pPr>
    </w:p>
    <w:p w14:paraId="6416DA5D" w14:textId="0DDA3E47" w:rsidR="005840BC" w:rsidRPr="004019DC" w:rsidRDefault="005840BC" w:rsidP="00D078A9">
      <w:pPr>
        <w:spacing w:after="120" w:line="288" w:lineRule="auto"/>
        <w:jc w:val="center"/>
        <w:rPr>
          <w:b/>
        </w:rPr>
      </w:pPr>
      <w:r>
        <w:rPr>
          <w:b/>
        </w:rPr>
        <w:t>Čl. 5</w:t>
      </w:r>
    </w:p>
    <w:p w14:paraId="1A60AC57" w14:textId="77777777" w:rsidR="00C77605" w:rsidRPr="004019DC" w:rsidRDefault="00C77605" w:rsidP="004D4416">
      <w:pPr>
        <w:spacing w:after="120" w:line="288" w:lineRule="auto"/>
        <w:jc w:val="center"/>
        <w:rPr>
          <w:b/>
        </w:rPr>
      </w:pPr>
      <w:r w:rsidRPr="004019DC">
        <w:rPr>
          <w:b/>
        </w:rPr>
        <w:t>Zrušovací ustanovení</w:t>
      </w:r>
    </w:p>
    <w:p w14:paraId="09C04EF7" w14:textId="77777777" w:rsidR="00C77605" w:rsidRDefault="00D72BD2" w:rsidP="00D078A9">
      <w:pPr>
        <w:spacing w:after="120" w:line="288" w:lineRule="auto"/>
        <w:jc w:val="both"/>
      </w:pPr>
      <w:r>
        <w:t xml:space="preserve">Touto vyhláškou se ruší </w:t>
      </w:r>
      <w:r w:rsidR="005B0FAC">
        <w:t>obecně závazná vyhláška č. 2/2015</w:t>
      </w:r>
      <w:r w:rsidR="00C77605" w:rsidRPr="004019DC">
        <w:t>, o zákazu konzumace alkoholických nápojů a kouření na ve</w:t>
      </w:r>
      <w:r w:rsidR="005B0FAC">
        <w:t xml:space="preserve">řejných prostranstvích ze dne </w:t>
      </w:r>
      <w:proofErr w:type="gramStart"/>
      <w:r w:rsidR="005B0FAC">
        <w:t>24.04.2015</w:t>
      </w:r>
      <w:proofErr w:type="gramEnd"/>
      <w:r w:rsidR="00C77605" w:rsidRPr="004019DC">
        <w:t>.</w:t>
      </w:r>
    </w:p>
    <w:p w14:paraId="31A2068A" w14:textId="77777777" w:rsidR="00D078A9" w:rsidRPr="004019DC" w:rsidRDefault="00D078A9" w:rsidP="00D078A9">
      <w:pPr>
        <w:spacing w:after="120" w:line="288" w:lineRule="auto"/>
        <w:jc w:val="both"/>
      </w:pPr>
    </w:p>
    <w:p w14:paraId="2FE1A770" w14:textId="29F8C49F" w:rsidR="00C77605" w:rsidRPr="004019DC" w:rsidRDefault="005840BC" w:rsidP="00D078A9">
      <w:pPr>
        <w:spacing w:after="120" w:line="288" w:lineRule="auto"/>
        <w:jc w:val="center"/>
        <w:rPr>
          <w:b/>
        </w:rPr>
      </w:pPr>
      <w:r>
        <w:rPr>
          <w:b/>
        </w:rPr>
        <w:t>Čl. 6</w:t>
      </w:r>
    </w:p>
    <w:p w14:paraId="7EE13C37" w14:textId="77777777" w:rsidR="00D72BD2" w:rsidRDefault="00D72BD2" w:rsidP="00D72BD2">
      <w:pPr>
        <w:spacing w:after="120" w:line="288" w:lineRule="auto"/>
        <w:jc w:val="center"/>
        <w:rPr>
          <w:b/>
        </w:rPr>
      </w:pPr>
      <w:r>
        <w:rPr>
          <w:b/>
        </w:rPr>
        <w:t>Účinnost</w:t>
      </w:r>
    </w:p>
    <w:p w14:paraId="21D00397" w14:textId="77777777" w:rsidR="00F35310" w:rsidRPr="004019DC" w:rsidRDefault="00F35310" w:rsidP="00D078A9">
      <w:pPr>
        <w:spacing w:after="120" w:line="288" w:lineRule="auto"/>
        <w:jc w:val="both"/>
      </w:pPr>
      <w:r w:rsidRPr="00D72BD2">
        <w:t xml:space="preserve">Tato vyhláška nabývá účinnosti </w:t>
      </w:r>
      <w:r w:rsidR="00D72BD2" w:rsidRPr="00D72BD2">
        <w:t>počátkem patnáctého dne</w:t>
      </w:r>
      <w:r w:rsidRPr="00D72BD2">
        <w:t xml:space="preserve"> </w:t>
      </w:r>
      <w:r w:rsidR="00D72BD2" w:rsidRPr="00D72BD2">
        <w:t xml:space="preserve">následujícího </w:t>
      </w:r>
      <w:r w:rsidRPr="00D72BD2">
        <w:t xml:space="preserve">po dni </w:t>
      </w:r>
      <w:r w:rsidR="00D72BD2" w:rsidRPr="00D72BD2">
        <w:t xml:space="preserve">jejího </w:t>
      </w:r>
      <w:r w:rsidRPr="00D72BD2">
        <w:t>vyhlášení.</w:t>
      </w:r>
    </w:p>
    <w:p w14:paraId="44268A34" w14:textId="77777777" w:rsidR="0035358E" w:rsidRPr="004019DC" w:rsidRDefault="0035358E" w:rsidP="00D078A9">
      <w:pPr>
        <w:spacing w:after="120" w:line="288" w:lineRule="auto"/>
        <w:jc w:val="both"/>
      </w:pPr>
    </w:p>
    <w:p w14:paraId="1590B845" w14:textId="7EAF87C9" w:rsidR="00D078A9" w:rsidRPr="00D33850" w:rsidRDefault="00D078A9" w:rsidP="00D078A9">
      <w:pPr>
        <w:spacing w:after="0" w:line="288" w:lineRule="auto"/>
        <w:jc w:val="both"/>
        <w:rPr>
          <w:rFonts w:ascii="Calibri" w:hAnsi="Calibri"/>
        </w:rPr>
      </w:pP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</w:p>
    <w:p w14:paraId="6BF9FE90" w14:textId="77777777" w:rsidR="00D078A9" w:rsidRPr="00D33850" w:rsidRDefault="00D078A9" w:rsidP="00D078A9">
      <w:pPr>
        <w:spacing w:after="0" w:line="288" w:lineRule="auto"/>
        <w:jc w:val="both"/>
        <w:rPr>
          <w:rFonts w:ascii="Calibri" w:hAnsi="Calibri"/>
        </w:rPr>
      </w:pPr>
      <w:r w:rsidRPr="00D33850">
        <w:rPr>
          <w:rFonts w:ascii="Calibri" w:hAnsi="Calibri"/>
        </w:rPr>
        <w:t>Mgr. Radim Vetchý v. r.</w:t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</w:p>
    <w:p w14:paraId="70A7CFCC" w14:textId="77777777" w:rsidR="00D078A9" w:rsidRPr="00D33850" w:rsidRDefault="00D078A9" w:rsidP="00D078A9">
      <w:pPr>
        <w:spacing w:after="0" w:line="288" w:lineRule="auto"/>
        <w:jc w:val="both"/>
        <w:rPr>
          <w:rFonts w:ascii="Calibri" w:hAnsi="Calibri"/>
        </w:rPr>
      </w:pPr>
      <w:r w:rsidRPr="00D33850">
        <w:rPr>
          <w:rFonts w:ascii="Calibri" w:hAnsi="Calibri"/>
        </w:rPr>
        <w:t>starosta</w:t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  <w:r w:rsidRPr="00D33850">
        <w:rPr>
          <w:rFonts w:ascii="Calibri" w:hAnsi="Calibri"/>
        </w:rPr>
        <w:tab/>
      </w:r>
    </w:p>
    <w:p w14:paraId="70DBBE1E" w14:textId="77777777" w:rsidR="00D078A9" w:rsidRPr="00D33850" w:rsidRDefault="00D078A9" w:rsidP="00D078A9">
      <w:pPr>
        <w:spacing w:after="0" w:line="288" w:lineRule="auto"/>
        <w:jc w:val="both"/>
        <w:rPr>
          <w:rFonts w:ascii="Calibri" w:hAnsi="Calibri"/>
        </w:rPr>
      </w:pPr>
    </w:p>
    <w:p w14:paraId="39196C3A" w14:textId="77777777" w:rsidR="00D078A9" w:rsidRPr="00D33850" w:rsidRDefault="00D078A9" w:rsidP="00D078A9">
      <w:pPr>
        <w:spacing w:after="0" w:line="288" w:lineRule="auto"/>
        <w:jc w:val="both"/>
        <w:rPr>
          <w:rFonts w:ascii="Calibri" w:hAnsi="Calibri"/>
        </w:rPr>
      </w:pPr>
    </w:p>
    <w:p w14:paraId="1F59B321" w14:textId="26CD2A5B" w:rsidR="00D078A9" w:rsidRPr="00D33850" w:rsidRDefault="00C70B37" w:rsidP="00D078A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F39CC75" w14:textId="4C37406E" w:rsidR="00D078A9" w:rsidRPr="00D33850" w:rsidRDefault="005B0FAC" w:rsidP="00D078A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Mgr. Oldřich Strnad </w:t>
      </w:r>
      <w:r w:rsidR="00D078A9" w:rsidRPr="00D33850">
        <w:rPr>
          <w:rFonts w:ascii="Calibri" w:hAnsi="Calibri"/>
        </w:rPr>
        <w:t xml:space="preserve">v. r.   </w:t>
      </w:r>
      <w:r w:rsidR="00C70B37">
        <w:rPr>
          <w:rFonts w:ascii="Calibri" w:hAnsi="Calibri"/>
        </w:rPr>
        <w:tab/>
      </w:r>
      <w:r w:rsidR="00C70B37">
        <w:rPr>
          <w:rFonts w:ascii="Calibri" w:hAnsi="Calibri"/>
        </w:rPr>
        <w:tab/>
      </w:r>
      <w:r w:rsidR="00C70B37">
        <w:rPr>
          <w:rFonts w:ascii="Calibri" w:hAnsi="Calibri"/>
        </w:rPr>
        <w:tab/>
      </w:r>
      <w:r w:rsidR="00C70B37">
        <w:rPr>
          <w:rFonts w:ascii="Calibri" w:hAnsi="Calibri"/>
        </w:rPr>
        <w:tab/>
        <w:t xml:space="preserve"> Miloš </w:t>
      </w:r>
      <w:proofErr w:type="gramStart"/>
      <w:r w:rsidR="00C70B37">
        <w:rPr>
          <w:rFonts w:ascii="Calibri" w:hAnsi="Calibri"/>
        </w:rPr>
        <w:t>Smola</w:t>
      </w:r>
      <w:r w:rsidR="006117D2">
        <w:rPr>
          <w:rFonts w:ascii="Calibri" w:hAnsi="Calibri"/>
        </w:rPr>
        <w:t xml:space="preserve">  v.</w:t>
      </w:r>
      <w:proofErr w:type="gramEnd"/>
      <w:r w:rsidR="006117D2">
        <w:rPr>
          <w:rFonts w:ascii="Calibri" w:hAnsi="Calibri"/>
        </w:rPr>
        <w:t xml:space="preserve"> r.</w:t>
      </w:r>
    </w:p>
    <w:p w14:paraId="77658BAD" w14:textId="4176E907" w:rsidR="00D078A9" w:rsidRPr="00D33850" w:rsidRDefault="00D078A9" w:rsidP="00D078A9">
      <w:pPr>
        <w:spacing w:after="0" w:line="288" w:lineRule="auto"/>
        <w:jc w:val="both"/>
        <w:rPr>
          <w:rFonts w:ascii="Calibri" w:hAnsi="Calibri"/>
        </w:rPr>
      </w:pPr>
      <w:r w:rsidRPr="00D33850">
        <w:rPr>
          <w:rFonts w:ascii="Calibri" w:hAnsi="Calibri"/>
        </w:rPr>
        <w:t xml:space="preserve">místostarosta </w:t>
      </w:r>
      <w:r w:rsidR="00C70B37">
        <w:rPr>
          <w:rFonts w:ascii="Calibri" w:hAnsi="Calibri"/>
        </w:rPr>
        <w:tab/>
      </w:r>
      <w:r w:rsidR="00C70B37">
        <w:rPr>
          <w:rFonts w:ascii="Calibri" w:hAnsi="Calibri"/>
        </w:rPr>
        <w:tab/>
      </w:r>
      <w:r w:rsidR="00C70B37">
        <w:rPr>
          <w:rFonts w:ascii="Calibri" w:hAnsi="Calibri"/>
        </w:rPr>
        <w:tab/>
      </w:r>
      <w:r w:rsidR="00C70B37">
        <w:rPr>
          <w:rFonts w:ascii="Calibri" w:hAnsi="Calibri"/>
        </w:rPr>
        <w:tab/>
      </w:r>
      <w:r w:rsidR="00C70B37">
        <w:rPr>
          <w:rFonts w:ascii="Calibri" w:hAnsi="Calibri"/>
        </w:rPr>
        <w:tab/>
      </w:r>
      <w:r w:rsidR="00C70B37">
        <w:rPr>
          <w:rFonts w:ascii="Calibri" w:hAnsi="Calibri"/>
        </w:rPr>
        <w:tab/>
        <w:t xml:space="preserve"> </w:t>
      </w:r>
      <w:proofErr w:type="spellStart"/>
      <w:r w:rsidR="00C70B37">
        <w:rPr>
          <w:rFonts w:ascii="Calibri" w:hAnsi="Calibri"/>
        </w:rPr>
        <w:t>místostarosta</w:t>
      </w:r>
      <w:proofErr w:type="spellEnd"/>
    </w:p>
    <w:p w14:paraId="0DAC70A0" w14:textId="77777777" w:rsidR="001F1392" w:rsidRPr="004019DC" w:rsidRDefault="001F1392" w:rsidP="00D078A9">
      <w:pPr>
        <w:spacing w:after="0" w:line="288" w:lineRule="auto"/>
        <w:jc w:val="both"/>
        <w:rPr>
          <w:b/>
        </w:rPr>
      </w:pPr>
    </w:p>
    <w:p w14:paraId="34230CB4" w14:textId="77777777" w:rsidR="004D4416" w:rsidRDefault="004D4416" w:rsidP="00D078A9">
      <w:pPr>
        <w:spacing w:after="0" w:line="288" w:lineRule="auto"/>
        <w:jc w:val="both"/>
        <w:rPr>
          <w:b/>
        </w:rPr>
      </w:pPr>
    </w:p>
    <w:p w14:paraId="27DE9A8F" w14:textId="77777777" w:rsidR="006117D2" w:rsidRDefault="006117D2" w:rsidP="00D078A9">
      <w:pPr>
        <w:spacing w:after="0" w:line="288" w:lineRule="auto"/>
        <w:jc w:val="both"/>
        <w:rPr>
          <w:b/>
        </w:rPr>
      </w:pPr>
    </w:p>
    <w:p w14:paraId="21DC2DF4" w14:textId="77777777" w:rsidR="006117D2" w:rsidRDefault="006117D2" w:rsidP="00D078A9">
      <w:pPr>
        <w:spacing w:after="0" w:line="288" w:lineRule="auto"/>
        <w:jc w:val="both"/>
        <w:rPr>
          <w:b/>
        </w:rPr>
      </w:pPr>
    </w:p>
    <w:p w14:paraId="0375376A" w14:textId="77777777" w:rsidR="001F1392" w:rsidRPr="004019DC" w:rsidRDefault="001F1392" w:rsidP="00D078A9">
      <w:pPr>
        <w:spacing w:after="0" w:line="288" w:lineRule="auto"/>
        <w:jc w:val="both"/>
        <w:rPr>
          <w:b/>
        </w:rPr>
      </w:pPr>
      <w:r w:rsidRPr="004019DC">
        <w:rPr>
          <w:b/>
        </w:rPr>
        <w:t>Přílohy</w:t>
      </w:r>
    </w:p>
    <w:p w14:paraId="42DB9C39" w14:textId="77777777" w:rsidR="00F47BAA" w:rsidRDefault="00F23337" w:rsidP="00D078A9">
      <w:pPr>
        <w:spacing w:after="0" w:line="288" w:lineRule="auto"/>
        <w:jc w:val="both"/>
      </w:pPr>
      <w:r w:rsidRPr="004019DC">
        <w:t>Příloha č. 1 –</w:t>
      </w:r>
      <w:r w:rsidR="00D43996" w:rsidRPr="004019DC">
        <w:t xml:space="preserve"> s</w:t>
      </w:r>
      <w:r w:rsidRPr="004019DC">
        <w:t>eznam veřejných prostranství, na kter</w:t>
      </w:r>
      <w:r w:rsidR="00D43996" w:rsidRPr="004019DC">
        <w:t>á</w:t>
      </w:r>
      <w:r w:rsidRPr="004019DC">
        <w:t xml:space="preserve"> se vztahuje zákaz konzumace alkoholických </w:t>
      </w:r>
    </w:p>
    <w:p w14:paraId="7E0511D1" w14:textId="386C8270" w:rsidR="00F23337" w:rsidRPr="004019DC" w:rsidRDefault="00F23337" w:rsidP="004D4416">
      <w:pPr>
        <w:spacing w:after="0" w:line="288" w:lineRule="auto"/>
        <w:ind w:left="1200"/>
        <w:jc w:val="both"/>
      </w:pPr>
      <w:r w:rsidRPr="004019DC">
        <w:t xml:space="preserve">nápojů a </w:t>
      </w:r>
      <w:r w:rsidR="000507BB" w:rsidRPr="004019DC">
        <w:t>seznam veřejných prostranství, na kter</w:t>
      </w:r>
      <w:r w:rsidR="00D43996" w:rsidRPr="004019DC">
        <w:t>á</w:t>
      </w:r>
      <w:r w:rsidR="000507BB" w:rsidRPr="004019DC">
        <w:t xml:space="preserve"> se vztahuje zákaz </w:t>
      </w:r>
      <w:r w:rsidRPr="004019DC">
        <w:t>kouření</w:t>
      </w:r>
      <w:r w:rsidR="004D4416">
        <w:t xml:space="preserve"> a používání elektronických cigaret</w:t>
      </w:r>
      <w:r w:rsidR="000507BB" w:rsidRPr="004019DC">
        <w:t xml:space="preserve"> </w:t>
      </w:r>
    </w:p>
    <w:p w14:paraId="23897A56" w14:textId="77777777" w:rsidR="00F47BAA" w:rsidRDefault="00F23337" w:rsidP="00D078A9">
      <w:pPr>
        <w:spacing w:after="0" w:line="288" w:lineRule="auto"/>
        <w:jc w:val="both"/>
      </w:pPr>
      <w:r w:rsidRPr="004019DC">
        <w:t xml:space="preserve">Příloha č. 2 – grafické vymezení veřejných prostranství, na která se vztahuje zákaz konzumace </w:t>
      </w:r>
    </w:p>
    <w:p w14:paraId="2CAC21A7" w14:textId="28E85795" w:rsidR="001F1392" w:rsidRPr="004019DC" w:rsidRDefault="00F47BAA" w:rsidP="005840BC">
      <w:pPr>
        <w:spacing w:after="0" w:line="288" w:lineRule="auto"/>
        <w:jc w:val="both"/>
      </w:pPr>
      <w:r>
        <w:t xml:space="preserve">                        </w:t>
      </w:r>
      <w:r w:rsidR="00F23337" w:rsidRPr="004019DC">
        <w:t>alkoholických nápojů a</w:t>
      </w:r>
      <w:r>
        <w:t xml:space="preserve"> zákaz</w:t>
      </w:r>
      <w:r w:rsidR="00F23337" w:rsidRPr="004019DC">
        <w:t xml:space="preserve"> kouření</w:t>
      </w:r>
      <w:r w:rsidR="005154B4">
        <w:t xml:space="preserve"> a používání elektronických cigaret</w:t>
      </w:r>
      <w:bookmarkStart w:id="0" w:name="_GoBack"/>
      <w:bookmarkEnd w:id="0"/>
    </w:p>
    <w:sectPr w:rsidR="001F1392" w:rsidRPr="004019DC" w:rsidSect="004C2BCE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E11B4" w14:textId="77777777" w:rsidR="00503E72" w:rsidRDefault="00503E72" w:rsidP="00B06FFE">
      <w:pPr>
        <w:spacing w:after="0" w:line="240" w:lineRule="auto"/>
      </w:pPr>
      <w:r>
        <w:separator/>
      </w:r>
    </w:p>
  </w:endnote>
  <w:endnote w:type="continuationSeparator" w:id="0">
    <w:p w14:paraId="6FA410CA" w14:textId="77777777" w:rsidR="00503E72" w:rsidRDefault="00503E72" w:rsidP="00B0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8ED8" w14:textId="77777777" w:rsidR="00503E72" w:rsidRDefault="00503E72" w:rsidP="00B06FFE">
      <w:pPr>
        <w:spacing w:after="0" w:line="240" w:lineRule="auto"/>
      </w:pPr>
      <w:r>
        <w:separator/>
      </w:r>
    </w:p>
  </w:footnote>
  <w:footnote w:type="continuationSeparator" w:id="0">
    <w:p w14:paraId="449DC19F" w14:textId="77777777" w:rsidR="00503E72" w:rsidRDefault="00503E72" w:rsidP="00B06FFE">
      <w:pPr>
        <w:spacing w:after="0" w:line="240" w:lineRule="auto"/>
      </w:pPr>
      <w:r>
        <w:continuationSeparator/>
      </w:r>
    </w:p>
  </w:footnote>
  <w:footnote w:id="1">
    <w:p w14:paraId="45B8B66E" w14:textId="77777777" w:rsidR="00503E72" w:rsidRDefault="00503E72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</w:t>
      </w:r>
    </w:p>
  </w:footnote>
  <w:footnote w:id="2">
    <w:p w14:paraId="60AF5B1F" w14:textId="5A6B43AB" w:rsidR="00503E72" w:rsidRDefault="00503E72">
      <w:pPr>
        <w:pStyle w:val="Textpoznpodarou"/>
      </w:pPr>
      <w:r>
        <w:rPr>
          <w:rStyle w:val="Znakapoznpodarou"/>
        </w:rPr>
        <w:footnoteRef/>
      </w:r>
      <w:r>
        <w:t xml:space="preserve"> § 2 písm. f) zákona č. 65/2017 Sb., o ochraně zdraví před škodlivými účinky návykových látek, ve znění pozdějších předpisů</w:t>
      </w:r>
    </w:p>
  </w:footnote>
  <w:footnote w:id="3">
    <w:p w14:paraId="3D48FA27" w14:textId="0CE64B15" w:rsidR="00503E72" w:rsidRDefault="00503E72">
      <w:pPr>
        <w:pStyle w:val="Textpoznpodarou"/>
      </w:pPr>
      <w:r>
        <w:rPr>
          <w:rStyle w:val="Znakapoznpodarou"/>
        </w:rPr>
        <w:footnoteRef/>
      </w:r>
      <w:r>
        <w:t xml:space="preserve"> § 2 písm. e) zákona č. 65/2017 Sb., o ochraně zdraví před škodlivými účinky návykových látek,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3AF3" w14:textId="77777777" w:rsidR="00503E72" w:rsidRDefault="00503E72" w:rsidP="00D078A9">
    <w:pPr>
      <w:pStyle w:val="Zhlav"/>
      <w:jc w:val="center"/>
    </w:pPr>
    <w:r>
      <w:rPr>
        <w:rFonts w:ascii="Calibri" w:hAnsi="Calibri"/>
        <w:b/>
        <w:noProof/>
        <w:sz w:val="28"/>
        <w:szCs w:val="28"/>
        <w:lang w:eastAsia="cs-CZ"/>
      </w:rPr>
      <w:drawing>
        <wp:inline distT="0" distB="0" distL="0" distR="0" wp14:anchorId="40BD6B40" wp14:editId="3DC83C29">
          <wp:extent cx="1550670" cy="588645"/>
          <wp:effectExtent l="0" t="0" r="0" b="1905"/>
          <wp:docPr id="9" name="Obrázek 9" descr="logo-mesto-cerne-stredni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mesto-cerne-stredni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3AEE"/>
    <w:multiLevelType w:val="singleLevel"/>
    <w:tmpl w:val="AB9894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4EC36AD"/>
    <w:multiLevelType w:val="hybridMultilevel"/>
    <w:tmpl w:val="AF422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E4482"/>
    <w:multiLevelType w:val="hybridMultilevel"/>
    <w:tmpl w:val="F4C24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25471"/>
    <w:multiLevelType w:val="hybridMultilevel"/>
    <w:tmpl w:val="FCAE6B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2C"/>
    <w:rsid w:val="0003385A"/>
    <w:rsid w:val="0003759E"/>
    <w:rsid w:val="000507BB"/>
    <w:rsid w:val="000645C5"/>
    <w:rsid w:val="00140F02"/>
    <w:rsid w:val="001471E7"/>
    <w:rsid w:val="001C2793"/>
    <w:rsid w:val="001D1F49"/>
    <w:rsid w:val="001D7670"/>
    <w:rsid w:val="001F1392"/>
    <w:rsid w:val="0021753B"/>
    <w:rsid w:val="0022421C"/>
    <w:rsid w:val="00227E79"/>
    <w:rsid w:val="00241EE3"/>
    <w:rsid w:val="0025303B"/>
    <w:rsid w:val="002806C0"/>
    <w:rsid w:val="002A730B"/>
    <w:rsid w:val="002D6921"/>
    <w:rsid w:val="003018E0"/>
    <w:rsid w:val="00310693"/>
    <w:rsid w:val="00317CE7"/>
    <w:rsid w:val="00321544"/>
    <w:rsid w:val="00323BF6"/>
    <w:rsid w:val="00332AF8"/>
    <w:rsid w:val="0035358E"/>
    <w:rsid w:val="003764D1"/>
    <w:rsid w:val="003A6652"/>
    <w:rsid w:val="003C6DBE"/>
    <w:rsid w:val="003D4567"/>
    <w:rsid w:val="003D5B6A"/>
    <w:rsid w:val="003E515E"/>
    <w:rsid w:val="003F2EC0"/>
    <w:rsid w:val="004019DC"/>
    <w:rsid w:val="00451D59"/>
    <w:rsid w:val="00465E99"/>
    <w:rsid w:val="00467799"/>
    <w:rsid w:val="00493AD0"/>
    <w:rsid w:val="004B289C"/>
    <w:rsid w:val="004C1036"/>
    <w:rsid w:val="004C2BCE"/>
    <w:rsid w:val="004D0470"/>
    <w:rsid w:val="004D4416"/>
    <w:rsid w:val="004F0CE5"/>
    <w:rsid w:val="004F1AD8"/>
    <w:rsid w:val="00503E72"/>
    <w:rsid w:val="005154B4"/>
    <w:rsid w:val="005840BC"/>
    <w:rsid w:val="005B0FAC"/>
    <w:rsid w:val="005E4393"/>
    <w:rsid w:val="006117D2"/>
    <w:rsid w:val="006176AC"/>
    <w:rsid w:val="00626F3C"/>
    <w:rsid w:val="00691641"/>
    <w:rsid w:val="006A68D2"/>
    <w:rsid w:val="006D6C31"/>
    <w:rsid w:val="00710D9F"/>
    <w:rsid w:val="007218A5"/>
    <w:rsid w:val="00726BC9"/>
    <w:rsid w:val="00735A0D"/>
    <w:rsid w:val="00744497"/>
    <w:rsid w:val="0074547D"/>
    <w:rsid w:val="007B579F"/>
    <w:rsid w:val="007C3645"/>
    <w:rsid w:val="00800F4F"/>
    <w:rsid w:val="00830540"/>
    <w:rsid w:val="00861353"/>
    <w:rsid w:val="00865C21"/>
    <w:rsid w:val="0087527B"/>
    <w:rsid w:val="008816C1"/>
    <w:rsid w:val="008A34A1"/>
    <w:rsid w:val="008C23FA"/>
    <w:rsid w:val="008D6802"/>
    <w:rsid w:val="008E3944"/>
    <w:rsid w:val="009530C0"/>
    <w:rsid w:val="00974929"/>
    <w:rsid w:val="00990453"/>
    <w:rsid w:val="00995910"/>
    <w:rsid w:val="009A4F12"/>
    <w:rsid w:val="009E38F4"/>
    <w:rsid w:val="00A01A26"/>
    <w:rsid w:val="00A20553"/>
    <w:rsid w:val="00A6106A"/>
    <w:rsid w:val="00A67F54"/>
    <w:rsid w:val="00A801EF"/>
    <w:rsid w:val="00AA01FC"/>
    <w:rsid w:val="00AC4357"/>
    <w:rsid w:val="00B06FFE"/>
    <w:rsid w:val="00B138A8"/>
    <w:rsid w:val="00B40EEA"/>
    <w:rsid w:val="00B4332C"/>
    <w:rsid w:val="00B7286D"/>
    <w:rsid w:val="00B7729C"/>
    <w:rsid w:val="00BA582D"/>
    <w:rsid w:val="00BC4070"/>
    <w:rsid w:val="00BD3992"/>
    <w:rsid w:val="00C16053"/>
    <w:rsid w:val="00C266C3"/>
    <w:rsid w:val="00C362C3"/>
    <w:rsid w:val="00C40773"/>
    <w:rsid w:val="00C70B37"/>
    <w:rsid w:val="00C76FC3"/>
    <w:rsid w:val="00C77605"/>
    <w:rsid w:val="00C83021"/>
    <w:rsid w:val="00C93B2C"/>
    <w:rsid w:val="00C96D21"/>
    <w:rsid w:val="00CA415D"/>
    <w:rsid w:val="00CC31EC"/>
    <w:rsid w:val="00CD7AC4"/>
    <w:rsid w:val="00D078A9"/>
    <w:rsid w:val="00D33694"/>
    <w:rsid w:val="00D43996"/>
    <w:rsid w:val="00D70DD8"/>
    <w:rsid w:val="00D72BD2"/>
    <w:rsid w:val="00D93A61"/>
    <w:rsid w:val="00DB02A8"/>
    <w:rsid w:val="00DD5D23"/>
    <w:rsid w:val="00E10525"/>
    <w:rsid w:val="00E21A15"/>
    <w:rsid w:val="00E36305"/>
    <w:rsid w:val="00E524E7"/>
    <w:rsid w:val="00E95E34"/>
    <w:rsid w:val="00EB5D62"/>
    <w:rsid w:val="00F07235"/>
    <w:rsid w:val="00F23337"/>
    <w:rsid w:val="00F25439"/>
    <w:rsid w:val="00F35310"/>
    <w:rsid w:val="00F47BAA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23CC"/>
  <w15:docId w15:val="{471D1EF8-D9E6-420C-99B9-9CDED25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3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06FF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6FF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6FF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6FF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6F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6F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6FFE"/>
    <w:rPr>
      <w:vertAlign w:val="superscript"/>
    </w:rPr>
  </w:style>
  <w:style w:type="table" w:styleId="Mkatabulky">
    <w:name w:val="Table Grid"/>
    <w:basedOn w:val="Normlntabulka"/>
    <w:uiPriority w:val="59"/>
    <w:rsid w:val="00F2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CD7A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C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BCE"/>
    <w:rPr>
      <w:rFonts w:ascii="Tahoma" w:hAnsi="Tahoma" w:cs="Tahoma"/>
      <w:sz w:val="16"/>
      <w:szCs w:val="16"/>
    </w:rPr>
  </w:style>
  <w:style w:type="paragraph" w:customStyle="1" w:styleId="Zkladntext">
    <w:name w:val="Základní text~"/>
    <w:basedOn w:val="Normln"/>
    <w:rsid w:val="00C77605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D0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8A9"/>
  </w:style>
  <w:style w:type="paragraph" w:styleId="Zpat">
    <w:name w:val="footer"/>
    <w:basedOn w:val="Normln"/>
    <w:link w:val="ZpatChar"/>
    <w:uiPriority w:val="99"/>
    <w:unhideWhenUsed/>
    <w:rsid w:val="00D0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8A9"/>
  </w:style>
  <w:style w:type="paragraph" w:styleId="Zkladntext0">
    <w:name w:val="Body Text"/>
    <w:basedOn w:val="Normln"/>
    <w:link w:val="ZkladntextChar"/>
    <w:rsid w:val="00D078A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rsid w:val="00D078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6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8F4C-08DE-4938-B4F4-245FFF86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B6F97BA2</Template>
  <TotalTime>542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Schenková Martina, Mgr. Ing.</dc:creator>
  <cp:lastModifiedBy>Langrová Petra, Mgr.</cp:lastModifiedBy>
  <cp:revision>54</cp:revision>
  <cp:lastPrinted>2024-07-29T14:02:00Z</cp:lastPrinted>
  <dcterms:created xsi:type="dcterms:W3CDTF">2024-04-10T08:29:00Z</dcterms:created>
  <dcterms:modified xsi:type="dcterms:W3CDTF">2024-12-19T14:43:00Z</dcterms:modified>
</cp:coreProperties>
</file>