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7822B" w14:textId="77777777" w:rsidR="0020604F" w:rsidRPr="00C15F8F" w:rsidRDefault="0020604F" w:rsidP="00206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E18B2D3" wp14:editId="6491073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ED6B399E82BD4E2EB5374688574627AC"/>
          </w:placeholder>
        </w:sdtPr>
        <w:sdtEndPr/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ED6B399E82BD4E2EB5374688574627AC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SVS/2026/001242</w:t>
              </w:r>
            </w:sdtContent>
          </w:sdt>
        </w:sdtContent>
      </w:sdt>
    </w:p>
    <w:p w14:paraId="41997653" w14:textId="77777777" w:rsidR="0020604F" w:rsidRPr="00C15F8F" w:rsidRDefault="0020604F" w:rsidP="0020604F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B6162E" w14:textId="7C417BF9" w:rsidR="00184A5C" w:rsidRPr="00C15F8F" w:rsidRDefault="00184A5C" w:rsidP="00184A5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5BC5C19B" w14:textId="597DDEA5" w:rsidR="004C51F0" w:rsidRPr="00034E20" w:rsidRDefault="004C51F0" w:rsidP="00824AA9">
      <w:pPr>
        <w:pStyle w:val="Zkladntextodsazen"/>
        <w:spacing w:before="120" w:after="0" w:line="240" w:lineRule="auto"/>
        <w:ind w:left="0" w:firstLine="708"/>
        <w:jc w:val="both"/>
        <w:rPr>
          <w:rFonts w:ascii="Arial" w:hAnsi="Arial" w:cs="Arial"/>
          <w:sz w:val="22"/>
        </w:rPr>
      </w:pPr>
      <w:r w:rsidRPr="00034E20">
        <w:rPr>
          <w:rFonts w:ascii="Arial" w:hAnsi="Arial" w:cs="Arial"/>
          <w:sz w:val="22"/>
        </w:rPr>
        <w:t xml:space="preserve">Krajská veterinární správa Státní veterinární správy pro Zlínský kraj jako </w:t>
      </w:r>
      <w:r w:rsidR="00E76E16" w:rsidRPr="00034E20">
        <w:rPr>
          <w:rFonts w:ascii="Arial" w:hAnsi="Arial"/>
          <w:sz w:val="22"/>
        </w:rPr>
        <w:t xml:space="preserve">místně </w:t>
      </w:r>
      <w:r w:rsidR="009C5E45">
        <w:rPr>
          <w:rFonts w:ascii="Arial" w:hAnsi="Arial"/>
          <w:sz w:val="22"/>
        </w:rPr>
        <w:br/>
      </w:r>
      <w:r w:rsidR="00E76E16" w:rsidRPr="00034E20">
        <w:rPr>
          <w:rFonts w:ascii="Arial" w:hAnsi="Arial"/>
          <w:sz w:val="22"/>
        </w:rPr>
        <w:t>a věcně příslušný správní orgán podle ustanovení § 49 odst. 1 písm. c) zák. č. 166/1999 Sb., o veterinární péči a o změně některých souvisejících zákonů (veterinární zákon)</w:t>
      </w:r>
      <w:r w:rsidRPr="00034E20">
        <w:rPr>
          <w:rFonts w:ascii="Arial" w:hAnsi="Arial" w:cs="Arial"/>
          <w:sz w:val="22"/>
        </w:rPr>
        <w:t xml:space="preserve">, </w:t>
      </w:r>
      <w:r w:rsidR="008C53CD">
        <w:rPr>
          <w:rFonts w:ascii="Arial" w:hAnsi="Arial" w:cs="Arial"/>
          <w:sz w:val="22"/>
        </w:rPr>
        <w:t xml:space="preserve">ve znění pozdějších předpisů, </w:t>
      </w:r>
      <w:r w:rsidR="00AE6998" w:rsidRPr="00034E20">
        <w:rPr>
          <w:rFonts w:ascii="Arial" w:hAnsi="Arial" w:cs="Arial"/>
          <w:sz w:val="22"/>
        </w:rPr>
        <w:t>v souladu s</w:t>
      </w:r>
      <w:r w:rsidR="00AE6998" w:rsidRPr="00034E20">
        <w:rPr>
          <w:rFonts w:ascii="Arial" w:hAnsi="Arial" w:cs="Arial"/>
          <w:color w:val="FF0000"/>
          <w:sz w:val="22"/>
        </w:rPr>
        <w:t xml:space="preserve"> </w:t>
      </w:r>
      <w:r w:rsidRPr="00034E20">
        <w:rPr>
          <w:rFonts w:ascii="Arial" w:hAnsi="Arial" w:cs="Arial"/>
          <w:sz w:val="22"/>
        </w:rPr>
        <w:t>§ 54 odst.</w:t>
      </w:r>
      <w:r w:rsidR="00C345F6" w:rsidRPr="00034E20">
        <w:rPr>
          <w:rFonts w:ascii="Arial" w:hAnsi="Arial" w:cs="Arial"/>
          <w:color w:val="FF0000"/>
          <w:sz w:val="22"/>
        </w:rPr>
        <w:t xml:space="preserve"> </w:t>
      </w:r>
      <w:r w:rsidR="00C345F6" w:rsidRPr="00034E20">
        <w:rPr>
          <w:rFonts w:ascii="Arial" w:hAnsi="Arial" w:cs="Arial"/>
          <w:sz w:val="22"/>
        </w:rPr>
        <w:t>1 písm. b), d), h), i),</w:t>
      </w:r>
      <w:r w:rsidR="002B794E" w:rsidRPr="00034E20">
        <w:rPr>
          <w:rFonts w:ascii="Arial" w:hAnsi="Arial" w:cs="Arial"/>
          <w:sz w:val="22"/>
        </w:rPr>
        <w:t xml:space="preserve"> n)</w:t>
      </w:r>
      <w:r w:rsidR="00C345F6" w:rsidRPr="00034E20">
        <w:rPr>
          <w:rFonts w:ascii="Arial" w:hAnsi="Arial" w:cs="Arial"/>
          <w:sz w:val="22"/>
        </w:rPr>
        <w:t xml:space="preserve"> </w:t>
      </w:r>
      <w:r w:rsidR="002C788A" w:rsidRPr="00034E20">
        <w:rPr>
          <w:rFonts w:ascii="Arial" w:hAnsi="Arial" w:cs="Arial"/>
          <w:sz w:val="22"/>
        </w:rPr>
        <w:t xml:space="preserve">a </w:t>
      </w:r>
      <w:r w:rsidR="00C345F6" w:rsidRPr="00034E20">
        <w:rPr>
          <w:rFonts w:ascii="Arial" w:hAnsi="Arial" w:cs="Arial"/>
          <w:sz w:val="22"/>
        </w:rPr>
        <w:t>odst.</w:t>
      </w:r>
      <w:r w:rsidRPr="00034E20">
        <w:rPr>
          <w:rFonts w:ascii="Arial" w:hAnsi="Arial" w:cs="Arial"/>
          <w:sz w:val="22"/>
        </w:rPr>
        <w:t xml:space="preserve"> 2 písm</w:t>
      </w:r>
      <w:r w:rsidR="00A5685B" w:rsidRPr="00034E20">
        <w:rPr>
          <w:rFonts w:ascii="Arial" w:hAnsi="Arial" w:cs="Arial"/>
          <w:sz w:val="22"/>
        </w:rPr>
        <w:t>. a)</w:t>
      </w:r>
      <w:r w:rsidR="00C345F6" w:rsidRPr="00034E20">
        <w:rPr>
          <w:rFonts w:ascii="Arial" w:hAnsi="Arial" w:cs="Arial"/>
          <w:color w:val="FF0000"/>
          <w:sz w:val="22"/>
        </w:rPr>
        <w:t xml:space="preserve"> </w:t>
      </w:r>
      <w:r w:rsidR="00A5685B" w:rsidRPr="00034E20">
        <w:rPr>
          <w:rFonts w:ascii="Arial" w:hAnsi="Arial" w:cs="Arial"/>
          <w:sz w:val="22"/>
        </w:rPr>
        <w:t>veterinárního zákona a </w:t>
      </w:r>
      <w:r w:rsidRPr="00034E20">
        <w:rPr>
          <w:rFonts w:ascii="Arial" w:hAnsi="Arial" w:cs="Arial"/>
          <w:sz w:val="22"/>
        </w:rPr>
        <w:t>§ 7</w:t>
      </w:r>
      <w:r w:rsidR="00402115" w:rsidRPr="00034E20">
        <w:rPr>
          <w:rFonts w:ascii="Arial" w:hAnsi="Arial" w:cs="Arial"/>
          <w:sz w:val="22"/>
        </w:rPr>
        <w:t>5a</w:t>
      </w:r>
      <w:r w:rsidRPr="00034E20">
        <w:rPr>
          <w:rFonts w:ascii="Arial" w:hAnsi="Arial" w:cs="Arial"/>
          <w:sz w:val="22"/>
        </w:rPr>
        <w:t xml:space="preserve"> odst. </w:t>
      </w:r>
      <w:r w:rsidR="008C53CD">
        <w:rPr>
          <w:rFonts w:ascii="Arial" w:hAnsi="Arial" w:cs="Arial"/>
          <w:sz w:val="22"/>
        </w:rPr>
        <w:t xml:space="preserve">1 </w:t>
      </w:r>
      <w:r w:rsidR="00402115" w:rsidRPr="00034E20">
        <w:rPr>
          <w:rFonts w:ascii="Arial" w:hAnsi="Arial" w:cs="Arial"/>
          <w:sz w:val="22"/>
        </w:rPr>
        <w:t>a odst. 2</w:t>
      </w:r>
      <w:r w:rsidRPr="00034E20">
        <w:rPr>
          <w:rFonts w:ascii="Arial" w:hAnsi="Arial" w:cs="Arial"/>
          <w:sz w:val="22"/>
        </w:rPr>
        <w:t xml:space="preserve"> veterinárního zákona </w:t>
      </w:r>
      <w:r w:rsidRPr="00034E20">
        <w:rPr>
          <w:rFonts w:ascii="Arial" w:hAnsi="Arial" w:cs="Arial"/>
          <w:b/>
          <w:sz w:val="22"/>
        </w:rPr>
        <w:t>nařizuje</w:t>
      </w:r>
      <w:r w:rsidRPr="00034E20">
        <w:rPr>
          <w:rFonts w:ascii="Arial" w:hAnsi="Arial" w:cs="Arial"/>
          <w:sz w:val="22"/>
        </w:rPr>
        <w:t xml:space="preserve"> tato</w:t>
      </w:r>
    </w:p>
    <w:p w14:paraId="4CA1375E" w14:textId="77777777" w:rsidR="00B61DC3" w:rsidRDefault="004C51F0" w:rsidP="00B61DC3">
      <w:pPr>
        <w:pStyle w:val="Zhlav"/>
        <w:tabs>
          <w:tab w:val="clear" w:pos="4536"/>
          <w:tab w:val="clear" w:pos="9072"/>
        </w:tabs>
        <w:spacing w:before="360" w:after="0" w:line="360" w:lineRule="auto"/>
        <w:jc w:val="center"/>
        <w:rPr>
          <w:rFonts w:ascii="Arial" w:hAnsi="Arial" w:cs="Arial"/>
          <w:b/>
          <w:spacing w:val="50"/>
          <w:sz w:val="26"/>
          <w:szCs w:val="26"/>
        </w:rPr>
      </w:pPr>
      <w:r w:rsidRPr="00083436">
        <w:rPr>
          <w:rFonts w:ascii="Arial" w:hAnsi="Arial" w:cs="Arial"/>
          <w:b/>
          <w:spacing w:val="50"/>
          <w:sz w:val="26"/>
          <w:szCs w:val="26"/>
        </w:rPr>
        <w:t>mimořádná veterinární opatření</w:t>
      </w:r>
    </w:p>
    <w:p w14:paraId="7C64C8F6" w14:textId="58AF3069" w:rsidR="003E7BB0" w:rsidRPr="00E64F7B" w:rsidRDefault="003E7BB0" w:rsidP="003E7BB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E64F7B">
        <w:rPr>
          <w:rFonts w:ascii="Arial" w:hAnsi="Arial" w:cs="Arial"/>
          <w:sz w:val="22"/>
        </w:rPr>
        <w:t>k zamezení šíření nebezpečné nákazy</w:t>
      </w:r>
      <w:r w:rsidRPr="00E64F7B">
        <w:rPr>
          <w:rFonts w:ascii="Arial" w:hAnsi="Arial" w:cs="Arial"/>
          <w:b/>
          <w:sz w:val="22"/>
        </w:rPr>
        <w:t xml:space="preserve"> – brucelóz</w:t>
      </w:r>
      <w:r w:rsidR="00EE3A82" w:rsidRPr="00E64F7B">
        <w:rPr>
          <w:rFonts w:ascii="Arial" w:hAnsi="Arial" w:cs="Arial"/>
          <w:b/>
          <w:sz w:val="22"/>
        </w:rPr>
        <w:t>y</w:t>
      </w:r>
      <w:r w:rsidRPr="00E64F7B">
        <w:rPr>
          <w:rFonts w:ascii="Arial" w:hAnsi="Arial" w:cs="Arial"/>
          <w:b/>
          <w:sz w:val="22"/>
        </w:rPr>
        <w:t xml:space="preserve"> zajíců </w:t>
      </w:r>
      <w:r w:rsidRPr="00E64F7B">
        <w:rPr>
          <w:rFonts w:ascii="Arial" w:hAnsi="Arial" w:cs="Arial"/>
          <w:sz w:val="22"/>
        </w:rPr>
        <w:t>ve</w:t>
      </w:r>
      <w:r w:rsidRPr="00E64F7B">
        <w:rPr>
          <w:rFonts w:ascii="Arial" w:hAnsi="Arial" w:cs="Arial"/>
          <w:b/>
          <w:sz w:val="22"/>
        </w:rPr>
        <w:t xml:space="preserve"> Zlínském kraji</w:t>
      </w:r>
      <w:r w:rsidRPr="00E64F7B">
        <w:rPr>
          <w:rFonts w:ascii="Arial" w:hAnsi="Arial" w:cs="Arial"/>
          <w:sz w:val="22"/>
        </w:rPr>
        <w:t>:</w:t>
      </w:r>
    </w:p>
    <w:p w14:paraId="2BDB86A3" w14:textId="77777777" w:rsidR="004C51F0" w:rsidRPr="00A13D2A" w:rsidRDefault="004C51F0" w:rsidP="003E6A9F">
      <w:pPr>
        <w:pStyle w:val="Nadpis1"/>
        <w:numPr>
          <w:ilvl w:val="0"/>
          <w:numId w:val="0"/>
        </w:numPr>
        <w:spacing w:before="480" w:after="0"/>
        <w:ind w:left="709" w:hanging="709"/>
        <w:jc w:val="center"/>
        <w:rPr>
          <w:sz w:val="22"/>
          <w:szCs w:val="22"/>
        </w:rPr>
      </w:pPr>
      <w:r w:rsidRPr="00A13D2A">
        <w:rPr>
          <w:sz w:val="22"/>
          <w:szCs w:val="22"/>
        </w:rPr>
        <w:t>Čl. 1</w:t>
      </w:r>
    </w:p>
    <w:p w14:paraId="1FC8E22D" w14:textId="77777777" w:rsidR="004C51F0" w:rsidRPr="00B524EF" w:rsidRDefault="004C51F0" w:rsidP="003E6A9F">
      <w:pPr>
        <w:pStyle w:val="Nadpis1"/>
        <w:numPr>
          <w:ilvl w:val="0"/>
          <w:numId w:val="0"/>
        </w:numPr>
        <w:spacing w:after="240"/>
        <w:ind w:left="709" w:hanging="709"/>
        <w:jc w:val="center"/>
        <w:rPr>
          <w:b/>
          <w:sz w:val="22"/>
          <w:szCs w:val="22"/>
        </w:rPr>
      </w:pPr>
      <w:r w:rsidRPr="00B524EF">
        <w:rPr>
          <w:b/>
          <w:sz w:val="22"/>
          <w:szCs w:val="22"/>
        </w:rPr>
        <w:t>Úvodní ustanovení</w:t>
      </w:r>
    </w:p>
    <w:p w14:paraId="78998C58" w14:textId="336CFF83" w:rsidR="003D403E" w:rsidRPr="0080645B" w:rsidRDefault="00384018" w:rsidP="007C1FC8">
      <w:pPr>
        <w:spacing w:line="240" w:lineRule="auto"/>
        <w:ind w:firstLine="708"/>
        <w:jc w:val="both"/>
        <w:rPr>
          <w:rFonts w:ascii="Arial" w:hAnsi="Arial" w:cs="Arial"/>
          <w:sz w:val="22"/>
        </w:rPr>
      </w:pPr>
      <w:r w:rsidRPr="0080645B">
        <w:rPr>
          <w:rFonts w:ascii="Arial" w:hAnsi="Arial" w:cs="Arial"/>
          <w:sz w:val="22"/>
        </w:rPr>
        <w:t>V souvislosti s výskytem brucelózy zajíců v</w:t>
      </w:r>
      <w:r w:rsidR="00340A7B" w:rsidRPr="0080645B">
        <w:rPr>
          <w:rFonts w:ascii="Arial" w:hAnsi="Arial" w:cs="Arial"/>
          <w:sz w:val="22"/>
        </w:rPr>
        <w:t xml:space="preserve"> obci </w:t>
      </w:r>
      <w:r w:rsidR="002045E0" w:rsidRPr="0080645B">
        <w:rPr>
          <w:rFonts w:ascii="Arial" w:hAnsi="Arial" w:cs="Arial"/>
          <w:b/>
          <w:sz w:val="22"/>
        </w:rPr>
        <w:t>Kostelec u Holešova</w:t>
      </w:r>
      <w:r w:rsidRPr="0080645B">
        <w:rPr>
          <w:rFonts w:ascii="Arial" w:hAnsi="Arial" w:cs="Arial"/>
          <w:sz w:val="22"/>
        </w:rPr>
        <w:t xml:space="preserve"> nařizuje </w:t>
      </w:r>
      <w:r w:rsidR="00E21980" w:rsidRPr="0080645B">
        <w:rPr>
          <w:rFonts w:ascii="Arial" w:hAnsi="Arial" w:cs="Arial"/>
          <w:sz w:val="22"/>
        </w:rPr>
        <w:t xml:space="preserve">Krajská veterinární správa Státní veterinární správy pro Zlínský kraj </w:t>
      </w:r>
      <w:r w:rsidRPr="0080645B">
        <w:rPr>
          <w:rFonts w:ascii="Arial" w:hAnsi="Arial" w:cs="Arial"/>
          <w:sz w:val="22"/>
        </w:rPr>
        <w:t>mimořádná veterinární opatření k</w:t>
      </w:r>
      <w:r w:rsidR="00E21980" w:rsidRPr="0080645B">
        <w:rPr>
          <w:rFonts w:ascii="Arial" w:hAnsi="Arial" w:cs="Arial"/>
          <w:sz w:val="22"/>
        </w:rPr>
        <w:t> zamezení šíření</w:t>
      </w:r>
      <w:r w:rsidRPr="0080645B">
        <w:rPr>
          <w:rFonts w:ascii="Arial" w:hAnsi="Arial" w:cs="Arial"/>
          <w:sz w:val="22"/>
        </w:rPr>
        <w:t xml:space="preserve"> </w:t>
      </w:r>
      <w:r w:rsidR="00332B87" w:rsidRPr="0080645B">
        <w:rPr>
          <w:rFonts w:ascii="Arial" w:hAnsi="Arial" w:cs="Arial"/>
          <w:sz w:val="22"/>
        </w:rPr>
        <w:t xml:space="preserve">nebezpečné nákazy </w:t>
      </w:r>
      <w:r w:rsidRPr="0080645B">
        <w:rPr>
          <w:rFonts w:ascii="Arial" w:hAnsi="Arial" w:cs="Arial"/>
          <w:sz w:val="22"/>
        </w:rPr>
        <w:t xml:space="preserve">brucelózy zajíců, kterým vymezuje </w:t>
      </w:r>
      <w:r w:rsidR="00AB1736" w:rsidRPr="0080645B">
        <w:rPr>
          <w:rFonts w:ascii="Arial" w:hAnsi="Arial" w:cs="Arial"/>
          <w:sz w:val="22"/>
        </w:rPr>
        <w:t xml:space="preserve">ohnisko a </w:t>
      </w:r>
      <w:r w:rsidRPr="0080645B">
        <w:rPr>
          <w:rFonts w:ascii="Arial" w:hAnsi="Arial" w:cs="Arial"/>
          <w:sz w:val="22"/>
        </w:rPr>
        <w:t>ochranné pásmo</w:t>
      </w:r>
      <w:r w:rsidR="00AB1736" w:rsidRPr="0080645B">
        <w:rPr>
          <w:rFonts w:ascii="Arial" w:hAnsi="Arial" w:cs="Arial"/>
          <w:sz w:val="22"/>
        </w:rPr>
        <w:t xml:space="preserve"> v katastrálních</w:t>
      </w:r>
      <w:r w:rsidRPr="0080645B">
        <w:rPr>
          <w:rFonts w:ascii="Arial" w:hAnsi="Arial" w:cs="Arial"/>
          <w:sz w:val="22"/>
        </w:rPr>
        <w:t xml:space="preserve"> území</w:t>
      </w:r>
      <w:r w:rsidR="00AB1736" w:rsidRPr="0080645B">
        <w:rPr>
          <w:rFonts w:ascii="Arial" w:hAnsi="Arial" w:cs="Arial"/>
          <w:sz w:val="22"/>
        </w:rPr>
        <w:t>ch</w:t>
      </w:r>
      <w:r w:rsidRPr="0080645B">
        <w:rPr>
          <w:rFonts w:ascii="Arial" w:hAnsi="Arial" w:cs="Arial"/>
          <w:sz w:val="22"/>
        </w:rPr>
        <w:t xml:space="preserve"> </w:t>
      </w:r>
      <w:r w:rsidR="00AB1736" w:rsidRPr="0080645B">
        <w:rPr>
          <w:rFonts w:ascii="Arial" w:hAnsi="Arial" w:cs="Arial"/>
          <w:sz w:val="22"/>
        </w:rPr>
        <w:t>uvedených v </w:t>
      </w:r>
      <w:r w:rsidR="006D434F" w:rsidRPr="0080645B">
        <w:rPr>
          <w:rFonts w:ascii="Arial" w:hAnsi="Arial" w:cs="Arial"/>
          <w:sz w:val="22"/>
        </w:rPr>
        <w:t>č</w:t>
      </w:r>
      <w:r w:rsidR="00AB1736" w:rsidRPr="0080645B">
        <w:rPr>
          <w:rFonts w:ascii="Arial" w:hAnsi="Arial" w:cs="Arial"/>
          <w:sz w:val="22"/>
        </w:rPr>
        <w:t>l. 2</w:t>
      </w:r>
      <w:r w:rsidRPr="0080645B">
        <w:rPr>
          <w:rFonts w:ascii="Arial" w:hAnsi="Arial" w:cs="Arial"/>
          <w:sz w:val="22"/>
        </w:rPr>
        <w:t xml:space="preserve">. </w:t>
      </w:r>
      <w:r w:rsidR="00C92B64" w:rsidRPr="0080645B">
        <w:rPr>
          <w:rFonts w:ascii="Arial" w:hAnsi="Arial" w:cs="Arial"/>
          <w:sz w:val="22"/>
        </w:rPr>
        <w:t>Výskyt</w:t>
      </w:r>
      <w:r w:rsidRPr="0080645B">
        <w:rPr>
          <w:rFonts w:ascii="Arial" w:hAnsi="Arial" w:cs="Arial"/>
          <w:sz w:val="22"/>
        </w:rPr>
        <w:t xml:space="preserve"> nebezpečné nákazy brucelózy zajíců b</w:t>
      </w:r>
      <w:r w:rsidR="00C92B64" w:rsidRPr="0080645B">
        <w:rPr>
          <w:rFonts w:ascii="Arial" w:hAnsi="Arial" w:cs="Arial"/>
          <w:sz w:val="22"/>
        </w:rPr>
        <w:t>yl</w:t>
      </w:r>
      <w:r w:rsidRPr="0080645B">
        <w:rPr>
          <w:rFonts w:ascii="Arial" w:hAnsi="Arial" w:cs="Arial"/>
          <w:sz w:val="22"/>
        </w:rPr>
        <w:t xml:space="preserve"> </w:t>
      </w:r>
      <w:r w:rsidR="00DA6E65" w:rsidRPr="0080645B">
        <w:rPr>
          <w:rFonts w:ascii="Arial" w:hAnsi="Arial" w:cs="Arial"/>
          <w:sz w:val="22"/>
        </w:rPr>
        <w:t>laboratorně potvrzen</w:t>
      </w:r>
      <w:r w:rsidR="00C92B64" w:rsidRPr="0080645B">
        <w:rPr>
          <w:rFonts w:ascii="Arial" w:hAnsi="Arial" w:cs="Arial"/>
          <w:sz w:val="22"/>
        </w:rPr>
        <w:t xml:space="preserve"> u</w:t>
      </w:r>
      <w:r w:rsidR="00332B87" w:rsidRPr="0080645B">
        <w:rPr>
          <w:rFonts w:ascii="Arial" w:hAnsi="Arial" w:cs="Arial"/>
          <w:sz w:val="22"/>
        </w:rPr>
        <w:t xml:space="preserve"> </w:t>
      </w:r>
      <w:r w:rsidR="00A07D78" w:rsidRPr="0080645B">
        <w:rPr>
          <w:rFonts w:ascii="Arial" w:hAnsi="Arial" w:cs="Arial"/>
          <w:sz w:val="22"/>
        </w:rPr>
        <w:t xml:space="preserve">dvou </w:t>
      </w:r>
      <w:r w:rsidR="009204BD">
        <w:rPr>
          <w:rFonts w:ascii="Arial" w:hAnsi="Arial" w:cs="Arial"/>
          <w:sz w:val="22"/>
        </w:rPr>
        <w:t xml:space="preserve">ulovených </w:t>
      </w:r>
      <w:r w:rsidRPr="0080645B">
        <w:rPr>
          <w:rFonts w:ascii="Arial" w:hAnsi="Arial" w:cs="Arial"/>
          <w:sz w:val="22"/>
        </w:rPr>
        <w:t>zajíc</w:t>
      </w:r>
      <w:r w:rsidR="00A07D78" w:rsidRPr="0080645B">
        <w:rPr>
          <w:rFonts w:ascii="Arial" w:hAnsi="Arial" w:cs="Arial"/>
          <w:sz w:val="22"/>
        </w:rPr>
        <w:t>ů</w:t>
      </w:r>
      <w:r w:rsidRPr="0080645B">
        <w:rPr>
          <w:rFonts w:ascii="Arial" w:hAnsi="Arial" w:cs="Arial"/>
          <w:sz w:val="22"/>
        </w:rPr>
        <w:t xml:space="preserve"> polní</w:t>
      </w:r>
      <w:r w:rsidR="009204BD">
        <w:rPr>
          <w:rFonts w:ascii="Arial" w:hAnsi="Arial" w:cs="Arial"/>
          <w:sz w:val="22"/>
        </w:rPr>
        <w:t>ch</w:t>
      </w:r>
      <w:r w:rsidR="00A07D78" w:rsidRPr="0080645B">
        <w:rPr>
          <w:rFonts w:ascii="Arial" w:hAnsi="Arial" w:cs="Arial"/>
          <w:sz w:val="22"/>
        </w:rPr>
        <w:t xml:space="preserve"> v </w:t>
      </w:r>
      <w:r w:rsidRPr="0080645B">
        <w:rPr>
          <w:rFonts w:ascii="Arial" w:hAnsi="Arial" w:cs="Arial"/>
          <w:sz w:val="22"/>
        </w:rPr>
        <w:t>obc</w:t>
      </w:r>
      <w:r w:rsidR="00F37E4A" w:rsidRPr="0080645B">
        <w:rPr>
          <w:rFonts w:ascii="Arial" w:hAnsi="Arial" w:cs="Arial"/>
          <w:sz w:val="22"/>
        </w:rPr>
        <w:t>i</w:t>
      </w:r>
      <w:r w:rsidRPr="0080645B">
        <w:rPr>
          <w:rFonts w:ascii="Arial" w:hAnsi="Arial" w:cs="Arial"/>
          <w:sz w:val="22"/>
        </w:rPr>
        <w:t xml:space="preserve"> </w:t>
      </w:r>
      <w:r w:rsidR="00A07D78" w:rsidRPr="0080645B">
        <w:rPr>
          <w:rFonts w:ascii="Arial" w:hAnsi="Arial" w:cs="Arial"/>
          <w:sz w:val="22"/>
        </w:rPr>
        <w:t xml:space="preserve">Kostelec u Holešova </w:t>
      </w:r>
      <w:r w:rsidR="00C92B64" w:rsidRPr="0080645B">
        <w:rPr>
          <w:rFonts w:ascii="Arial" w:hAnsi="Arial" w:cs="Arial"/>
          <w:sz w:val="22"/>
        </w:rPr>
        <w:t xml:space="preserve"> (souřadnice GPS</w:t>
      </w:r>
      <w:r w:rsidR="00341A9B" w:rsidRPr="0080645B">
        <w:rPr>
          <w:rFonts w:ascii="Arial" w:hAnsi="Arial" w:cs="Arial"/>
          <w:sz w:val="22"/>
        </w:rPr>
        <w:t xml:space="preserve"> </w:t>
      </w:r>
      <w:r w:rsidR="00B524EF" w:rsidRPr="0080645B">
        <w:rPr>
          <w:rFonts w:ascii="Arial" w:hAnsi="Arial" w:cs="Arial"/>
          <w:sz w:val="22"/>
        </w:rPr>
        <w:t>49°21'28.834"N, 17°30'35.284"E</w:t>
      </w:r>
      <w:r w:rsidR="00763AD6" w:rsidRPr="0080645B">
        <w:rPr>
          <w:rFonts w:ascii="Arial" w:hAnsi="Arial" w:cs="Arial"/>
          <w:sz w:val="22"/>
        </w:rPr>
        <w:t>)</w:t>
      </w:r>
      <w:r w:rsidR="00C92B64" w:rsidRPr="0080645B">
        <w:rPr>
          <w:rFonts w:ascii="Arial" w:hAnsi="Arial" w:cs="Arial"/>
          <w:sz w:val="22"/>
        </w:rPr>
        <w:t xml:space="preserve"> v</w:t>
      </w:r>
      <w:r w:rsidR="00AB1736" w:rsidRPr="0080645B">
        <w:rPr>
          <w:rFonts w:ascii="Arial" w:hAnsi="Arial" w:cs="Arial"/>
          <w:sz w:val="22"/>
        </w:rPr>
        <w:t xml:space="preserve"> </w:t>
      </w:r>
      <w:r w:rsidRPr="0080645B">
        <w:rPr>
          <w:rFonts w:ascii="Arial" w:hAnsi="Arial" w:cs="Arial"/>
          <w:sz w:val="22"/>
        </w:rPr>
        <w:t>k.</w:t>
      </w:r>
      <w:r w:rsidR="00AB1736" w:rsidRPr="0080645B">
        <w:rPr>
          <w:rFonts w:ascii="Arial" w:hAnsi="Arial" w:cs="Arial"/>
          <w:sz w:val="22"/>
        </w:rPr>
        <w:t xml:space="preserve"> </w:t>
      </w:r>
      <w:proofErr w:type="spellStart"/>
      <w:r w:rsidRPr="0080645B">
        <w:rPr>
          <w:rFonts w:ascii="Arial" w:hAnsi="Arial" w:cs="Arial"/>
          <w:sz w:val="22"/>
        </w:rPr>
        <w:t>ú.</w:t>
      </w:r>
      <w:proofErr w:type="spellEnd"/>
      <w:r w:rsidRPr="0080645B">
        <w:rPr>
          <w:rFonts w:ascii="Arial" w:hAnsi="Arial" w:cs="Arial"/>
          <w:sz w:val="22"/>
        </w:rPr>
        <w:t xml:space="preserve"> </w:t>
      </w:r>
      <w:r w:rsidR="00B524EF" w:rsidRPr="0080645B">
        <w:rPr>
          <w:rFonts w:ascii="Arial" w:hAnsi="Arial" w:cs="Arial"/>
          <w:sz w:val="22"/>
        </w:rPr>
        <w:t>Kostelec u Holešova</w:t>
      </w:r>
      <w:r w:rsidR="00340A7B" w:rsidRPr="0080645B">
        <w:rPr>
          <w:rFonts w:ascii="Arial" w:hAnsi="Arial" w:cs="Arial"/>
          <w:sz w:val="22"/>
        </w:rPr>
        <w:t xml:space="preserve"> (</w:t>
      </w:r>
      <w:r w:rsidR="00E664A0" w:rsidRPr="0080645B">
        <w:rPr>
          <w:rFonts w:ascii="Arial" w:eastAsia="Times New Roman" w:hAnsi="Arial" w:cs="Arial"/>
          <w:sz w:val="22"/>
          <w:lang w:eastAsia="cs-CZ"/>
        </w:rPr>
        <w:t>670294</w:t>
      </w:r>
      <w:r w:rsidR="00340A7B" w:rsidRPr="0080645B">
        <w:rPr>
          <w:rFonts w:ascii="Arial" w:hAnsi="Arial" w:cs="Arial"/>
          <w:sz w:val="22"/>
        </w:rPr>
        <w:t>),</w:t>
      </w:r>
      <w:r w:rsidR="00A23FEF" w:rsidRPr="0080645B">
        <w:rPr>
          <w:rFonts w:ascii="Arial" w:hAnsi="Arial" w:cs="Arial"/>
          <w:sz w:val="22"/>
        </w:rPr>
        <w:t xml:space="preserve"> </w:t>
      </w:r>
      <w:r w:rsidRPr="0080645B">
        <w:rPr>
          <w:rFonts w:ascii="Arial" w:hAnsi="Arial" w:cs="Arial"/>
          <w:sz w:val="22"/>
        </w:rPr>
        <w:t xml:space="preserve">okres </w:t>
      </w:r>
      <w:r w:rsidR="00332B87" w:rsidRPr="0080645B">
        <w:rPr>
          <w:rFonts w:ascii="Arial" w:hAnsi="Arial" w:cs="Arial"/>
          <w:sz w:val="22"/>
        </w:rPr>
        <w:t>Kroměříž</w:t>
      </w:r>
      <w:r w:rsidRPr="0080645B">
        <w:rPr>
          <w:rFonts w:ascii="Arial" w:hAnsi="Arial" w:cs="Arial"/>
          <w:sz w:val="22"/>
        </w:rPr>
        <w:t xml:space="preserve">. </w:t>
      </w:r>
    </w:p>
    <w:p w14:paraId="35AA0E6B" w14:textId="429E1C77" w:rsidR="004C51F0" w:rsidRPr="00A13D2A" w:rsidRDefault="004C51F0" w:rsidP="003E6A9F">
      <w:pPr>
        <w:pStyle w:val="Nadpis1"/>
        <w:numPr>
          <w:ilvl w:val="0"/>
          <w:numId w:val="0"/>
        </w:numPr>
        <w:spacing w:before="480" w:after="0"/>
        <w:ind w:left="709" w:hanging="709"/>
        <w:jc w:val="center"/>
        <w:rPr>
          <w:sz w:val="22"/>
          <w:szCs w:val="22"/>
        </w:rPr>
      </w:pPr>
      <w:r w:rsidRPr="00A13D2A">
        <w:rPr>
          <w:sz w:val="22"/>
          <w:szCs w:val="22"/>
        </w:rPr>
        <w:t>Čl. 2</w:t>
      </w:r>
    </w:p>
    <w:p w14:paraId="57F801DA" w14:textId="6030447F" w:rsidR="004C51F0" w:rsidRPr="009F1382" w:rsidRDefault="00C92B64" w:rsidP="00BD5FFD">
      <w:pPr>
        <w:pStyle w:val="Nadpis1"/>
        <w:numPr>
          <w:ilvl w:val="0"/>
          <w:numId w:val="0"/>
        </w:numPr>
        <w:spacing w:after="360"/>
        <w:ind w:left="709" w:hanging="709"/>
        <w:jc w:val="center"/>
        <w:rPr>
          <w:b/>
          <w:sz w:val="26"/>
          <w:szCs w:val="26"/>
        </w:rPr>
      </w:pPr>
      <w:r w:rsidRPr="009F1382">
        <w:rPr>
          <w:b/>
          <w:sz w:val="26"/>
          <w:szCs w:val="26"/>
        </w:rPr>
        <w:t>Vymezení</w:t>
      </w:r>
      <w:r w:rsidR="004C51F0" w:rsidRPr="009F1382">
        <w:rPr>
          <w:b/>
          <w:sz w:val="26"/>
          <w:szCs w:val="26"/>
        </w:rPr>
        <w:t xml:space="preserve"> </w:t>
      </w:r>
      <w:r w:rsidRPr="009F1382">
        <w:rPr>
          <w:b/>
          <w:sz w:val="26"/>
          <w:szCs w:val="26"/>
        </w:rPr>
        <w:t xml:space="preserve">ohniska a </w:t>
      </w:r>
      <w:r w:rsidR="004C51F0" w:rsidRPr="009F1382">
        <w:rPr>
          <w:b/>
          <w:sz w:val="26"/>
          <w:szCs w:val="26"/>
        </w:rPr>
        <w:t>ochrann</w:t>
      </w:r>
      <w:r w:rsidRPr="009F1382">
        <w:rPr>
          <w:b/>
          <w:sz w:val="26"/>
          <w:szCs w:val="26"/>
        </w:rPr>
        <w:t>ého</w:t>
      </w:r>
      <w:r w:rsidR="004C51F0" w:rsidRPr="009F1382">
        <w:rPr>
          <w:b/>
          <w:sz w:val="26"/>
          <w:szCs w:val="26"/>
        </w:rPr>
        <w:t xml:space="preserve"> pásm</w:t>
      </w:r>
      <w:r w:rsidRPr="009F1382">
        <w:rPr>
          <w:b/>
          <w:sz w:val="26"/>
          <w:szCs w:val="26"/>
        </w:rPr>
        <w:t>a</w:t>
      </w:r>
    </w:p>
    <w:p w14:paraId="606BE002" w14:textId="2196EF00" w:rsidR="005A050F" w:rsidRPr="006606FF" w:rsidRDefault="00C92B64" w:rsidP="0080645B">
      <w:pPr>
        <w:pStyle w:val="Bezmezer"/>
        <w:numPr>
          <w:ilvl w:val="0"/>
          <w:numId w:val="12"/>
        </w:numPr>
        <w:spacing w:before="120"/>
        <w:ind w:left="1134" w:hanging="425"/>
        <w:jc w:val="both"/>
        <w:rPr>
          <w:rFonts w:ascii="Arial" w:hAnsi="Arial" w:cs="Arial"/>
          <w:u w:val="single"/>
        </w:rPr>
      </w:pPr>
      <w:r w:rsidRPr="0000415E">
        <w:rPr>
          <w:rFonts w:ascii="Arial" w:hAnsi="Arial" w:cs="Arial"/>
          <w:lang w:val="cs-CZ"/>
        </w:rPr>
        <w:t>Ohniskem</w:t>
      </w:r>
      <w:r w:rsidR="004C51F0" w:rsidRPr="0000415E">
        <w:rPr>
          <w:rFonts w:ascii="Arial" w:hAnsi="Arial" w:cs="Arial"/>
          <w:lang w:val="cs-CZ"/>
        </w:rPr>
        <w:t xml:space="preserve"> </w:t>
      </w:r>
      <w:r w:rsidR="00281256" w:rsidRPr="0000415E">
        <w:rPr>
          <w:rFonts w:ascii="Arial" w:hAnsi="Arial" w:cs="Arial"/>
          <w:lang w:val="cs-CZ"/>
        </w:rPr>
        <w:t>se vymezuj</w:t>
      </w:r>
      <w:r w:rsidRPr="0000415E">
        <w:rPr>
          <w:rFonts w:ascii="Arial" w:hAnsi="Arial" w:cs="Arial"/>
          <w:lang w:val="cs-CZ"/>
        </w:rPr>
        <w:t>e</w:t>
      </w:r>
      <w:r w:rsidR="004F716D" w:rsidRPr="0000415E">
        <w:rPr>
          <w:rFonts w:ascii="Arial" w:hAnsi="Arial" w:cs="Arial"/>
          <w:lang w:val="cs-CZ"/>
        </w:rPr>
        <w:t xml:space="preserve"> katastrální území </w:t>
      </w:r>
      <w:proofErr w:type="spellStart"/>
      <w:r w:rsidR="00F37D2D" w:rsidRPr="00D021D3">
        <w:rPr>
          <w:rFonts w:ascii="Arial" w:hAnsi="Arial" w:cs="Arial"/>
          <w:b/>
        </w:rPr>
        <w:t>Kostelec</w:t>
      </w:r>
      <w:proofErr w:type="spellEnd"/>
      <w:r w:rsidR="00F37D2D" w:rsidRPr="00D021D3">
        <w:rPr>
          <w:rFonts w:ascii="Arial" w:hAnsi="Arial" w:cs="Arial"/>
          <w:b/>
        </w:rPr>
        <w:t xml:space="preserve"> u </w:t>
      </w:r>
      <w:proofErr w:type="spellStart"/>
      <w:r w:rsidR="00F37D2D" w:rsidRPr="00D021D3">
        <w:rPr>
          <w:rFonts w:ascii="Arial" w:hAnsi="Arial" w:cs="Arial"/>
          <w:b/>
        </w:rPr>
        <w:t>Holešova</w:t>
      </w:r>
      <w:proofErr w:type="spellEnd"/>
      <w:r w:rsidR="00F37D2D" w:rsidRPr="00D021D3">
        <w:rPr>
          <w:rFonts w:ascii="Arial" w:hAnsi="Arial" w:cs="Arial"/>
          <w:b/>
        </w:rPr>
        <w:t xml:space="preserve"> (670294)</w:t>
      </w:r>
      <w:r w:rsidR="00F37D2D">
        <w:rPr>
          <w:rFonts w:ascii="Arial" w:hAnsi="Arial" w:cs="Arial"/>
          <w:b/>
        </w:rPr>
        <w:t>.</w:t>
      </w:r>
    </w:p>
    <w:p w14:paraId="6CA4FCE9" w14:textId="77777777" w:rsidR="006606FF" w:rsidRPr="006606FF" w:rsidRDefault="006606FF" w:rsidP="006606FF">
      <w:pPr>
        <w:pStyle w:val="Odstavecseseznamem"/>
        <w:ind w:left="1134"/>
        <w:jc w:val="both"/>
        <w:rPr>
          <w:rFonts w:ascii="Arial" w:hAnsi="Arial" w:cs="Arial"/>
          <w:b/>
          <w:sz w:val="22"/>
          <w:szCs w:val="22"/>
          <w:lang w:val="en-US" w:bidi="en-US"/>
        </w:rPr>
      </w:pPr>
    </w:p>
    <w:p w14:paraId="232B79EE" w14:textId="27D51525" w:rsidR="006904CF" w:rsidRPr="00D021D3" w:rsidRDefault="001D3EB9" w:rsidP="002A16B7">
      <w:pPr>
        <w:pStyle w:val="Odstavecseseznamem"/>
        <w:ind w:left="-142" w:firstLine="851"/>
        <w:jc w:val="both"/>
        <w:rPr>
          <w:rFonts w:ascii="Arial" w:hAnsi="Arial" w:cs="Arial"/>
          <w:b/>
          <w:sz w:val="22"/>
          <w:szCs w:val="22"/>
          <w:lang w:val="en-US" w:bidi="en-US"/>
        </w:rPr>
      </w:pPr>
      <w:r w:rsidRPr="00A26902">
        <w:rPr>
          <w:rFonts w:ascii="Arial" w:hAnsi="Arial" w:cs="Arial"/>
          <w:sz w:val="22"/>
          <w:szCs w:val="22"/>
        </w:rPr>
        <w:t xml:space="preserve">(2) </w:t>
      </w:r>
      <w:r w:rsidR="004C51F0" w:rsidRPr="00A26902">
        <w:rPr>
          <w:rFonts w:ascii="Arial" w:hAnsi="Arial" w:cs="Arial"/>
          <w:sz w:val="22"/>
          <w:szCs w:val="22"/>
        </w:rPr>
        <w:t>Ochranným pásmem</w:t>
      </w:r>
      <w:r w:rsidR="00C92B64" w:rsidRPr="00A26902">
        <w:rPr>
          <w:rFonts w:ascii="Arial" w:hAnsi="Arial" w:cs="Arial"/>
          <w:sz w:val="22"/>
          <w:szCs w:val="22"/>
        </w:rPr>
        <w:t xml:space="preserve"> </w:t>
      </w:r>
      <w:r w:rsidR="00711740" w:rsidRPr="00A26902">
        <w:rPr>
          <w:rFonts w:ascii="Arial" w:hAnsi="Arial" w:cs="Arial"/>
          <w:sz w:val="22"/>
          <w:szCs w:val="22"/>
        </w:rPr>
        <w:t xml:space="preserve">vymezeným v okruhu minimálně jednoho kilometru kolem místa </w:t>
      </w:r>
      <w:r w:rsidR="000649ED" w:rsidRPr="00A26902">
        <w:rPr>
          <w:rFonts w:ascii="Arial" w:hAnsi="Arial" w:cs="Arial"/>
          <w:sz w:val="22"/>
          <w:szCs w:val="22"/>
        </w:rPr>
        <w:t>n</w:t>
      </w:r>
      <w:r w:rsidR="00711740" w:rsidRPr="00A26902">
        <w:rPr>
          <w:rFonts w:ascii="Arial" w:hAnsi="Arial" w:cs="Arial"/>
          <w:sz w:val="22"/>
          <w:szCs w:val="22"/>
        </w:rPr>
        <w:t>álezu uhynulého zajíce polního</w:t>
      </w:r>
      <w:r w:rsidR="00711740" w:rsidRPr="00A26902">
        <w:rPr>
          <w:rFonts w:ascii="Arial" w:hAnsi="Arial" w:cs="Arial"/>
          <w:b/>
          <w:sz w:val="22"/>
          <w:szCs w:val="22"/>
        </w:rPr>
        <w:t xml:space="preserve"> </w:t>
      </w:r>
      <w:r w:rsidR="008801FA" w:rsidRPr="00A26902">
        <w:rPr>
          <w:rFonts w:ascii="Arial" w:hAnsi="Arial" w:cs="Arial"/>
          <w:sz w:val="22"/>
          <w:szCs w:val="22"/>
        </w:rPr>
        <w:t>se</w:t>
      </w:r>
      <w:r w:rsidR="009C5CB5" w:rsidRPr="00A26902">
        <w:rPr>
          <w:rFonts w:ascii="Arial" w:hAnsi="Arial" w:cs="Arial"/>
          <w:sz w:val="22"/>
          <w:szCs w:val="22"/>
        </w:rPr>
        <w:t xml:space="preserve"> </w:t>
      </w:r>
      <w:r w:rsidR="008801FA" w:rsidRPr="00A26902">
        <w:rPr>
          <w:rFonts w:ascii="Arial" w:hAnsi="Arial" w:cs="Arial"/>
          <w:sz w:val="22"/>
          <w:szCs w:val="22"/>
        </w:rPr>
        <w:t>vymezují katastrální území</w:t>
      </w:r>
      <w:r w:rsidR="006606FF" w:rsidRPr="00A2690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92131C" w:rsidRPr="00D021D3">
        <w:rPr>
          <w:rFonts w:ascii="Arial" w:hAnsi="Arial" w:cs="Arial"/>
          <w:b/>
          <w:bCs/>
          <w:sz w:val="22"/>
          <w:szCs w:val="22"/>
        </w:rPr>
        <w:t>Količín</w:t>
      </w:r>
      <w:proofErr w:type="spellEnd"/>
      <w:r w:rsidR="006F4B06" w:rsidRPr="00A26902">
        <w:rPr>
          <w:rFonts w:ascii="Arial" w:hAnsi="Arial" w:cs="Arial"/>
          <w:b/>
          <w:sz w:val="22"/>
          <w:szCs w:val="22"/>
        </w:rPr>
        <w:t xml:space="preserve"> </w:t>
      </w:r>
      <w:r w:rsidR="006F4B06" w:rsidRPr="00D021D3">
        <w:rPr>
          <w:rFonts w:ascii="Arial" w:hAnsi="Arial" w:cs="Arial"/>
          <w:b/>
          <w:sz w:val="22"/>
          <w:szCs w:val="22"/>
        </w:rPr>
        <w:t>(</w:t>
      </w:r>
      <w:r w:rsidR="0092131C" w:rsidRPr="00D021D3">
        <w:rPr>
          <w:rFonts w:ascii="Arial" w:hAnsi="Arial" w:cs="Arial"/>
          <w:b/>
          <w:sz w:val="22"/>
          <w:szCs w:val="22"/>
        </w:rPr>
        <w:t>668141</w:t>
      </w:r>
      <w:r w:rsidR="006F4B06" w:rsidRPr="00D021D3">
        <w:rPr>
          <w:rFonts w:ascii="Arial" w:hAnsi="Arial" w:cs="Arial"/>
          <w:b/>
          <w:sz w:val="22"/>
          <w:szCs w:val="22"/>
        </w:rPr>
        <w:t xml:space="preserve">), </w:t>
      </w:r>
      <w:proofErr w:type="spellStart"/>
      <w:r w:rsidR="00873151" w:rsidRPr="00D021D3">
        <w:rPr>
          <w:rFonts w:ascii="Arial" w:hAnsi="Arial" w:cs="Arial"/>
          <w:b/>
          <w:sz w:val="22"/>
          <w:szCs w:val="22"/>
          <w:lang w:val="en-US" w:bidi="en-US"/>
        </w:rPr>
        <w:t>Kostelec</w:t>
      </w:r>
      <w:proofErr w:type="spellEnd"/>
      <w:r w:rsidR="00873151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u </w:t>
      </w:r>
      <w:proofErr w:type="spellStart"/>
      <w:r w:rsidR="00873151" w:rsidRPr="00D021D3">
        <w:rPr>
          <w:rFonts w:ascii="Arial" w:hAnsi="Arial" w:cs="Arial"/>
          <w:b/>
          <w:sz w:val="22"/>
          <w:szCs w:val="22"/>
          <w:lang w:val="en-US" w:bidi="en-US"/>
        </w:rPr>
        <w:t>Holešova</w:t>
      </w:r>
      <w:proofErr w:type="spellEnd"/>
      <w:r w:rsidR="00A24C33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r w:rsidR="00AD0CA8" w:rsidRPr="00D021D3">
        <w:rPr>
          <w:rFonts w:ascii="Arial" w:hAnsi="Arial" w:cs="Arial"/>
          <w:b/>
          <w:sz w:val="22"/>
          <w:szCs w:val="22"/>
          <w:lang w:val="en-US" w:bidi="en-US"/>
        </w:rPr>
        <w:t>(</w:t>
      </w:r>
      <w:r w:rsidR="00AD0CA8" w:rsidRPr="00D021D3">
        <w:rPr>
          <w:rFonts w:ascii="Arial" w:hAnsi="Arial" w:cs="Arial"/>
          <w:b/>
          <w:sz w:val="22"/>
          <w:szCs w:val="22"/>
        </w:rPr>
        <w:t>670294</w:t>
      </w:r>
      <w:r w:rsidR="00A24C33" w:rsidRPr="00D021D3">
        <w:rPr>
          <w:rFonts w:ascii="Arial" w:hAnsi="Arial" w:cs="Arial"/>
          <w:b/>
          <w:sz w:val="22"/>
          <w:szCs w:val="22"/>
          <w:lang w:val="en-US" w:bidi="en-US"/>
        </w:rPr>
        <w:t>)</w:t>
      </w:r>
      <w:r w:rsidR="004A0B5B" w:rsidRPr="00D021D3">
        <w:rPr>
          <w:rFonts w:ascii="Arial" w:hAnsi="Arial" w:cs="Arial"/>
          <w:b/>
          <w:sz w:val="22"/>
          <w:szCs w:val="22"/>
          <w:lang w:val="en-US" w:bidi="en-US"/>
        </w:rPr>
        <w:t>,</w:t>
      </w:r>
      <w:r w:rsidR="006904CF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proofErr w:type="spellStart"/>
      <w:r w:rsidR="00873151" w:rsidRPr="00D021D3">
        <w:rPr>
          <w:rFonts w:ascii="Arial" w:hAnsi="Arial" w:cs="Arial"/>
          <w:b/>
          <w:sz w:val="22"/>
          <w:szCs w:val="22"/>
          <w:lang w:val="en-US" w:bidi="en-US"/>
        </w:rPr>
        <w:t>Němčice</w:t>
      </w:r>
      <w:proofErr w:type="spellEnd"/>
      <w:r w:rsidR="00873151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u </w:t>
      </w:r>
      <w:proofErr w:type="spellStart"/>
      <w:r w:rsidR="00873151" w:rsidRPr="00D021D3">
        <w:rPr>
          <w:rFonts w:ascii="Arial" w:hAnsi="Arial" w:cs="Arial"/>
          <w:b/>
          <w:sz w:val="22"/>
          <w:szCs w:val="22"/>
          <w:lang w:val="en-US" w:bidi="en-US"/>
        </w:rPr>
        <w:t>Holešova</w:t>
      </w:r>
      <w:proofErr w:type="spellEnd"/>
      <w:r w:rsidR="005147CE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(</w:t>
      </w:r>
      <w:r w:rsidR="00FF40E2" w:rsidRPr="00D021D3">
        <w:rPr>
          <w:rFonts w:ascii="Arial" w:hAnsi="Arial" w:cs="Arial"/>
          <w:b/>
          <w:sz w:val="22"/>
          <w:szCs w:val="22"/>
        </w:rPr>
        <w:t>703036</w:t>
      </w:r>
      <w:r w:rsidR="005147CE" w:rsidRPr="00D021D3">
        <w:rPr>
          <w:rFonts w:ascii="Arial" w:hAnsi="Arial" w:cs="Arial"/>
          <w:b/>
          <w:sz w:val="22"/>
          <w:szCs w:val="22"/>
          <w:lang w:val="en-US" w:bidi="en-US"/>
        </w:rPr>
        <w:t>)</w:t>
      </w:r>
      <w:r w:rsidR="006606FF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, </w:t>
      </w:r>
      <w:proofErr w:type="spellStart"/>
      <w:r w:rsidR="00027DA2" w:rsidRPr="00D021D3">
        <w:rPr>
          <w:rFonts w:ascii="Arial" w:hAnsi="Arial" w:cs="Arial"/>
          <w:b/>
          <w:sz w:val="22"/>
          <w:szCs w:val="22"/>
          <w:lang w:val="en-US" w:bidi="en-US"/>
        </w:rPr>
        <w:t>Roštění</w:t>
      </w:r>
      <w:proofErr w:type="spellEnd"/>
      <w:r w:rsidR="006606FF" w:rsidRPr="00D021D3">
        <w:rPr>
          <w:rFonts w:ascii="Arial" w:hAnsi="Arial" w:cs="Arial"/>
          <w:b/>
          <w:sz w:val="22"/>
          <w:szCs w:val="22"/>
        </w:rPr>
        <w:t xml:space="preserve"> (</w:t>
      </w:r>
      <w:r w:rsidR="00B768A1" w:rsidRPr="00D021D3">
        <w:rPr>
          <w:rFonts w:ascii="Arial" w:hAnsi="Arial" w:cs="Arial"/>
          <w:b/>
          <w:sz w:val="22"/>
          <w:szCs w:val="22"/>
        </w:rPr>
        <w:t>741485</w:t>
      </w:r>
      <w:r w:rsidR="006606FF" w:rsidRPr="00D021D3">
        <w:rPr>
          <w:rFonts w:ascii="Arial" w:hAnsi="Arial" w:cs="Arial"/>
          <w:b/>
          <w:sz w:val="22"/>
          <w:szCs w:val="22"/>
        </w:rPr>
        <w:t>)</w:t>
      </w:r>
      <w:r w:rsidR="002A16B7" w:rsidRPr="00D021D3">
        <w:rPr>
          <w:rFonts w:ascii="Arial" w:hAnsi="Arial" w:cs="Arial"/>
          <w:b/>
          <w:sz w:val="22"/>
          <w:szCs w:val="22"/>
        </w:rPr>
        <w:t xml:space="preserve"> </w:t>
      </w:r>
      <w:r w:rsidR="004A0B5B" w:rsidRPr="001178C0">
        <w:rPr>
          <w:rFonts w:ascii="Arial" w:hAnsi="Arial" w:cs="Arial"/>
          <w:bCs/>
          <w:sz w:val="22"/>
          <w:szCs w:val="22"/>
          <w:lang w:val="en-US" w:bidi="en-US"/>
        </w:rPr>
        <w:t>a</w:t>
      </w:r>
      <w:r w:rsidR="004A0B5B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proofErr w:type="spellStart"/>
      <w:r w:rsidR="00027DA2" w:rsidRPr="00D021D3">
        <w:rPr>
          <w:rFonts w:ascii="Arial" w:hAnsi="Arial" w:cs="Arial"/>
          <w:b/>
          <w:sz w:val="22"/>
          <w:szCs w:val="22"/>
          <w:lang w:val="en-US" w:bidi="en-US"/>
        </w:rPr>
        <w:t>Rymice</w:t>
      </w:r>
      <w:proofErr w:type="spellEnd"/>
      <w:r w:rsidR="00027DA2" w:rsidRPr="00D021D3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r w:rsidR="009C0C0D" w:rsidRPr="00D021D3">
        <w:rPr>
          <w:rFonts w:ascii="Arial" w:hAnsi="Arial" w:cs="Arial"/>
          <w:b/>
          <w:sz w:val="22"/>
          <w:szCs w:val="22"/>
          <w:lang w:val="en-US" w:bidi="en-US"/>
        </w:rPr>
        <w:t>(</w:t>
      </w:r>
      <w:r w:rsidR="00A26902" w:rsidRPr="00D021D3">
        <w:rPr>
          <w:rFonts w:ascii="Arial" w:hAnsi="Arial" w:cs="Arial"/>
          <w:b/>
          <w:sz w:val="22"/>
          <w:szCs w:val="22"/>
        </w:rPr>
        <w:t>744638</w:t>
      </w:r>
      <w:r w:rsidR="009C0C0D" w:rsidRPr="00D021D3">
        <w:rPr>
          <w:rFonts w:ascii="Arial" w:hAnsi="Arial" w:cs="Arial"/>
          <w:b/>
          <w:sz w:val="22"/>
          <w:szCs w:val="22"/>
          <w:lang w:val="en-US" w:bidi="en-US"/>
        </w:rPr>
        <w:t>)</w:t>
      </w:r>
      <w:r w:rsidR="002A16B7" w:rsidRPr="00D021D3">
        <w:rPr>
          <w:rFonts w:ascii="Arial" w:hAnsi="Arial" w:cs="Arial"/>
          <w:b/>
          <w:sz w:val="22"/>
          <w:szCs w:val="22"/>
          <w:lang w:val="en-US" w:bidi="en-US"/>
        </w:rPr>
        <w:t>.</w:t>
      </w:r>
      <w:r w:rsidR="006606FF" w:rsidRPr="00D021D3">
        <w:rPr>
          <w:rFonts w:ascii="Arial" w:hAnsi="Arial" w:cs="Arial"/>
          <w:b/>
          <w:sz w:val="22"/>
          <w:szCs w:val="22"/>
        </w:rPr>
        <w:t xml:space="preserve"> </w:t>
      </w:r>
    </w:p>
    <w:p w14:paraId="60B37FE4" w14:textId="77777777" w:rsidR="004C51F0" w:rsidRPr="00851CF2" w:rsidRDefault="004C51F0" w:rsidP="003E6A9F">
      <w:pPr>
        <w:pStyle w:val="Nadpis1"/>
        <w:numPr>
          <w:ilvl w:val="0"/>
          <w:numId w:val="0"/>
        </w:numPr>
        <w:spacing w:before="480" w:after="0"/>
        <w:ind w:left="709" w:hanging="709"/>
        <w:jc w:val="center"/>
        <w:rPr>
          <w:b/>
          <w:bCs w:val="0"/>
          <w:sz w:val="22"/>
          <w:szCs w:val="22"/>
        </w:rPr>
      </w:pPr>
      <w:r w:rsidRPr="00A13D2A">
        <w:rPr>
          <w:sz w:val="22"/>
          <w:szCs w:val="22"/>
        </w:rPr>
        <w:t>Čl. 3</w:t>
      </w:r>
    </w:p>
    <w:p w14:paraId="613E384D" w14:textId="77777777" w:rsidR="004C51F0" w:rsidRPr="009F1382" w:rsidRDefault="004C51F0" w:rsidP="003E6A9F">
      <w:pPr>
        <w:pStyle w:val="Nadpis1"/>
        <w:numPr>
          <w:ilvl w:val="0"/>
          <w:numId w:val="0"/>
        </w:numPr>
        <w:spacing w:after="240"/>
        <w:ind w:left="709" w:hanging="709"/>
        <w:jc w:val="center"/>
        <w:rPr>
          <w:b/>
          <w:sz w:val="26"/>
          <w:szCs w:val="26"/>
        </w:rPr>
      </w:pPr>
      <w:r w:rsidRPr="009F1382">
        <w:rPr>
          <w:b/>
          <w:sz w:val="26"/>
          <w:szCs w:val="26"/>
        </w:rPr>
        <w:t>Opatření v</w:t>
      </w:r>
      <w:r w:rsidR="008801FA" w:rsidRPr="009F1382">
        <w:rPr>
          <w:b/>
          <w:sz w:val="26"/>
          <w:szCs w:val="26"/>
        </w:rPr>
        <w:t xml:space="preserve"> ohnisku a </w:t>
      </w:r>
      <w:r w:rsidRPr="009F1382">
        <w:rPr>
          <w:b/>
          <w:sz w:val="26"/>
          <w:szCs w:val="26"/>
        </w:rPr>
        <w:t>ochranném pásmu</w:t>
      </w:r>
    </w:p>
    <w:p w14:paraId="2B02C016" w14:textId="7C832684" w:rsidR="000D408E" w:rsidRPr="0000415E" w:rsidRDefault="008801FA" w:rsidP="00D54A2E">
      <w:pPr>
        <w:pStyle w:val="Odstavecseseznamem"/>
        <w:widowControl w:val="0"/>
        <w:autoSpaceDE w:val="0"/>
        <w:autoSpaceDN w:val="0"/>
        <w:adjustRightInd w:val="0"/>
        <w:spacing w:before="120"/>
        <w:ind w:left="0" w:firstLine="708"/>
        <w:jc w:val="both"/>
        <w:rPr>
          <w:rFonts w:ascii="Arial" w:hAnsi="Arial" w:cs="Arial"/>
          <w:sz w:val="22"/>
          <w:szCs w:val="22"/>
        </w:rPr>
      </w:pPr>
      <w:r w:rsidRPr="0000415E">
        <w:rPr>
          <w:rFonts w:ascii="Arial" w:hAnsi="Arial" w:cs="Arial"/>
          <w:sz w:val="22"/>
          <w:szCs w:val="22"/>
        </w:rPr>
        <w:t xml:space="preserve">Všem uživatelům honiteb provozujícím právo myslivosti, podle zákona č. 449/2001 Sb., o myslivosti, ve znění pozdějších předpisů, na honebních pozemcích </w:t>
      </w:r>
      <w:r w:rsidR="00FD3D19" w:rsidRPr="0000415E">
        <w:rPr>
          <w:rFonts w:ascii="Arial" w:hAnsi="Arial" w:cs="Arial"/>
          <w:sz w:val="22"/>
          <w:szCs w:val="22"/>
        </w:rPr>
        <w:t>v</w:t>
      </w:r>
      <w:r w:rsidR="0082067A">
        <w:rPr>
          <w:rFonts w:ascii="Arial" w:hAnsi="Arial" w:cs="Arial"/>
          <w:sz w:val="22"/>
          <w:szCs w:val="22"/>
        </w:rPr>
        <w:t>e</w:t>
      </w:r>
      <w:r w:rsidR="00FD3D19" w:rsidRPr="0000415E">
        <w:rPr>
          <w:rFonts w:ascii="Arial" w:hAnsi="Arial" w:cs="Arial"/>
          <w:sz w:val="22"/>
          <w:szCs w:val="22"/>
        </w:rPr>
        <w:t xml:space="preserve"> </w:t>
      </w:r>
      <w:r w:rsidR="0082067A" w:rsidRPr="0000415E">
        <w:rPr>
          <w:rFonts w:ascii="Arial" w:hAnsi="Arial" w:cs="Arial"/>
          <w:sz w:val="22"/>
          <w:szCs w:val="22"/>
        </w:rPr>
        <w:t xml:space="preserve">výše uvedených </w:t>
      </w:r>
      <w:r w:rsidRPr="0000415E">
        <w:rPr>
          <w:rFonts w:ascii="Arial" w:hAnsi="Arial" w:cs="Arial"/>
          <w:sz w:val="22"/>
          <w:szCs w:val="22"/>
        </w:rPr>
        <w:t>katastrálních území</w:t>
      </w:r>
      <w:r w:rsidR="007B0445" w:rsidRPr="0000415E">
        <w:rPr>
          <w:rFonts w:ascii="Arial" w:hAnsi="Arial" w:cs="Arial"/>
          <w:sz w:val="22"/>
          <w:szCs w:val="22"/>
        </w:rPr>
        <w:t>ch</w:t>
      </w:r>
      <w:r w:rsidRPr="0000415E">
        <w:rPr>
          <w:rFonts w:ascii="Arial" w:hAnsi="Arial" w:cs="Arial"/>
          <w:sz w:val="22"/>
          <w:szCs w:val="22"/>
        </w:rPr>
        <w:t xml:space="preserve"> a jejich mysliveckým hospodářům ustanoveným místně příslušným orgánem státní správy myslivosti se nařizuje:</w:t>
      </w:r>
      <w:r w:rsidR="004C51F0" w:rsidRPr="0000415E">
        <w:rPr>
          <w:rFonts w:ascii="Arial" w:hAnsi="Arial" w:cs="Arial"/>
          <w:sz w:val="22"/>
          <w:szCs w:val="22"/>
        </w:rPr>
        <w:t xml:space="preserve"> </w:t>
      </w:r>
    </w:p>
    <w:p w14:paraId="238FC4DD" w14:textId="77777777" w:rsidR="00106B37" w:rsidRPr="0000415E" w:rsidRDefault="00106B37" w:rsidP="0080645B">
      <w:pPr>
        <w:pStyle w:val="Odstavecseseznamem"/>
        <w:numPr>
          <w:ilvl w:val="0"/>
          <w:numId w:val="13"/>
        </w:numPr>
        <w:spacing w:before="120"/>
        <w:ind w:left="28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415E">
        <w:rPr>
          <w:rFonts w:ascii="Arial" w:eastAsia="Calibri" w:hAnsi="Arial" w:cs="Arial"/>
          <w:sz w:val="22"/>
          <w:szCs w:val="22"/>
          <w:lang w:eastAsia="en-US"/>
        </w:rPr>
        <w:t xml:space="preserve">Zákaz uvolňování zajíců odlovených v ohnisku </w:t>
      </w:r>
      <w:r w:rsidR="00FD3D19" w:rsidRPr="0000415E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00415E">
        <w:rPr>
          <w:rFonts w:ascii="Arial" w:eastAsia="Calibri" w:hAnsi="Arial" w:cs="Arial"/>
          <w:sz w:val="22"/>
          <w:szCs w:val="22"/>
          <w:lang w:eastAsia="en-US"/>
        </w:rPr>
        <w:t>v ochranném pásmu do oběhu.</w:t>
      </w:r>
    </w:p>
    <w:p w14:paraId="5D8026F4" w14:textId="2BE0FD9F" w:rsidR="00106B37" w:rsidRPr="001D29FF" w:rsidRDefault="008F0522" w:rsidP="0080645B">
      <w:pPr>
        <w:pStyle w:val="Odstavecseseznamem"/>
        <w:numPr>
          <w:ilvl w:val="0"/>
          <w:numId w:val="13"/>
        </w:numPr>
        <w:spacing w:before="120"/>
        <w:ind w:left="28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29F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Z ohniska a ochranného pásma je možno povolit uvolnění zajíců ke spotřebě v domácnosti lovce bez provedeného laboratorního vyšetření za podmínky, že je lovci předáno písemné poučení o bezpečném zacházení při zpracování zvěřiny a po důkladné tepelné úpravě (70 </w:t>
      </w:r>
      <w:r w:rsidRPr="00DA186A">
        <w:rPr>
          <w:rFonts w:ascii="Cambria Math" w:eastAsia="Calibri" w:hAnsi="Cambria Math" w:cs="Cambria Math"/>
          <w:sz w:val="22"/>
          <w:szCs w:val="22"/>
          <w:lang w:eastAsia="en-US"/>
        </w:rPr>
        <w:t>℃</w:t>
      </w:r>
      <w:r w:rsidRPr="00DA18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D29FF">
        <w:rPr>
          <w:rFonts w:ascii="Arial" w:eastAsia="Calibri" w:hAnsi="Arial" w:cs="Arial"/>
          <w:sz w:val="22"/>
          <w:szCs w:val="22"/>
          <w:lang w:eastAsia="en-US"/>
        </w:rPr>
        <w:t>po dobu 10 minut jak je stanoveno v § 8 písm. a) vyhl</w:t>
      </w:r>
      <w:r w:rsidR="008C53CD">
        <w:rPr>
          <w:rFonts w:ascii="Arial" w:eastAsia="Calibri" w:hAnsi="Arial" w:cs="Arial"/>
          <w:sz w:val="22"/>
          <w:szCs w:val="22"/>
          <w:lang w:eastAsia="en-US"/>
        </w:rPr>
        <w:t>ášky</w:t>
      </w:r>
      <w:r w:rsidRPr="001D29FF">
        <w:rPr>
          <w:rFonts w:ascii="Arial" w:eastAsia="Calibri" w:hAnsi="Arial" w:cs="Arial"/>
          <w:sz w:val="22"/>
          <w:szCs w:val="22"/>
          <w:lang w:eastAsia="en-US"/>
        </w:rPr>
        <w:t xml:space="preserve"> č. 69/2016 Sb.</w:t>
      </w:r>
      <w:r w:rsidR="008C53C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D29FF">
        <w:rPr>
          <w:rFonts w:ascii="Arial" w:eastAsia="Calibri" w:hAnsi="Arial" w:cs="Arial"/>
          <w:sz w:val="22"/>
          <w:szCs w:val="22"/>
          <w:lang w:eastAsia="en-US"/>
        </w:rPr>
        <w:t>o požadavcích na maso, masné výrobky, produkty rybolovu a akvakultury a výrobky</w:t>
      </w:r>
      <w:r w:rsidR="008C53CD">
        <w:rPr>
          <w:rFonts w:ascii="Arial" w:eastAsia="Calibri" w:hAnsi="Arial" w:cs="Arial"/>
          <w:sz w:val="22"/>
          <w:szCs w:val="22"/>
          <w:lang w:eastAsia="en-US"/>
        </w:rPr>
        <w:t xml:space="preserve"> z nich, vejce a výrobky z nich, </w:t>
      </w:r>
      <w:r w:rsidR="008C53CD" w:rsidRPr="001D29FF">
        <w:rPr>
          <w:rFonts w:ascii="Arial" w:eastAsia="Calibri" w:hAnsi="Arial" w:cs="Arial"/>
          <w:sz w:val="22"/>
          <w:szCs w:val="22"/>
          <w:lang w:eastAsia="en-US"/>
        </w:rPr>
        <w:t>ve znění pozdějších předpisů</w:t>
      </w:r>
      <w:r w:rsidR="008C53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8634239" w14:textId="77777777" w:rsidR="00106B37" w:rsidRPr="0000415E" w:rsidRDefault="00106B37" w:rsidP="0080645B">
      <w:pPr>
        <w:pStyle w:val="Odstavecseseznamem"/>
        <w:numPr>
          <w:ilvl w:val="0"/>
          <w:numId w:val="13"/>
        </w:numPr>
        <w:spacing w:before="120"/>
        <w:ind w:left="284" w:hanging="357"/>
        <w:jc w:val="both"/>
        <w:rPr>
          <w:rStyle w:val="st1"/>
          <w:rFonts w:ascii="Arial" w:hAnsi="Arial" w:cs="Arial"/>
          <w:sz w:val="22"/>
          <w:szCs w:val="22"/>
        </w:rPr>
      </w:pPr>
      <w:r w:rsidRPr="0000415E">
        <w:rPr>
          <w:rStyle w:val="st1"/>
          <w:rFonts w:ascii="Arial" w:hAnsi="Arial" w:cs="Arial"/>
          <w:sz w:val="22"/>
          <w:szCs w:val="22"/>
        </w:rPr>
        <w:t>Zákaz odchytu zajíců v ohnisku a v ochranném pásmu.</w:t>
      </w:r>
    </w:p>
    <w:p w14:paraId="32F0478B" w14:textId="77777777" w:rsidR="00106B37" w:rsidRPr="0000415E" w:rsidRDefault="00106B37" w:rsidP="0080645B">
      <w:pPr>
        <w:pStyle w:val="Odstavecseseznamem"/>
        <w:numPr>
          <w:ilvl w:val="0"/>
          <w:numId w:val="13"/>
        </w:numPr>
        <w:spacing w:before="120"/>
        <w:ind w:left="284" w:hanging="357"/>
        <w:jc w:val="both"/>
        <w:rPr>
          <w:rStyle w:val="st1"/>
          <w:rFonts w:ascii="Arial" w:hAnsi="Arial" w:cs="Arial"/>
          <w:sz w:val="22"/>
          <w:szCs w:val="22"/>
        </w:rPr>
      </w:pPr>
      <w:r w:rsidRPr="0000415E">
        <w:rPr>
          <w:rStyle w:val="st1"/>
          <w:rFonts w:ascii="Arial" w:hAnsi="Arial" w:cs="Arial"/>
          <w:sz w:val="22"/>
          <w:szCs w:val="22"/>
        </w:rPr>
        <w:t>Zajistit dostatečné a prokazatelné poučení všech osob manipulujících se zaječí zvěří a zvěřinou o možnostech přenosu nákaz na člověka a o základních zásadách prevence.</w:t>
      </w:r>
    </w:p>
    <w:p w14:paraId="46F57A3C" w14:textId="5E16A0EA" w:rsidR="00106B37" w:rsidRPr="0000415E" w:rsidRDefault="006A7946" w:rsidP="0080645B">
      <w:pPr>
        <w:pStyle w:val="Odstavecseseznamem"/>
        <w:numPr>
          <w:ilvl w:val="0"/>
          <w:numId w:val="13"/>
        </w:numPr>
        <w:spacing w:before="120"/>
        <w:ind w:left="284" w:hanging="357"/>
        <w:jc w:val="both"/>
        <w:rPr>
          <w:rStyle w:val="st1"/>
          <w:rFonts w:ascii="Arial" w:hAnsi="Arial" w:cs="Arial"/>
          <w:sz w:val="22"/>
          <w:szCs w:val="22"/>
        </w:rPr>
      </w:pPr>
      <w:r>
        <w:rPr>
          <w:rStyle w:val="st1"/>
          <w:rFonts w:ascii="Arial" w:hAnsi="Arial" w:cs="Arial"/>
          <w:sz w:val="22"/>
          <w:szCs w:val="22"/>
        </w:rPr>
        <w:t>Z</w:t>
      </w:r>
      <w:r w:rsidR="00D80156" w:rsidRPr="0000415E">
        <w:rPr>
          <w:rStyle w:val="st1"/>
          <w:rFonts w:ascii="Arial" w:hAnsi="Arial" w:cs="Arial"/>
          <w:sz w:val="22"/>
          <w:szCs w:val="22"/>
        </w:rPr>
        <w:t>abezpečit odevzdání k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následné</w:t>
      </w:r>
      <w:r w:rsidR="00D80156" w:rsidRPr="0000415E">
        <w:rPr>
          <w:rStyle w:val="st1"/>
          <w:rFonts w:ascii="Arial" w:hAnsi="Arial" w:cs="Arial"/>
          <w:sz w:val="22"/>
          <w:szCs w:val="22"/>
        </w:rPr>
        <w:t>mu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laboratorní</w:t>
      </w:r>
      <w:r w:rsidR="00D80156" w:rsidRPr="0000415E">
        <w:rPr>
          <w:rStyle w:val="st1"/>
          <w:rFonts w:ascii="Arial" w:hAnsi="Arial" w:cs="Arial"/>
          <w:sz w:val="22"/>
          <w:szCs w:val="22"/>
        </w:rPr>
        <w:t>mu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vyšetření všech dohledaných uhynulých </w:t>
      </w:r>
      <w:r w:rsidR="00D80156" w:rsidRPr="0000415E">
        <w:rPr>
          <w:rStyle w:val="st1"/>
          <w:rFonts w:ascii="Arial" w:hAnsi="Arial" w:cs="Arial"/>
          <w:sz w:val="22"/>
          <w:szCs w:val="22"/>
        </w:rPr>
        <w:t>zajíců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, a </w:t>
      </w:r>
      <w:r w:rsidR="00D80156" w:rsidRPr="0000415E">
        <w:rPr>
          <w:rStyle w:val="st1"/>
          <w:rFonts w:ascii="Arial" w:hAnsi="Arial" w:cs="Arial"/>
          <w:sz w:val="22"/>
          <w:szCs w:val="22"/>
        </w:rPr>
        <w:t>stejně tak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zajíců odlovených, </w:t>
      </w:r>
      <w:r w:rsidR="00F75324" w:rsidRPr="0000415E">
        <w:rPr>
          <w:rStyle w:val="st1"/>
          <w:rFonts w:ascii="Arial" w:hAnsi="Arial" w:cs="Arial"/>
          <w:sz w:val="22"/>
          <w:szCs w:val="22"/>
        </w:rPr>
        <w:t xml:space="preserve">vykazujících </w:t>
      </w:r>
      <w:r w:rsidR="00106B37" w:rsidRPr="0000415E">
        <w:rPr>
          <w:rStyle w:val="st1"/>
          <w:rFonts w:ascii="Arial" w:hAnsi="Arial" w:cs="Arial"/>
          <w:sz w:val="22"/>
          <w:szCs w:val="22"/>
        </w:rPr>
        <w:t>příznaky onemocnění</w:t>
      </w:r>
      <w:r w:rsidR="00F75324" w:rsidRPr="0000415E">
        <w:rPr>
          <w:rStyle w:val="st1"/>
          <w:rFonts w:ascii="Arial" w:hAnsi="Arial" w:cs="Arial"/>
          <w:sz w:val="22"/>
          <w:szCs w:val="22"/>
        </w:rPr>
        <w:t>.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Nalezené </w:t>
      </w:r>
      <w:proofErr w:type="spellStart"/>
      <w:r w:rsidR="00106B37" w:rsidRPr="0000415E">
        <w:rPr>
          <w:rStyle w:val="st1"/>
          <w:rFonts w:ascii="Arial" w:hAnsi="Arial" w:cs="Arial"/>
          <w:sz w:val="22"/>
          <w:szCs w:val="22"/>
        </w:rPr>
        <w:t>kadávery</w:t>
      </w:r>
      <w:proofErr w:type="spellEnd"/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zajíců v pokročilém stádiu rozkladu, které </w:t>
      </w:r>
      <w:r w:rsidR="008A36E4" w:rsidRPr="0000415E">
        <w:rPr>
          <w:rStyle w:val="st1"/>
          <w:rFonts w:ascii="Arial" w:hAnsi="Arial" w:cs="Arial"/>
          <w:sz w:val="22"/>
          <w:szCs w:val="22"/>
        </w:rPr>
        <w:t>budou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nevhodné pro účel</w:t>
      </w:r>
      <w:r w:rsidR="008A36E4" w:rsidRPr="0000415E">
        <w:rPr>
          <w:rStyle w:val="st1"/>
          <w:rFonts w:ascii="Arial" w:hAnsi="Arial" w:cs="Arial"/>
          <w:sz w:val="22"/>
          <w:szCs w:val="22"/>
        </w:rPr>
        <w:t>y laboratorního vyšetření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neprodleně </w:t>
      </w:r>
      <w:r w:rsidR="008A36E4" w:rsidRPr="0000415E">
        <w:rPr>
          <w:rStyle w:val="st1"/>
          <w:rFonts w:ascii="Arial" w:hAnsi="Arial" w:cs="Arial"/>
          <w:sz w:val="22"/>
          <w:szCs w:val="22"/>
        </w:rPr>
        <w:t>odstranit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neškodným způsobem</w:t>
      </w:r>
      <w:r w:rsidR="008A36E4" w:rsidRPr="0000415E">
        <w:rPr>
          <w:rStyle w:val="st1"/>
          <w:rFonts w:ascii="Arial" w:hAnsi="Arial" w:cs="Arial"/>
          <w:sz w:val="22"/>
          <w:szCs w:val="22"/>
        </w:rPr>
        <w:t>, nejlépe zakopáním</w:t>
      </w:r>
      <w:r w:rsidR="00106B37" w:rsidRPr="0000415E">
        <w:rPr>
          <w:rStyle w:val="st1"/>
          <w:rFonts w:ascii="Arial" w:hAnsi="Arial" w:cs="Arial"/>
          <w:sz w:val="22"/>
          <w:szCs w:val="22"/>
        </w:rPr>
        <w:t>.</w:t>
      </w:r>
    </w:p>
    <w:p w14:paraId="279C4616" w14:textId="77777777" w:rsidR="008801FA" w:rsidRPr="0000415E" w:rsidRDefault="00106B37" w:rsidP="0080645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284" w:hanging="357"/>
        <w:jc w:val="both"/>
        <w:rPr>
          <w:rFonts w:ascii="Arial" w:hAnsi="Arial" w:cs="Arial"/>
          <w:sz w:val="22"/>
          <w:szCs w:val="22"/>
        </w:rPr>
      </w:pPr>
      <w:r w:rsidRPr="0000415E">
        <w:rPr>
          <w:rStyle w:val="st1"/>
          <w:rFonts w:ascii="Arial" w:hAnsi="Arial" w:cs="Arial"/>
          <w:sz w:val="22"/>
          <w:szCs w:val="22"/>
        </w:rPr>
        <w:t>Při práci a manipulaci se zaječí zvěří nebo zvěřinou dodržov</w:t>
      </w:r>
      <w:r w:rsidR="00D80156" w:rsidRPr="0000415E">
        <w:rPr>
          <w:rStyle w:val="st1"/>
          <w:rFonts w:ascii="Arial" w:hAnsi="Arial" w:cs="Arial"/>
          <w:sz w:val="22"/>
          <w:szCs w:val="22"/>
        </w:rPr>
        <w:t>at</w:t>
      </w:r>
      <w:r w:rsidRPr="0000415E">
        <w:rPr>
          <w:rStyle w:val="st1"/>
          <w:rFonts w:ascii="Arial" w:hAnsi="Arial" w:cs="Arial"/>
          <w:sz w:val="22"/>
          <w:szCs w:val="22"/>
        </w:rPr>
        <w:t xml:space="preserve"> osobní hygien</w:t>
      </w:r>
      <w:r w:rsidR="00D80156" w:rsidRPr="0000415E">
        <w:rPr>
          <w:rStyle w:val="st1"/>
          <w:rFonts w:ascii="Arial" w:hAnsi="Arial" w:cs="Arial"/>
          <w:sz w:val="22"/>
          <w:szCs w:val="22"/>
        </w:rPr>
        <w:t>u</w:t>
      </w:r>
      <w:r w:rsidRPr="0000415E">
        <w:rPr>
          <w:rStyle w:val="st1"/>
          <w:rFonts w:ascii="Arial" w:hAnsi="Arial" w:cs="Arial"/>
          <w:sz w:val="22"/>
          <w:szCs w:val="22"/>
        </w:rPr>
        <w:t>, použív</w:t>
      </w:r>
      <w:r w:rsidR="00D80156" w:rsidRPr="0000415E">
        <w:rPr>
          <w:rStyle w:val="st1"/>
          <w:rFonts w:ascii="Arial" w:hAnsi="Arial" w:cs="Arial"/>
          <w:sz w:val="22"/>
          <w:szCs w:val="22"/>
        </w:rPr>
        <w:t>at</w:t>
      </w:r>
      <w:r w:rsidRPr="0000415E">
        <w:rPr>
          <w:rStyle w:val="st1"/>
          <w:rFonts w:ascii="Arial" w:hAnsi="Arial" w:cs="Arial"/>
          <w:sz w:val="22"/>
          <w:szCs w:val="22"/>
        </w:rPr>
        <w:t xml:space="preserve"> individuální ochrann</w:t>
      </w:r>
      <w:r w:rsidR="00D80156" w:rsidRPr="0000415E">
        <w:rPr>
          <w:rStyle w:val="st1"/>
          <w:rFonts w:ascii="Arial" w:hAnsi="Arial" w:cs="Arial"/>
          <w:sz w:val="22"/>
          <w:szCs w:val="22"/>
        </w:rPr>
        <w:t>é</w:t>
      </w:r>
      <w:r w:rsidRPr="0000415E">
        <w:rPr>
          <w:rStyle w:val="st1"/>
          <w:rFonts w:ascii="Arial" w:hAnsi="Arial" w:cs="Arial"/>
          <w:sz w:val="22"/>
          <w:szCs w:val="22"/>
        </w:rPr>
        <w:t xml:space="preserve"> pomůc</w:t>
      </w:r>
      <w:r w:rsidR="00D80156" w:rsidRPr="0000415E">
        <w:rPr>
          <w:rStyle w:val="st1"/>
          <w:rFonts w:ascii="Arial" w:hAnsi="Arial" w:cs="Arial"/>
          <w:sz w:val="22"/>
          <w:szCs w:val="22"/>
        </w:rPr>
        <w:t>ky</w:t>
      </w:r>
      <w:r w:rsidRPr="0000415E">
        <w:rPr>
          <w:rStyle w:val="st1"/>
          <w:rFonts w:ascii="Arial" w:hAnsi="Arial" w:cs="Arial"/>
          <w:sz w:val="22"/>
          <w:szCs w:val="22"/>
        </w:rPr>
        <w:t xml:space="preserve"> (jako gumové rukavice, příp. pracovní oděv a obuv apod.), nejíst, nepít, nekouřit a po skončení práce provést důkladné omytí a dezinfekci rukou vhodným dezinfekčním prostředkem. Dezinfikovány musí bý</w:t>
      </w:r>
      <w:r w:rsidR="00A5685B" w:rsidRPr="0000415E">
        <w:rPr>
          <w:rStyle w:val="st1"/>
          <w:rFonts w:ascii="Arial" w:hAnsi="Arial" w:cs="Arial"/>
          <w:sz w:val="22"/>
          <w:szCs w:val="22"/>
        </w:rPr>
        <w:t>t i všechny předměty, pomůcky a </w:t>
      </w:r>
      <w:r w:rsidRPr="0000415E">
        <w:rPr>
          <w:rStyle w:val="st1"/>
          <w:rFonts w:ascii="Arial" w:hAnsi="Arial" w:cs="Arial"/>
          <w:sz w:val="22"/>
          <w:szCs w:val="22"/>
        </w:rPr>
        <w:t>zařízení, které přišly do kontaktu s uhynulými, odlovenými nebo utracenými zajíci</w:t>
      </w:r>
      <w:r w:rsidR="00D80156" w:rsidRPr="0000415E">
        <w:rPr>
          <w:rStyle w:val="st1"/>
          <w:rFonts w:ascii="Arial" w:hAnsi="Arial" w:cs="Arial"/>
          <w:sz w:val="22"/>
          <w:szCs w:val="22"/>
        </w:rPr>
        <w:t>.</w:t>
      </w:r>
      <w:r w:rsidR="000376DD" w:rsidRPr="0000415E">
        <w:rPr>
          <w:rFonts w:ascii="Arial" w:eastAsia="Arial Unicode MS" w:hAnsi="Arial"/>
          <w:sz w:val="22"/>
          <w:szCs w:val="22"/>
        </w:rPr>
        <w:t xml:space="preserve"> </w:t>
      </w:r>
      <w:r w:rsidR="000376DD" w:rsidRPr="0000415E">
        <w:rPr>
          <w:rFonts w:ascii="Arial" w:hAnsi="Arial" w:cs="Arial"/>
          <w:sz w:val="22"/>
          <w:szCs w:val="22"/>
        </w:rPr>
        <w:t>K dezinfekci se použije roztok s obsahem minimálně 0,5 % chlornanu sodného (</w:t>
      </w:r>
      <w:proofErr w:type="spellStart"/>
      <w:r w:rsidR="000376DD" w:rsidRPr="0000415E">
        <w:rPr>
          <w:rFonts w:ascii="Arial" w:hAnsi="Arial" w:cs="Arial"/>
          <w:sz w:val="22"/>
          <w:szCs w:val="22"/>
        </w:rPr>
        <w:t>NaClO</w:t>
      </w:r>
      <w:proofErr w:type="spellEnd"/>
      <w:r w:rsidR="000376DD" w:rsidRPr="0000415E">
        <w:rPr>
          <w:rFonts w:ascii="Arial" w:hAnsi="Arial" w:cs="Arial"/>
          <w:sz w:val="22"/>
          <w:szCs w:val="22"/>
        </w:rPr>
        <w:t>).</w:t>
      </w:r>
    </w:p>
    <w:p w14:paraId="31398CB7" w14:textId="5C789026" w:rsidR="004C51F0" w:rsidRPr="00A13D2A" w:rsidRDefault="004C51F0" w:rsidP="003E6A9F">
      <w:pPr>
        <w:pStyle w:val="Nadpis1"/>
        <w:numPr>
          <w:ilvl w:val="0"/>
          <w:numId w:val="0"/>
        </w:numPr>
        <w:spacing w:before="480" w:after="0"/>
        <w:ind w:left="709" w:hanging="709"/>
        <w:jc w:val="center"/>
        <w:rPr>
          <w:sz w:val="22"/>
          <w:szCs w:val="22"/>
        </w:rPr>
      </w:pPr>
      <w:r w:rsidRPr="00A13D2A">
        <w:rPr>
          <w:sz w:val="22"/>
          <w:szCs w:val="22"/>
        </w:rPr>
        <w:t>Čl. 4</w:t>
      </w:r>
    </w:p>
    <w:p w14:paraId="07D81057" w14:textId="77777777" w:rsidR="004C51F0" w:rsidRPr="00083436" w:rsidRDefault="007C2064" w:rsidP="007C1FC8">
      <w:pPr>
        <w:pStyle w:val="Nadpis1"/>
        <w:numPr>
          <w:ilvl w:val="0"/>
          <w:numId w:val="0"/>
        </w:numPr>
        <w:spacing w:after="240" w:line="240" w:lineRule="auto"/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Ostatní ustanovení</w:t>
      </w:r>
    </w:p>
    <w:p w14:paraId="06F79481" w14:textId="65272767" w:rsidR="00DB1A93" w:rsidRPr="0000415E" w:rsidRDefault="00B84B35" w:rsidP="0080645B">
      <w:pPr>
        <w:pStyle w:val="Bezmezer"/>
        <w:numPr>
          <w:ilvl w:val="0"/>
          <w:numId w:val="11"/>
        </w:numPr>
        <w:tabs>
          <w:tab w:val="left" w:pos="993"/>
        </w:tabs>
        <w:spacing w:before="120"/>
        <w:ind w:left="0"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</w:t>
      </w:r>
      <w:r w:rsidR="00DB1A93" w:rsidRPr="0000415E">
        <w:rPr>
          <w:rFonts w:ascii="Arial" w:hAnsi="Arial" w:cs="Arial"/>
          <w:lang w:val="cs-CZ"/>
        </w:rPr>
        <w:t xml:space="preserve">Pokud uživatelé honiteb </w:t>
      </w:r>
      <w:r w:rsidR="0096420F" w:rsidRPr="0000415E">
        <w:rPr>
          <w:rFonts w:ascii="Arial" w:hAnsi="Arial" w:cs="Arial"/>
          <w:lang w:val="cs-CZ"/>
        </w:rPr>
        <w:t xml:space="preserve">v katastrálních územích </w:t>
      </w:r>
      <w:r w:rsidR="00DB1A93" w:rsidRPr="0000415E">
        <w:rPr>
          <w:rFonts w:ascii="Arial" w:hAnsi="Arial" w:cs="Arial"/>
          <w:lang w:val="cs-CZ"/>
        </w:rPr>
        <w:t>uvedených v </w:t>
      </w:r>
      <w:r w:rsidR="00544708">
        <w:rPr>
          <w:rFonts w:ascii="Arial" w:hAnsi="Arial" w:cs="Arial"/>
          <w:lang w:val="cs-CZ"/>
        </w:rPr>
        <w:t>č</w:t>
      </w:r>
      <w:r w:rsidR="00DB1A93" w:rsidRPr="0000415E">
        <w:rPr>
          <w:rFonts w:ascii="Arial" w:hAnsi="Arial" w:cs="Arial"/>
          <w:lang w:val="cs-CZ"/>
        </w:rPr>
        <w:t xml:space="preserve">l. </w:t>
      </w:r>
      <w:r w:rsidR="001D1A63" w:rsidRPr="0000415E">
        <w:rPr>
          <w:rFonts w:ascii="Arial" w:hAnsi="Arial" w:cs="Arial"/>
          <w:lang w:val="cs-CZ"/>
        </w:rPr>
        <w:t>2</w:t>
      </w:r>
      <w:r w:rsidR="00DB1A93" w:rsidRPr="0000415E">
        <w:rPr>
          <w:rFonts w:ascii="Arial" w:hAnsi="Arial" w:cs="Arial"/>
          <w:lang w:val="cs-CZ"/>
        </w:rPr>
        <w:t xml:space="preserve"> neprovádí odlov nebo odchyt zajíců z důvodu platného zákazu daného předpisy ČR, považují se ustanovení </w:t>
      </w:r>
      <w:r w:rsidR="00544708">
        <w:rPr>
          <w:rFonts w:ascii="Arial" w:hAnsi="Arial" w:cs="Arial"/>
          <w:lang w:val="cs-CZ"/>
        </w:rPr>
        <w:t>č</w:t>
      </w:r>
      <w:r w:rsidR="00DB1A93" w:rsidRPr="0000415E">
        <w:rPr>
          <w:rFonts w:ascii="Arial" w:hAnsi="Arial" w:cs="Arial"/>
          <w:lang w:val="cs-CZ"/>
        </w:rPr>
        <w:t xml:space="preserve">l. </w:t>
      </w:r>
      <w:r w:rsidR="00CD077B" w:rsidRPr="0000415E">
        <w:rPr>
          <w:rFonts w:ascii="Arial" w:hAnsi="Arial" w:cs="Arial"/>
          <w:lang w:val="cs-CZ"/>
        </w:rPr>
        <w:t>3</w:t>
      </w:r>
      <w:r w:rsidR="00DB1A93" w:rsidRPr="0000415E">
        <w:rPr>
          <w:rFonts w:ascii="Arial" w:hAnsi="Arial" w:cs="Arial"/>
          <w:lang w:val="cs-CZ"/>
        </w:rPr>
        <w:t xml:space="preserve"> písm. a), b)</w:t>
      </w:r>
      <w:r w:rsidR="009C3DDC" w:rsidRPr="0000415E">
        <w:rPr>
          <w:rFonts w:ascii="Arial" w:hAnsi="Arial" w:cs="Arial"/>
          <w:lang w:val="cs-CZ"/>
        </w:rPr>
        <w:t xml:space="preserve"> a</w:t>
      </w:r>
      <w:r w:rsidR="00DB1A93" w:rsidRPr="0000415E">
        <w:rPr>
          <w:rFonts w:ascii="Arial" w:hAnsi="Arial" w:cs="Arial"/>
          <w:lang w:val="cs-CZ"/>
        </w:rPr>
        <w:t xml:space="preserve"> c)</w:t>
      </w:r>
      <w:r w:rsidR="009C3DDC" w:rsidRPr="0000415E">
        <w:rPr>
          <w:rFonts w:ascii="Arial" w:hAnsi="Arial" w:cs="Arial"/>
          <w:lang w:val="cs-CZ"/>
        </w:rPr>
        <w:t xml:space="preserve"> </w:t>
      </w:r>
      <w:r w:rsidR="00130CF6" w:rsidRPr="0000415E">
        <w:rPr>
          <w:rFonts w:ascii="Arial" w:hAnsi="Arial" w:cs="Arial"/>
          <w:lang w:val="cs-CZ"/>
        </w:rPr>
        <w:t xml:space="preserve">tohoto nařízení </w:t>
      </w:r>
      <w:r w:rsidR="00DB1A93" w:rsidRPr="0000415E">
        <w:rPr>
          <w:rFonts w:ascii="Arial" w:hAnsi="Arial" w:cs="Arial"/>
          <w:lang w:val="cs-CZ"/>
        </w:rPr>
        <w:t>za bezpředmětná. Zásady bezpečné manipulace s uhynulými zajíci zůstávají ve všech ustanoveních nedotčeny.</w:t>
      </w:r>
    </w:p>
    <w:p w14:paraId="6308C37F" w14:textId="2A1F814C" w:rsidR="004C51F0" w:rsidRPr="0000415E" w:rsidRDefault="00B84B35" w:rsidP="0080645B">
      <w:pPr>
        <w:pStyle w:val="Bezmezer"/>
        <w:numPr>
          <w:ilvl w:val="0"/>
          <w:numId w:val="11"/>
        </w:numPr>
        <w:tabs>
          <w:tab w:val="left" w:pos="993"/>
        </w:tabs>
        <w:spacing w:before="120"/>
        <w:ind w:left="0"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</w:t>
      </w:r>
      <w:r w:rsidR="00C13690">
        <w:rPr>
          <w:rFonts w:ascii="Arial" w:hAnsi="Arial" w:cs="Arial"/>
          <w:lang w:val="cs-CZ"/>
        </w:rPr>
        <w:t>Ve</w:t>
      </w:r>
      <w:r w:rsidR="00DB1A93" w:rsidRPr="0000415E">
        <w:rPr>
          <w:rFonts w:ascii="Arial" w:hAnsi="Arial" w:cs="Arial"/>
          <w:lang w:val="cs-CZ"/>
        </w:rPr>
        <w:t xml:space="preserve">řejnost se při nálezu uhynulých zajíců nebo zajíců sražených dopravními prostředky na silnici v ohnisku a ochranném pásmu zdrží jakékoli manipulace s nimi a nález ohlásí nejlépe mysliveckému hospodáři příslušné honitby, případně na nejbližší místně příslušný obecní úřad. </w:t>
      </w:r>
    </w:p>
    <w:p w14:paraId="6240C689" w14:textId="77777777" w:rsidR="004C51F0" w:rsidRPr="00A13D2A" w:rsidRDefault="004C51F0" w:rsidP="00D00616">
      <w:pPr>
        <w:pStyle w:val="Nadpis1"/>
        <w:numPr>
          <w:ilvl w:val="0"/>
          <w:numId w:val="0"/>
        </w:numPr>
        <w:spacing w:before="360" w:after="0"/>
        <w:ind w:left="709" w:hanging="709"/>
        <w:jc w:val="center"/>
        <w:rPr>
          <w:sz w:val="22"/>
          <w:szCs w:val="22"/>
        </w:rPr>
      </w:pPr>
      <w:r w:rsidRPr="00A13D2A">
        <w:rPr>
          <w:sz w:val="22"/>
          <w:szCs w:val="22"/>
        </w:rPr>
        <w:t>Čl. 5</w:t>
      </w:r>
    </w:p>
    <w:p w14:paraId="6A0D6915" w14:textId="77777777" w:rsidR="004C51F0" w:rsidRPr="00083436" w:rsidRDefault="004C51F0" w:rsidP="003E6A9F">
      <w:pPr>
        <w:pStyle w:val="Nadpis1"/>
        <w:numPr>
          <w:ilvl w:val="0"/>
          <w:numId w:val="0"/>
        </w:numPr>
        <w:spacing w:after="240"/>
        <w:ind w:left="709" w:hanging="709"/>
        <w:jc w:val="center"/>
        <w:rPr>
          <w:b/>
          <w:sz w:val="26"/>
          <w:szCs w:val="26"/>
        </w:rPr>
      </w:pPr>
      <w:r w:rsidRPr="00083436">
        <w:rPr>
          <w:b/>
          <w:sz w:val="26"/>
          <w:szCs w:val="26"/>
        </w:rPr>
        <w:t>Poučení o nákaze</w:t>
      </w:r>
    </w:p>
    <w:p w14:paraId="1F853960" w14:textId="77777777" w:rsidR="004C51F0" w:rsidRDefault="009F1382" w:rsidP="00204519">
      <w:p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bCs/>
          <w:sz w:val="22"/>
        </w:rPr>
      </w:pPr>
      <w:r w:rsidRPr="0000415E">
        <w:rPr>
          <w:rFonts w:ascii="Arial" w:hAnsi="Arial" w:cs="Arial"/>
          <w:bCs/>
          <w:sz w:val="22"/>
        </w:rPr>
        <w:tab/>
      </w:r>
      <w:r w:rsidRPr="0000415E">
        <w:rPr>
          <w:rFonts w:ascii="Arial" w:hAnsi="Arial" w:cs="Arial"/>
          <w:bCs/>
          <w:sz w:val="22"/>
        </w:rPr>
        <w:tab/>
      </w:r>
      <w:r w:rsidR="00F75324" w:rsidRPr="0000415E">
        <w:rPr>
          <w:rFonts w:ascii="Arial" w:hAnsi="Arial" w:cs="Arial"/>
          <w:bCs/>
          <w:sz w:val="22"/>
        </w:rPr>
        <w:t xml:space="preserve">Brucelóza zajíců je nebezpečná nákaza, kterou vyvolává bakterie </w:t>
      </w:r>
      <w:proofErr w:type="spellStart"/>
      <w:r w:rsidR="00F75324" w:rsidRPr="0000415E">
        <w:rPr>
          <w:rFonts w:ascii="Arial" w:hAnsi="Arial" w:cs="Arial"/>
          <w:bCs/>
          <w:sz w:val="22"/>
        </w:rPr>
        <w:t>Brucella</w:t>
      </w:r>
      <w:proofErr w:type="spellEnd"/>
      <w:r w:rsidR="00F75324" w:rsidRPr="0000415E">
        <w:rPr>
          <w:rFonts w:ascii="Arial" w:hAnsi="Arial" w:cs="Arial"/>
          <w:bCs/>
          <w:sz w:val="22"/>
        </w:rPr>
        <w:t xml:space="preserve"> </w:t>
      </w:r>
      <w:proofErr w:type="spellStart"/>
      <w:r w:rsidR="00F75324" w:rsidRPr="0000415E">
        <w:rPr>
          <w:rFonts w:ascii="Arial" w:hAnsi="Arial" w:cs="Arial"/>
          <w:bCs/>
          <w:sz w:val="22"/>
        </w:rPr>
        <w:t>suis</w:t>
      </w:r>
      <w:proofErr w:type="spellEnd"/>
      <w:r w:rsidR="00F75324" w:rsidRPr="0000415E">
        <w:rPr>
          <w:rFonts w:ascii="Arial" w:hAnsi="Arial" w:cs="Arial"/>
          <w:bCs/>
          <w:sz w:val="22"/>
        </w:rPr>
        <w:t>. Toto onemocnění je přenosné mezi zajíci, ze zajíců na prasata a naopak a existuje i možnost nakažení člověka a srnčí zvěře. Klinicky se brucelóza projevuje především zmetáním, u samců hnisavými záněty varlat. Nákaza má charakter přírodního ohniska, zdrojem infekce pro prasata je především infikovaná píce. V chovu prasat se šíří nemocnými zvířaty, infikovanými předměty, stelivem, osobami, drobnými zvířaty, hlodavci, kteří přišli do styku s infekcí. Infekce se do prostředí dostává z nemocných zvířat močí, trusem a dalšími výměšky. Nemocná zvířata se často stahují do stohů, ke stájím a vodním zdrojům.</w:t>
      </w:r>
    </w:p>
    <w:p w14:paraId="75243A01" w14:textId="09C7A804" w:rsidR="006B209F" w:rsidRPr="006B209F" w:rsidRDefault="006B209F" w:rsidP="006B209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6B209F">
        <w:rPr>
          <w:rFonts w:ascii="Arial" w:hAnsi="Arial"/>
          <w:sz w:val="22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</w:t>
      </w:r>
      <w:r w:rsidRPr="006B209F">
        <w:rPr>
          <w:rFonts w:ascii="Arial" w:hAnsi="Arial"/>
          <w:sz w:val="22"/>
        </w:rPr>
        <w:lastRenderedPageBreak/>
        <w:t>přenosných ze zvířat na člověka, je třeba jej včas uplatnit na základě žádosti podané u Ministerstva zemědělství, které o ní rozhodne. Podrobnosti pro uplatňování náhrady a náležitosti žádosti o její poskytnutí stanoví vyhláška</w:t>
      </w:r>
      <w:r w:rsidR="0093517D">
        <w:rPr>
          <w:rFonts w:ascii="Arial" w:hAnsi="Arial"/>
          <w:sz w:val="22"/>
        </w:rPr>
        <w:t xml:space="preserve"> č.</w:t>
      </w:r>
      <w:r w:rsidRPr="006B209F">
        <w:rPr>
          <w:rFonts w:ascii="Arial" w:hAnsi="Arial"/>
          <w:sz w:val="22"/>
        </w:rPr>
        <w:t xml:space="preserve"> </w:t>
      </w:r>
      <w:r w:rsidRPr="006B209F">
        <w:rPr>
          <w:rFonts w:ascii="Arial" w:hAnsi="Arial" w:cs="Arial"/>
          <w:sz w:val="22"/>
        </w:rPr>
        <w:t>176/2023 Sb.,</w:t>
      </w:r>
      <w:r w:rsidRPr="006B209F">
        <w:rPr>
          <w:rFonts w:ascii="Arial" w:hAnsi="Arial" w:cs="Arial"/>
          <w:sz w:val="22"/>
          <w:shd w:val="clear" w:color="auto" w:fill="FFFFFF"/>
        </w:rPr>
        <w:t xml:space="preserve"> o zdraví zvířat a jeho ochraně a o oprávnění a odborné způsobilosti k výkonu některých odborných veterinárních činností</w:t>
      </w:r>
      <w:r w:rsidR="0093517D">
        <w:rPr>
          <w:rFonts w:ascii="Arial" w:hAnsi="Arial" w:cs="Arial"/>
          <w:sz w:val="22"/>
          <w:shd w:val="clear" w:color="auto" w:fill="FFFFFF"/>
        </w:rPr>
        <w:t>, ve znění pozdějších předpisů</w:t>
      </w:r>
      <w:bookmarkStart w:id="0" w:name="_GoBack"/>
      <w:bookmarkEnd w:id="0"/>
      <w:r w:rsidRPr="006B209F">
        <w:rPr>
          <w:rFonts w:ascii="Arial" w:hAnsi="Arial" w:cs="Arial"/>
          <w:sz w:val="22"/>
          <w:shd w:val="clear" w:color="auto" w:fill="FFFFFF"/>
        </w:rPr>
        <w:t xml:space="preserve">. </w:t>
      </w:r>
      <w:r w:rsidRPr="006B209F">
        <w:rPr>
          <w:rFonts w:ascii="Arial" w:hAnsi="Arial"/>
          <w:sz w:val="22"/>
        </w:rPr>
        <w:t>Formulář žádosti je dostupný na internetových stránkách Ministerstva zemědělství.</w:t>
      </w:r>
    </w:p>
    <w:p w14:paraId="54F6DD2F" w14:textId="0D084B63" w:rsidR="00912BE4" w:rsidRPr="00A13D2A" w:rsidRDefault="009F1382" w:rsidP="009F1382">
      <w:pPr>
        <w:pStyle w:val="lnekslo"/>
        <w:numPr>
          <w:ilvl w:val="0"/>
          <w:numId w:val="0"/>
        </w:numPr>
        <w:rPr>
          <w:sz w:val="22"/>
          <w:szCs w:val="22"/>
        </w:rPr>
      </w:pPr>
      <w:r w:rsidRPr="00A13D2A">
        <w:rPr>
          <w:sz w:val="22"/>
          <w:szCs w:val="22"/>
        </w:rPr>
        <w:t>Čl. 6</w:t>
      </w:r>
    </w:p>
    <w:p w14:paraId="1D902E97" w14:textId="04A5F81A" w:rsidR="00912BE4" w:rsidRDefault="006B209F" w:rsidP="007C1FC8">
      <w:pPr>
        <w:pStyle w:val="Nzevlnku"/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12BE4">
        <w:rPr>
          <w:sz w:val="26"/>
          <w:szCs w:val="26"/>
        </w:rPr>
        <w:t>Sankce</w:t>
      </w:r>
    </w:p>
    <w:p w14:paraId="3F581A84" w14:textId="77777777" w:rsidR="007C491E" w:rsidRPr="00A65D80" w:rsidRDefault="00912BE4" w:rsidP="00A65D80">
      <w:pPr>
        <w:pStyle w:val="Odstavecbezslovn"/>
      </w:pPr>
      <w:r w:rsidRPr="00A65D80"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1FE149E" w14:textId="77777777" w:rsidR="00912BE4" w:rsidRPr="005411AD" w:rsidRDefault="00912BE4" w:rsidP="007C1FC8">
      <w:pPr>
        <w:spacing w:before="60" w:after="120" w:line="240" w:lineRule="auto"/>
        <w:ind w:right="284"/>
        <w:rPr>
          <w:rFonts w:ascii="Arial" w:hAnsi="Arial" w:cs="Arial"/>
          <w:sz w:val="22"/>
        </w:rPr>
      </w:pPr>
      <w:r w:rsidRPr="005411AD">
        <w:rPr>
          <w:rFonts w:ascii="Arial" w:hAnsi="Arial" w:cs="Arial"/>
          <w:sz w:val="22"/>
        </w:rPr>
        <w:t>a) 100 000 Kč, jde-li o fyzickou osobu,</w:t>
      </w:r>
    </w:p>
    <w:p w14:paraId="7B69C2FE" w14:textId="77777777" w:rsidR="00912BE4" w:rsidRPr="005411AD" w:rsidRDefault="00912BE4" w:rsidP="007C1FC8">
      <w:pPr>
        <w:spacing w:after="120" w:line="240" w:lineRule="auto"/>
        <w:rPr>
          <w:rFonts w:ascii="Arial" w:hAnsi="Arial" w:cs="Arial"/>
          <w:sz w:val="22"/>
        </w:rPr>
      </w:pPr>
      <w:r w:rsidRPr="005411AD">
        <w:rPr>
          <w:rFonts w:ascii="Arial" w:hAnsi="Arial" w:cs="Arial"/>
          <w:sz w:val="22"/>
        </w:rPr>
        <w:t>b) 2 000 000 Kč, jde-li o právnickou osobu nebo podnikající fyzickou osobu.</w:t>
      </w:r>
    </w:p>
    <w:p w14:paraId="236A830F" w14:textId="107287CA" w:rsidR="00912BE4" w:rsidRPr="00A13D2A" w:rsidRDefault="009F1382" w:rsidP="009F1382">
      <w:pPr>
        <w:pStyle w:val="lnekslo"/>
        <w:numPr>
          <w:ilvl w:val="0"/>
          <w:numId w:val="0"/>
        </w:numPr>
        <w:rPr>
          <w:sz w:val="22"/>
          <w:szCs w:val="22"/>
        </w:rPr>
      </w:pPr>
      <w:r w:rsidRPr="00A13D2A">
        <w:rPr>
          <w:sz w:val="22"/>
          <w:szCs w:val="22"/>
        </w:rPr>
        <w:t>Č. 7</w:t>
      </w:r>
    </w:p>
    <w:p w14:paraId="4832A8CC" w14:textId="097FE52C" w:rsidR="00912BE4" w:rsidRDefault="006B209F" w:rsidP="00912BE4">
      <w:pPr>
        <w:pStyle w:val="Nzevlnku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12BE4">
        <w:rPr>
          <w:sz w:val="26"/>
          <w:szCs w:val="26"/>
        </w:rPr>
        <w:t>Společná a závěrečná ustanovení</w:t>
      </w:r>
    </w:p>
    <w:p w14:paraId="4A97999A" w14:textId="77777777" w:rsidR="0000415E" w:rsidRPr="00AA7115" w:rsidRDefault="0000415E" w:rsidP="0000415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2"/>
        </w:rPr>
      </w:pPr>
      <w:r w:rsidRPr="00AA7115">
        <w:rPr>
          <w:rFonts w:ascii="Arial" w:hAnsi="Arial" w:cs="Arial"/>
          <w:sz w:val="22"/>
        </w:rPr>
        <w:t xml:space="preserve">         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  <w:sz w:val="22"/>
          </w:rPr>
          <w:id w:val="-1837757120"/>
          <w:placeholder>
            <w:docPart w:val="632C3C72F64743B483834499449D21AC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AA7115">
            <w:rPr>
              <w:rFonts w:ascii="Arial" w:hAnsi="Arial" w:cs="Arial"/>
              <w:color w:val="000000" w:themeColor="text1"/>
              <w:sz w:val="22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AA7115">
        <w:rPr>
          <w:rFonts w:ascii="Arial" w:hAnsi="Arial" w:cs="Arial"/>
          <w:sz w:val="22"/>
        </w:rPr>
        <w:t>. D</w:t>
      </w:r>
      <w:r w:rsidRPr="00AA7115">
        <w:rPr>
          <w:rFonts w:ascii="Arial" w:hAnsi="Arial" w:cs="Arial"/>
          <w:color w:val="000000"/>
          <w:sz w:val="22"/>
          <w:shd w:val="clear" w:color="auto" w:fill="FFFFFF"/>
        </w:rPr>
        <w:t>atum a čas vyhlášení nařízení</w:t>
      </w:r>
      <w:r w:rsidRPr="00AA7115">
        <w:rPr>
          <w:rFonts w:ascii="Arial" w:hAnsi="Arial" w:cs="Arial"/>
          <w:sz w:val="22"/>
        </w:rPr>
        <w:t xml:space="preserve"> je </w:t>
      </w:r>
      <w:r w:rsidRPr="00AA7115">
        <w:rPr>
          <w:rFonts w:ascii="Arial" w:hAnsi="Arial" w:cs="Arial"/>
          <w:color w:val="000000"/>
          <w:sz w:val="22"/>
          <w:shd w:val="clear" w:color="auto" w:fill="FFFFFF"/>
        </w:rPr>
        <w:t>vyznačen ve Sbírce právních předpisů.</w:t>
      </w:r>
      <w:r w:rsidRPr="00AA7115">
        <w:rPr>
          <w:rFonts w:ascii="Arial" w:hAnsi="Arial" w:cs="Arial"/>
          <w:sz w:val="22"/>
        </w:rPr>
        <w:t xml:space="preserve"> </w:t>
      </w:r>
    </w:p>
    <w:p w14:paraId="34EC7D9E" w14:textId="77777777" w:rsidR="0000415E" w:rsidRPr="00AA7115" w:rsidRDefault="0000415E" w:rsidP="0000415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AA7115">
        <w:rPr>
          <w:rFonts w:ascii="Arial" w:hAnsi="Arial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AA7115">
        <w:rPr>
          <w:rFonts w:ascii="Arial" w:hAnsi="Arial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AA7115">
        <w:rPr>
          <w:rFonts w:ascii="Arial" w:hAnsi="Arial" w:cs="Arial"/>
          <w:sz w:val="22"/>
        </w:rPr>
        <w:t xml:space="preserve"> </w:t>
      </w:r>
    </w:p>
    <w:p w14:paraId="6F9BD39D" w14:textId="77777777" w:rsidR="0000415E" w:rsidRPr="00AA7115" w:rsidRDefault="0000415E" w:rsidP="0000415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AA7115">
        <w:rPr>
          <w:rFonts w:ascii="Arial" w:hAnsi="Arial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812173C" w14:textId="574F15A7" w:rsidR="0000415E" w:rsidRPr="002B085E" w:rsidRDefault="0000415E" w:rsidP="0000415E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2B085E">
        <w:rPr>
          <w:rFonts w:ascii="Arial" w:hAnsi="Arial" w:cs="Arial"/>
          <w:sz w:val="22"/>
        </w:rPr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2FF5EA4839874B4199E4FCC8A5427F4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2B085E">
            <w:rPr>
              <w:rFonts w:ascii="Arial" w:hAnsi="Arial" w:cs="Arial"/>
              <w:sz w:val="22"/>
            </w:rPr>
            <w:t>Zlíně</w:t>
          </w:r>
        </w:sdtContent>
      </w:sdt>
      <w:r w:rsidRPr="002B085E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B867A6FC084A436A8B6D5D456C29F649"/>
          </w:placeholder>
        </w:sdtPr>
        <w:sdtEndPr/>
        <w:sdtContent>
          <w:r w:rsidR="00EC1FEB">
            <w:rPr>
              <w:rFonts w:ascii="Arial" w:hAnsi="Arial"/>
              <w:color w:val="000000" w:themeColor="text1"/>
              <w:sz w:val="22"/>
            </w:rPr>
            <w:t>05</w:t>
          </w:r>
          <w:r w:rsidRPr="002B085E">
            <w:rPr>
              <w:rFonts w:ascii="Arial" w:hAnsi="Arial"/>
              <w:color w:val="000000" w:themeColor="text1"/>
              <w:sz w:val="22"/>
            </w:rPr>
            <w:t>.</w:t>
          </w:r>
          <w:r w:rsidR="00EC1FEB">
            <w:rPr>
              <w:rFonts w:ascii="Arial" w:hAnsi="Arial"/>
              <w:color w:val="000000" w:themeColor="text1"/>
              <w:sz w:val="22"/>
            </w:rPr>
            <w:t>0</w:t>
          </w:r>
          <w:r w:rsidR="002B085E">
            <w:rPr>
              <w:rFonts w:ascii="Arial" w:hAnsi="Arial"/>
              <w:color w:val="000000" w:themeColor="text1"/>
              <w:sz w:val="22"/>
            </w:rPr>
            <w:t>1</w:t>
          </w:r>
          <w:r w:rsidRPr="002B085E">
            <w:rPr>
              <w:rFonts w:ascii="Arial" w:hAnsi="Arial"/>
              <w:color w:val="000000" w:themeColor="text1"/>
              <w:sz w:val="22"/>
            </w:rPr>
            <w:t>.202</w:t>
          </w:r>
          <w:r w:rsidR="00EC1FEB">
            <w:rPr>
              <w:rFonts w:ascii="Arial" w:hAnsi="Arial"/>
              <w:color w:val="000000" w:themeColor="text1"/>
              <w:sz w:val="22"/>
            </w:rPr>
            <w:t>6</w:t>
          </w:r>
        </w:sdtContent>
      </w:sdt>
    </w:p>
    <w:p w14:paraId="71A3F8C3" w14:textId="77777777" w:rsidR="00EC1F06" w:rsidRPr="00EC1F06" w:rsidRDefault="0093517D" w:rsidP="00EC1F06">
      <w:pPr>
        <w:pStyle w:val="Podpisovdoloka"/>
        <w:widowControl/>
        <w:spacing w:before="840"/>
        <w:ind w:left="524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odepisuje"/>
          <w:tag w:val="espis_podepisuje/podepisuje_pracovnik_nazev"/>
          <w:id w:val="-1766679603"/>
          <w:placeholder>
            <w:docPart w:val="E4BD17C69A8F49A58A6A8E293132B3D0"/>
          </w:placeholder>
          <w:showingPlcHdr/>
        </w:sdtPr>
        <w:sdtEndPr>
          <w:rPr>
            <w:bCs w:val="0"/>
          </w:rPr>
        </w:sdtEndPr>
        <w:sdtContent>
          <w:r w:rsidR="00EC1F06" w:rsidRPr="00EC1F06">
            <w:rPr>
              <w:rFonts w:ascii="Arial" w:hAnsi="Arial" w:cs="Arial"/>
              <w:sz w:val="20"/>
            </w:rPr>
            <w:t>MVDr. Michal Kamarád</w:t>
          </w:r>
        </w:sdtContent>
      </w:sdt>
    </w:p>
    <w:p w14:paraId="3A8B45CE" w14:textId="77777777" w:rsidR="00EC1F06" w:rsidRPr="00EC1F06" w:rsidRDefault="0093517D" w:rsidP="00EC1F06">
      <w:pPr>
        <w:pStyle w:val="Podpisovdoloka"/>
        <w:widowControl/>
        <w:ind w:left="524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odepisuje název"/>
          <w:tag w:val="espis_podepisuje/podepisuje_nazev"/>
          <w:id w:val="-1043603805"/>
          <w:placeholder>
            <w:docPart w:val="7E3F5B1460ED46C4A41A7DFED3FA731C"/>
          </w:placeholder>
          <w:showingPlcHdr/>
        </w:sdtPr>
        <w:sdtEndPr>
          <w:rPr>
            <w:bCs w:val="0"/>
          </w:rPr>
        </w:sdtEndPr>
        <w:sdtContent>
          <w:r w:rsidR="00EC1F06" w:rsidRPr="00EC1F06">
            <w:rPr>
              <w:rFonts w:ascii="Arial" w:hAnsi="Arial" w:cs="Arial"/>
              <w:sz w:val="20"/>
            </w:rPr>
            <w:t>ředitel Krajské veterinární správy Státní veterinární správy pro Zlínský kraj</w:t>
          </w:r>
        </w:sdtContent>
      </w:sdt>
    </w:p>
    <w:p w14:paraId="0C01B825" w14:textId="77777777" w:rsidR="00EC1F06" w:rsidRPr="00EC1F06" w:rsidRDefault="00EC1F06" w:rsidP="00EC1F0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bCs/>
          <w:sz w:val="20"/>
          <w:szCs w:val="20"/>
        </w:rPr>
      </w:pPr>
      <w:r w:rsidRPr="00EC1F06">
        <w:rPr>
          <w:rFonts w:ascii="Arial" w:hAnsi="Arial" w:cs="Arial"/>
          <w:sz w:val="20"/>
          <w:szCs w:val="20"/>
        </w:rPr>
        <w:t>podepsáno elektronicky</w:t>
      </w:r>
    </w:p>
    <w:p w14:paraId="79123388" w14:textId="77777777" w:rsidR="0000415E" w:rsidRDefault="0000415E" w:rsidP="0000415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hAnsi="Arial"/>
          <w:sz w:val="20"/>
          <w:szCs w:val="20"/>
        </w:rPr>
      </w:pPr>
    </w:p>
    <w:p w14:paraId="1784D3A3" w14:textId="2EA343C9" w:rsidR="000A5743" w:rsidRPr="00850D2F" w:rsidRDefault="000A5743" w:rsidP="00172470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 w:cs="Arial"/>
          <w:bCs/>
          <w:sz w:val="20"/>
          <w:szCs w:val="20"/>
        </w:rPr>
      </w:pPr>
    </w:p>
    <w:p w14:paraId="09980D02" w14:textId="77777777" w:rsidR="0000415E" w:rsidRPr="00312826" w:rsidRDefault="0000415E" w:rsidP="0000415E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</w:rPr>
      </w:pPr>
    </w:p>
    <w:p w14:paraId="541328C5" w14:textId="3E5BE8BC" w:rsidR="001924F9" w:rsidRPr="001924F9" w:rsidRDefault="001924F9" w:rsidP="00186410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1924F9">
        <w:rPr>
          <w:rFonts w:ascii="Arial" w:hAnsi="Arial" w:cs="Arial"/>
          <w:b/>
          <w:sz w:val="20"/>
          <w:szCs w:val="20"/>
        </w:rPr>
        <w:t>Obdrží:</w:t>
      </w:r>
    </w:p>
    <w:p w14:paraId="7E0FE035" w14:textId="77777777"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Krajský úřad Zlínského kraje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241F"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14:paraId="42195EDE" w14:textId="77777777"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332B87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69B1B" w14:textId="77777777" w:rsidR="001B28E0" w:rsidRDefault="001B28E0">
      <w:r>
        <w:separator/>
      </w:r>
    </w:p>
  </w:endnote>
  <w:endnote w:type="continuationSeparator" w:id="0">
    <w:p w14:paraId="58FB1FCE" w14:textId="77777777" w:rsidR="001B28E0" w:rsidRDefault="001B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42E4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79470BDA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76CD7" w14:textId="2229ACF8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93517D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3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93517D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3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7C439" w14:textId="77777777" w:rsidR="001B28E0" w:rsidRDefault="001B28E0">
      <w:r>
        <w:separator/>
      </w:r>
    </w:p>
  </w:footnote>
  <w:footnote w:type="continuationSeparator" w:id="0">
    <w:p w14:paraId="266DC560" w14:textId="77777777" w:rsidR="001B28E0" w:rsidRDefault="001B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13222485"/>
    <w:multiLevelType w:val="hybridMultilevel"/>
    <w:tmpl w:val="968CF148"/>
    <w:lvl w:ilvl="0" w:tplc="03529F2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93465"/>
    <w:multiLevelType w:val="hybridMultilevel"/>
    <w:tmpl w:val="A7B098B8"/>
    <w:lvl w:ilvl="0" w:tplc="35B60684">
      <w:start w:val="1"/>
      <w:numFmt w:val="decimal"/>
      <w:lvlText w:val="(%1)"/>
      <w:lvlJc w:val="left"/>
      <w:pPr>
        <w:ind w:left="2062" w:hanging="360"/>
      </w:pPr>
      <w:rPr>
        <w:rFonts w:ascii="Arial" w:eastAsia="Times New Roman" w:hAnsi="Arial" w:cs="Arial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5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6960AC8"/>
    <w:multiLevelType w:val="hybridMultilevel"/>
    <w:tmpl w:val="F48C5876"/>
    <w:lvl w:ilvl="0" w:tplc="05B8A2F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3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19"/>
    <w:rsid w:val="0000072B"/>
    <w:rsid w:val="00001D51"/>
    <w:rsid w:val="00003BFB"/>
    <w:rsid w:val="0000415E"/>
    <w:rsid w:val="0000620E"/>
    <w:rsid w:val="00011B7A"/>
    <w:rsid w:val="000127D7"/>
    <w:rsid w:val="0001666F"/>
    <w:rsid w:val="0002727B"/>
    <w:rsid w:val="00027325"/>
    <w:rsid w:val="00027968"/>
    <w:rsid w:val="00027DA2"/>
    <w:rsid w:val="0003161C"/>
    <w:rsid w:val="00032722"/>
    <w:rsid w:val="0003479C"/>
    <w:rsid w:val="00034E20"/>
    <w:rsid w:val="0003698D"/>
    <w:rsid w:val="000376DD"/>
    <w:rsid w:val="0004535E"/>
    <w:rsid w:val="00045618"/>
    <w:rsid w:val="0004684C"/>
    <w:rsid w:val="00046AEB"/>
    <w:rsid w:val="00046D40"/>
    <w:rsid w:val="0005427D"/>
    <w:rsid w:val="00057CB8"/>
    <w:rsid w:val="000649ED"/>
    <w:rsid w:val="00065943"/>
    <w:rsid w:val="00067180"/>
    <w:rsid w:val="00083436"/>
    <w:rsid w:val="0008737A"/>
    <w:rsid w:val="000A06F3"/>
    <w:rsid w:val="000A1CB0"/>
    <w:rsid w:val="000A246F"/>
    <w:rsid w:val="000A5743"/>
    <w:rsid w:val="000A7BF5"/>
    <w:rsid w:val="000B09D9"/>
    <w:rsid w:val="000B6A9C"/>
    <w:rsid w:val="000C01EF"/>
    <w:rsid w:val="000C2C06"/>
    <w:rsid w:val="000C5FED"/>
    <w:rsid w:val="000D36C3"/>
    <w:rsid w:val="000D3C0D"/>
    <w:rsid w:val="000D408E"/>
    <w:rsid w:val="000D712C"/>
    <w:rsid w:val="000E0C67"/>
    <w:rsid w:val="000E6919"/>
    <w:rsid w:val="000E7031"/>
    <w:rsid w:val="001056FB"/>
    <w:rsid w:val="00106B37"/>
    <w:rsid w:val="00110D01"/>
    <w:rsid w:val="001158A5"/>
    <w:rsid w:val="00116B82"/>
    <w:rsid w:val="001178C0"/>
    <w:rsid w:val="00124D1E"/>
    <w:rsid w:val="00130CF6"/>
    <w:rsid w:val="00132B18"/>
    <w:rsid w:val="001340B0"/>
    <w:rsid w:val="00135374"/>
    <w:rsid w:val="0013743C"/>
    <w:rsid w:val="00140B8E"/>
    <w:rsid w:val="001430FA"/>
    <w:rsid w:val="00145F25"/>
    <w:rsid w:val="0014792E"/>
    <w:rsid w:val="00156D41"/>
    <w:rsid w:val="00157825"/>
    <w:rsid w:val="00160169"/>
    <w:rsid w:val="00172470"/>
    <w:rsid w:val="00175FC3"/>
    <w:rsid w:val="001810FE"/>
    <w:rsid w:val="00184A5C"/>
    <w:rsid w:val="00186410"/>
    <w:rsid w:val="00187C2E"/>
    <w:rsid w:val="00187F4C"/>
    <w:rsid w:val="00190EA1"/>
    <w:rsid w:val="001924F9"/>
    <w:rsid w:val="0019601C"/>
    <w:rsid w:val="001970CD"/>
    <w:rsid w:val="001974F8"/>
    <w:rsid w:val="00197C49"/>
    <w:rsid w:val="001A3384"/>
    <w:rsid w:val="001A6E50"/>
    <w:rsid w:val="001B0FAB"/>
    <w:rsid w:val="001B1E53"/>
    <w:rsid w:val="001B28E0"/>
    <w:rsid w:val="001B40C4"/>
    <w:rsid w:val="001B6408"/>
    <w:rsid w:val="001B6DD7"/>
    <w:rsid w:val="001B7220"/>
    <w:rsid w:val="001C7140"/>
    <w:rsid w:val="001D1A63"/>
    <w:rsid w:val="001D29FF"/>
    <w:rsid w:val="001D3169"/>
    <w:rsid w:val="001D3EB9"/>
    <w:rsid w:val="001D6062"/>
    <w:rsid w:val="001D7534"/>
    <w:rsid w:val="001D7E1C"/>
    <w:rsid w:val="001E3445"/>
    <w:rsid w:val="001E7001"/>
    <w:rsid w:val="001F10BE"/>
    <w:rsid w:val="001F290E"/>
    <w:rsid w:val="001F381A"/>
    <w:rsid w:val="0020289D"/>
    <w:rsid w:val="002043D9"/>
    <w:rsid w:val="00204519"/>
    <w:rsid w:val="002045E0"/>
    <w:rsid w:val="0020604F"/>
    <w:rsid w:val="00207007"/>
    <w:rsid w:val="00210F91"/>
    <w:rsid w:val="0021544B"/>
    <w:rsid w:val="00220FAF"/>
    <w:rsid w:val="0022309C"/>
    <w:rsid w:val="00225447"/>
    <w:rsid w:val="0023018F"/>
    <w:rsid w:val="00237A82"/>
    <w:rsid w:val="00237B13"/>
    <w:rsid w:val="00245290"/>
    <w:rsid w:val="00245E64"/>
    <w:rsid w:val="00247BDB"/>
    <w:rsid w:val="00256E1E"/>
    <w:rsid w:val="002668C6"/>
    <w:rsid w:val="00267CD6"/>
    <w:rsid w:val="002727C7"/>
    <w:rsid w:val="002729ED"/>
    <w:rsid w:val="00275185"/>
    <w:rsid w:val="00281256"/>
    <w:rsid w:val="00283963"/>
    <w:rsid w:val="00284148"/>
    <w:rsid w:val="00291D18"/>
    <w:rsid w:val="002A16B7"/>
    <w:rsid w:val="002A3C2C"/>
    <w:rsid w:val="002A744B"/>
    <w:rsid w:val="002B085E"/>
    <w:rsid w:val="002B728B"/>
    <w:rsid w:val="002B794E"/>
    <w:rsid w:val="002C04F2"/>
    <w:rsid w:val="002C050B"/>
    <w:rsid w:val="002C1E89"/>
    <w:rsid w:val="002C1ECA"/>
    <w:rsid w:val="002C235A"/>
    <w:rsid w:val="002C2805"/>
    <w:rsid w:val="002C6531"/>
    <w:rsid w:val="002C70CE"/>
    <w:rsid w:val="002C788A"/>
    <w:rsid w:val="002D108E"/>
    <w:rsid w:val="002D3E39"/>
    <w:rsid w:val="002D4514"/>
    <w:rsid w:val="002D4EE1"/>
    <w:rsid w:val="002E3F39"/>
    <w:rsid w:val="002E4A0A"/>
    <w:rsid w:val="002E51B9"/>
    <w:rsid w:val="002E75D7"/>
    <w:rsid w:val="002F2543"/>
    <w:rsid w:val="002F25CE"/>
    <w:rsid w:val="002F2630"/>
    <w:rsid w:val="003063DA"/>
    <w:rsid w:val="00307D5B"/>
    <w:rsid w:val="003118A6"/>
    <w:rsid w:val="003127AC"/>
    <w:rsid w:val="0031471A"/>
    <w:rsid w:val="00314880"/>
    <w:rsid w:val="00314B44"/>
    <w:rsid w:val="00315A94"/>
    <w:rsid w:val="00330B81"/>
    <w:rsid w:val="00332B87"/>
    <w:rsid w:val="003353E4"/>
    <w:rsid w:val="00340A7B"/>
    <w:rsid w:val="00340B01"/>
    <w:rsid w:val="00341A9B"/>
    <w:rsid w:val="00341B92"/>
    <w:rsid w:val="00345313"/>
    <w:rsid w:val="00351114"/>
    <w:rsid w:val="00361FCE"/>
    <w:rsid w:val="003700F6"/>
    <w:rsid w:val="0037175D"/>
    <w:rsid w:val="00374277"/>
    <w:rsid w:val="0038074B"/>
    <w:rsid w:val="00382146"/>
    <w:rsid w:val="00384018"/>
    <w:rsid w:val="00385DD8"/>
    <w:rsid w:val="003862B7"/>
    <w:rsid w:val="003934B4"/>
    <w:rsid w:val="0039404B"/>
    <w:rsid w:val="00394559"/>
    <w:rsid w:val="00397E8D"/>
    <w:rsid w:val="003A127E"/>
    <w:rsid w:val="003A443F"/>
    <w:rsid w:val="003A4AA5"/>
    <w:rsid w:val="003A5836"/>
    <w:rsid w:val="003B3B42"/>
    <w:rsid w:val="003B3EDD"/>
    <w:rsid w:val="003B6393"/>
    <w:rsid w:val="003C47C8"/>
    <w:rsid w:val="003C5619"/>
    <w:rsid w:val="003C59E5"/>
    <w:rsid w:val="003D0A8D"/>
    <w:rsid w:val="003D1491"/>
    <w:rsid w:val="003D1BDC"/>
    <w:rsid w:val="003D2891"/>
    <w:rsid w:val="003D403E"/>
    <w:rsid w:val="003E3F45"/>
    <w:rsid w:val="003E4966"/>
    <w:rsid w:val="003E5392"/>
    <w:rsid w:val="003E629A"/>
    <w:rsid w:val="003E652F"/>
    <w:rsid w:val="003E6A9F"/>
    <w:rsid w:val="003E7730"/>
    <w:rsid w:val="003E7BB0"/>
    <w:rsid w:val="003F1930"/>
    <w:rsid w:val="003F26C5"/>
    <w:rsid w:val="003F282C"/>
    <w:rsid w:val="003F4ED6"/>
    <w:rsid w:val="0040164C"/>
    <w:rsid w:val="00402115"/>
    <w:rsid w:val="00403763"/>
    <w:rsid w:val="00410DF2"/>
    <w:rsid w:val="00412487"/>
    <w:rsid w:val="00413FB9"/>
    <w:rsid w:val="00417FB2"/>
    <w:rsid w:val="0042077C"/>
    <w:rsid w:val="00423B0A"/>
    <w:rsid w:val="00427397"/>
    <w:rsid w:val="004315B8"/>
    <w:rsid w:val="00431909"/>
    <w:rsid w:val="0043403E"/>
    <w:rsid w:val="00440F9D"/>
    <w:rsid w:val="0044102B"/>
    <w:rsid w:val="004471FA"/>
    <w:rsid w:val="00447E20"/>
    <w:rsid w:val="00451886"/>
    <w:rsid w:val="004551F3"/>
    <w:rsid w:val="00460040"/>
    <w:rsid w:val="00460C4D"/>
    <w:rsid w:val="00465821"/>
    <w:rsid w:val="00465D11"/>
    <w:rsid w:val="00465E3E"/>
    <w:rsid w:val="0047083C"/>
    <w:rsid w:val="004718B4"/>
    <w:rsid w:val="00472757"/>
    <w:rsid w:val="00475E30"/>
    <w:rsid w:val="00484273"/>
    <w:rsid w:val="004847C2"/>
    <w:rsid w:val="00487FE0"/>
    <w:rsid w:val="00492A55"/>
    <w:rsid w:val="00497499"/>
    <w:rsid w:val="004975B0"/>
    <w:rsid w:val="004975ED"/>
    <w:rsid w:val="004A0B5B"/>
    <w:rsid w:val="004A160D"/>
    <w:rsid w:val="004A3330"/>
    <w:rsid w:val="004A61A2"/>
    <w:rsid w:val="004C4215"/>
    <w:rsid w:val="004C4796"/>
    <w:rsid w:val="004C4BCE"/>
    <w:rsid w:val="004C4ECA"/>
    <w:rsid w:val="004C51F0"/>
    <w:rsid w:val="004D4122"/>
    <w:rsid w:val="004D4BCA"/>
    <w:rsid w:val="004E244A"/>
    <w:rsid w:val="004F293B"/>
    <w:rsid w:val="004F2C27"/>
    <w:rsid w:val="004F2DA8"/>
    <w:rsid w:val="004F5C18"/>
    <w:rsid w:val="004F5F84"/>
    <w:rsid w:val="004F716D"/>
    <w:rsid w:val="005013C6"/>
    <w:rsid w:val="00501C08"/>
    <w:rsid w:val="005147CE"/>
    <w:rsid w:val="00520312"/>
    <w:rsid w:val="005261CC"/>
    <w:rsid w:val="00533B5C"/>
    <w:rsid w:val="00540DA9"/>
    <w:rsid w:val="005411AD"/>
    <w:rsid w:val="005426F3"/>
    <w:rsid w:val="0054284E"/>
    <w:rsid w:val="00544708"/>
    <w:rsid w:val="00550B5C"/>
    <w:rsid w:val="00551F63"/>
    <w:rsid w:val="00552BC3"/>
    <w:rsid w:val="00553986"/>
    <w:rsid w:val="005571F1"/>
    <w:rsid w:val="0056298A"/>
    <w:rsid w:val="0056554E"/>
    <w:rsid w:val="00565EEE"/>
    <w:rsid w:val="005805DF"/>
    <w:rsid w:val="00586BC8"/>
    <w:rsid w:val="00593C9E"/>
    <w:rsid w:val="005969DD"/>
    <w:rsid w:val="00596FC9"/>
    <w:rsid w:val="005A050F"/>
    <w:rsid w:val="005A05E3"/>
    <w:rsid w:val="005A3BB5"/>
    <w:rsid w:val="005B034B"/>
    <w:rsid w:val="005B086D"/>
    <w:rsid w:val="005C03EF"/>
    <w:rsid w:val="005C3CBC"/>
    <w:rsid w:val="005D36EC"/>
    <w:rsid w:val="005D7905"/>
    <w:rsid w:val="005D7F9F"/>
    <w:rsid w:val="005E2C0F"/>
    <w:rsid w:val="005E3FF4"/>
    <w:rsid w:val="005E4181"/>
    <w:rsid w:val="005E6D7A"/>
    <w:rsid w:val="005F15AF"/>
    <w:rsid w:val="005F2274"/>
    <w:rsid w:val="005F739F"/>
    <w:rsid w:val="006016DA"/>
    <w:rsid w:val="00603F1A"/>
    <w:rsid w:val="006109EF"/>
    <w:rsid w:val="00610FB9"/>
    <w:rsid w:val="00615B26"/>
    <w:rsid w:val="006308EF"/>
    <w:rsid w:val="00634F63"/>
    <w:rsid w:val="00636E56"/>
    <w:rsid w:val="00637188"/>
    <w:rsid w:val="00646FE9"/>
    <w:rsid w:val="00647C59"/>
    <w:rsid w:val="006520D4"/>
    <w:rsid w:val="006572B9"/>
    <w:rsid w:val="00660452"/>
    <w:rsid w:val="006606FF"/>
    <w:rsid w:val="00661DD1"/>
    <w:rsid w:val="006631D4"/>
    <w:rsid w:val="00666F20"/>
    <w:rsid w:val="00670C6F"/>
    <w:rsid w:val="0067191C"/>
    <w:rsid w:val="006726EB"/>
    <w:rsid w:val="0067378E"/>
    <w:rsid w:val="0068642A"/>
    <w:rsid w:val="00687A45"/>
    <w:rsid w:val="006904CF"/>
    <w:rsid w:val="00690AAD"/>
    <w:rsid w:val="006968F6"/>
    <w:rsid w:val="006973D6"/>
    <w:rsid w:val="006A06B8"/>
    <w:rsid w:val="006A2DB7"/>
    <w:rsid w:val="006A3F30"/>
    <w:rsid w:val="006A59EB"/>
    <w:rsid w:val="006A6DAE"/>
    <w:rsid w:val="006A7946"/>
    <w:rsid w:val="006B209F"/>
    <w:rsid w:val="006B31AE"/>
    <w:rsid w:val="006C1F49"/>
    <w:rsid w:val="006C53BD"/>
    <w:rsid w:val="006D0C40"/>
    <w:rsid w:val="006D2A97"/>
    <w:rsid w:val="006D434F"/>
    <w:rsid w:val="006D5499"/>
    <w:rsid w:val="006D556C"/>
    <w:rsid w:val="006D5738"/>
    <w:rsid w:val="006D6552"/>
    <w:rsid w:val="006E5F2E"/>
    <w:rsid w:val="006F121A"/>
    <w:rsid w:val="006F4B06"/>
    <w:rsid w:val="006F4DC1"/>
    <w:rsid w:val="007066AF"/>
    <w:rsid w:val="00706C0B"/>
    <w:rsid w:val="00711740"/>
    <w:rsid w:val="007205C2"/>
    <w:rsid w:val="00720B15"/>
    <w:rsid w:val="007274A0"/>
    <w:rsid w:val="00730BA8"/>
    <w:rsid w:val="00730D52"/>
    <w:rsid w:val="00731B62"/>
    <w:rsid w:val="007347D8"/>
    <w:rsid w:val="00734D38"/>
    <w:rsid w:val="00735863"/>
    <w:rsid w:val="0074018D"/>
    <w:rsid w:val="00740564"/>
    <w:rsid w:val="00741E82"/>
    <w:rsid w:val="00742234"/>
    <w:rsid w:val="007438B9"/>
    <w:rsid w:val="00745E63"/>
    <w:rsid w:val="00747F0C"/>
    <w:rsid w:val="00751157"/>
    <w:rsid w:val="00755BB7"/>
    <w:rsid w:val="00757CFA"/>
    <w:rsid w:val="00760076"/>
    <w:rsid w:val="0076189D"/>
    <w:rsid w:val="00761BA1"/>
    <w:rsid w:val="00763AD6"/>
    <w:rsid w:val="00767F77"/>
    <w:rsid w:val="007705E5"/>
    <w:rsid w:val="00772F18"/>
    <w:rsid w:val="007732AA"/>
    <w:rsid w:val="0077478B"/>
    <w:rsid w:val="007769AA"/>
    <w:rsid w:val="00776DCE"/>
    <w:rsid w:val="007827E7"/>
    <w:rsid w:val="00792CD3"/>
    <w:rsid w:val="007944F6"/>
    <w:rsid w:val="00794E3A"/>
    <w:rsid w:val="007963B8"/>
    <w:rsid w:val="007A111B"/>
    <w:rsid w:val="007A2DAE"/>
    <w:rsid w:val="007A351C"/>
    <w:rsid w:val="007A5FC0"/>
    <w:rsid w:val="007A67A2"/>
    <w:rsid w:val="007A7152"/>
    <w:rsid w:val="007A7236"/>
    <w:rsid w:val="007A7A01"/>
    <w:rsid w:val="007B0445"/>
    <w:rsid w:val="007B1017"/>
    <w:rsid w:val="007C142F"/>
    <w:rsid w:val="007C1FC8"/>
    <w:rsid w:val="007C2064"/>
    <w:rsid w:val="007C20CF"/>
    <w:rsid w:val="007C491E"/>
    <w:rsid w:val="007C4B37"/>
    <w:rsid w:val="007D3278"/>
    <w:rsid w:val="007D4970"/>
    <w:rsid w:val="007E53EE"/>
    <w:rsid w:val="007E6916"/>
    <w:rsid w:val="007F3EE9"/>
    <w:rsid w:val="007F42A0"/>
    <w:rsid w:val="007F5405"/>
    <w:rsid w:val="007F581C"/>
    <w:rsid w:val="00800D82"/>
    <w:rsid w:val="008012A1"/>
    <w:rsid w:val="00801CD8"/>
    <w:rsid w:val="00802397"/>
    <w:rsid w:val="00805E30"/>
    <w:rsid w:val="0080645B"/>
    <w:rsid w:val="0081456A"/>
    <w:rsid w:val="0082067A"/>
    <w:rsid w:val="00822CE9"/>
    <w:rsid w:val="008231EA"/>
    <w:rsid w:val="00823D98"/>
    <w:rsid w:val="00824AA9"/>
    <w:rsid w:val="00825032"/>
    <w:rsid w:val="008309BF"/>
    <w:rsid w:val="008330CF"/>
    <w:rsid w:val="0083385B"/>
    <w:rsid w:val="00836150"/>
    <w:rsid w:val="00851CF2"/>
    <w:rsid w:val="0085270D"/>
    <w:rsid w:val="00857F35"/>
    <w:rsid w:val="00860E4B"/>
    <w:rsid w:val="00863D47"/>
    <w:rsid w:val="00864D3E"/>
    <w:rsid w:val="00866E4B"/>
    <w:rsid w:val="00870E0F"/>
    <w:rsid w:val="00872A63"/>
    <w:rsid w:val="00873151"/>
    <w:rsid w:val="0087327E"/>
    <w:rsid w:val="0087471F"/>
    <w:rsid w:val="008801FA"/>
    <w:rsid w:val="00881411"/>
    <w:rsid w:val="008837F0"/>
    <w:rsid w:val="00886565"/>
    <w:rsid w:val="0089241F"/>
    <w:rsid w:val="008953F7"/>
    <w:rsid w:val="008A1DE1"/>
    <w:rsid w:val="008A2CFB"/>
    <w:rsid w:val="008A36E4"/>
    <w:rsid w:val="008A6655"/>
    <w:rsid w:val="008B25B5"/>
    <w:rsid w:val="008B7CEF"/>
    <w:rsid w:val="008C0330"/>
    <w:rsid w:val="008C2E81"/>
    <w:rsid w:val="008C43FB"/>
    <w:rsid w:val="008C53CD"/>
    <w:rsid w:val="008D5526"/>
    <w:rsid w:val="008D63EF"/>
    <w:rsid w:val="008D7195"/>
    <w:rsid w:val="008E1260"/>
    <w:rsid w:val="008E1A27"/>
    <w:rsid w:val="008E311F"/>
    <w:rsid w:val="008E5EC4"/>
    <w:rsid w:val="008F0522"/>
    <w:rsid w:val="008F1FBB"/>
    <w:rsid w:val="008F3B86"/>
    <w:rsid w:val="008F69C6"/>
    <w:rsid w:val="008F7018"/>
    <w:rsid w:val="008F77E9"/>
    <w:rsid w:val="00903E13"/>
    <w:rsid w:val="0090605C"/>
    <w:rsid w:val="00906B2B"/>
    <w:rsid w:val="00912333"/>
    <w:rsid w:val="00912BE4"/>
    <w:rsid w:val="00914B01"/>
    <w:rsid w:val="009204BD"/>
    <w:rsid w:val="009206E1"/>
    <w:rsid w:val="0092131C"/>
    <w:rsid w:val="0092234D"/>
    <w:rsid w:val="0092557C"/>
    <w:rsid w:val="00925664"/>
    <w:rsid w:val="009302C0"/>
    <w:rsid w:val="009336B9"/>
    <w:rsid w:val="009346DE"/>
    <w:rsid w:val="0093481E"/>
    <w:rsid w:val="0093517D"/>
    <w:rsid w:val="00936896"/>
    <w:rsid w:val="00942A22"/>
    <w:rsid w:val="00942BC5"/>
    <w:rsid w:val="00943EE6"/>
    <w:rsid w:val="009512F1"/>
    <w:rsid w:val="009526F1"/>
    <w:rsid w:val="00953C65"/>
    <w:rsid w:val="00961424"/>
    <w:rsid w:val="0096420F"/>
    <w:rsid w:val="009668F7"/>
    <w:rsid w:val="0096716A"/>
    <w:rsid w:val="009678C1"/>
    <w:rsid w:val="00967F2D"/>
    <w:rsid w:val="009705FD"/>
    <w:rsid w:val="00970FEF"/>
    <w:rsid w:val="00971B30"/>
    <w:rsid w:val="009721B3"/>
    <w:rsid w:val="009721E7"/>
    <w:rsid w:val="00975424"/>
    <w:rsid w:val="009761F3"/>
    <w:rsid w:val="009853FD"/>
    <w:rsid w:val="00987CF0"/>
    <w:rsid w:val="00991832"/>
    <w:rsid w:val="0099231A"/>
    <w:rsid w:val="0099437C"/>
    <w:rsid w:val="00994D74"/>
    <w:rsid w:val="00995EAF"/>
    <w:rsid w:val="009964AA"/>
    <w:rsid w:val="009A650F"/>
    <w:rsid w:val="009B6F10"/>
    <w:rsid w:val="009B7B7A"/>
    <w:rsid w:val="009C08B2"/>
    <w:rsid w:val="009C0C0D"/>
    <w:rsid w:val="009C3DDC"/>
    <w:rsid w:val="009C4260"/>
    <w:rsid w:val="009C5CB5"/>
    <w:rsid w:val="009C5E45"/>
    <w:rsid w:val="009C7B0B"/>
    <w:rsid w:val="009D1142"/>
    <w:rsid w:val="009D67A1"/>
    <w:rsid w:val="009D6CF5"/>
    <w:rsid w:val="009D782C"/>
    <w:rsid w:val="009E07ED"/>
    <w:rsid w:val="009E75CB"/>
    <w:rsid w:val="009F1382"/>
    <w:rsid w:val="009F68D8"/>
    <w:rsid w:val="00A018EC"/>
    <w:rsid w:val="00A03ABD"/>
    <w:rsid w:val="00A03F9A"/>
    <w:rsid w:val="00A04A9F"/>
    <w:rsid w:val="00A07D78"/>
    <w:rsid w:val="00A10558"/>
    <w:rsid w:val="00A13D2A"/>
    <w:rsid w:val="00A13E3E"/>
    <w:rsid w:val="00A15130"/>
    <w:rsid w:val="00A152CD"/>
    <w:rsid w:val="00A20A68"/>
    <w:rsid w:val="00A20CB9"/>
    <w:rsid w:val="00A221C8"/>
    <w:rsid w:val="00A22D65"/>
    <w:rsid w:val="00A23FEF"/>
    <w:rsid w:val="00A24C33"/>
    <w:rsid w:val="00A26217"/>
    <w:rsid w:val="00A26902"/>
    <w:rsid w:val="00A27F03"/>
    <w:rsid w:val="00A31158"/>
    <w:rsid w:val="00A3299A"/>
    <w:rsid w:val="00A33A46"/>
    <w:rsid w:val="00A33B14"/>
    <w:rsid w:val="00A34EAC"/>
    <w:rsid w:val="00A37729"/>
    <w:rsid w:val="00A43154"/>
    <w:rsid w:val="00A446C2"/>
    <w:rsid w:val="00A45033"/>
    <w:rsid w:val="00A5685B"/>
    <w:rsid w:val="00A65D80"/>
    <w:rsid w:val="00A72D86"/>
    <w:rsid w:val="00A73162"/>
    <w:rsid w:val="00A81620"/>
    <w:rsid w:val="00A81BBE"/>
    <w:rsid w:val="00A81F56"/>
    <w:rsid w:val="00A82670"/>
    <w:rsid w:val="00A84CCC"/>
    <w:rsid w:val="00A85E16"/>
    <w:rsid w:val="00A86D8D"/>
    <w:rsid w:val="00A94220"/>
    <w:rsid w:val="00A9474A"/>
    <w:rsid w:val="00A96E41"/>
    <w:rsid w:val="00AA07FC"/>
    <w:rsid w:val="00AA18D6"/>
    <w:rsid w:val="00AA5310"/>
    <w:rsid w:val="00AA7115"/>
    <w:rsid w:val="00AB0FF5"/>
    <w:rsid w:val="00AB1736"/>
    <w:rsid w:val="00AB42C4"/>
    <w:rsid w:val="00AC696E"/>
    <w:rsid w:val="00AD0CA8"/>
    <w:rsid w:val="00AD174E"/>
    <w:rsid w:val="00AD1C2E"/>
    <w:rsid w:val="00AD5C14"/>
    <w:rsid w:val="00AD65BB"/>
    <w:rsid w:val="00AE057E"/>
    <w:rsid w:val="00AE1885"/>
    <w:rsid w:val="00AE18DD"/>
    <w:rsid w:val="00AE36FC"/>
    <w:rsid w:val="00AE6998"/>
    <w:rsid w:val="00AF65D9"/>
    <w:rsid w:val="00B00236"/>
    <w:rsid w:val="00B04081"/>
    <w:rsid w:val="00B0595E"/>
    <w:rsid w:val="00B117C8"/>
    <w:rsid w:val="00B217AD"/>
    <w:rsid w:val="00B2496D"/>
    <w:rsid w:val="00B25E53"/>
    <w:rsid w:val="00B279B2"/>
    <w:rsid w:val="00B30C22"/>
    <w:rsid w:val="00B30CDD"/>
    <w:rsid w:val="00B30D2B"/>
    <w:rsid w:val="00B31AC9"/>
    <w:rsid w:val="00B3333E"/>
    <w:rsid w:val="00B33C62"/>
    <w:rsid w:val="00B34B31"/>
    <w:rsid w:val="00B36B3B"/>
    <w:rsid w:val="00B4455E"/>
    <w:rsid w:val="00B51193"/>
    <w:rsid w:val="00B511A5"/>
    <w:rsid w:val="00B52105"/>
    <w:rsid w:val="00B524EF"/>
    <w:rsid w:val="00B54687"/>
    <w:rsid w:val="00B57D36"/>
    <w:rsid w:val="00B61DC3"/>
    <w:rsid w:val="00B62577"/>
    <w:rsid w:val="00B644BB"/>
    <w:rsid w:val="00B66036"/>
    <w:rsid w:val="00B66DFD"/>
    <w:rsid w:val="00B736C5"/>
    <w:rsid w:val="00B768A1"/>
    <w:rsid w:val="00B8201F"/>
    <w:rsid w:val="00B829B8"/>
    <w:rsid w:val="00B84B35"/>
    <w:rsid w:val="00B90862"/>
    <w:rsid w:val="00B91272"/>
    <w:rsid w:val="00B93074"/>
    <w:rsid w:val="00B95FF8"/>
    <w:rsid w:val="00B972C3"/>
    <w:rsid w:val="00BA0BE7"/>
    <w:rsid w:val="00BA4B31"/>
    <w:rsid w:val="00BA7A75"/>
    <w:rsid w:val="00BB2257"/>
    <w:rsid w:val="00BC1DC9"/>
    <w:rsid w:val="00BC2D23"/>
    <w:rsid w:val="00BC459D"/>
    <w:rsid w:val="00BC49DE"/>
    <w:rsid w:val="00BC6D0A"/>
    <w:rsid w:val="00BD188D"/>
    <w:rsid w:val="00BD1A62"/>
    <w:rsid w:val="00BD35AA"/>
    <w:rsid w:val="00BD51F3"/>
    <w:rsid w:val="00BD5FFD"/>
    <w:rsid w:val="00BF39D2"/>
    <w:rsid w:val="00BF7584"/>
    <w:rsid w:val="00C00228"/>
    <w:rsid w:val="00C04CED"/>
    <w:rsid w:val="00C121FD"/>
    <w:rsid w:val="00C13690"/>
    <w:rsid w:val="00C15E92"/>
    <w:rsid w:val="00C16A4B"/>
    <w:rsid w:val="00C2108F"/>
    <w:rsid w:val="00C27D5E"/>
    <w:rsid w:val="00C345F6"/>
    <w:rsid w:val="00C508D8"/>
    <w:rsid w:val="00C53372"/>
    <w:rsid w:val="00C562BB"/>
    <w:rsid w:val="00C577B8"/>
    <w:rsid w:val="00C6036B"/>
    <w:rsid w:val="00C6083F"/>
    <w:rsid w:val="00C6228C"/>
    <w:rsid w:val="00C6433A"/>
    <w:rsid w:val="00C663BC"/>
    <w:rsid w:val="00C66E00"/>
    <w:rsid w:val="00C67255"/>
    <w:rsid w:val="00C72332"/>
    <w:rsid w:val="00C7651E"/>
    <w:rsid w:val="00C76BD7"/>
    <w:rsid w:val="00C80879"/>
    <w:rsid w:val="00C810E1"/>
    <w:rsid w:val="00C8127C"/>
    <w:rsid w:val="00C81B58"/>
    <w:rsid w:val="00C8355A"/>
    <w:rsid w:val="00C83CC7"/>
    <w:rsid w:val="00C861CA"/>
    <w:rsid w:val="00C86416"/>
    <w:rsid w:val="00C90E48"/>
    <w:rsid w:val="00C915D3"/>
    <w:rsid w:val="00C92B64"/>
    <w:rsid w:val="00C93CF7"/>
    <w:rsid w:val="00CA5B9D"/>
    <w:rsid w:val="00CB4D17"/>
    <w:rsid w:val="00CB5352"/>
    <w:rsid w:val="00CB5CA6"/>
    <w:rsid w:val="00CB7CDB"/>
    <w:rsid w:val="00CC0ED0"/>
    <w:rsid w:val="00CC436D"/>
    <w:rsid w:val="00CC4CA6"/>
    <w:rsid w:val="00CC6CE5"/>
    <w:rsid w:val="00CD077B"/>
    <w:rsid w:val="00CD18AA"/>
    <w:rsid w:val="00CD464A"/>
    <w:rsid w:val="00CD6BD5"/>
    <w:rsid w:val="00CD76C9"/>
    <w:rsid w:val="00CD7983"/>
    <w:rsid w:val="00CE0026"/>
    <w:rsid w:val="00CE0D43"/>
    <w:rsid w:val="00CE1A6E"/>
    <w:rsid w:val="00CE2B80"/>
    <w:rsid w:val="00CE344D"/>
    <w:rsid w:val="00CE3583"/>
    <w:rsid w:val="00CE4D51"/>
    <w:rsid w:val="00CE6A06"/>
    <w:rsid w:val="00CE6F39"/>
    <w:rsid w:val="00CE6FBA"/>
    <w:rsid w:val="00CF2BA7"/>
    <w:rsid w:val="00CF2D36"/>
    <w:rsid w:val="00CF2EF8"/>
    <w:rsid w:val="00CF677A"/>
    <w:rsid w:val="00D00616"/>
    <w:rsid w:val="00D021D3"/>
    <w:rsid w:val="00D02CCC"/>
    <w:rsid w:val="00D06356"/>
    <w:rsid w:val="00D10D7A"/>
    <w:rsid w:val="00D131CE"/>
    <w:rsid w:val="00D16D00"/>
    <w:rsid w:val="00D21723"/>
    <w:rsid w:val="00D266CB"/>
    <w:rsid w:val="00D276F7"/>
    <w:rsid w:val="00D32CFA"/>
    <w:rsid w:val="00D362FD"/>
    <w:rsid w:val="00D446DF"/>
    <w:rsid w:val="00D44F3E"/>
    <w:rsid w:val="00D451F5"/>
    <w:rsid w:val="00D45BF7"/>
    <w:rsid w:val="00D45D02"/>
    <w:rsid w:val="00D46D33"/>
    <w:rsid w:val="00D47CE1"/>
    <w:rsid w:val="00D54A2E"/>
    <w:rsid w:val="00D55918"/>
    <w:rsid w:val="00D57D39"/>
    <w:rsid w:val="00D57D4B"/>
    <w:rsid w:val="00D60678"/>
    <w:rsid w:val="00D62A3B"/>
    <w:rsid w:val="00D65531"/>
    <w:rsid w:val="00D73BAE"/>
    <w:rsid w:val="00D76E63"/>
    <w:rsid w:val="00D80156"/>
    <w:rsid w:val="00D827FA"/>
    <w:rsid w:val="00D8351B"/>
    <w:rsid w:val="00D83C0D"/>
    <w:rsid w:val="00D84BDC"/>
    <w:rsid w:val="00D86F8A"/>
    <w:rsid w:val="00D906D7"/>
    <w:rsid w:val="00D92753"/>
    <w:rsid w:val="00D93D7E"/>
    <w:rsid w:val="00D93E9D"/>
    <w:rsid w:val="00DA169C"/>
    <w:rsid w:val="00DA186A"/>
    <w:rsid w:val="00DA5967"/>
    <w:rsid w:val="00DA5D60"/>
    <w:rsid w:val="00DA6E65"/>
    <w:rsid w:val="00DB1A93"/>
    <w:rsid w:val="00DB1BE0"/>
    <w:rsid w:val="00DB588E"/>
    <w:rsid w:val="00DC1CC3"/>
    <w:rsid w:val="00DC21A4"/>
    <w:rsid w:val="00DC3D31"/>
    <w:rsid w:val="00DC56D2"/>
    <w:rsid w:val="00DC5F85"/>
    <w:rsid w:val="00DD0194"/>
    <w:rsid w:val="00DD1813"/>
    <w:rsid w:val="00DD6A35"/>
    <w:rsid w:val="00DD72F8"/>
    <w:rsid w:val="00DD734C"/>
    <w:rsid w:val="00DE534E"/>
    <w:rsid w:val="00DF0568"/>
    <w:rsid w:val="00DF4AE5"/>
    <w:rsid w:val="00DF5FD8"/>
    <w:rsid w:val="00E00633"/>
    <w:rsid w:val="00E0253E"/>
    <w:rsid w:val="00E07CD6"/>
    <w:rsid w:val="00E13C5E"/>
    <w:rsid w:val="00E14609"/>
    <w:rsid w:val="00E15211"/>
    <w:rsid w:val="00E21980"/>
    <w:rsid w:val="00E26CE1"/>
    <w:rsid w:val="00E34AF7"/>
    <w:rsid w:val="00E353B5"/>
    <w:rsid w:val="00E35ACE"/>
    <w:rsid w:val="00E40931"/>
    <w:rsid w:val="00E44BE3"/>
    <w:rsid w:val="00E46B16"/>
    <w:rsid w:val="00E47D9E"/>
    <w:rsid w:val="00E52340"/>
    <w:rsid w:val="00E535EF"/>
    <w:rsid w:val="00E54258"/>
    <w:rsid w:val="00E5466B"/>
    <w:rsid w:val="00E54BD8"/>
    <w:rsid w:val="00E54E9E"/>
    <w:rsid w:val="00E563E2"/>
    <w:rsid w:val="00E617EE"/>
    <w:rsid w:val="00E64C19"/>
    <w:rsid w:val="00E64F7B"/>
    <w:rsid w:val="00E650FC"/>
    <w:rsid w:val="00E65F62"/>
    <w:rsid w:val="00E66104"/>
    <w:rsid w:val="00E664A0"/>
    <w:rsid w:val="00E76E16"/>
    <w:rsid w:val="00E83FBC"/>
    <w:rsid w:val="00E903A1"/>
    <w:rsid w:val="00E92F9E"/>
    <w:rsid w:val="00E93214"/>
    <w:rsid w:val="00E953A9"/>
    <w:rsid w:val="00EA6785"/>
    <w:rsid w:val="00EB2AF5"/>
    <w:rsid w:val="00EB39A9"/>
    <w:rsid w:val="00EB74FA"/>
    <w:rsid w:val="00EC1F06"/>
    <w:rsid w:val="00EC1FEB"/>
    <w:rsid w:val="00EC4115"/>
    <w:rsid w:val="00ED2163"/>
    <w:rsid w:val="00ED7E2D"/>
    <w:rsid w:val="00EE3A82"/>
    <w:rsid w:val="00EE7477"/>
    <w:rsid w:val="00EF5188"/>
    <w:rsid w:val="00EF54ED"/>
    <w:rsid w:val="00F1293A"/>
    <w:rsid w:val="00F149E2"/>
    <w:rsid w:val="00F2418C"/>
    <w:rsid w:val="00F24767"/>
    <w:rsid w:val="00F25311"/>
    <w:rsid w:val="00F26506"/>
    <w:rsid w:val="00F2778B"/>
    <w:rsid w:val="00F3557D"/>
    <w:rsid w:val="00F37D2D"/>
    <w:rsid w:val="00F37E4A"/>
    <w:rsid w:val="00F407FE"/>
    <w:rsid w:val="00F43D97"/>
    <w:rsid w:val="00F459C6"/>
    <w:rsid w:val="00F46E06"/>
    <w:rsid w:val="00F476B5"/>
    <w:rsid w:val="00F478EA"/>
    <w:rsid w:val="00F50EB0"/>
    <w:rsid w:val="00F50F0B"/>
    <w:rsid w:val="00F546B2"/>
    <w:rsid w:val="00F57189"/>
    <w:rsid w:val="00F61A35"/>
    <w:rsid w:val="00F62C9F"/>
    <w:rsid w:val="00F64A9C"/>
    <w:rsid w:val="00F6652C"/>
    <w:rsid w:val="00F665CA"/>
    <w:rsid w:val="00F73C14"/>
    <w:rsid w:val="00F74718"/>
    <w:rsid w:val="00F75324"/>
    <w:rsid w:val="00F768B4"/>
    <w:rsid w:val="00F77F38"/>
    <w:rsid w:val="00F810A8"/>
    <w:rsid w:val="00F82A49"/>
    <w:rsid w:val="00F87DA2"/>
    <w:rsid w:val="00F94A35"/>
    <w:rsid w:val="00F9784C"/>
    <w:rsid w:val="00FA1E57"/>
    <w:rsid w:val="00FA27C8"/>
    <w:rsid w:val="00FA5D3F"/>
    <w:rsid w:val="00FA5F48"/>
    <w:rsid w:val="00FB217A"/>
    <w:rsid w:val="00FC0413"/>
    <w:rsid w:val="00FC2371"/>
    <w:rsid w:val="00FC6C06"/>
    <w:rsid w:val="00FD0B75"/>
    <w:rsid w:val="00FD0C0D"/>
    <w:rsid w:val="00FD2944"/>
    <w:rsid w:val="00FD3D19"/>
    <w:rsid w:val="00FD47D5"/>
    <w:rsid w:val="00FD6AB8"/>
    <w:rsid w:val="00FE2742"/>
    <w:rsid w:val="00FE33DD"/>
    <w:rsid w:val="00FE3563"/>
    <w:rsid w:val="00FE3F90"/>
    <w:rsid w:val="00FE452A"/>
    <w:rsid w:val="00FE6105"/>
    <w:rsid w:val="00FE6AD8"/>
    <w:rsid w:val="00FE6E6E"/>
    <w:rsid w:val="00FF217C"/>
    <w:rsid w:val="00FF33CD"/>
    <w:rsid w:val="00FF40E2"/>
    <w:rsid w:val="00FF44D8"/>
    <w:rsid w:val="00FF6A4F"/>
    <w:rsid w:val="00FF799E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1C58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4BCA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character" w:customStyle="1" w:styleId="st1">
    <w:name w:val="st1"/>
    <w:rsid w:val="00106B37"/>
  </w:style>
  <w:style w:type="paragraph" w:customStyle="1" w:styleId="Bodslo">
    <w:name w:val="Bod číslo"/>
    <w:basedOn w:val="Normln"/>
    <w:autoRedefine/>
    <w:rsid w:val="00824AA9"/>
    <w:pPr>
      <w:numPr>
        <w:ilvl w:val="3"/>
        <w:numId w:val="14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slojednac">
    <w:name w:val="Číslo jednací"/>
    <w:basedOn w:val="Normln"/>
    <w:next w:val="Nadpis1"/>
    <w:qFormat/>
    <w:rsid w:val="00824AA9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A65D80"/>
    <w:pPr>
      <w:spacing w:before="60" w:after="0" w:line="240" w:lineRule="auto"/>
      <w:ind w:left="57" w:right="-2" w:firstLine="652"/>
      <w:jc w:val="both"/>
    </w:pPr>
    <w:rPr>
      <w:rFonts w:ascii="Arial" w:eastAsia="Times New Roman" w:hAnsi="Arial"/>
      <w:sz w:val="22"/>
      <w:lang w:eastAsia="cs-CZ"/>
    </w:rPr>
  </w:style>
  <w:style w:type="paragraph" w:customStyle="1" w:styleId="lnekslo">
    <w:name w:val="Článek číslo"/>
    <w:basedOn w:val="Normln"/>
    <w:next w:val="Nzevlnku"/>
    <w:rsid w:val="00912BE4"/>
    <w:pPr>
      <w:keepNext/>
      <w:numPr>
        <w:numId w:val="15"/>
      </w:numPr>
      <w:spacing w:before="480" w:after="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paragraph" w:customStyle="1" w:styleId="Nzevlnku">
    <w:name w:val="Název článku"/>
    <w:basedOn w:val="Normln"/>
    <w:next w:val="Odstavecbezslovn"/>
    <w:rsid w:val="00912BE4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912BE4"/>
    <w:pPr>
      <w:numPr>
        <w:numId w:val="15"/>
      </w:numPr>
    </w:pPr>
  </w:style>
  <w:style w:type="character" w:styleId="Zstupntext">
    <w:name w:val="Placeholder Text"/>
    <w:basedOn w:val="Standardnpsmoodstavce"/>
    <w:rsid w:val="003B6393"/>
    <w:rPr>
      <w:color w:val="808080"/>
    </w:rPr>
  </w:style>
  <w:style w:type="paragraph" w:customStyle="1" w:styleId="Pododstavec">
    <w:name w:val="Pododstavec"/>
    <w:basedOn w:val="Normln"/>
    <w:rsid w:val="000A5743"/>
    <w:pPr>
      <w:numPr>
        <w:ilvl w:val="1"/>
        <w:numId w:val="16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2C3C72F64743B483834499449D2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473753-4AEE-4064-BFF9-A2B2073D2826}"/>
      </w:docPartPr>
      <w:docPartBody>
        <w:p w:rsidR="00A73A5F" w:rsidRDefault="00A73A5F" w:rsidP="00A73A5F">
          <w:pPr>
            <w:pStyle w:val="632C3C72F64743B483834499449D21AC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FF5EA4839874B4199E4FCC8A5427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C14C8-0F36-42FF-9627-4AEDD3FA06E5}"/>
      </w:docPartPr>
      <w:docPartBody>
        <w:p w:rsidR="00A73A5F" w:rsidRDefault="00A73A5F" w:rsidP="00A73A5F">
          <w:pPr>
            <w:pStyle w:val="2FF5EA4839874B4199E4FCC8A5427F4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867A6FC084A436A8B6D5D456C29F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D79B2-30B1-497B-B3B1-67D8C7FDDDA6}"/>
      </w:docPartPr>
      <w:docPartBody>
        <w:p w:rsidR="00A73A5F" w:rsidRDefault="00A73A5F" w:rsidP="00A73A5F">
          <w:pPr>
            <w:pStyle w:val="B867A6FC084A436A8B6D5D456C29F64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ED6B399E82BD4E2EB537468857462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84372-B433-4200-87ED-3F7843F13808}"/>
      </w:docPartPr>
      <w:docPartBody>
        <w:p w:rsidR="00AF7E62" w:rsidRDefault="00B5606C" w:rsidP="00B5606C">
          <w:pPr>
            <w:pStyle w:val="ED6B399E82BD4E2EB5374688574627A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BD17C69A8F49A58A6A8E293132B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F8AFB-F1AA-4E73-86BA-8331EEF74F96}"/>
      </w:docPartPr>
      <w:docPartBody>
        <w:p w:rsidR="009C32A2" w:rsidRDefault="00AF7E62" w:rsidP="00AF7E62">
          <w:pPr>
            <w:pStyle w:val="E4BD17C69A8F49A58A6A8E293132B3D0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E3F5B1460ED46C4A41A7DFED3FA7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3EA13-6164-427F-8618-EB356EF153C1}"/>
      </w:docPartPr>
      <w:docPartBody>
        <w:p w:rsidR="009C32A2" w:rsidRDefault="00AF7E62" w:rsidP="00AF7E62">
          <w:pPr>
            <w:pStyle w:val="7E3F5B1460ED46C4A41A7DFED3FA731C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F9"/>
    <w:rsid w:val="00032815"/>
    <w:rsid w:val="00056AA6"/>
    <w:rsid w:val="00186623"/>
    <w:rsid w:val="00247480"/>
    <w:rsid w:val="002620CA"/>
    <w:rsid w:val="002E4DE5"/>
    <w:rsid w:val="003B0154"/>
    <w:rsid w:val="004C28C4"/>
    <w:rsid w:val="005E3297"/>
    <w:rsid w:val="006703C0"/>
    <w:rsid w:val="006A59EB"/>
    <w:rsid w:val="0072341E"/>
    <w:rsid w:val="00763717"/>
    <w:rsid w:val="00766D30"/>
    <w:rsid w:val="0078295F"/>
    <w:rsid w:val="00822CE9"/>
    <w:rsid w:val="008317FF"/>
    <w:rsid w:val="0086117D"/>
    <w:rsid w:val="008731CA"/>
    <w:rsid w:val="00903E13"/>
    <w:rsid w:val="009C32A2"/>
    <w:rsid w:val="00A26CB4"/>
    <w:rsid w:val="00A73A5F"/>
    <w:rsid w:val="00A8110E"/>
    <w:rsid w:val="00AD174E"/>
    <w:rsid w:val="00AF7782"/>
    <w:rsid w:val="00AF7E62"/>
    <w:rsid w:val="00B5606C"/>
    <w:rsid w:val="00B70F70"/>
    <w:rsid w:val="00B74731"/>
    <w:rsid w:val="00B94EF9"/>
    <w:rsid w:val="00BE4ED2"/>
    <w:rsid w:val="00D014EC"/>
    <w:rsid w:val="00D26609"/>
    <w:rsid w:val="00D86CF7"/>
    <w:rsid w:val="00E162EA"/>
    <w:rsid w:val="00E71768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5606C"/>
    <w:rPr>
      <w:color w:val="808080"/>
    </w:rPr>
  </w:style>
  <w:style w:type="paragraph" w:customStyle="1" w:styleId="632C3C72F64743B483834499449D21AC">
    <w:name w:val="632C3C72F64743B483834499449D21AC"/>
    <w:rsid w:val="00A7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5EA4839874B4199E4FCC8A5427F47">
    <w:name w:val="2FF5EA4839874B4199E4FCC8A5427F47"/>
    <w:rsid w:val="00A7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7A6FC084A436A8B6D5D456C29F649">
    <w:name w:val="B867A6FC084A436A8B6D5D456C29F649"/>
    <w:rsid w:val="00A7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B399E82BD4E2EB5374688574627AC">
    <w:name w:val="ED6B399E82BD4E2EB5374688574627AC"/>
    <w:rsid w:val="00B560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D17C69A8F49A58A6A8E293132B3D0">
    <w:name w:val="E4BD17C69A8F49A58A6A8E293132B3D0"/>
    <w:rsid w:val="00AF7E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F5B1460ED46C4A41A7DFED3FA731C">
    <w:name w:val="7E3F5B1460ED46C4A41A7DFED3FA731C"/>
    <w:rsid w:val="00AF7E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0D1B9-6D64-4685-87D0-5C5C0073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</Template>
  <TotalTime>9</TotalTime>
  <Pages>3</Pages>
  <Words>1032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Mgr. Martin Dvořák</cp:lastModifiedBy>
  <cp:revision>3</cp:revision>
  <cp:lastPrinted>2019-01-22T08:10:00Z</cp:lastPrinted>
  <dcterms:created xsi:type="dcterms:W3CDTF">2026-01-05T07:29:00Z</dcterms:created>
  <dcterms:modified xsi:type="dcterms:W3CDTF">2026-01-05T07:38:00Z</dcterms:modified>
</cp:coreProperties>
</file>