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251E4" w14:textId="77777777" w:rsidR="00F271E1" w:rsidRDefault="0000000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Raková u Konice</w:t>
      </w:r>
    </w:p>
    <w:p w14:paraId="5FBC8BF7" w14:textId="77777777" w:rsidR="00F271E1" w:rsidRDefault="0000000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Raková u Konice</w:t>
      </w:r>
    </w:p>
    <w:p w14:paraId="5F52718C" w14:textId="77777777" w:rsidR="00F271E1" w:rsidRDefault="00F271E1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8DAFA7F" w14:textId="77777777" w:rsidR="00F271E1" w:rsidRDefault="0000000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Raková u Konice</w:t>
      </w:r>
    </w:p>
    <w:p w14:paraId="03C8D6E5" w14:textId="77777777" w:rsidR="00F271E1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nočním klidu</w:t>
      </w:r>
    </w:p>
    <w:p w14:paraId="4AE8D34D" w14:textId="77777777" w:rsidR="00F271E1" w:rsidRDefault="00F271E1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60FF0F15" w14:textId="67C05741" w:rsidR="00F271E1" w:rsidRDefault="00000000">
      <w:pPr>
        <w:spacing w:line="276" w:lineRule="auto"/>
        <w:jc w:val="both"/>
      </w:pPr>
      <w:r>
        <w:rPr>
          <w:rFonts w:ascii="Arial" w:hAnsi="Arial" w:cs="Arial"/>
          <w:sz w:val="22"/>
          <w:szCs w:val="22"/>
        </w:rPr>
        <w:t>Zastupitels</w:t>
      </w:r>
      <w:r w:rsidRPr="0053450F">
        <w:rPr>
          <w:rFonts w:ascii="Arial" w:hAnsi="Arial" w:cs="Arial"/>
          <w:sz w:val="22"/>
          <w:szCs w:val="22"/>
        </w:rPr>
        <w:t xml:space="preserve">tvo obce Raková u Konice se na svém zasedání dne </w:t>
      </w:r>
      <w:r w:rsidR="0007182C" w:rsidRPr="0053450F">
        <w:rPr>
          <w:rFonts w:ascii="Arial" w:hAnsi="Arial" w:cs="Arial"/>
          <w:sz w:val="22"/>
          <w:szCs w:val="22"/>
        </w:rPr>
        <w:t>29.5.2026</w:t>
      </w:r>
      <w:r w:rsidR="000028C5" w:rsidRPr="0053450F">
        <w:rPr>
          <w:rFonts w:ascii="Arial" w:hAnsi="Arial" w:cs="Arial"/>
          <w:sz w:val="22"/>
          <w:szCs w:val="22"/>
        </w:rPr>
        <w:t xml:space="preserve"> </w:t>
      </w:r>
      <w:r w:rsidR="000028C5" w:rsidRPr="0053450F">
        <w:rPr>
          <w:rFonts w:ascii="Arial" w:hAnsi="Arial" w:cs="Arial"/>
          <w:sz w:val="22"/>
          <w:szCs w:val="22"/>
        </w:rPr>
        <w:t>usnesením č.</w:t>
      </w:r>
      <w:r w:rsidR="000028C5" w:rsidRPr="0053450F">
        <w:rPr>
          <w:rFonts w:ascii="Arial" w:hAnsi="Arial" w:cs="Arial"/>
          <w:sz w:val="22"/>
          <w:szCs w:val="22"/>
        </w:rPr>
        <w:t xml:space="preserve"> 25/2026/9</w:t>
      </w:r>
      <w:r w:rsidR="0007182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usneslo vydat na základě § 5 odst. 7 zákona č. 251/2016 Sb., o některých přestupcích,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a v souladu s § 10 písm. d) </w:t>
      </w:r>
      <w:bookmarkEnd w:id="0"/>
      <w:r>
        <w:rPr>
          <w:rFonts w:ascii="Arial" w:hAnsi="Arial" w:cs="Arial"/>
          <w:sz w:val="22"/>
          <w:szCs w:val="22"/>
        </w:rPr>
        <w:t>a § 84 odst. 2 písm. h) zákona č. 128/2000 Sb., o obcích (obecní zřízení), ve znění pozdějších předpisů, tuto obecně závaznou vyhlášku (dále jen „vyhláška“):</w:t>
      </w:r>
    </w:p>
    <w:p w14:paraId="33F277DD" w14:textId="77777777" w:rsidR="00F271E1" w:rsidRDefault="00F271E1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77ED2DF3" w14:textId="77777777" w:rsidR="00F271E1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14:paraId="6108CD38" w14:textId="77777777" w:rsidR="00F271E1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Předmět</w:t>
      </w:r>
    </w:p>
    <w:p w14:paraId="29B5C69F" w14:textId="77777777" w:rsidR="00F271E1" w:rsidRDefault="00F271E1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D917D1B" w14:textId="77777777" w:rsidR="00F271E1" w:rsidRDefault="00000000">
      <w:pPr>
        <w:spacing w:after="120" w:line="276" w:lineRule="auto"/>
        <w:jc w:val="both"/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 odlišně od zákona o některých přestupcích.</w:t>
      </w:r>
    </w:p>
    <w:p w14:paraId="11794942" w14:textId="77777777" w:rsidR="00F271E1" w:rsidRDefault="00F271E1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74FC1149" w14:textId="77777777" w:rsidR="00F271E1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05301316" w14:textId="77777777" w:rsidR="00F271E1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Doba nočního klidu</w:t>
      </w:r>
    </w:p>
    <w:p w14:paraId="2058E652" w14:textId="77777777" w:rsidR="00F271E1" w:rsidRDefault="00F271E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D889B87" w14:textId="77777777" w:rsidR="00F271E1" w:rsidRDefault="00000000">
      <w:pPr>
        <w:spacing w:after="120" w:line="276" w:lineRule="auto"/>
        <w:jc w:val="both"/>
      </w:pPr>
      <w:r>
        <w:rPr>
          <w:rFonts w:ascii="Arial" w:hAnsi="Arial" w:cs="Arial"/>
          <w:sz w:val="22"/>
          <w:szCs w:val="22"/>
        </w:rPr>
        <w:t>Dobou nočního klidu se rozumí doba od dvacáté druhé do šesté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CC34550" w14:textId="77777777" w:rsidR="00F271E1" w:rsidRDefault="00F271E1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7A46DB89" w14:textId="77777777" w:rsidR="00F271E1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0B610FEF" w14:textId="77777777" w:rsidR="00F271E1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Stanovení výjimečných případů, </w:t>
      </w:r>
      <w:r>
        <w:rPr>
          <w:rFonts w:ascii="Arial" w:hAnsi="Arial" w:cs="Arial"/>
          <w:b/>
        </w:rPr>
        <w:br/>
        <w:t xml:space="preserve">při nichž je doba nočního klidu vymezena odlišně od zákona </w:t>
      </w:r>
    </w:p>
    <w:p w14:paraId="25ACEC5D" w14:textId="77777777" w:rsidR="00F271E1" w:rsidRDefault="00F271E1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75F46986" w14:textId="77777777" w:rsidR="00F271E1" w:rsidRPr="0007182C" w:rsidRDefault="00000000">
      <w:pPr>
        <w:pStyle w:val="Odstavecseseznamem"/>
        <w:numPr>
          <w:ilvl w:val="0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Doba nočního </w:t>
      </w:r>
      <w:r w:rsidRPr="0007182C">
        <w:rPr>
          <w:rFonts w:ascii="Arial" w:hAnsi="Arial" w:cs="Arial"/>
          <w:sz w:val="22"/>
          <w:szCs w:val="22"/>
        </w:rPr>
        <w:t>klidu nemusí být dodržována:</w:t>
      </w:r>
    </w:p>
    <w:p w14:paraId="3C812D4B" w14:textId="77777777" w:rsidR="00F271E1" w:rsidRPr="0007182C" w:rsidRDefault="00000000">
      <w:pPr>
        <w:pStyle w:val="Odstavecseseznamem"/>
        <w:numPr>
          <w:ilvl w:val="0"/>
          <w:numId w:val="2"/>
        </w:numPr>
        <w:tabs>
          <w:tab w:val="left" w:pos="-1165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182C">
        <w:rPr>
          <w:rFonts w:ascii="Arial" w:hAnsi="Arial" w:cs="Arial"/>
          <w:sz w:val="22"/>
          <w:szCs w:val="22"/>
        </w:rPr>
        <w:t>v noci z 31. prosince na 1. ledna z důvodu konání oslav příchodu nového roku,</w:t>
      </w:r>
    </w:p>
    <w:p w14:paraId="42B37A93" w14:textId="77777777" w:rsidR="00F271E1" w:rsidRPr="0007182C" w:rsidRDefault="00000000">
      <w:pPr>
        <w:pStyle w:val="Odstavecseseznamem"/>
        <w:numPr>
          <w:ilvl w:val="0"/>
          <w:numId w:val="2"/>
        </w:numPr>
        <w:tabs>
          <w:tab w:val="left" w:pos="-1165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182C">
        <w:rPr>
          <w:rFonts w:ascii="Arial" w:hAnsi="Arial" w:cs="Arial"/>
          <w:sz w:val="22"/>
          <w:szCs w:val="22"/>
        </w:rPr>
        <w:t>v noci z 27. června 2026 na 28. června 2026 z důvodu konání významné akce „Oslavy 750 let první písemné zmínky o obci a 140 let od založení SDH“.</w:t>
      </w:r>
    </w:p>
    <w:p w14:paraId="7A723B8E" w14:textId="77777777" w:rsidR="00F271E1" w:rsidRDefault="00000000">
      <w:pPr>
        <w:pStyle w:val="Odstavecseseznamem"/>
        <w:numPr>
          <w:ilvl w:val="0"/>
          <w:numId w:val="2"/>
        </w:numPr>
        <w:tabs>
          <w:tab w:val="left" w:pos="-1165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182C">
        <w:rPr>
          <w:rFonts w:ascii="Arial" w:hAnsi="Arial" w:cs="Arial"/>
          <w:sz w:val="22"/>
          <w:szCs w:val="22"/>
        </w:rPr>
        <w:t>v noci ze soboty na neděli v měsíci červenci z důvodu konání tradiční akce „Oslavy</w:t>
      </w:r>
      <w:r>
        <w:rPr>
          <w:rFonts w:ascii="Arial" w:hAnsi="Arial" w:cs="Arial"/>
          <w:sz w:val="22"/>
          <w:szCs w:val="22"/>
        </w:rPr>
        <w:t xml:space="preserve"> svátku sv. Anny“.</w:t>
      </w:r>
    </w:p>
    <w:p w14:paraId="0B63B4D8" w14:textId="77777777" w:rsidR="00F271E1" w:rsidRDefault="00000000">
      <w:pPr>
        <w:pStyle w:val="Odstavecseseznamem"/>
        <w:numPr>
          <w:ilvl w:val="0"/>
          <w:numId w:val="1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Doba nočního klidu se vymezuje od 2 do 6 hodin, a to v následujících případech:</w:t>
      </w:r>
    </w:p>
    <w:p w14:paraId="0B1D787F" w14:textId="77777777" w:rsidR="00F271E1" w:rsidRDefault="00000000">
      <w:pPr>
        <w:pStyle w:val="Odstavecseseznamem"/>
        <w:numPr>
          <w:ilvl w:val="0"/>
          <w:numId w:val="3"/>
        </w:numPr>
        <w:tabs>
          <w:tab w:val="left" w:pos="-1165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noci ze soboty na neděli na přelomu měsíce dubna a května z důvodu konání tradiční akce „Stavění máje“,</w:t>
      </w:r>
    </w:p>
    <w:p w14:paraId="04A45231" w14:textId="77777777" w:rsidR="00F271E1" w:rsidRDefault="00000000">
      <w:pPr>
        <w:pStyle w:val="Odstavecseseznamem"/>
        <w:numPr>
          <w:ilvl w:val="0"/>
          <w:numId w:val="3"/>
        </w:numPr>
        <w:tabs>
          <w:tab w:val="left" w:pos="-1165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noci ze soboty na neděli druhého víkendu v květnu z důvodu konání tradiční akce „Otvírání studánek“,</w:t>
      </w:r>
    </w:p>
    <w:p w14:paraId="2EF1E22A" w14:textId="77777777" w:rsidR="00F271E1" w:rsidRDefault="00000000">
      <w:pPr>
        <w:pStyle w:val="Odstavecseseznamem"/>
        <w:numPr>
          <w:ilvl w:val="0"/>
          <w:numId w:val="3"/>
        </w:numPr>
        <w:tabs>
          <w:tab w:val="left" w:pos="-1165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noci ze soboty na neděli na přelomu měsíce května a června z důvodu konání tradiční akce „Kácení máje“.</w:t>
      </w:r>
    </w:p>
    <w:p w14:paraId="107E4039" w14:textId="77777777" w:rsidR="00F271E1" w:rsidRDefault="00F271E1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567291D0" w14:textId="77777777" w:rsidR="00F271E1" w:rsidRDefault="0000000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</w:p>
    <w:p w14:paraId="0450C0DE" w14:textId="77777777" w:rsidR="00F271E1" w:rsidRDefault="0000000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2903B222" w14:textId="77777777" w:rsidR="00F271E1" w:rsidRDefault="00000000">
      <w:pPr>
        <w:spacing w:before="120" w:line="276" w:lineRule="auto"/>
        <w:jc w:val="both"/>
      </w:pPr>
      <w:r>
        <w:rPr>
          <w:rFonts w:ascii="Arial" w:hAnsi="Arial" w:cs="Arial"/>
          <w:sz w:val="22"/>
          <w:szCs w:val="22"/>
        </w:rPr>
        <w:t>Zrušuje se obecně závazná vyhláška č. 4/2024 o nočním klidu, ze dne 11.12.2024</w:t>
      </w:r>
      <w:r>
        <w:rPr>
          <w:rFonts w:ascii="Arial" w:hAnsi="Arial" w:cs="Arial"/>
          <w:color w:val="ED7D31"/>
          <w:sz w:val="22"/>
          <w:szCs w:val="22"/>
        </w:rPr>
        <w:t>.</w:t>
      </w:r>
    </w:p>
    <w:p w14:paraId="0DD57FA5" w14:textId="77777777" w:rsidR="00F271E1" w:rsidRDefault="00F271E1">
      <w:pPr>
        <w:spacing w:line="276" w:lineRule="auto"/>
        <w:rPr>
          <w:rFonts w:ascii="Arial" w:hAnsi="Arial" w:cs="Arial"/>
        </w:rPr>
      </w:pPr>
    </w:p>
    <w:p w14:paraId="528EA6BF" w14:textId="77777777" w:rsidR="00F271E1" w:rsidRDefault="00F271E1">
      <w:pPr>
        <w:spacing w:line="276" w:lineRule="auto"/>
        <w:rPr>
          <w:rFonts w:ascii="Arial" w:hAnsi="Arial" w:cs="Arial"/>
        </w:rPr>
      </w:pPr>
    </w:p>
    <w:p w14:paraId="459FC401" w14:textId="77777777" w:rsidR="00F271E1" w:rsidRDefault="0000000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5</w:t>
      </w:r>
    </w:p>
    <w:p w14:paraId="1D2F334E" w14:textId="77777777" w:rsidR="00F271E1" w:rsidRDefault="00000000">
      <w:pPr>
        <w:keepNext/>
        <w:spacing w:line="276" w:lineRule="auto"/>
        <w:jc w:val="center"/>
      </w:pPr>
      <w:r>
        <w:rPr>
          <w:rFonts w:ascii="Arial" w:hAnsi="Arial" w:cs="Arial"/>
          <w:b/>
        </w:rPr>
        <w:t>Účinnost</w:t>
      </w:r>
    </w:p>
    <w:p w14:paraId="36D0021E" w14:textId="77777777" w:rsidR="00F271E1" w:rsidRDefault="00F271E1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64EDF703" w14:textId="77777777" w:rsidR="00F271E1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82A1E2F" w14:textId="77777777" w:rsidR="00F271E1" w:rsidRDefault="00F271E1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2D4C0BA" w14:textId="77777777" w:rsidR="00F271E1" w:rsidRDefault="00F271E1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6F25644" w14:textId="77777777" w:rsidR="00F271E1" w:rsidRDefault="00F271E1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9E45F79" w14:textId="77777777" w:rsidR="00F271E1" w:rsidRDefault="00F271E1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92F6698" w14:textId="77777777" w:rsidR="00F271E1" w:rsidRDefault="00F271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A7FB38D" w14:textId="77777777" w:rsidR="00F271E1" w:rsidRDefault="00F271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0181C5D" w14:textId="77777777" w:rsidR="00F271E1" w:rsidRDefault="00F271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271E1" w14:paraId="5113BD15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04E416" w14:textId="77777777" w:rsidR="00F271E1" w:rsidRDefault="00000000">
            <w:pPr>
              <w:pStyle w:val="PodpisovePole"/>
            </w:pPr>
            <w:r>
              <w:t>Václav Konečný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AF2B0E" w14:textId="77777777" w:rsidR="00F271E1" w:rsidRDefault="00000000">
            <w:pPr>
              <w:pStyle w:val="PodpisovePole"/>
            </w:pPr>
            <w:r>
              <w:t>Pavel Hudeček v. r.</w:t>
            </w:r>
            <w:r>
              <w:br/>
              <w:t xml:space="preserve"> místostarosta</w:t>
            </w:r>
          </w:p>
        </w:tc>
      </w:tr>
      <w:tr w:rsidR="00F271E1" w14:paraId="71E21C0F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49B859" w14:textId="77777777" w:rsidR="00F271E1" w:rsidRDefault="00F271E1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3239DA" w14:textId="77777777" w:rsidR="00F271E1" w:rsidRDefault="00F271E1">
            <w:pPr>
              <w:pStyle w:val="PodpisovePole"/>
            </w:pPr>
          </w:p>
        </w:tc>
      </w:tr>
    </w:tbl>
    <w:p w14:paraId="0A5B70AD" w14:textId="77777777" w:rsidR="00F271E1" w:rsidRDefault="00F271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0FE4ED2" w14:textId="77777777" w:rsidR="00F271E1" w:rsidRDefault="00F271E1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722D469" w14:textId="77777777" w:rsidR="00F271E1" w:rsidRDefault="00F271E1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F271E1">
      <w:footerReference w:type="default" r:id="rId7"/>
      <w:pgSz w:w="11906" w:h="16838"/>
      <w:pgMar w:top="1418" w:right="1418" w:bottom="2693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ADD41" w14:textId="77777777" w:rsidR="00955FD9" w:rsidRDefault="00955FD9">
      <w:r>
        <w:separator/>
      </w:r>
    </w:p>
  </w:endnote>
  <w:endnote w:type="continuationSeparator" w:id="0">
    <w:p w14:paraId="1E3157A3" w14:textId="77777777" w:rsidR="00955FD9" w:rsidRDefault="00955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BA6F4" w14:textId="77777777" w:rsidR="00000000" w:rsidRDefault="00000000">
    <w:pPr>
      <w:pStyle w:val="Zpat"/>
      <w:jc w:val="center"/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>1</w:t>
    </w:r>
    <w:r>
      <w:rPr>
        <w:rFonts w:ascii="Arial" w:hAnsi="Arial" w:cs="Arial"/>
      </w:rPr>
      <w:fldChar w:fldCharType="end"/>
    </w:r>
  </w:p>
  <w:p w14:paraId="0E50AFA4" w14:textId="77777777" w:rsidR="00000000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79E97" w14:textId="77777777" w:rsidR="00955FD9" w:rsidRDefault="00955FD9">
      <w:r>
        <w:rPr>
          <w:color w:val="000000"/>
        </w:rPr>
        <w:separator/>
      </w:r>
    </w:p>
  </w:footnote>
  <w:footnote w:type="continuationSeparator" w:id="0">
    <w:p w14:paraId="750DFF7F" w14:textId="77777777" w:rsidR="00955FD9" w:rsidRDefault="00955FD9">
      <w:r>
        <w:continuationSeparator/>
      </w:r>
    </w:p>
  </w:footnote>
  <w:footnote w:id="1">
    <w:p w14:paraId="7A14F613" w14:textId="77777777" w:rsidR="00F271E1" w:rsidRDefault="00000000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5 odst. 7 zákona o některých přestupcích.</w:t>
      </w:r>
    </w:p>
    <w:p w14:paraId="11312294" w14:textId="77777777" w:rsidR="00F271E1" w:rsidRDefault="00F271E1">
      <w:pPr>
        <w:pStyle w:val="Textpoznpodarou"/>
        <w:jc w:val="both"/>
      </w:pPr>
    </w:p>
    <w:p w14:paraId="25083BFE" w14:textId="77777777" w:rsidR="00F271E1" w:rsidRDefault="00F271E1"/>
    <w:p w14:paraId="47F249E7" w14:textId="77777777" w:rsidR="00F271E1" w:rsidRDefault="00F271E1"/>
    <w:p w14:paraId="3509F976" w14:textId="77777777" w:rsidR="00000000" w:rsidRDefault="000000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136EB"/>
    <w:multiLevelType w:val="multilevel"/>
    <w:tmpl w:val="023622E0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5687CFC"/>
    <w:multiLevelType w:val="multilevel"/>
    <w:tmpl w:val="5E64AB60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62508F"/>
    <w:multiLevelType w:val="multilevel"/>
    <w:tmpl w:val="A68CE5C6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228197458">
    <w:abstractNumId w:val="1"/>
  </w:num>
  <w:num w:numId="2" w16cid:durableId="1061756257">
    <w:abstractNumId w:val="2"/>
  </w:num>
  <w:num w:numId="3" w16cid:durableId="860557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271E1"/>
    <w:rsid w:val="000028C5"/>
    <w:rsid w:val="00021A61"/>
    <w:rsid w:val="0007182C"/>
    <w:rsid w:val="000F27C0"/>
    <w:rsid w:val="0053450F"/>
    <w:rsid w:val="00955FD9"/>
    <w:rsid w:val="00F2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EF279"/>
  <w15:docId w15:val="{C8093E2C-F19E-4649-B1D8-1F50E7810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rPr>
      <w:sz w:val="24"/>
    </w:rPr>
  </w:style>
  <w:style w:type="character" w:customStyle="1" w:styleId="TextpoznpodarouChar">
    <w:name w:val="Text pozn. pod čarou Char"/>
  </w:style>
  <w:style w:type="paragraph" w:styleId="Odstavecseseznamem">
    <w:name w:val="List Paragraph"/>
    <w:basedOn w:val="Normln"/>
    <w:pPr>
      <w:ind w:left="720"/>
      <w:contextualSpacing/>
    </w:pPr>
  </w:style>
  <w:style w:type="paragraph" w:customStyle="1" w:styleId="Text">
    <w:name w:val="Text"/>
    <w:basedOn w:val="Normln"/>
    <w:rPr>
      <w:rFonts w:ascii="Arial" w:hAnsi="Arial" w:cs="Arial"/>
    </w:rPr>
  </w:style>
  <w:style w:type="character" w:customStyle="1" w:styleId="TextChar">
    <w:name w:val="Text Char"/>
    <w:rPr>
      <w:rFonts w:ascii="Arial" w:hAnsi="Arial" w:cs="Arial"/>
      <w:sz w:val="24"/>
      <w:szCs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Nzvylnk">
    <w:name w:val="Názvy článků"/>
    <w:basedOn w:val="Normln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TextkomenteChar">
    <w:name w:val="Text komentáře Char"/>
    <w:basedOn w:val="Standardnpsmoodstavce"/>
  </w:style>
  <w:style w:type="character" w:customStyle="1" w:styleId="PedmtkomenteChar">
    <w:name w:val="Předmět komentáře Char"/>
    <w:basedOn w:val="TextkomenteChar"/>
    <w:rPr>
      <w:b/>
      <w:bCs/>
    </w:rPr>
  </w:style>
  <w:style w:type="character" w:styleId="Hypertextovodkaz">
    <w:name w:val="Hyperlink"/>
    <w:basedOn w:val="Standardnpsmoodstavce"/>
    <w:rPr>
      <w:color w:val="0563C1"/>
      <w:u w:val="single"/>
    </w:rPr>
  </w:style>
  <w:style w:type="character" w:styleId="Nevyeenzmnka">
    <w:name w:val="Unresolved Mention"/>
    <w:basedOn w:val="Standardnpsmoodstavce"/>
    <w:rPr>
      <w:color w:val="605E5C"/>
      <w:shd w:val="clear" w:color="auto" w:fill="E1DFDD"/>
    </w:rPr>
  </w:style>
  <w:style w:type="paragraph" w:styleId="Revize">
    <w:name w:val="Revision"/>
    <w:pPr>
      <w:suppressAutoHyphens/>
    </w:pPr>
    <w:rPr>
      <w:sz w:val="24"/>
      <w:szCs w:val="24"/>
    </w:rPr>
  </w:style>
  <w:style w:type="character" w:styleId="Sledovanodkaz">
    <w:name w:val="FollowedHyperlink"/>
    <w:basedOn w:val="Standardnpsmoodstavce"/>
    <w:rPr>
      <w:color w:val="954F72"/>
      <w:u w:val="single"/>
    </w:rPr>
  </w:style>
  <w:style w:type="paragraph" w:customStyle="1" w:styleId="PodpisovePole">
    <w:name w:val="PodpisovePole"/>
    <w:basedOn w:val="Normln"/>
    <w:pPr>
      <w:widowControl w:val="0"/>
      <w:suppressLineNumbers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</dc:title>
  <dc:subject/>
  <dc:creator>DA210036</dc:creator>
  <cp:lastModifiedBy>S R</cp:lastModifiedBy>
  <cp:revision>4</cp:revision>
  <cp:lastPrinted>2024-12-12T05:17:00Z</cp:lastPrinted>
  <dcterms:created xsi:type="dcterms:W3CDTF">2026-05-31T09:17:00Z</dcterms:created>
  <dcterms:modified xsi:type="dcterms:W3CDTF">2026-05-31T09:18:00Z</dcterms:modified>
</cp:coreProperties>
</file>