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C739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after="120"/>
        <w:jc w:val="center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Obec Sluhy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Zastupitelstvo obce Sluhy</w:t>
      </w:r>
    </w:p>
    <w:p w14:paraId="706F81B0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238" w:after="238"/>
        <w:jc w:val="center"/>
        <w:outlineLvl w:val="0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Obecně závazná vyhláška obce Sluhy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o místním poplatku za obecní systém odpadového hospodářství</w:t>
      </w:r>
    </w:p>
    <w:p w14:paraId="00CF2EAF" w14:textId="77777777" w:rsidR="00377652" w:rsidRP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Zastupitelstvo obce Sluhy se na svém zasedání dne 4. března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3E98B6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1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Úvodní ustanovení</w:t>
      </w:r>
    </w:p>
    <w:p w14:paraId="27754D3F" w14:textId="77777777" w:rsidR="00377652" w:rsidRPr="00377652" w:rsidRDefault="00377652" w:rsidP="003776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Obec Sluhy touto vyhláškou zavádí místní poplatek za obecní systém odpadového hospodářství (dále jen „poplatek“).</w:t>
      </w:r>
    </w:p>
    <w:p w14:paraId="5A2121AB" w14:textId="77777777" w:rsidR="00377652" w:rsidRPr="00377652" w:rsidRDefault="00377652" w:rsidP="003776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Poplatkovým obdobím poplatku je kalendářní rok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1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.</w:t>
      </w:r>
    </w:p>
    <w:p w14:paraId="44159305" w14:textId="77777777" w:rsidR="00377652" w:rsidRPr="00377652" w:rsidRDefault="00377652" w:rsidP="0037765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Správcem poplatku je obecní úřad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2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.</w:t>
      </w:r>
    </w:p>
    <w:p w14:paraId="0AB60CA6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2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Poplatník</w:t>
      </w:r>
    </w:p>
    <w:p w14:paraId="050FEA04" w14:textId="77777777" w:rsidR="00377652" w:rsidRPr="00377652" w:rsidRDefault="00377652" w:rsidP="00377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Poplatníkem poplatku je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3"/>
      </w:r>
    </w:p>
    <w:p w14:paraId="4E914749" w14:textId="77777777" w:rsidR="00377652" w:rsidRPr="00377652" w:rsidRDefault="00377652" w:rsidP="003776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ind w:left="993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fyzická osoba přihlášená v obci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4"/>
      </w:r>
    </w:p>
    <w:p w14:paraId="36689F53" w14:textId="77777777" w:rsidR="00377652" w:rsidRPr="00377652" w:rsidRDefault="00377652" w:rsidP="0037765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lastRenderedPageBreak/>
        <w:t>nebo vlastník nemovité věci zahrnující byt, rodinný dům nebo stavbu pro rodinnou rekreaci, ve které není přihlášená žádná fyzická osoba a která je umístěna na území obce.</w:t>
      </w:r>
    </w:p>
    <w:p w14:paraId="66B50AE4" w14:textId="77777777" w:rsidR="00377652" w:rsidRPr="00377652" w:rsidRDefault="00377652" w:rsidP="00377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Spoluvlastníci nemovité věci zahrnující byt, rodinný dům nebo stavbu pro rodinnou rekreaci jsou povinni plnit poplatkovou povinnost společně a nerozdílně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5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.</w:t>
      </w:r>
    </w:p>
    <w:p w14:paraId="4A6FC191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3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Ohlašovací povinnost</w:t>
      </w:r>
    </w:p>
    <w:p w14:paraId="3C61B15E" w14:textId="77777777" w:rsidR="00377652" w:rsidRPr="00377652" w:rsidRDefault="00377652" w:rsidP="00377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Poplatník je povinen podat správci poplatku ohlášení nejpozději do 15 dnů ode dne vzniku své poplatkové povinnosti; údaje uváděné v ohlášení upravuje zákon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6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.</w:t>
      </w:r>
    </w:p>
    <w:p w14:paraId="0ADE26E3" w14:textId="77777777" w:rsidR="00377652" w:rsidRPr="00377652" w:rsidRDefault="00377652" w:rsidP="00377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Dojde-li ke změně údajů uvedených v ohlášení, je poplatník povinen tuto změnu oznámit do 15 dnů ode dne, kdy nastala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7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.</w:t>
      </w:r>
    </w:p>
    <w:p w14:paraId="07868DBD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4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Sazba poplatku</w:t>
      </w:r>
    </w:p>
    <w:p w14:paraId="4FF832C6" w14:textId="77777777" w:rsidR="00377652" w:rsidRPr="00377652" w:rsidRDefault="00377652" w:rsidP="00377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 xml:space="preserve">Sazba poplatku za kalendářní rok činí </w:t>
      </w:r>
      <w:r w:rsidRPr="00377652">
        <w:rPr>
          <w:rFonts w:ascii="Arial" w:eastAsia="Arial" w:hAnsi="Arial" w:cs="Arial"/>
          <w:sz w:val="22"/>
          <w:szCs w:val="22"/>
          <w:lang w:val="cs" w:eastAsia="cs-CZ"/>
        </w:rPr>
        <w:t>1000</w:t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 Kč.</w:t>
      </w:r>
    </w:p>
    <w:p w14:paraId="7FC0A8B9" w14:textId="77777777" w:rsidR="00377652" w:rsidRPr="00377652" w:rsidRDefault="00377652" w:rsidP="00377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Poplatek se v případě, že poplatková povinnost vznikla z důvodu přihlášení fyzické osoby v obci, snižuje o jednu dvanáctinu za každý kalendářní měsíc, na jehož konci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8"/>
      </w:r>
    </w:p>
    <w:p w14:paraId="1D15B666" w14:textId="77777777" w:rsidR="00377652" w:rsidRPr="00377652" w:rsidRDefault="00377652" w:rsidP="0037765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není tato fyzická osoba přihlášena v obci,</w:t>
      </w:r>
    </w:p>
    <w:p w14:paraId="65031DD3" w14:textId="77777777" w:rsidR="00377652" w:rsidRPr="00377652" w:rsidRDefault="00377652" w:rsidP="0037765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nebo je tato fyzická osoba od poplatku osvobozena.</w:t>
      </w:r>
    </w:p>
    <w:p w14:paraId="439C1F63" w14:textId="77777777" w:rsidR="00377652" w:rsidRPr="00377652" w:rsidRDefault="00377652" w:rsidP="00377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9"/>
      </w:r>
    </w:p>
    <w:p w14:paraId="576CFCD8" w14:textId="77777777" w:rsidR="00377652" w:rsidRPr="00377652" w:rsidRDefault="00377652" w:rsidP="0037765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je v této nemovité věci přihlášena alespoň 1 fyzická osoba,</w:t>
      </w:r>
    </w:p>
    <w:p w14:paraId="0B2CC92F" w14:textId="77777777" w:rsidR="00377652" w:rsidRPr="00377652" w:rsidRDefault="00377652" w:rsidP="0037765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poplatník nevlastní tuto nemovitou věc,</w:t>
      </w:r>
    </w:p>
    <w:p w14:paraId="502EB3F7" w14:textId="77777777" w:rsidR="00377652" w:rsidRPr="00377652" w:rsidRDefault="00377652" w:rsidP="0037765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lastRenderedPageBreak/>
        <w:t>nebo je poplatník od poplatku osvobozen.</w:t>
      </w:r>
    </w:p>
    <w:p w14:paraId="2ABAE4CC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5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Splatnost poplatku</w:t>
      </w:r>
    </w:p>
    <w:p w14:paraId="5EE82652" w14:textId="77777777" w:rsidR="00377652" w:rsidRPr="00377652" w:rsidRDefault="00377652" w:rsidP="00377652">
      <w:pPr>
        <w:numPr>
          <w:ilvl w:val="0"/>
          <w:numId w:val="9"/>
        </w:numPr>
        <w:suppressAutoHyphens w:val="0"/>
        <w:spacing w:before="120" w:after="127" w:line="259" w:lineRule="auto"/>
        <w:jc w:val="both"/>
        <w:rPr>
          <w:rFonts w:ascii="Arial" w:eastAsia="Arial" w:hAnsi="Arial" w:cs="Arial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sz w:val="22"/>
          <w:szCs w:val="22"/>
          <w:lang w:val="cs" w:eastAsia="cs-CZ"/>
        </w:rPr>
        <w:t>Poplatek je splatný jednorázově do 31. 3. příslušného kalendářního roku nebo ve dvou stejných splátkách, a to nejpozději do 31. 3. a do 31. 8. příslušného kalendářního roku.</w:t>
      </w:r>
    </w:p>
    <w:p w14:paraId="0B130B2F" w14:textId="77777777" w:rsidR="00377652" w:rsidRPr="00377652" w:rsidRDefault="00377652" w:rsidP="00377652">
      <w:pPr>
        <w:numPr>
          <w:ilvl w:val="0"/>
          <w:numId w:val="9"/>
        </w:numPr>
        <w:suppressAutoHyphens w:val="0"/>
        <w:spacing w:before="120" w:after="127" w:line="259" w:lineRule="auto"/>
        <w:jc w:val="both"/>
        <w:rPr>
          <w:rFonts w:ascii="Arial" w:eastAsia="Arial" w:hAnsi="Arial" w:cs="Arial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sz w:val="22"/>
          <w:szCs w:val="22"/>
          <w:lang w:val="cs" w:eastAsia="cs-CZ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konce měsíce, který následuje po měsíci, ve kterém poplatková povinnost vznikla. </w:t>
      </w:r>
    </w:p>
    <w:p w14:paraId="74A0B30F" w14:textId="77777777" w:rsidR="00377652" w:rsidRPr="00377652" w:rsidRDefault="00377652" w:rsidP="00377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Lhůta splatnosti neskončí poplatníkovi dříve než lhůta pro podání ohlášení podle čl. 3 odst. 1.</w:t>
      </w:r>
    </w:p>
    <w:p w14:paraId="54022E00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color w:val="000000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6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 xml:space="preserve"> Osvobození</w:t>
      </w:r>
    </w:p>
    <w:p w14:paraId="72AB90E3" w14:textId="77777777" w:rsidR="00377652" w:rsidRPr="00377652" w:rsidRDefault="00377652" w:rsidP="00377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Od poplatku je osvobozena osoba, které poplatková povinnost vznikla z důvodu přihlášení v obci a která je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10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:</w:t>
      </w:r>
    </w:p>
    <w:p w14:paraId="3AE23AF8" w14:textId="77777777" w:rsidR="00377652" w:rsidRPr="00377652" w:rsidRDefault="00377652" w:rsidP="003776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poplatníkem poplatku za odkládání komunálního odpadu z nemovité věci v jiné obci a má v této jiné obci bydliště,</w:t>
      </w:r>
    </w:p>
    <w:p w14:paraId="13FD0228" w14:textId="77777777" w:rsidR="00377652" w:rsidRPr="00377652" w:rsidRDefault="00377652" w:rsidP="003776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umístěna do školského zařízení pro výkon ústavní nebo ochranné výchovy nebo školského zařízení pro preventivně výchovnou péči na základě rozhodnutí soudu nebo smlouvy,</w:t>
      </w:r>
    </w:p>
    <w:p w14:paraId="6C4865A3" w14:textId="77777777" w:rsidR="00377652" w:rsidRPr="00377652" w:rsidRDefault="00377652" w:rsidP="003776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700564" w14:textId="77777777" w:rsidR="00377652" w:rsidRPr="00377652" w:rsidRDefault="00377652" w:rsidP="003776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umístěna v domově pro osoby se zdravotním postižením, domově pro seniory, domově se zvláštním režimem nebo v chráněném bydlení,</w:t>
      </w:r>
    </w:p>
    <w:p w14:paraId="548BABD0" w14:textId="77777777" w:rsidR="00377652" w:rsidRPr="00377652" w:rsidRDefault="00377652" w:rsidP="0037765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nebo na základě zákona omezena na osobní svobodě s výjimkou osoby vykonávající trest domácího vězení.</w:t>
      </w:r>
    </w:p>
    <w:p w14:paraId="0D4B2647" w14:textId="77777777" w:rsidR="00377652" w:rsidRPr="00377652" w:rsidRDefault="00377652" w:rsidP="00377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Od poplatku se osvobozuje osoba, které poplatková povinnost vznikla z důvodu přihlášení v obci a která:</w:t>
      </w:r>
    </w:p>
    <w:p w14:paraId="170831DC" w14:textId="77777777" w:rsidR="00377652" w:rsidRPr="00377652" w:rsidRDefault="00377652" w:rsidP="00377652">
      <w:pPr>
        <w:numPr>
          <w:ilvl w:val="1"/>
          <w:numId w:val="15"/>
        </w:numPr>
        <w:suppressAutoHyphens w:val="0"/>
        <w:spacing w:after="240" w:line="264" w:lineRule="auto"/>
        <w:jc w:val="both"/>
        <w:rPr>
          <w:rFonts w:ascii="Arial" w:eastAsia="Arial" w:hAnsi="Arial" w:cs="Arial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sz w:val="22"/>
          <w:szCs w:val="22"/>
          <w:lang w:val="cs" w:eastAsia="cs-CZ"/>
        </w:rPr>
        <w:t>je přihlášena k pobytu na sídle ohlašovny,</w:t>
      </w:r>
    </w:p>
    <w:p w14:paraId="306D8403" w14:textId="77777777" w:rsidR="00377652" w:rsidRPr="00377652" w:rsidRDefault="00377652" w:rsidP="00377652">
      <w:pPr>
        <w:numPr>
          <w:ilvl w:val="1"/>
          <w:numId w:val="15"/>
        </w:numPr>
        <w:suppressAutoHyphens w:val="0"/>
        <w:spacing w:line="264" w:lineRule="auto"/>
        <w:jc w:val="both"/>
        <w:rPr>
          <w:rFonts w:ascii="Arial" w:eastAsia="Arial" w:hAnsi="Arial" w:cs="Arial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sz w:val="22"/>
          <w:szCs w:val="22"/>
          <w:lang w:val="cs" w:eastAsia="cs-CZ"/>
        </w:rPr>
        <w:lastRenderedPageBreak/>
        <w:t>se po dobu delší než 6 měsíců v daném kalendářním roce nezdržuje na území obce.</w:t>
      </w:r>
    </w:p>
    <w:p w14:paraId="746E3EAE" w14:textId="77777777" w:rsidR="00377652" w:rsidRP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cs" w:eastAsia="cs-CZ"/>
        </w:rPr>
      </w:pPr>
    </w:p>
    <w:p w14:paraId="44678003" w14:textId="77777777" w:rsidR="00377652" w:rsidRPr="00377652" w:rsidRDefault="00377652" w:rsidP="00377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V případě, že poplatník nesplní povinnost ohlásit údaj rozhodný pro osvobození ve lhůtách stanovených touto vyhláškou nebo zákonem, nárok na osvobození zaniká</w:t>
      </w:r>
      <w:r w:rsidRPr="00377652">
        <w:rPr>
          <w:rFonts w:ascii="Arial" w:eastAsia="Arial" w:hAnsi="Arial" w:cs="Arial"/>
          <w:color w:val="000000"/>
          <w:sz w:val="22"/>
          <w:szCs w:val="22"/>
          <w:vertAlign w:val="superscript"/>
          <w:lang w:val="cs" w:eastAsia="cs-CZ"/>
        </w:rPr>
        <w:footnoteReference w:id="11"/>
      </w: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.</w:t>
      </w:r>
    </w:p>
    <w:p w14:paraId="51A6D505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7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Přechodné a zrušovací ustanovení</w:t>
      </w:r>
    </w:p>
    <w:p w14:paraId="08470A2B" w14:textId="77777777" w:rsidR="00377652" w:rsidRPr="00377652" w:rsidRDefault="00377652" w:rsidP="003776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Poplatkové povinnosti vzniklé před nabytím účinnosti této vyhlášky se posuzují podle dosavadních právních předpisů.</w:t>
      </w:r>
    </w:p>
    <w:p w14:paraId="285DD5EF" w14:textId="77777777" w:rsidR="00377652" w:rsidRPr="00377652" w:rsidRDefault="00377652" w:rsidP="003776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Liberation Serif" w:eastAsia="Liberation Serif" w:hAnsi="Liberation Serif" w:cs="Liberation Serif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Zrušuje se obecně závazná vyhláška č. 2/2024, o místním poplatku za obecní systém odpadového hospodářství, ze dne 4. prosince 2024.</w:t>
      </w:r>
    </w:p>
    <w:p w14:paraId="32E50226" w14:textId="77777777" w:rsidR="00377652" w:rsidRPr="00377652" w:rsidRDefault="00377652" w:rsidP="00377652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360" w:after="12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val="cs" w:eastAsia="cs-CZ"/>
        </w:rPr>
      </w:pP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t>Čl. 8</w:t>
      </w:r>
      <w:r w:rsidRPr="00377652">
        <w:rPr>
          <w:rFonts w:ascii="Arial" w:eastAsia="Arial" w:hAnsi="Arial" w:cs="Arial"/>
          <w:b/>
          <w:bCs/>
          <w:color w:val="000000"/>
          <w:lang w:val="cs" w:eastAsia="cs-CZ"/>
        </w:rPr>
        <w:br/>
        <w:t>Účinnost</w:t>
      </w:r>
    </w:p>
    <w:p w14:paraId="16903ADB" w14:textId="77777777" w:rsidR="00377652" w:rsidRP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cs" w:eastAsia="cs-CZ"/>
        </w:rPr>
      </w:pPr>
      <w:r w:rsidRPr="00377652">
        <w:rPr>
          <w:rFonts w:ascii="Arial" w:eastAsia="Arial" w:hAnsi="Arial" w:cs="Arial"/>
          <w:color w:val="000000"/>
          <w:sz w:val="22"/>
          <w:szCs w:val="22"/>
          <w:lang w:val="cs" w:eastAsia="cs-CZ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377652" w:rsidRPr="00377652" w14:paraId="457962A0" w14:textId="77777777" w:rsidTr="00A761A6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EAF3D" w14:textId="77777777" w:rsidR="00377652" w:rsidRPr="00377652" w:rsidRDefault="00377652" w:rsidP="00377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s" w:eastAsia="cs-CZ"/>
              </w:rPr>
            </w:pPr>
            <w:r w:rsidRPr="00377652">
              <w:rPr>
                <w:rFonts w:ascii="Arial" w:eastAsia="Arial" w:hAnsi="Arial" w:cs="Arial"/>
                <w:color w:val="000000"/>
                <w:sz w:val="22"/>
                <w:szCs w:val="22"/>
                <w:lang w:val="cs" w:eastAsia="cs-CZ"/>
              </w:rPr>
              <w:t>Ing. Tomáš Satrapa, MBA v. r.</w:t>
            </w:r>
            <w:r w:rsidRPr="00377652">
              <w:rPr>
                <w:rFonts w:ascii="Arial" w:eastAsia="Arial" w:hAnsi="Arial" w:cs="Arial"/>
                <w:color w:val="000000"/>
                <w:sz w:val="22"/>
                <w:szCs w:val="22"/>
                <w:lang w:val="cs" w:eastAsia="cs-CZ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57C2C" w14:textId="77777777" w:rsidR="00377652" w:rsidRPr="00377652" w:rsidRDefault="00377652" w:rsidP="00377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cs" w:eastAsia="cs-CZ"/>
              </w:rPr>
            </w:pPr>
            <w:r w:rsidRPr="00377652">
              <w:rPr>
                <w:rFonts w:ascii="Arial" w:eastAsia="Arial" w:hAnsi="Arial" w:cs="Arial"/>
                <w:color w:val="000000"/>
                <w:sz w:val="22"/>
                <w:szCs w:val="22"/>
                <w:lang w:val="cs" w:eastAsia="cs-CZ"/>
              </w:rPr>
              <w:t>Eva Kacelová v. r.</w:t>
            </w:r>
            <w:r w:rsidRPr="00377652">
              <w:rPr>
                <w:rFonts w:ascii="Arial" w:eastAsia="Arial" w:hAnsi="Arial" w:cs="Arial"/>
                <w:color w:val="000000"/>
                <w:sz w:val="22"/>
                <w:szCs w:val="22"/>
                <w:lang w:val="cs" w:eastAsia="cs-CZ"/>
              </w:rPr>
              <w:br/>
              <w:t xml:space="preserve"> místostarostka</w:t>
            </w:r>
          </w:p>
        </w:tc>
      </w:tr>
    </w:tbl>
    <w:p w14:paraId="5CC96845" w14:textId="77777777" w:rsidR="00377652" w:rsidRPr="00377652" w:rsidRDefault="00377652" w:rsidP="00377652">
      <w:pPr>
        <w:suppressAutoHyphens w:val="0"/>
        <w:rPr>
          <w:rFonts w:ascii="Liberation Serif" w:eastAsia="Liberation Serif" w:hAnsi="Liberation Serif" w:cs="Liberation Serif"/>
          <w:lang w:val="cs" w:eastAsia="cs-CZ"/>
        </w:rPr>
      </w:pPr>
    </w:p>
    <w:p w14:paraId="5ADE96A6" w14:textId="77777777" w:rsidR="00AD5DF0" w:rsidRDefault="00AD5DF0" w:rsidP="00EE14FF"/>
    <w:p w14:paraId="46E4CCE2" w14:textId="6F129458" w:rsidR="00807DB7" w:rsidRDefault="00AD5DF0" w:rsidP="009E455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4E0D4" w14:textId="77777777" w:rsidR="00807DB7" w:rsidRDefault="00807DB7" w:rsidP="00EE14FF"/>
    <w:sectPr w:rsidR="00807DB7" w:rsidSect="00807DB7">
      <w:headerReference w:type="default" r:id="rId8"/>
      <w:footerReference w:type="default" r:id="rId9"/>
      <w:pgSz w:w="11906" w:h="16838"/>
      <w:pgMar w:top="314" w:right="1417" w:bottom="964" w:left="1417" w:header="3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742A" w14:textId="77777777" w:rsidR="005A7C05" w:rsidRDefault="005A7C05">
      <w:r>
        <w:separator/>
      </w:r>
    </w:p>
  </w:endnote>
  <w:endnote w:type="continuationSeparator" w:id="0">
    <w:p w14:paraId="710F6181" w14:textId="77777777" w:rsidR="005A7C05" w:rsidRDefault="005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B14A" w14:textId="77777777" w:rsidR="008B382A" w:rsidRDefault="005A6439">
    <w:pPr>
      <w:pStyle w:val="Zpat"/>
      <w:rPr>
        <w:sz w:val="16"/>
        <w:szCs w:val="16"/>
      </w:rPr>
    </w:pPr>
    <w:hyperlink r:id="rId1" w:history="1">
      <w:r w:rsidRPr="005F3537">
        <w:rPr>
          <w:rStyle w:val="Hypertextovodkaz"/>
          <w:sz w:val="16"/>
          <w:szCs w:val="16"/>
        </w:rPr>
        <w:t>www.sluhy.cz</w:t>
      </w:r>
    </w:hyperlink>
    <w:r w:rsidR="008B382A">
      <w:rPr>
        <w:sz w:val="16"/>
        <w:szCs w:val="16"/>
      </w:rPr>
      <w:t xml:space="preserve"> </w:t>
    </w:r>
    <w:r w:rsidR="00807DB7">
      <w:rPr>
        <w:sz w:val="16"/>
        <w:szCs w:val="16"/>
      </w:rPr>
      <w:tab/>
      <w:t xml:space="preserve">                                                     </w:t>
    </w:r>
    <w:r>
      <w:rPr>
        <w:sz w:val="16"/>
        <w:szCs w:val="16"/>
      </w:rPr>
      <w:t xml:space="preserve">                   </w:t>
    </w:r>
    <w:r w:rsidR="00F51AC9">
      <w:rPr>
        <w:sz w:val="16"/>
        <w:szCs w:val="16"/>
      </w:rPr>
      <w:t>Komerční banka a.s.</w:t>
    </w:r>
    <w:r w:rsidR="008B382A">
      <w:rPr>
        <w:sz w:val="16"/>
        <w:szCs w:val="16"/>
      </w:rPr>
      <w:t xml:space="preserve">              </w:t>
    </w:r>
    <w:r w:rsidR="002C6404">
      <w:rPr>
        <w:sz w:val="16"/>
        <w:szCs w:val="16"/>
      </w:rPr>
      <w:t xml:space="preserve">   </w:t>
    </w:r>
    <w:r w:rsidR="00807DB7">
      <w:rPr>
        <w:sz w:val="16"/>
        <w:szCs w:val="16"/>
      </w:rPr>
      <w:t xml:space="preserve">              </w:t>
    </w:r>
    <w:r>
      <w:rPr>
        <w:sz w:val="16"/>
        <w:szCs w:val="16"/>
      </w:rPr>
      <w:t xml:space="preserve">                          </w:t>
    </w:r>
    <w:r w:rsidR="00807DB7">
      <w:rPr>
        <w:sz w:val="16"/>
        <w:szCs w:val="16"/>
      </w:rPr>
      <w:t xml:space="preserve">           </w:t>
    </w:r>
    <w:r w:rsidR="002C6404">
      <w:rPr>
        <w:sz w:val="16"/>
        <w:szCs w:val="16"/>
      </w:rPr>
      <w:t xml:space="preserve"> </w:t>
    </w:r>
    <w:r w:rsidR="008B382A">
      <w:rPr>
        <w:sz w:val="16"/>
        <w:szCs w:val="16"/>
      </w:rPr>
      <w:t>IČO:</w:t>
    </w:r>
    <w:r w:rsidR="00807DB7" w:rsidRPr="00807DB7">
      <w:rPr>
        <w:sz w:val="16"/>
        <w:szCs w:val="16"/>
      </w:rPr>
      <w:t xml:space="preserve"> </w:t>
    </w:r>
    <w:r w:rsidR="00807DB7">
      <w:rPr>
        <w:sz w:val="16"/>
        <w:szCs w:val="16"/>
      </w:rPr>
      <w:t>00 24 07 53</w:t>
    </w:r>
  </w:p>
  <w:p w14:paraId="14A01F27" w14:textId="77777777" w:rsidR="008B382A" w:rsidRDefault="002C6404">
    <w:pPr>
      <w:pStyle w:val="Zpat"/>
      <w:jc w:val="both"/>
    </w:pPr>
    <w:r>
      <w:rPr>
        <w:sz w:val="16"/>
        <w:szCs w:val="16"/>
      </w:rPr>
      <w:t>obec</w:t>
    </w:r>
    <w:r w:rsidR="00DD0FA7">
      <w:rPr>
        <w:sz w:val="16"/>
        <w:szCs w:val="16"/>
      </w:rPr>
      <w:t>@sluhy.cz</w:t>
    </w:r>
    <w:r w:rsidR="008B382A">
      <w:rPr>
        <w:sz w:val="16"/>
        <w:szCs w:val="16"/>
      </w:rPr>
      <w:t xml:space="preserve">      </w:t>
    </w:r>
    <w:r>
      <w:rPr>
        <w:sz w:val="16"/>
        <w:szCs w:val="16"/>
      </w:rPr>
      <w:t xml:space="preserve">     </w:t>
    </w:r>
    <w:r w:rsidR="00807DB7">
      <w:rPr>
        <w:sz w:val="16"/>
        <w:szCs w:val="16"/>
      </w:rPr>
      <w:tab/>
      <w:t xml:space="preserve">                                                   </w:t>
    </w:r>
    <w:r w:rsidR="005A6439">
      <w:rPr>
        <w:sz w:val="16"/>
        <w:szCs w:val="16"/>
      </w:rPr>
      <w:t xml:space="preserve">        </w:t>
    </w:r>
    <w:r w:rsidR="00807DB7">
      <w:rPr>
        <w:sz w:val="16"/>
        <w:szCs w:val="16"/>
      </w:rPr>
      <w:t xml:space="preserve"> č. </w:t>
    </w:r>
    <w:proofErr w:type="spellStart"/>
    <w:r w:rsidR="00807DB7">
      <w:rPr>
        <w:sz w:val="16"/>
        <w:szCs w:val="16"/>
      </w:rPr>
      <w:t>ú.</w:t>
    </w:r>
    <w:proofErr w:type="spellEnd"/>
    <w:r w:rsidR="00807DB7">
      <w:rPr>
        <w:sz w:val="16"/>
        <w:szCs w:val="16"/>
      </w:rPr>
      <w:t>:</w:t>
    </w:r>
    <w:r w:rsidR="008B382A">
      <w:rPr>
        <w:sz w:val="16"/>
        <w:szCs w:val="16"/>
      </w:rPr>
      <w:t xml:space="preserve"> 9921201/ 0100                   </w:t>
    </w:r>
    <w:r w:rsidR="00807DB7">
      <w:rPr>
        <w:sz w:val="16"/>
        <w:szCs w:val="16"/>
      </w:rPr>
      <w:t xml:space="preserve">                        </w:t>
    </w:r>
    <w:r w:rsidR="005A6439">
      <w:rPr>
        <w:sz w:val="16"/>
        <w:szCs w:val="16"/>
      </w:rPr>
      <w:t xml:space="preserve">       </w:t>
    </w:r>
    <w:r w:rsidR="00807DB7">
      <w:rPr>
        <w:sz w:val="16"/>
        <w:szCs w:val="16"/>
      </w:rPr>
      <w:t>ID datové schránky:</w:t>
    </w:r>
    <w:r w:rsidR="005A6439">
      <w:rPr>
        <w:sz w:val="16"/>
        <w:szCs w:val="16"/>
      </w:rPr>
      <w:t xml:space="preserve"> s4war4d</w:t>
    </w:r>
    <w:r w:rsidR="008B382A">
      <w:rPr>
        <w:sz w:val="16"/>
        <w:szCs w:val="16"/>
      </w:rPr>
      <w:tab/>
    </w:r>
    <w:r w:rsidR="008B382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23AE" w14:textId="77777777" w:rsidR="005A7C05" w:rsidRDefault="005A7C05">
      <w:r>
        <w:separator/>
      </w:r>
    </w:p>
  </w:footnote>
  <w:footnote w:type="continuationSeparator" w:id="0">
    <w:p w14:paraId="13A26F29" w14:textId="77777777" w:rsidR="005A7C05" w:rsidRDefault="005A7C05">
      <w:r>
        <w:continuationSeparator/>
      </w:r>
    </w:p>
  </w:footnote>
  <w:footnote w:id="1">
    <w:p w14:paraId="35B1F83B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10o odst. 1 zákona o místních poplatcích.</w:t>
      </w:r>
    </w:p>
    <w:p w14:paraId="078CCF1F" w14:textId="77777777" w:rsidR="00377652" w:rsidRDefault="00377652" w:rsidP="00377652"/>
  </w:footnote>
  <w:footnote w:id="2">
    <w:p w14:paraId="3FF28A04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15 odst. 1 zákona o místních poplatcích.</w:t>
      </w:r>
    </w:p>
    <w:p w14:paraId="56A5864E" w14:textId="77777777" w:rsidR="00377652" w:rsidRDefault="00377652" w:rsidP="00377652"/>
  </w:footnote>
  <w:footnote w:id="3">
    <w:p w14:paraId="271E49C9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10e zákona o místních poplatcích.</w:t>
      </w:r>
    </w:p>
    <w:p w14:paraId="500169A1" w14:textId="77777777" w:rsidR="00377652" w:rsidRDefault="00377652" w:rsidP="00377652"/>
  </w:footnote>
  <w:footnote w:id="4">
    <w:p w14:paraId="613E1583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5CC1C22" w14:textId="77777777" w:rsidR="00377652" w:rsidRDefault="00377652" w:rsidP="00377652"/>
  </w:footnote>
  <w:footnote w:id="5">
    <w:p w14:paraId="225FFA27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10p zákona o místních poplatcích.</w:t>
      </w:r>
    </w:p>
    <w:p w14:paraId="570C6DAD" w14:textId="77777777" w:rsidR="00377652" w:rsidRDefault="00377652" w:rsidP="00377652"/>
  </w:footnote>
  <w:footnote w:id="6">
    <w:p w14:paraId="12D878F1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1 a 2 zákona o místních poplatcích; v ohlášení poplatník uvede zejména své identifikační údaje a skutečnosti rozhodné pro stanovení poplatku.</w:t>
      </w:r>
    </w:p>
    <w:p w14:paraId="15A46908" w14:textId="77777777" w:rsidR="00377652" w:rsidRDefault="00377652" w:rsidP="00377652"/>
  </w:footnote>
  <w:footnote w:id="7">
    <w:p w14:paraId="5F5E0337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4 zákona o místních poplatcích.</w:t>
      </w:r>
    </w:p>
    <w:p w14:paraId="34AE2E5F" w14:textId="77777777" w:rsidR="00377652" w:rsidRDefault="00377652" w:rsidP="00377652"/>
  </w:footnote>
  <w:footnote w:id="8">
    <w:p w14:paraId="1935C0BD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10h odst. 2 ve spojení s § 10o odst. 2 zákona o místních poplatcích.</w:t>
      </w:r>
    </w:p>
    <w:p w14:paraId="3E2FDE6A" w14:textId="77777777" w:rsidR="00377652" w:rsidRDefault="00377652" w:rsidP="00377652"/>
  </w:footnote>
  <w:footnote w:id="9">
    <w:p w14:paraId="4D74547C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10h odst. 3 ve spojení s § 10o odst. 2 zákona o místních poplatcích.</w:t>
      </w:r>
    </w:p>
    <w:p w14:paraId="02D9F9EF" w14:textId="77777777" w:rsidR="00377652" w:rsidRDefault="00377652" w:rsidP="00377652"/>
  </w:footnote>
  <w:footnote w:id="10">
    <w:p w14:paraId="7F55F3FA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10g zákona o místních poplatcích.</w:t>
      </w:r>
    </w:p>
    <w:p w14:paraId="1F7DB9D5" w14:textId="77777777" w:rsidR="00377652" w:rsidRDefault="00377652" w:rsidP="00377652"/>
  </w:footnote>
  <w:footnote w:id="11">
    <w:p w14:paraId="354EDC19" w14:textId="77777777" w:rsidR="00377652" w:rsidRDefault="00377652" w:rsidP="00377652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6 zákona o místních poplatcích.</w:t>
      </w:r>
    </w:p>
    <w:p w14:paraId="2D5E7C02" w14:textId="77777777" w:rsidR="00377652" w:rsidRDefault="00377652" w:rsidP="00377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F489" w14:textId="77777777" w:rsidR="008B382A" w:rsidRDefault="00C86377" w:rsidP="00C86377">
    <w:pPr>
      <w:pStyle w:val="Zhlav"/>
      <w:tabs>
        <w:tab w:val="left" w:pos="6797"/>
      </w:tabs>
      <w:rPr>
        <w:sz w:val="12"/>
        <w:szCs w:val="12"/>
      </w:rPr>
    </w:pPr>
    <w:r>
      <w:rPr>
        <w:sz w:val="12"/>
        <w:szCs w:val="12"/>
      </w:rPr>
      <w:tab/>
    </w:r>
    <w:r w:rsidR="002D37DE">
      <w:fldChar w:fldCharType="begin"/>
    </w:r>
    <w:r w:rsidR="002D37DE">
      <w:instrText xml:space="preserve"> INCLUDEPICTURE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 w:rsidR="002D37DE"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s://scontent-prg1-1.xx.fbcdn.net/v/t1.6435-9/171650683_104174658454676_2534730802141188140_n.jpg?_nc_cat=106&amp;ccb=1-7&amp;_nc_sid=8631f5&amp;_nc_ohc=LIuBDLoWNQ0AX9uoHHq&amp;_nc_ht=scontent-prg1-1.xx&amp;oh=00_AfD5cqt8DwlVL_ogvgzPxBOzXT8XgnGfcADv0-8HHNKfaA&amp;oe=63C971CD" \* MERGEFORMATINET </w:instrText>
    </w:r>
    <w:r>
      <w:rPr>
        <w:noProof/>
      </w:rPr>
      <w:fldChar w:fldCharType="separate"/>
    </w:r>
    <w:r w:rsidR="00AD5DF0">
      <w:rPr>
        <w:noProof/>
      </w:rPr>
      <w:drawing>
        <wp:inline distT="0" distB="0" distL="0" distR="0" wp14:anchorId="3762257C" wp14:editId="4B44E32F">
          <wp:extent cx="2041525" cy="1042035"/>
          <wp:effectExtent l="0" t="0" r="0" b="0"/>
          <wp:docPr id="972895398" name="Obrázek 972895398" descr="Není k dispozici žádný popis fotk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 w:rsidR="002D37DE">
      <w:fldChar w:fldCharType="end"/>
    </w:r>
    <w:r>
      <w:rPr>
        <w:sz w:val="12"/>
        <w:szCs w:val="12"/>
      </w:rPr>
      <w:tab/>
    </w:r>
  </w:p>
  <w:p w14:paraId="7A6B2693" w14:textId="77777777" w:rsidR="008B382A" w:rsidRDefault="008B382A">
    <w:pPr>
      <w:pStyle w:val="Zhlav"/>
      <w:jc w:val="center"/>
    </w:pPr>
    <w:r>
      <w:rPr>
        <w:sz w:val="40"/>
        <w:szCs w:val="40"/>
      </w:rPr>
      <w:t>Obec Sluhy</w:t>
    </w:r>
  </w:p>
  <w:p w14:paraId="7BB3CA70" w14:textId="77777777" w:rsidR="008B382A" w:rsidRDefault="008B382A">
    <w:pPr>
      <w:pStyle w:val="Zhlav"/>
      <w:pBdr>
        <w:bottom w:val="single" w:sz="6" w:space="1" w:color="000000"/>
      </w:pBdr>
      <w:jc w:val="center"/>
    </w:pPr>
    <w:r>
      <w:t>Sluhy č.7, 250 63 Mratín</w:t>
    </w:r>
  </w:p>
  <w:p w14:paraId="3B6A2040" w14:textId="77777777" w:rsidR="008B382A" w:rsidRDefault="008B38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370"/>
    <w:multiLevelType w:val="multilevel"/>
    <w:tmpl w:val="80D2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abstractNum w:abstractNumId="1" w15:restartNumberingAfterBreak="0">
    <w:nsid w:val="1EC34F36"/>
    <w:multiLevelType w:val="hybridMultilevel"/>
    <w:tmpl w:val="0E6E0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10FB"/>
    <w:multiLevelType w:val="multilevel"/>
    <w:tmpl w:val="C31A3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SimSu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E65860"/>
    <w:multiLevelType w:val="hybridMultilevel"/>
    <w:tmpl w:val="5B38E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73F9"/>
    <w:multiLevelType w:val="multilevel"/>
    <w:tmpl w:val="B40CA3CC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49B44CFB"/>
    <w:multiLevelType w:val="multilevel"/>
    <w:tmpl w:val="2312DE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4DCE26F6"/>
    <w:multiLevelType w:val="multilevel"/>
    <w:tmpl w:val="E2F09866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  <w:i w:val="0"/>
        <w:iCs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4E3B7778"/>
    <w:multiLevelType w:val="multilevel"/>
    <w:tmpl w:val="FEDA89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9EE4608"/>
    <w:multiLevelType w:val="multilevel"/>
    <w:tmpl w:val="5538D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SimSu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B82CFC"/>
    <w:multiLevelType w:val="multilevel"/>
    <w:tmpl w:val="1E2CC5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703E10"/>
    <w:multiLevelType w:val="multilevel"/>
    <w:tmpl w:val="58AC5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64FB3601"/>
    <w:multiLevelType w:val="multilevel"/>
    <w:tmpl w:val="F01273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4CB6D55"/>
    <w:multiLevelType w:val="multilevel"/>
    <w:tmpl w:val="5B369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76765641"/>
    <w:multiLevelType w:val="multilevel"/>
    <w:tmpl w:val="6B4486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7F6B7113"/>
    <w:multiLevelType w:val="multilevel"/>
    <w:tmpl w:val="4FD4D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3448078">
    <w:abstractNumId w:val="1"/>
  </w:num>
  <w:num w:numId="2" w16cid:durableId="1912302774">
    <w:abstractNumId w:val="0"/>
  </w:num>
  <w:num w:numId="3" w16cid:durableId="1202789857">
    <w:abstractNumId w:val="14"/>
  </w:num>
  <w:num w:numId="4" w16cid:durableId="164630854">
    <w:abstractNumId w:val="2"/>
  </w:num>
  <w:num w:numId="5" w16cid:durableId="1684553351">
    <w:abstractNumId w:val="9"/>
  </w:num>
  <w:num w:numId="6" w16cid:durableId="161552401">
    <w:abstractNumId w:val="8"/>
  </w:num>
  <w:num w:numId="7" w16cid:durableId="478349169">
    <w:abstractNumId w:val="3"/>
  </w:num>
  <w:num w:numId="8" w16cid:durableId="1941909397">
    <w:abstractNumId w:val="13"/>
  </w:num>
  <w:num w:numId="9" w16cid:durableId="753824771">
    <w:abstractNumId w:val="4"/>
  </w:num>
  <w:num w:numId="10" w16cid:durableId="1184126310">
    <w:abstractNumId w:val="5"/>
  </w:num>
  <w:num w:numId="11" w16cid:durableId="15086968">
    <w:abstractNumId w:val="7"/>
  </w:num>
  <w:num w:numId="12" w16cid:durableId="690108600">
    <w:abstractNumId w:val="12"/>
  </w:num>
  <w:num w:numId="13" w16cid:durableId="538978073">
    <w:abstractNumId w:val="11"/>
  </w:num>
  <w:num w:numId="14" w16cid:durableId="1679113024">
    <w:abstractNumId w:val="10"/>
  </w:num>
  <w:num w:numId="15" w16cid:durableId="1784807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22"/>
    <w:rsid w:val="00000342"/>
    <w:rsid w:val="000131F2"/>
    <w:rsid w:val="000C615A"/>
    <w:rsid w:val="0010068C"/>
    <w:rsid w:val="00100C0A"/>
    <w:rsid w:val="00121CD9"/>
    <w:rsid w:val="00172BCD"/>
    <w:rsid w:val="001E221C"/>
    <w:rsid w:val="001F2022"/>
    <w:rsid w:val="001F53D3"/>
    <w:rsid w:val="001F638B"/>
    <w:rsid w:val="002C4247"/>
    <w:rsid w:val="002C6404"/>
    <w:rsid w:val="002D37DE"/>
    <w:rsid w:val="002F5A86"/>
    <w:rsid w:val="00377652"/>
    <w:rsid w:val="003855A3"/>
    <w:rsid w:val="00457F7A"/>
    <w:rsid w:val="00475D8A"/>
    <w:rsid w:val="004A40FE"/>
    <w:rsid w:val="004E42A8"/>
    <w:rsid w:val="005179F2"/>
    <w:rsid w:val="005555F5"/>
    <w:rsid w:val="00572B46"/>
    <w:rsid w:val="00576811"/>
    <w:rsid w:val="005A6439"/>
    <w:rsid w:val="005A7C05"/>
    <w:rsid w:val="005B7203"/>
    <w:rsid w:val="005D6577"/>
    <w:rsid w:val="00640363"/>
    <w:rsid w:val="00676AE6"/>
    <w:rsid w:val="0070111E"/>
    <w:rsid w:val="0073286E"/>
    <w:rsid w:val="00807DB7"/>
    <w:rsid w:val="008119BB"/>
    <w:rsid w:val="008B382A"/>
    <w:rsid w:val="008C1B1A"/>
    <w:rsid w:val="008E4109"/>
    <w:rsid w:val="00916CA2"/>
    <w:rsid w:val="009453D1"/>
    <w:rsid w:val="00964944"/>
    <w:rsid w:val="00985617"/>
    <w:rsid w:val="009A2169"/>
    <w:rsid w:val="009E4557"/>
    <w:rsid w:val="00A56992"/>
    <w:rsid w:val="00AD5DF0"/>
    <w:rsid w:val="00B328F1"/>
    <w:rsid w:val="00BC5970"/>
    <w:rsid w:val="00BD378D"/>
    <w:rsid w:val="00C07CCF"/>
    <w:rsid w:val="00C47E2C"/>
    <w:rsid w:val="00C60083"/>
    <w:rsid w:val="00C72F30"/>
    <w:rsid w:val="00C86377"/>
    <w:rsid w:val="00CA5196"/>
    <w:rsid w:val="00CC4791"/>
    <w:rsid w:val="00CE4887"/>
    <w:rsid w:val="00D20BDC"/>
    <w:rsid w:val="00D652C4"/>
    <w:rsid w:val="00D900C9"/>
    <w:rsid w:val="00D9157A"/>
    <w:rsid w:val="00DC4A8D"/>
    <w:rsid w:val="00DC7A21"/>
    <w:rsid w:val="00DD0FA7"/>
    <w:rsid w:val="00DD5EE9"/>
    <w:rsid w:val="00EE0179"/>
    <w:rsid w:val="00EE14FF"/>
    <w:rsid w:val="00EE2614"/>
    <w:rsid w:val="00F51AC9"/>
    <w:rsid w:val="00F74179"/>
    <w:rsid w:val="00FA1F00"/>
    <w:rsid w:val="00FC0BA4"/>
    <w:rsid w:val="00FD5A05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AA204B"/>
  <w15:chartTrackingRefBased/>
  <w15:docId w15:val="{FC831FB1-FBA7-5D42-BF14-49B2E08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EE0179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val="cs" w:eastAsia="zh-CN" w:bidi="hi-IN"/>
    </w:rPr>
  </w:style>
  <w:style w:type="paragraph" w:styleId="Normlnweb">
    <w:name w:val="Normal (Web)"/>
    <w:basedOn w:val="Normln"/>
    <w:uiPriority w:val="99"/>
    <w:unhideWhenUsed/>
    <w:rsid w:val="00FA1F00"/>
    <w:pPr>
      <w:suppressAutoHyphens w:val="0"/>
      <w:spacing w:before="100" w:beforeAutospacing="1" w:after="100" w:afterAutospacing="1"/>
    </w:pPr>
    <w:rPr>
      <w:lang w:eastAsia="cs-CZ"/>
    </w:rPr>
  </w:style>
  <w:style w:type="paragraph" w:styleId="Bezmezer">
    <w:name w:val="No Spacing"/>
    <w:rsid w:val="00F51AC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Odstavecseseznamem">
    <w:name w:val="List Paragraph"/>
    <w:basedOn w:val="Normln"/>
    <w:rsid w:val="00F51AC9"/>
    <w:pPr>
      <w:suppressAutoHyphens w:val="0"/>
      <w:autoSpaceDN w:val="0"/>
      <w:ind w:left="720"/>
    </w:pPr>
    <w:rPr>
      <w:rFonts w:ascii="Calibri" w:eastAsia="Calibri" w:hAnsi="Calibri"/>
      <w:lang w:eastAsia="en-US"/>
    </w:rPr>
  </w:style>
  <w:style w:type="character" w:styleId="Siln">
    <w:name w:val="Strong"/>
    <w:rsid w:val="00F51AC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07D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7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52C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uh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caskova\Data%20aplikac&#237;\Microsoft\&#352;ablony\HLAVI&#268;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3F961-5204-9B45-A0D9-22260186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Settings\vocaskova\Data aplikací\Microsoft\Šablony\HLAVIČKA1.dot</Template>
  <TotalTime>7</TotalTime>
  <Pages>4</Pages>
  <Words>702</Words>
  <Characters>3840</Characters>
  <Application>Microsoft Office Word</Application>
  <DocSecurity>0</DocSecurity>
  <Lines>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vocaskova</dc:creator>
  <cp:keywords/>
  <cp:lastModifiedBy>Tomáš Satrapa</cp:lastModifiedBy>
  <cp:revision>3</cp:revision>
  <cp:lastPrinted>2023-11-27T13:06:00Z</cp:lastPrinted>
  <dcterms:created xsi:type="dcterms:W3CDTF">2026-03-11T10:41:00Z</dcterms:created>
  <dcterms:modified xsi:type="dcterms:W3CDTF">2026-03-11T10:47:00Z</dcterms:modified>
</cp:coreProperties>
</file>