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FDEFD" w14:textId="77777777" w:rsidR="00071391" w:rsidRDefault="00000000">
      <w:pPr>
        <w:pStyle w:val="Nzev"/>
      </w:pPr>
      <w:r>
        <w:t>Obec Dnešice</w:t>
      </w:r>
      <w:r>
        <w:br/>
        <w:t>Zastupitelstvo obce Dnešice</w:t>
      </w:r>
    </w:p>
    <w:p w14:paraId="13EA9835" w14:textId="77777777" w:rsidR="00071391" w:rsidRDefault="00000000">
      <w:pPr>
        <w:pStyle w:val="Nadpis1"/>
      </w:pPr>
      <w:r>
        <w:t>Obecně závazná vyhláška obce Dnešice</w:t>
      </w:r>
      <w:r>
        <w:br/>
        <w:t>o místním poplatku za odkládání komunálního odpadu z nemovité věci</w:t>
      </w:r>
    </w:p>
    <w:p w14:paraId="29DDEC51" w14:textId="2F231FA5" w:rsidR="00071391" w:rsidRDefault="00000000">
      <w:pPr>
        <w:pStyle w:val="UvodniVeta"/>
      </w:pPr>
      <w:r>
        <w:t>Zastupitelstvo obce Dnešice se na svém zasedání dne 6. ří</w:t>
      </w:r>
      <w:r w:rsidR="00B627BF">
        <w:t>jna</w:t>
      </w:r>
      <w:r>
        <w:t xml:space="preserve"> 2025 </w:t>
      </w:r>
      <w:r w:rsidR="00B627BF" w:rsidRPr="00155989">
        <w:t xml:space="preserve">usnesením č. </w:t>
      </w:r>
      <w:r w:rsidR="00B627BF">
        <w:t>1</w:t>
      </w:r>
      <w:r w:rsidR="00B627BF">
        <w:t>4</w:t>
      </w:r>
      <w:r w:rsidR="00B627BF">
        <w:t>/C-</w:t>
      </w:r>
      <w:r w:rsidR="00B627BF">
        <w:t>3</w:t>
      </w:r>
      <w:r w:rsidR="00B627BF">
        <w:t xml:space="preserve">/2025 </w:t>
      </w:r>
      <w:r>
        <w:t>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41BFA8B5" w14:textId="77777777" w:rsidR="00071391" w:rsidRDefault="00000000">
      <w:pPr>
        <w:pStyle w:val="Nadpis2"/>
      </w:pPr>
      <w:r>
        <w:t>Čl. 1</w:t>
      </w:r>
      <w:r>
        <w:br/>
        <w:t>Úvodní ustanovení</w:t>
      </w:r>
    </w:p>
    <w:p w14:paraId="70B7F3F4" w14:textId="77777777" w:rsidR="00071391" w:rsidRDefault="00000000">
      <w:pPr>
        <w:pStyle w:val="Odstavec"/>
        <w:numPr>
          <w:ilvl w:val="0"/>
          <w:numId w:val="1"/>
        </w:numPr>
      </w:pPr>
      <w:r>
        <w:t>Obec Dnešice touto vyhláškou zavádí místní poplatek za odkládání komunálního odpadu z nemovité věci (dále jen „poplatek“).</w:t>
      </w:r>
    </w:p>
    <w:p w14:paraId="5C16CD6D" w14:textId="77777777" w:rsidR="00071391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1D3BD1D" w14:textId="77777777" w:rsidR="00071391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630AFEAA" w14:textId="77777777" w:rsidR="00071391" w:rsidRDefault="00000000">
      <w:pPr>
        <w:pStyle w:val="Nadpis2"/>
      </w:pPr>
      <w:r>
        <w:t>Čl. 2</w:t>
      </w:r>
      <w:r>
        <w:br/>
        <w:t>Předmět poplatku, poplatník a plátce poplatku</w:t>
      </w:r>
    </w:p>
    <w:p w14:paraId="37D8A6C9" w14:textId="77777777" w:rsidR="00071391" w:rsidRDefault="00000000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0D833D7F" w14:textId="77777777" w:rsidR="00071391" w:rsidRDefault="00000000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7EDAE7C2" w14:textId="77777777" w:rsidR="00071391" w:rsidRDefault="00000000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2EF9E747" w14:textId="77777777" w:rsidR="00071391" w:rsidRDefault="00000000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442A548D" w14:textId="77777777" w:rsidR="00071391" w:rsidRDefault="00000000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26FA832F" w14:textId="77777777" w:rsidR="00071391" w:rsidRDefault="00000000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7387735E" w14:textId="77777777" w:rsidR="00071391" w:rsidRDefault="00000000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2E61E06D" w14:textId="77777777" w:rsidR="00071391" w:rsidRDefault="00000000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7BEB7210" w14:textId="77777777" w:rsidR="00071391" w:rsidRDefault="00000000">
      <w:pPr>
        <w:pStyle w:val="Odstavec"/>
        <w:numPr>
          <w:ilvl w:val="0"/>
          <w:numId w:val="1"/>
        </w:numPr>
      </w:pPr>
      <w:r>
        <w:lastRenderedPageBreak/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1283C00F" w14:textId="77777777" w:rsidR="00071391" w:rsidRDefault="00000000">
      <w:pPr>
        <w:pStyle w:val="Nadpis2"/>
      </w:pPr>
      <w:r>
        <w:t>Čl. 3</w:t>
      </w:r>
      <w:r>
        <w:br/>
        <w:t>Ohlašovací povinnost</w:t>
      </w:r>
    </w:p>
    <w:p w14:paraId="636BB6D2" w14:textId="77777777" w:rsidR="00071391" w:rsidRDefault="00000000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3651790C" w14:textId="77777777" w:rsidR="00071391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6E9D8445" w14:textId="77777777" w:rsidR="00071391" w:rsidRDefault="00000000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2BE82CC6" w14:textId="77777777" w:rsidR="00071391" w:rsidRDefault="00000000">
      <w:pPr>
        <w:pStyle w:val="Nadpis2"/>
      </w:pPr>
      <w:r>
        <w:t>Čl. 4</w:t>
      </w:r>
      <w:r>
        <w:br/>
        <w:t>Základ poplatku</w:t>
      </w:r>
    </w:p>
    <w:p w14:paraId="050A7C61" w14:textId="77777777" w:rsidR="00071391" w:rsidRDefault="00000000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7E523D8C" w14:textId="77777777" w:rsidR="00071391" w:rsidRDefault="00000000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3410196C" w14:textId="77777777" w:rsidR="00071391" w:rsidRDefault="00000000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68AC1DEC" w14:textId="77777777" w:rsidR="00071391" w:rsidRDefault="00000000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2E04D0D6" w14:textId="7D12AC4F" w:rsidR="00071391" w:rsidRDefault="00000000">
      <w:pPr>
        <w:pStyle w:val="Odstavec"/>
        <w:numPr>
          <w:ilvl w:val="0"/>
          <w:numId w:val="1"/>
        </w:numPr>
      </w:pPr>
      <w:r>
        <w:t xml:space="preserve">Minimální základ dílčího poplatku činí </w:t>
      </w:r>
      <w:r w:rsidR="00B627BF">
        <w:t>2</w:t>
      </w:r>
      <w:r>
        <w:t>0 l.</w:t>
      </w:r>
    </w:p>
    <w:p w14:paraId="09CC5D04" w14:textId="77777777" w:rsidR="00071391" w:rsidRDefault="00000000">
      <w:pPr>
        <w:pStyle w:val="Nadpis2"/>
      </w:pPr>
      <w:r>
        <w:t>Čl. 5</w:t>
      </w:r>
      <w:r>
        <w:br/>
        <w:t>Sazba poplatku</w:t>
      </w:r>
    </w:p>
    <w:p w14:paraId="00190992" w14:textId="77777777" w:rsidR="00071391" w:rsidRDefault="00000000">
      <w:pPr>
        <w:pStyle w:val="Odstavec"/>
      </w:pPr>
      <w:r>
        <w:t>Sazba poplatku činí 0,95 Kč za l.</w:t>
      </w:r>
    </w:p>
    <w:p w14:paraId="5B90D278" w14:textId="77777777" w:rsidR="00071391" w:rsidRDefault="00000000">
      <w:pPr>
        <w:pStyle w:val="Nadpis2"/>
      </w:pPr>
      <w:r>
        <w:lastRenderedPageBreak/>
        <w:t>Čl. 6</w:t>
      </w:r>
      <w:r>
        <w:br/>
        <w:t>Výpočet poplatku</w:t>
      </w:r>
    </w:p>
    <w:p w14:paraId="5DE73AC8" w14:textId="77777777" w:rsidR="00071391" w:rsidRDefault="00000000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0AC6F56F" w14:textId="77777777" w:rsidR="00071391" w:rsidRDefault="00000000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0DC25096" w14:textId="77777777" w:rsidR="00071391" w:rsidRDefault="00000000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729A32E0" w14:textId="77777777" w:rsidR="00071391" w:rsidRDefault="00000000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209EB7E8" w14:textId="77777777" w:rsidR="00071391" w:rsidRDefault="00000000">
      <w:pPr>
        <w:pStyle w:val="Nadpis2"/>
      </w:pPr>
      <w:r>
        <w:t>Čl. 7</w:t>
      </w:r>
      <w:r>
        <w:br/>
        <w:t>Splatnost poplatku</w:t>
      </w:r>
    </w:p>
    <w:p w14:paraId="040214EE" w14:textId="77777777" w:rsidR="00071391" w:rsidRDefault="00000000">
      <w:pPr>
        <w:numPr>
          <w:ilvl w:val="0"/>
          <w:numId w:val="7"/>
        </w:numPr>
        <w:tabs>
          <w:tab w:val="left" w:pos="-1701"/>
        </w:tabs>
        <w:spacing w:after="120"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Plátce poplatku odvede vybraný poplatek správci poplatku nejpozději do 31. 3. příslušného kalendářního roku. </w:t>
      </w:r>
    </w:p>
    <w:p w14:paraId="5EE9932D" w14:textId="77777777" w:rsidR="00071391" w:rsidRDefault="00000000">
      <w:pPr>
        <w:numPr>
          <w:ilvl w:val="0"/>
          <w:numId w:val="6"/>
        </w:numPr>
        <w:tabs>
          <w:tab w:val="left" w:pos="-1701"/>
        </w:tabs>
        <w:spacing w:after="120"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Plátce poplatku, který nabyl postavení plátce poplatku po datu uvedeném v odstavci 1, odvede vybraný poplatek nejpozději do 15. dne měsíce, který následuje po měsíci, ve kterém poplatková povinnost vznikla.</w:t>
      </w:r>
    </w:p>
    <w:p w14:paraId="41BFFF56" w14:textId="77777777" w:rsidR="00071391" w:rsidRDefault="00000000">
      <w:pPr>
        <w:numPr>
          <w:ilvl w:val="0"/>
          <w:numId w:val="6"/>
        </w:numPr>
        <w:tabs>
          <w:tab w:val="left" w:pos="-1701"/>
        </w:tabs>
        <w:spacing w:after="120"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Lhůta pro odvedení poplatku neskončí plátci poplatku dříve než lhůta pro podání ohlášení podle čl. 3 odst. 1 této vyhlášky. </w:t>
      </w:r>
    </w:p>
    <w:p w14:paraId="7DB365D9" w14:textId="77777777" w:rsidR="00071391" w:rsidRDefault="00000000">
      <w:pPr>
        <w:numPr>
          <w:ilvl w:val="0"/>
          <w:numId w:val="6"/>
        </w:numPr>
        <w:tabs>
          <w:tab w:val="left" w:pos="-1701"/>
        </w:tabs>
        <w:spacing w:after="120" w:line="276" w:lineRule="auto"/>
        <w:jc w:val="both"/>
      </w:pPr>
      <w:r>
        <w:rPr>
          <w:rFonts w:ascii="Arial" w:eastAsia="Arial" w:hAnsi="Arial" w:cs="Arial"/>
          <w:sz w:val="22"/>
          <w:szCs w:val="22"/>
        </w:rPr>
        <w:t>Není-li plátce poplatku, zaplatí poplatek ve lhůtě podle odstavce 1 poplatník</w:t>
      </w:r>
      <w:r>
        <w:rPr>
          <w:rFonts w:ascii="Arial" w:eastAsia="Arial" w:hAnsi="Arial" w:cs="Arial"/>
          <w:sz w:val="22"/>
          <w:szCs w:val="22"/>
          <w:vertAlign w:val="superscript"/>
        </w:rPr>
        <w:footnoteReference w:id="15"/>
      </w:r>
      <w:r>
        <w:rPr>
          <w:rFonts w:ascii="Arial" w:eastAsia="Arial" w:hAnsi="Arial" w:cs="Arial"/>
          <w:sz w:val="22"/>
          <w:szCs w:val="22"/>
        </w:rPr>
        <w:t>.</w:t>
      </w:r>
    </w:p>
    <w:p w14:paraId="66572D57" w14:textId="77777777" w:rsidR="00071391" w:rsidRDefault="00000000">
      <w:pPr>
        <w:pStyle w:val="Nadpis2"/>
      </w:pPr>
      <w:r>
        <w:t>Čl. 8</w:t>
      </w:r>
      <w:r>
        <w:br/>
        <w:t>Zrušovací ustanovení</w:t>
      </w:r>
    </w:p>
    <w:p w14:paraId="39735805" w14:textId="77777777" w:rsidR="00071391" w:rsidRDefault="00000000">
      <w:pPr>
        <w:pStyle w:val="Odstavec"/>
      </w:pPr>
      <w:r>
        <w:t>Zrušuje se obecně závazná vyhláška č. 5/2023, o místním poplatku za obecní systém odpadového hospodářství, ze dne 14. září 2023.</w:t>
      </w:r>
    </w:p>
    <w:p w14:paraId="1904837F" w14:textId="77777777" w:rsidR="00071391" w:rsidRDefault="00000000">
      <w:pPr>
        <w:pStyle w:val="Nadpis2"/>
      </w:pPr>
      <w:r>
        <w:t>Čl. 9</w:t>
      </w:r>
      <w:r>
        <w:br/>
        <w:t>Účinnost</w:t>
      </w:r>
    </w:p>
    <w:p w14:paraId="5D356425" w14:textId="77777777" w:rsidR="00071391" w:rsidRDefault="00000000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071391" w14:paraId="47EAD01D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4FC471" w14:textId="77777777" w:rsidR="00071391" w:rsidRDefault="00000000">
            <w:pPr>
              <w:pStyle w:val="PodpisovePole"/>
            </w:pPr>
            <w:r>
              <w:t xml:space="preserve">Ing. Marcela </w:t>
            </w:r>
            <w:proofErr w:type="spellStart"/>
            <w:r>
              <w:t>Čurhová</w:t>
            </w:r>
            <w:proofErr w:type="spellEnd"/>
            <w:r>
              <w:t xml:space="preserve"> v. r.</w:t>
            </w:r>
            <w: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301D8F" w14:textId="77777777" w:rsidR="00071391" w:rsidRDefault="00000000">
            <w:pPr>
              <w:pStyle w:val="PodpisovePole"/>
            </w:pPr>
            <w:r>
              <w:t>Karol Polák v. r.</w:t>
            </w:r>
            <w:r>
              <w:br/>
              <w:t xml:space="preserve"> místostarosta</w:t>
            </w:r>
          </w:p>
        </w:tc>
      </w:tr>
      <w:tr w:rsidR="00071391" w14:paraId="21B04DB9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3EC839" w14:textId="77777777" w:rsidR="00071391" w:rsidRDefault="00071391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93E477" w14:textId="77777777" w:rsidR="00071391" w:rsidRDefault="00071391">
            <w:pPr>
              <w:pStyle w:val="PodpisovePole"/>
            </w:pPr>
          </w:p>
        </w:tc>
      </w:tr>
    </w:tbl>
    <w:p w14:paraId="03A2774C" w14:textId="77777777" w:rsidR="00071391" w:rsidRDefault="00071391"/>
    <w:sectPr w:rsidR="0007139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2754A" w14:textId="77777777" w:rsidR="004E2B31" w:rsidRDefault="004E2B31">
      <w:r>
        <w:separator/>
      </w:r>
    </w:p>
  </w:endnote>
  <w:endnote w:type="continuationSeparator" w:id="0">
    <w:p w14:paraId="2910EC1E" w14:textId="77777777" w:rsidR="004E2B31" w:rsidRDefault="004E2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72A53" w14:textId="77777777" w:rsidR="004E2B31" w:rsidRDefault="004E2B31">
      <w:r>
        <w:rPr>
          <w:color w:val="000000"/>
        </w:rPr>
        <w:separator/>
      </w:r>
    </w:p>
  </w:footnote>
  <w:footnote w:type="continuationSeparator" w:id="0">
    <w:p w14:paraId="08F496CE" w14:textId="77777777" w:rsidR="004E2B31" w:rsidRDefault="004E2B31">
      <w:r>
        <w:continuationSeparator/>
      </w:r>
    </w:p>
  </w:footnote>
  <w:footnote w:id="1">
    <w:p w14:paraId="664CE575" w14:textId="77777777" w:rsidR="00071391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  <w:p w14:paraId="2F0BAD58" w14:textId="77777777" w:rsidR="00000000" w:rsidRDefault="00000000"/>
  </w:footnote>
  <w:footnote w:id="2">
    <w:p w14:paraId="6E05DBC3" w14:textId="77777777" w:rsidR="00071391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  <w:p w14:paraId="71CCBD06" w14:textId="77777777" w:rsidR="00000000" w:rsidRDefault="00000000"/>
  </w:footnote>
  <w:footnote w:id="3">
    <w:p w14:paraId="567C92AE" w14:textId="77777777" w:rsidR="00071391" w:rsidRDefault="00000000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  <w:p w14:paraId="0413EEA9" w14:textId="77777777" w:rsidR="00000000" w:rsidRDefault="00000000"/>
  </w:footnote>
  <w:footnote w:id="4">
    <w:p w14:paraId="0BB78DE2" w14:textId="77777777" w:rsidR="00071391" w:rsidRDefault="00000000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  <w:p w14:paraId="1BCACB54" w14:textId="77777777" w:rsidR="00000000" w:rsidRDefault="00000000"/>
  </w:footnote>
  <w:footnote w:id="5">
    <w:p w14:paraId="4DE72025" w14:textId="77777777" w:rsidR="00071391" w:rsidRDefault="00000000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  <w:p w14:paraId="36C901FC" w14:textId="77777777" w:rsidR="00000000" w:rsidRDefault="00000000"/>
  </w:footnote>
  <w:footnote w:id="6">
    <w:p w14:paraId="585DF284" w14:textId="77777777" w:rsidR="00071391" w:rsidRDefault="00000000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  <w:p w14:paraId="272DA738" w14:textId="77777777" w:rsidR="00000000" w:rsidRDefault="00000000"/>
  </w:footnote>
  <w:footnote w:id="7">
    <w:p w14:paraId="1D74CD16" w14:textId="77777777" w:rsidR="00071391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  <w:p w14:paraId="24EC923F" w14:textId="77777777" w:rsidR="00000000" w:rsidRDefault="00000000"/>
  </w:footnote>
  <w:footnote w:id="8">
    <w:p w14:paraId="22B338C8" w14:textId="77777777" w:rsidR="00071391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  <w:p w14:paraId="5096057B" w14:textId="77777777" w:rsidR="00000000" w:rsidRDefault="00000000"/>
  </w:footnote>
  <w:footnote w:id="9">
    <w:p w14:paraId="265D1BB3" w14:textId="77777777" w:rsidR="00071391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  <w:p w14:paraId="5CFC579A" w14:textId="77777777" w:rsidR="00000000" w:rsidRDefault="00000000"/>
  </w:footnote>
  <w:footnote w:id="10">
    <w:p w14:paraId="57B983EA" w14:textId="77777777" w:rsidR="00071391" w:rsidRDefault="0000000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  <w:p w14:paraId="0306811A" w14:textId="77777777" w:rsidR="00000000" w:rsidRDefault="00000000"/>
  </w:footnote>
  <w:footnote w:id="11">
    <w:p w14:paraId="2B9374CC" w14:textId="77777777" w:rsidR="00071391" w:rsidRDefault="00000000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  <w:p w14:paraId="52F49259" w14:textId="77777777" w:rsidR="00000000" w:rsidRDefault="00000000"/>
  </w:footnote>
  <w:footnote w:id="12">
    <w:p w14:paraId="0B9F41D1" w14:textId="77777777" w:rsidR="00071391" w:rsidRDefault="00000000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  <w:p w14:paraId="77ACAE76" w14:textId="77777777" w:rsidR="00000000" w:rsidRDefault="00000000"/>
  </w:footnote>
  <w:footnote w:id="13">
    <w:p w14:paraId="36ADE645" w14:textId="77777777" w:rsidR="00071391" w:rsidRDefault="00000000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  <w:p w14:paraId="4867B337" w14:textId="77777777" w:rsidR="00000000" w:rsidRDefault="00000000"/>
  </w:footnote>
  <w:footnote w:id="14">
    <w:p w14:paraId="4D533021" w14:textId="77777777" w:rsidR="00071391" w:rsidRDefault="00000000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  <w:p w14:paraId="0B6A3217" w14:textId="77777777" w:rsidR="00000000" w:rsidRDefault="00000000"/>
  </w:footnote>
  <w:footnote w:id="15">
    <w:p w14:paraId="04105681" w14:textId="77777777" w:rsidR="00071391" w:rsidRDefault="0000000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  <w:p w14:paraId="01D3448B" w14:textId="77777777" w:rsidR="00000000" w:rsidRDefault="000000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46DE7"/>
    <w:multiLevelType w:val="multilevel"/>
    <w:tmpl w:val="2BB8A14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73944051"/>
    <w:multiLevelType w:val="multilevel"/>
    <w:tmpl w:val="67E2AF1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951275592">
    <w:abstractNumId w:val="0"/>
  </w:num>
  <w:num w:numId="2" w16cid:durableId="886144959">
    <w:abstractNumId w:val="0"/>
    <w:lvlOverride w:ilvl="0">
      <w:startOverride w:val="1"/>
    </w:lvlOverride>
  </w:num>
  <w:num w:numId="3" w16cid:durableId="873349375">
    <w:abstractNumId w:val="0"/>
    <w:lvlOverride w:ilvl="0">
      <w:startOverride w:val="1"/>
    </w:lvlOverride>
  </w:num>
  <w:num w:numId="4" w16cid:durableId="254628147">
    <w:abstractNumId w:val="0"/>
    <w:lvlOverride w:ilvl="0">
      <w:startOverride w:val="1"/>
    </w:lvlOverride>
  </w:num>
  <w:num w:numId="5" w16cid:durableId="1650358344">
    <w:abstractNumId w:val="0"/>
    <w:lvlOverride w:ilvl="0">
      <w:startOverride w:val="1"/>
    </w:lvlOverride>
  </w:num>
  <w:num w:numId="6" w16cid:durableId="820923790">
    <w:abstractNumId w:val="1"/>
  </w:num>
  <w:num w:numId="7" w16cid:durableId="201137262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71391"/>
    <w:rsid w:val="00071391"/>
    <w:rsid w:val="004E2B31"/>
    <w:rsid w:val="00B627BF"/>
    <w:rsid w:val="00D3200B"/>
    <w:rsid w:val="00E2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F2570"/>
  <w15:docId w15:val="{D1079354-1E00-4B68-9346-6F15E6F11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564</Words>
  <Characters>3333</Characters>
  <Application>Microsoft Office Word</Application>
  <DocSecurity>0</DocSecurity>
  <Lines>27</Lines>
  <Paragraphs>7</Paragraphs>
  <ScaleCrop>false</ScaleCrop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Obec Dnešice</cp:lastModifiedBy>
  <cp:revision>2</cp:revision>
  <cp:lastPrinted>2025-10-08T05:29:00Z</cp:lastPrinted>
  <dcterms:created xsi:type="dcterms:W3CDTF">2025-10-08T05:29:00Z</dcterms:created>
  <dcterms:modified xsi:type="dcterms:W3CDTF">2025-10-08T05:29:00Z</dcterms:modified>
</cp:coreProperties>
</file>